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322" w:tblpY="1475"/>
        <w:tblW w:w="9828" w:type="dxa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1134"/>
        <w:gridCol w:w="8694"/>
      </w:tblGrid>
      <w:tr w:rsidR="008D0D32" w:rsidTr="005D14B4">
        <w:tc>
          <w:tcPr>
            <w:tcW w:w="1134" w:type="dxa"/>
          </w:tcPr>
          <w:p w:rsidR="00E6212D" w:rsidRDefault="001E3D37" w:rsidP="00E6212D">
            <w:pPr>
              <w:pStyle w:val="551Kopfref"/>
            </w:pPr>
          </w:p>
        </w:tc>
        <w:tc>
          <w:tcPr>
            <w:tcW w:w="8694" w:type="dxa"/>
          </w:tcPr>
          <w:p w:rsidR="00E6212D" w:rsidRDefault="00B5787D" w:rsidP="00806D71">
            <w:pPr>
              <w:pStyle w:val="55Kopf"/>
            </w:pPr>
            <w:r>
              <w:t xml:space="preserve">vom </w:t>
            </w:r>
            <w:r w:rsidR="00806D71">
              <w:fldChar w:fldCharType="begin">
                <w:ffData>
                  <w:name w:val="Text16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bookmarkStart w:id="0" w:name="Text16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[Datum]</w:t>
            </w:r>
            <w:r w:rsidR="00806D71">
              <w:fldChar w:fldCharType="end"/>
            </w:r>
            <w:bookmarkEnd w:id="0"/>
          </w:p>
        </w:tc>
      </w:tr>
      <w:tr w:rsidR="008D0D32" w:rsidTr="005D14B4">
        <w:tc>
          <w:tcPr>
            <w:tcW w:w="1134" w:type="dxa"/>
          </w:tcPr>
          <w:p w:rsidR="00E6212D" w:rsidRDefault="001E3D37" w:rsidP="00E6212D">
            <w:pPr>
              <w:pStyle w:val="551Kopfref"/>
            </w:pPr>
          </w:p>
        </w:tc>
        <w:tc>
          <w:tcPr>
            <w:tcW w:w="8694" w:type="dxa"/>
          </w:tcPr>
          <w:p w:rsidR="00E6212D" w:rsidRDefault="00F72BAF" w:rsidP="00806D71">
            <w:pPr>
              <w:pStyle w:val="55Kopf"/>
            </w:pPr>
            <w:r>
              <w:t xml:space="preserve">Geschäftsnummer: </w:t>
            </w:r>
            <w:r w:rsidR="00806D71">
              <w:fldChar w:fldCharType="begin">
                <w:ffData>
                  <w:name w:val="Text15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bookmarkStart w:id="1" w:name="Text15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[Nummer]</w:t>
            </w:r>
            <w:r w:rsidR="00806D71">
              <w:fldChar w:fldCharType="end"/>
            </w:r>
            <w:bookmarkEnd w:id="1"/>
          </w:p>
        </w:tc>
      </w:tr>
    </w:tbl>
    <w:p w:rsidR="00B6382D" w:rsidRDefault="001E3D37" w:rsidP="00944034">
      <w:pPr>
        <w:pStyle w:val="31Formulartitel"/>
      </w:pPr>
      <w:sdt>
        <w:sdtPr>
          <w:id w:val="-1403678376"/>
          <w:placeholder>
            <w:docPart w:val="FE3B4AA4E955488C85B04D8130FC4F5B"/>
          </w:placeholder>
          <w:dropDownList>
            <w:listItem w:displayText="A" w:value="A"/>
            <w:listItem w:displayText="B" w:value="B"/>
            <w:listItem w:displayText="Rekurs" w:value="Rekurs"/>
          </w:dropDownList>
        </w:sdtPr>
        <w:sdtEndPr/>
        <w:sdtContent>
          <w:r w:rsidR="00F72BAF">
            <w:t>B</w:t>
          </w:r>
        </w:sdtContent>
      </w:sdt>
    </w:p>
    <w:p w:rsidR="00B6382D" w:rsidRDefault="001E3D37" w:rsidP="001C01BA">
      <w:pPr>
        <w:pStyle w:val="00Vorgabetext"/>
      </w:pPr>
    </w:p>
    <w:p w:rsidR="00F72BAF" w:rsidRPr="00F72BAF" w:rsidRDefault="001E3D37" w:rsidP="00F77E5F">
      <w:pPr>
        <w:pStyle w:val="00Vorgabetext"/>
      </w:pPr>
      <w:sdt>
        <w:sdtPr>
          <w:rPr>
            <w:rFonts w:ascii="Arial Black" w:hAnsi="Arial Black"/>
            <w:sz w:val="32"/>
            <w:szCs w:val="28"/>
          </w:rPr>
          <w:alias w:val="DocParam.Subject"/>
          <w:id w:val="485332547"/>
          <w:placeholder>
            <w:docPart w:val="34556CD708A74A038FE711BBB67481B4"/>
          </w:placeholder>
          <w:dataBinding w:xpath="//Text[@id='DocParam.Subject']" w:storeItemID="{8A6FE38E-E58B-42EA-909A-EF9361E8D61D}"/>
          <w:text w:multiLine="1"/>
        </w:sdtPr>
        <w:sdtEndPr/>
        <w:sdtContent>
          <w:r w:rsidR="009277D6">
            <w:rPr>
              <w:rFonts w:ascii="Arial Black" w:hAnsi="Arial Black"/>
              <w:sz w:val="32"/>
              <w:szCs w:val="28"/>
            </w:rPr>
            <w:t xml:space="preserve">Beschluss des Kantonsrates über die Änderung der </w:t>
          </w:r>
          <w:r w:rsidR="009277D6" w:rsidRPr="00F77E5F">
            <w:rPr>
              <w:rFonts w:ascii="Arial Black" w:hAnsi="Arial Black"/>
              <w:sz w:val="32"/>
              <w:szCs w:val="28"/>
            </w:rPr>
            <w:t xml:space="preserve">[Erlasstitel] </w:t>
          </w:r>
        </w:sdtContent>
      </w:sdt>
    </w:p>
    <w:p w:rsidR="00600315" w:rsidRPr="00600315" w:rsidRDefault="00600315" w:rsidP="0060031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rPr>
          <w:rStyle w:val="Fett"/>
          <w:sz w:val="21"/>
          <w:szCs w:val="21"/>
        </w:rPr>
      </w:pPr>
    </w:p>
    <w:p w:rsidR="00600315" w:rsidRDefault="00600315" w:rsidP="0060031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360" w:lineRule="auto"/>
        <w:rPr>
          <w:rStyle w:val="Fett"/>
          <w:b w:val="0"/>
          <w:sz w:val="21"/>
          <w:szCs w:val="21"/>
        </w:rPr>
      </w:pPr>
      <w:r w:rsidRPr="00806D71">
        <w:rPr>
          <w:rStyle w:val="Fett"/>
          <w:b w:val="0"/>
          <w:i/>
          <w:sz w:val="21"/>
          <w:szCs w:val="21"/>
        </w:rPr>
        <w:t>Der Kantonsrat,</w:t>
      </w:r>
      <w:r w:rsidRPr="00806D71">
        <w:rPr>
          <w:rStyle w:val="Fett"/>
          <w:b w:val="0"/>
          <w:i/>
          <w:sz w:val="21"/>
          <w:szCs w:val="21"/>
        </w:rPr>
        <w:cr/>
      </w:r>
      <w:r>
        <w:rPr>
          <w:rStyle w:val="Fett"/>
          <w:b w:val="0"/>
          <w:sz w:val="21"/>
          <w:szCs w:val="21"/>
        </w:rPr>
        <w:t>nach Einsichtnahme in den A</w:t>
      </w:r>
      <w:r w:rsidRPr="00600315">
        <w:rPr>
          <w:rStyle w:val="Fett"/>
          <w:b w:val="0"/>
          <w:sz w:val="21"/>
          <w:szCs w:val="21"/>
        </w:rPr>
        <w:t xml:space="preserve">ntrag des Regierungsrates vom </w:t>
      </w:r>
      <w:r w:rsidR="00806D71">
        <w:rPr>
          <w:rStyle w:val="Fett"/>
          <w:b w:val="0"/>
          <w:sz w:val="21"/>
          <w:szCs w:val="21"/>
        </w:rPr>
        <w:fldChar w:fldCharType="begin">
          <w:ffData>
            <w:name w:val="Text17"/>
            <w:enabled/>
            <w:calcOnExit w:val="0"/>
            <w:textInput>
              <w:default w:val="[Datum]"/>
            </w:textInput>
          </w:ffData>
        </w:fldChar>
      </w:r>
      <w:bookmarkStart w:id="2" w:name="Text17"/>
      <w:r w:rsidR="00806D71">
        <w:rPr>
          <w:rStyle w:val="Fett"/>
          <w:b w:val="0"/>
          <w:sz w:val="21"/>
          <w:szCs w:val="21"/>
        </w:rPr>
        <w:instrText xml:space="preserve"> FORMTEXT </w:instrText>
      </w:r>
      <w:r w:rsidR="00806D71">
        <w:rPr>
          <w:rStyle w:val="Fett"/>
          <w:b w:val="0"/>
          <w:sz w:val="21"/>
          <w:szCs w:val="21"/>
        </w:rPr>
      </w:r>
      <w:r w:rsidR="00806D71">
        <w:rPr>
          <w:rStyle w:val="Fett"/>
          <w:b w:val="0"/>
          <w:sz w:val="21"/>
          <w:szCs w:val="21"/>
        </w:rPr>
        <w:fldChar w:fldCharType="separate"/>
      </w:r>
      <w:r w:rsidR="00806D71">
        <w:rPr>
          <w:rStyle w:val="Fett"/>
          <w:b w:val="0"/>
          <w:noProof/>
          <w:sz w:val="21"/>
          <w:szCs w:val="21"/>
        </w:rPr>
        <w:t>[Datum]</w:t>
      </w:r>
      <w:r w:rsidR="00806D71">
        <w:rPr>
          <w:rStyle w:val="Fett"/>
          <w:b w:val="0"/>
          <w:sz w:val="21"/>
          <w:szCs w:val="21"/>
        </w:rPr>
        <w:fldChar w:fldCharType="end"/>
      </w:r>
      <w:bookmarkEnd w:id="2"/>
      <w:r w:rsidRPr="00600315">
        <w:rPr>
          <w:rStyle w:val="Fett"/>
          <w:b w:val="0"/>
          <w:sz w:val="21"/>
          <w:szCs w:val="21"/>
        </w:rPr>
        <w:t>,</w:t>
      </w:r>
      <w:r w:rsidRPr="00600315">
        <w:rPr>
          <w:rStyle w:val="Fett"/>
          <w:b w:val="0"/>
          <w:sz w:val="21"/>
          <w:szCs w:val="21"/>
        </w:rPr>
        <w:cr/>
      </w:r>
      <w:r w:rsidRPr="00600315">
        <w:rPr>
          <w:rStyle w:val="Fett"/>
          <w:b w:val="0"/>
          <w:i/>
          <w:sz w:val="21"/>
          <w:szCs w:val="21"/>
        </w:rPr>
        <w:t>beschliesst:</w:t>
      </w:r>
      <w:r w:rsidRPr="00600315">
        <w:rPr>
          <w:rStyle w:val="Fett"/>
          <w:b w:val="0"/>
          <w:i/>
          <w:sz w:val="21"/>
          <w:szCs w:val="21"/>
        </w:rPr>
        <w:cr/>
      </w:r>
    </w:p>
    <w:p w:rsidR="007776A0" w:rsidRDefault="00600315" w:rsidP="0009386B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360" w:lineRule="auto"/>
        <w:rPr>
          <w:rStyle w:val="Fett"/>
          <w:b w:val="0"/>
          <w:sz w:val="21"/>
          <w:szCs w:val="21"/>
        </w:rPr>
      </w:pPr>
      <w:r>
        <w:rPr>
          <w:rStyle w:val="Fett"/>
          <w:b w:val="0"/>
          <w:sz w:val="21"/>
          <w:szCs w:val="21"/>
        </w:rPr>
        <w:t>I. Die Ä</w:t>
      </w:r>
      <w:r w:rsidRPr="00600315">
        <w:rPr>
          <w:rStyle w:val="Fett"/>
          <w:b w:val="0"/>
          <w:sz w:val="21"/>
          <w:szCs w:val="21"/>
        </w:rPr>
        <w:t xml:space="preserve">nderung vom </w:t>
      </w:r>
      <w:r w:rsidR="00806D71">
        <w:rPr>
          <w:rStyle w:val="Fett"/>
          <w:b w:val="0"/>
          <w:sz w:val="21"/>
          <w:szCs w:val="21"/>
        </w:rPr>
        <w:fldChar w:fldCharType="begin">
          <w:ffData>
            <w:name w:val="Text18"/>
            <w:enabled/>
            <w:calcOnExit w:val="0"/>
            <w:textInput>
              <w:default w:val="[Datum]"/>
            </w:textInput>
          </w:ffData>
        </w:fldChar>
      </w:r>
      <w:bookmarkStart w:id="3" w:name="Text18"/>
      <w:r w:rsidR="00806D71">
        <w:rPr>
          <w:rStyle w:val="Fett"/>
          <w:b w:val="0"/>
          <w:sz w:val="21"/>
          <w:szCs w:val="21"/>
        </w:rPr>
        <w:instrText xml:space="preserve"> FORMTEXT </w:instrText>
      </w:r>
      <w:r w:rsidR="00806D71">
        <w:rPr>
          <w:rStyle w:val="Fett"/>
          <w:b w:val="0"/>
          <w:sz w:val="21"/>
          <w:szCs w:val="21"/>
        </w:rPr>
      </w:r>
      <w:r w:rsidR="00806D71">
        <w:rPr>
          <w:rStyle w:val="Fett"/>
          <w:b w:val="0"/>
          <w:sz w:val="21"/>
          <w:szCs w:val="21"/>
        </w:rPr>
        <w:fldChar w:fldCharType="separate"/>
      </w:r>
      <w:r w:rsidR="00806D71">
        <w:rPr>
          <w:rStyle w:val="Fett"/>
          <w:b w:val="0"/>
          <w:sz w:val="21"/>
          <w:szCs w:val="21"/>
        </w:rPr>
        <w:t>[Datum]</w:t>
      </w:r>
      <w:r w:rsidR="00806D71">
        <w:rPr>
          <w:rStyle w:val="Fett"/>
          <w:b w:val="0"/>
          <w:sz w:val="21"/>
          <w:szCs w:val="21"/>
        </w:rPr>
        <w:fldChar w:fldCharType="end"/>
      </w:r>
      <w:bookmarkEnd w:id="3"/>
      <w:r w:rsidRPr="00600315">
        <w:rPr>
          <w:rStyle w:val="Fett"/>
          <w:b w:val="0"/>
          <w:sz w:val="21"/>
          <w:szCs w:val="21"/>
        </w:rPr>
        <w:t xml:space="preserve"> der §§ </w:t>
      </w:r>
      <w:r w:rsidR="005706BB">
        <w:rPr>
          <w:rStyle w:val="Fett"/>
          <w:b w:val="0"/>
          <w:sz w:val="21"/>
          <w:szCs w:val="21"/>
        </w:rPr>
        <w:fldChar w:fldCharType="begin">
          <w:ffData>
            <w:name w:val="Text20"/>
            <w:enabled/>
            <w:calcOnExit w:val="0"/>
            <w:textInput>
              <w:default w:val="[§§-Zahlen]"/>
            </w:textInput>
          </w:ffData>
        </w:fldChar>
      </w:r>
      <w:bookmarkStart w:id="4" w:name="Text20"/>
      <w:r w:rsidR="005706BB">
        <w:rPr>
          <w:rStyle w:val="Fett"/>
          <w:b w:val="0"/>
          <w:sz w:val="21"/>
          <w:szCs w:val="21"/>
        </w:rPr>
        <w:instrText xml:space="preserve"> FORMTEXT </w:instrText>
      </w:r>
      <w:r w:rsidR="005706BB">
        <w:rPr>
          <w:rStyle w:val="Fett"/>
          <w:b w:val="0"/>
          <w:sz w:val="21"/>
          <w:szCs w:val="21"/>
        </w:rPr>
      </w:r>
      <w:r w:rsidR="005706BB">
        <w:rPr>
          <w:rStyle w:val="Fett"/>
          <w:b w:val="0"/>
          <w:sz w:val="21"/>
          <w:szCs w:val="21"/>
        </w:rPr>
        <w:fldChar w:fldCharType="separate"/>
      </w:r>
      <w:r w:rsidR="005706BB">
        <w:rPr>
          <w:rStyle w:val="Fett"/>
          <w:b w:val="0"/>
          <w:sz w:val="21"/>
          <w:szCs w:val="21"/>
        </w:rPr>
        <w:t>[§§-Zahlen]</w:t>
      </w:r>
      <w:r w:rsidR="005706BB">
        <w:rPr>
          <w:rStyle w:val="Fett"/>
          <w:b w:val="0"/>
          <w:sz w:val="21"/>
          <w:szCs w:val="21"/>
        </w:rPr>
        <w:fldChar w:fldCharType="end"/>
      </w:r>
      <w:bookmarkEnd w:id="4"/>
      <w:r w:rsidRPr="00600315">
        <w:rPr>
          <w:rStyle w:val="Fett"/>
          <w:b w:val="0"/>
          <w:sz w:val="21"/>
          <w:szCs w:val="21"/>
        </w:rPr>
        <w:t xml:space="preserve"> der </w:t>
      </w:r>
      <w:r>
        <w:rPr>
          <w:rStyle w:val="Fett"/>
          <w:b w:val="0"/>
          <w:sz w:val="21"/>
          <w:szCs w:val="21"/>
        </w:rPr>
        <w:t>V</w:t>
      </w:r>
      <w:r w:rsidRPr="00600315">
        <w:rPr>
          <w:rStyle w:val="Fett"/>
          <w:b w:val="0"/>
          <w:sz w:val="21"/>
          <w:szCs w:val="21"/>
        </w:rPr>
        <w:t>erordnung</w:t>
      </w:r>
      <w:r>
        <w:rPr>
          <w:rStyle w:val="Fett"/>
          <w:b w:val="0"/>
          <w:sz w:val="21"/>
          <w:szCs w:val="21"/>
        </w:rPr>
        <w:t xml:space="preserve"> über </w:t>
      </w:r>
      <w:r w:rsidR="00806D71">
        <w:rPr>
          <w:rStyle w:val="Fett"/>
          <w:b w:val="0"/>
          <w:sz w:val="21"/>
          <w:szCs w:val="21"/>
        </w:rPr>
        <w:fldChar w:fldCharType="begin">
          <w:ffData>
            <w:name w:val="Text19"/>
            <w:enabled/>
            <w:calcOnExit w:val="0"/>
            <w:textInput>
              <w:default w:val="[Titel]"/>
            </w:textInput>
          </w:ffData>
        </w:fldChar>
      </w:r>
      <w:bookmarkStart w:id="5" w:name="Text19"/>
      <w:r w:rsidR="00806D71">
        <w:rPr>
          <w:rStyle w:val="Fett"/>
          <w:b w:val="0"/>
          <w:sz w:val="21"/>
          <w:szCs w:val="21"/>
        </w:rPr>
        <w:instrText xml:space="preserve"> FORMTEXT </w:instrText>
      </w:r>
      <w:r w:rsidR="00806D71">
        <w:rPr>
          <w:rStyle w:val="Fett"/>
          <w:b w:val="0"/>
          <w:sz w:val="21"/>
          <w:szCs w:val="21"/>
        </w:rPr>
      </w:r>
      <w:r w:rsidR="00806D71">
        <w:rPr>
          <w:rStyle w:val="Fett"/>
          <w:b w:val="0"/>
          <w:sz w:val="21"/>
          <w:szCs w:val="21"/>
        </w:rPr>
        <w:fldChar w:fldCharType="separate"/>
      </w:r>
      <w:r w:rsidR="00806D71">
        <w:rPr>
          <w:rStyle w:val="Fett"/>
          <w:b w:val="0"/>
          <w:sz w:val="21"/>
          <w:szCs w:val="21"/>
        </w:rPr>
        <w:t>[Titel]</w:t>
      </w:r>
      <w:r w:rsidR="00806D71">
        <w:rPr>
          <w:rStyle w:val="Fett"/>
          <w:b w:val="0"/>
          <w:sz w:val="21"/>
          <w:szCs w:val="21"/>
        </w:rPr>
        <w:fldChar w:fldCharType="end"/>
      </w:r>
      <w:bookmarkEnd w:id="5"/>
      <w:r w:rsidRPr="00600315">
        <w:rPr>
          <w:rStyle w:val="Fett"/>
          <w:b w:val="0"/>
          <w:sz w:val="21"/>
          <w:szCs w:val="21"/>
        </w:rPr>
        <w:t xml:space="preserve"> wird genehmigt.</w:t>
      </w:r>
    </w:p>
    <w:p w:rsidR="00600315" w:rsidRPr="00600315" w:rsidRDefault="00600315" w:rsidP="0009386B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360" w:lineRule="auto"/>
        <w:rPr>
          <w:rStyle w:val="Fett"/>
          <w:b w:val="0"/>
          <w:sz w:val="21"/>
          <w:szCs w:val="21"/>
        </w:rPr>
      </w:pPr>
      <w:r w:rsidRPr="00600315">
        <w:rPr>
          <w:rStyle w:val="Fett"/>
          <w:b w:val="0"/>
          <w:sz w:val="21"/>
          <w:szCs w:val="21"/>
        </w:rPr>
        <w:t>II. Mitteilung an den Regierungsrat.</w:t>
      </w:r>
      <w:r w:rsidRPr="00600315">
        <w:rPr>
          <w:rStyle w:val="Fett"/>
          <w:b w:val="0"/>
          <w:sz w:val="21"/>
          <w:szCs w:val="21"/>
        </w:rPr>
        <w:cr/>
      </w:r>
    </w:p>
    <w:p w:rsidR="00600315" w:rsidRDefault="00042EB4" w:rsidP="0060031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rPr>
          <w:rStyle w:val="Fett"/>
          <w:sz w:val="21"/>
          <w:szCs w:val="21"/>
        </w:rPr>
      </w:pPr>
      <w:r>
        <w:rPr>
          <w:rStyle w:val="Fett"/>
          <w:sz w:val="21"/>
          <w:szCs w:val="21"/>
        </w:rPr>
        <w:t>Weisung</w:t>
      </w:r>
    </w:p>
    <w:p w:rsidR="00600315" w:rsidRPr="00600315" w:rsidRDefault="00600315" w:rsidP="00600315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rPr>
          <w:rStyle w:val="Fett"/>
          <w:b w:val="0"/>
          <w:i/>
          <w:color w:val="FF0000"/>
          <w:sz w:val="21"/>
          <w:szCs w:val="21"/>
        </w:rPr>
      </w:pPr>
      <w:r w:rsidRPr="00600315">
        <w:rPr>
          <w:rStyle w:val="Fett"/>
          <w:b w:val="0"/>
          <w:i/>
          <w:color w:val="FF0000"/>
          <w:sz w:val="21"/>
          <w:szCs w:val="21"/>
        </w:rPr>
        <w:t>(</w:t>
      </w:r>
      <w:r>
        <w:rPr>
          <w:rStyle w:val="Fett"/>
          <w:b w:val="0"/>
          <w:i/>
          <w:color w:val="FF0000"/>
          <w:sz w:val="21"/>
          <w:szCs w:val="21"/>
        </w:rPr>
        <w:t xml:space="preserve">Hinweis: </w:t>
      </w:r>
      <w:r w:rsidRPr="00600315">
        <w:rPr>
          <w:rStyle w:val="Fett"/>
          <w:b w:val="0"/>
          <w:i/>
          <w:color w:val="FF0000"/>
          <w:sz w:val="21"/>
          <w:szCs w:val="21"/>
        </w:rPr>
        <w:t>Kopie aus Antrag an den RR)</w:t>
      </w:r>
    </w:p>
    <w:p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Ausgangslage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E50AE2" w:rsidRDefault="0009386B" w:rsidP="0009386B">
      <w:pPr>
        <w:pStyle w:val="GrundtextRRB"/>
        <w:spacing w:before="120" w:after="0"/>
        <w:ind w:left="0"/>
      </w:pPr>
    </w:p>
    <w:p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Ziele und </w:t>
      </w:r>
      <w:r w:rsidRPr="00E50AE2">
        <w:rPr>
          <w:rStyle w:val="Fett"/>
        </w:rPr>
        <w:t>Umsetzung</w:t>
      </w:r>
    </w:p>
    <w:p w:rsidR="0009386B" w:rsidRDefault="0009386B" w:rsidP="0009386B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DB0CF6" w:rsidRDefault="0009386B" w:rsidP="0009386B">
      <w:pPr>
        <w:pStyle w:val="GrundtextRRB"/>
        <w:spacing w:before="120" w:after="0"/>
        <w:ind w:left="0"/>
      </w:pPr>
    </w:p>
    <w:p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Ergebnis der Vernehmlassung 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5"/>
            <w:enabled/>
            <w:calcOnExit w:val="0"/>
            <w:textInput>
              <w:default w:val="[Text]"/>
            </w:textInput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6"/>
    </w:p>
    <w:p w:rsidR="0009386B" w:rsidRDefault="0009386B" w:rsidP="0009386B">
      <w:pPr>
        <w:pStyle w:val="GrundtextRRB"/>
        <w:spacing w:before="120" w:after="0"/>
        <w:ind w:left="0"/>
      </w:pPr>
      <w:bookmarkStart w:id="7" w:name="_GoBack"/>
      <w:bookmarkEnd w:id="7"/>
    </w:p>
    <w:p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8C4176">
        <w:rPr>
          <w:b/>
          <w:bCs/>
        </w:rPr>
        <w:t xml:space="preserve">Erläuterungen </w:t>
      </w:r>
      <w:r>
        <w:rPr>
          <w:rStyle w:val="Fett"/>
        </w:rPr>
        <w:t xml:space="preserve">zu den einzelnen Bestimmungen </w:t>
      </w:r>
      <w:r w:rsidRPr="00600315">
        <w:rPr>
          <w:rStyle w:val="Fett"/>
          <w:b w:val="0"/>
          <w:i/>
          <w:color w:val="FF0000"/>
          <w:sz w:val="21"/>
          <w:szCs w:val="21"/>
        </w:rPr>
        <w:t>(Hinweis: nur genehmigungsbedürftige Bestimmungen aufführen)</w:t>
      </w:r>
    </w:p>
    <w:p w:rsidR="0009386B" w:rsidRDefault="0009386B" w:rsidP="0009386B">
      <w:pPr>
        <w:spacing w:line="360" w:lineRule="auto"/>
        <w:rPr>
          <w:rStyle w:val="Fett"/>
        </w:rPr>
      </w:pPr>
      <w:r>
        <w:rPr>
          <w:rStyle w:val="Fett"/>
        </w:rPr>
        <w:t xml:space="preserve">Abschnitt A: </w:t>
      </w: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[Titel]</w:t>
      </w:r>
      <w:r>
        <w:rPr>
          <w:rStyle w:val="Fett"/>
        </w:rPr>
        <w:fldChar w:fldCharType="end"/>
      </w:r>
    </w:p>
    <w:p w:rsidR="0009386B" w:rsidRPr="007E11FC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1</w:t>
      </w:r>
      <w:r>
        <w:rPr>
          <w:i/>
        </w:rPr>
        <w:t>,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bookmarkStart w:id="8" w:name="Text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  <w:bookmarkEnd w:id="8"/>
    </w:p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7E11FC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lastRenderedPageBreak/>
        <w:t>Zu § 2</w:t>
      </w:r>
      <w:r>
        <w:rPr>
          <w:i/>
        </w:rPr>
        <w:t>,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6E72ED" w:rsidRDefault="0009386B" w:rsidP="0009386B">
      <w:pPr>
        <w:rPr>
          <w:rFonts w:ascii="Arial Black" w:hAnsi="Arial Black"/>
          <w:bCs/>
        </w:rPr>
      </w:pPr>
      <w:r>
        <w:rPr>
          <w:rStyle w:val="Fett"/>
        </w:rPr>
        <w:t xml:space="preserve">Abschnitt </w:t>
      </w:r>
      <w:r w:rsidRPr="007E11FC">
        <w:rPr>
          <w:rStyle w:val="Fett"/>
        </w:rPr>
        <w:t xml:space="preserve">B: </w:t>
      </w: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bookmarkStart w:id="9" w:name="Text9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[Titel]</w:t>
      </w:r>
      <w:r>
        <w:rPr>
          <w:rStyle w:val="Fett"/>
        </w:rPr>
        <w:fldChar w:fldCharType="end"/>
      </w:r>
      <w:bookmarkEnd w:id="9"/>
    </w:p>
    <w:p w:rsidR="0009386B" w:rsidRDefault="0009386B" w:rsidP="0009386B">
      <w:pPr>
        <w:pStyle w:val="GrundtextRRB"/>
        <w:spacing w:before="120" w:after="0"/>
        <w:ind w:left="0"/>
        <w:rPr>
          <w:i/>
        </w:rPr>
      </w:pPr>
      <w:bookmarkStart w:id="10" w:name="_Toc456093935"/>
      <w:bookmarkStart w:id="11" w:name="_Toc508030931"/>
      <w:r w:rsidRPr="007E11FC">
        <w:rPr>
          <w:i/>
        </w:rPr>
        <w:t>Zu § 3</w:t>
      </w:r>
      <w:bookmarkEnd w:id="10"/>
      <w:r>
        <w:rPr>
          <w:i/>
        </w:rPr>
        <w:t xml:space="preserve">, </w:t>
      </w:r>
      <w:bookmarkEnd w:id="11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bookmarkStart w:id="12" w:name="_Toc508030932"/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4</w:t>
      </w:r>
      <w:r>
        <w:rPr>
          <w:i/>
        </w:rPr>
        <w:t xml:space="preserve">, </w:t>
      </w:r>
      <w:bookmarkEnd w:id="12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Default="0009386B" w:rsidP="0009386B">
      <w:pPr>
        <w:pStyle w:val="GrundtextRRB"/>
        <w:spacing w:before="120" w:after="0"/>
        <w:ind w:left="0"/>
      </w:pPr>
    </w:p>
    <w:p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Auswirkungen</w:t>
      </w:r>
    </w:p>
    <w:p w:rsidR="0009386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</w:rPr>
      </w:pPr>
      <w:r w:rsidRPr="00E04C39">
        <w:rPr>
          <w:rStyle w:val="Fett"/>
        </w:rPr>
        <w:t>Private</w:t>
      </w:r>
    </w:p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41521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Gemeinden</w:t>
      </w:r>
    </w:p>
    <w:p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41521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Kanton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Default="0009386B" w:rsidP="0009386B">
      <w:pPr>
        <w:pStyle w:val="GrundtextRRB"/>
        <w:spacing w:before="120" w:after="0"/>
        <w:ind w:left="0"/>
      </w:pPr>
    </w:p>
    <w:p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 w:rsidRPr="00FD08B8">
        <w:rPr>
          <w:rStyle w:val="Fett"/>
        </w:rPr>
        <w:t>Regulierungsfolgeabschätzung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EE0CAF" w:rsidRDefault="0009386B" w:rsidP="0009386B">
      <w:pPr>
        <w:pStyle w:val="GrundtextRRB"/>
        <w:spacing w:before="120" w:after="0"/>
        <w:ind w:left="0"/>
      </w:pPr>
    </w:p>
    <w:p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>
        <w:rPr>
          <w:rStyle w:val="Fett"/>
        </w:rPr>
        <w:t xml:space="preserve">Finanzielle Auswirkungen </w:t>
      </w:r>
      <w:r>
        <w:rPr>
          <w:rStyle w:val="Fett"/>
          <w:b w:val="0"/>
          <w:i/>
          <w:color w:val="FF0000"/>
          <w:sz w:val="21"/>
          <w:szCs w:val="21"/>
        </w:rPr>
        <w:t>(Hinweis: nur falls nicht unter Abschnitt E behandelt</w:t>
      </w:r>
      <w:r w:rsidRPr="00600315">
        <w:rPr>
          <w:rStyle w:val="Fett"/>
          <w:b w:val="0"/>
          <w:i/>
          <w:color w:val="FF0000"/>
          <w:sz w:val="21"/>
          <w:szCs w:val="21"/>
        </w:rPr>
        <w:t>)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:rsidR="0009386B" w:rsidRPr="00EE0CAF" w:rsidRDefault="0009386B" w:rsidP="0009386B">
      <w:pPr>
        <w:pStyle w:val="GrundtextRRB"/>
        <w:spacing w:before="120" w:after="0"/>
        <w:ind w:left="0"/>
      </w:pPr>
    </w:p>
    <w:p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FD08B8">
        <w:rPr>
          <w:rStyle w:val="Fett"/>
        </w:rPr>
        <w:t>Inkraftsetzung</w:t>
      </w:r>
    </w:p>
    <w:p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13"/>
    </w:p>
    <w:p w:rsidR="003476D3" w:rsidRPr="00370BF7" w:rsidRDefault="001E3D37" w:rsidP="0009386B">
      <w:pPr>
        <w:pStyle w:val="7015Zeilenabstand"/>
        <w:rPr>
          <w:sz w:val="21"/>
          <w:szCs w:val="21"/>
        </w:rPr>
      </w:pPr>
    </w:p>
    <w:p w:rsidR="003476D3" w:rsidRPr="00370BF7" w:rsidRDefault="00CB2294" w:rsidP="003476D3">
      <w:pPr>
        <w:pStyle w:val="00Vorgabetext"/>
        <w:rPr>
          <w:rStyle w:val="fettZeichen"/>
          <w:rFonts w:asciiTheme="minorHAnsi" w:hAnsiTheme="minorHAnsi" w:cstheme="minorHAnsi"/>
          <w:b w:val="0"/>
          <w:sz w:val="21"/>
          <w:szCs w:val="21"/>
        </w:rPr>
      </w:pPr>
      <w:r w:rsidRPr="00370B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 w:rsidRPr="00370B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370BF7">
        <w:rPr>
          <w:rFonts w:asciiTheme="minorHAnsi" w:hAnsiTheme="minorHAnsi" w:cstheme="minorHAnsi"/>
          <w:sz w:val="21"/>
          <w:szCs w:val="21"/>
        </w:rPr>
      </w:r>
      <w:r w:rsidRPr="00370BF7">
        <w:rPr>
          <w:rFonts w:asciiTheme="minorHAnsi" w:hAnsiTheme="minorHAnsi" w:cstheme="minorHAnsi"/>
          <w:sz w:val="21"/>
          <w:szCs w:val="21"/>
        </w:rPr>
        <w:fldChar w:fldCharType="separate"/>
      </w:r>
      <w:r w:rsidRPr="00370BF7">
        <w:rPr>
          <w:rFonts w:asciiTheme="minorHAnsi" w:hAnsiTheme="minorHAnsi" w:cstheme="minorHAnsi"/>
          <w:sz w:val="21"/>
          <w:szCs w:val="21"/>
        </w:rPr>
        <w:t>[Direktion]</w:t>
      </w:r>
      <w:r w:rsidRPr="00370BF7">
        <w:rPr>
          <w:rFonts w:asciiTheme="minorHAnsi" w:hAnsiTheme="minorHAnsi" w:cstheme="minorHAnsi"/>
          <w:sz w:val="21"/>
          <w:szCs w:val="21"/>
        </w:rPr>
        <w:fldChar w:fldCharType="end"/>
      </w:r>
    </w:p>
    <w:p w:rsidR="00944034" w:rsidRPr="00370BF7" w:rsidRDefault="001E3D37" w:rsidP="007306B5">
      <w:pPr>
        <w:pStyle w:val="7015Zeilenabstand"/>
        <w:rPr>
          <w:sz w:val="21"/>
          <w:szCs w:val="21"/>
        </w:rPr>
      </w:pPr>
    </w:p>
    <w:p w:rsidR="00675AEE" w:rsidRDefault="00B5787D" w:rsidP="00675AEE">
      <w:pPr>
        <w:pStyle w:val="00Vorgabetext"/>
        <w:rPr>
          <w:sz w:val="21"/>
          <w:szCs w:val="21"/>
        </w:rPr>
      </w:pPr>
      <w:r w:rsidRPr="00370BF7">
        <w:rPr>
          <w:sz w:val="21"/>
          <w:szCs w:val="21"/>
        </w:rPr>
        <w:t>Regierungsrätin</w:t>
      </w:r>
      <w:r w:rsidR="00CB2294" w:rsidRPr="00370BF7">
        <w:rPr>
          <w:sz w:val="21"/>
          <w:szCs w:val="21"/>
        </w:rPr>
        <w:t>/Regierungsrat</w:t>
      </w:r>
    </w:p>
    <w:p w:rsidR="0009386B" w:rsidRDefault="0009386B" w:rsidP="00675AEE">
      <w:pPr>
        <w:pStyle w:val="00Vorgabetext"/>
        <w:rPr>
          <w:sz w:val="21"/>
          <w:szCs w:val="21"/>
        </w:rPr>
      </w:pPr>
    </w:p>
    <w:p w:rsidR="003F5D01" w:rsidRDefault="003F5D01" w:rsidP="003F5D01">
      <w:pPr>
        <w:pStyle w:val="01Kleinschrift"/>
        <w:tabs>
          <w:tab w:val="left" w:pos="3544"/>
          <w:tab w:val="left" w:pos="5245"/>
        </w:tabs>
      </w:pPr>
      <w:r>
        <w:t>Antragsbereinigung:</w:t>
      </w:r>
    </w:p>
    <w:p w:rsidR="003F5D01" w:rsidRDefault="003F5D01" w:rsidP="003F5D01">
      <w:pPr>
        <w:pStyle w:val="01Kleinschrift"/>
      </w:pPr>
      <w:r>
        <w:t>Personalamt:</w:t>
      </w:r>
      <w:r>
        <w:tab/>
      </w:r>
      <w:r>
        <w:tab/>
      </w:r>
      <w:sdt>
        <w:sdtPr>
          <w:id w:val="18611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-15561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nicht notwendig</w:t>
      </w:r>
    </w:p>
    <w:p w:rsidR="003F5D01" w:rsidRDefault="003F5D01" w:rsidP="003F5D01">
      <w:pPr>
        <w:pStyle w:val="01Kleinschrift"/>
      </w:pPr>
      <w:r>
        <w:t>Finanzverwaltung:</w:t>
      </w:r>
      <w:r>
        <w:tab/>
      </w:r>
      <w:sdt>
        <w:sdtPr>
          <w:id w:val="188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192345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nicht notwendig</w:t>
      </w:r>
    </w:p>
    <w:p w:rsidR="003F5D01" w:rsidRDefault="003F5D01" w:rsidP="003F5D01">
      <w:pPr>
        <w:pStyle w:val="01Kleinschrift"/>
      </w:pPr>
      <w:r>
        <w:t xml:space="preserve">Regulierungsfolgenabschätzung </w:t>
      </w:r>
      <w:r>
        <w:tab/>
      </w:r>
      <w:sdt>
        <w:sdtPr>
          <w:id w:val="1572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durchgeführt</w:t>
      </w:r>
      <w:r>
        <w:tab/>
      </w:r>
      <w:sdt>
        <w:sdtPr>
          <w:id w:val="-5119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nicht notwendig</w:t>
      </w:r>
    </w:p>
    <w:p w:rsidR="003F5D01" w:rsidRDefault="003F5D01" w:rsidP="003F5D01">
      <w:pPr>
        <w:pStyle w:val="01Kleinschrift"/>
      </w:pPr>
      <w:r>
        <w:t>IDG-Status:</w:t>
      </w:r>
      <w:r>
        <w:tab/>
      </w:r>
      <w:r>
        <w:tab/>
      </w:r>
      <w:sdt>
        <w:sdtPr>
          <w:id w:val="1505620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öffentlich</w:t>
      </w:r>
      <w:r>
        <w:tab/>
      </w:r>
      <w:r>
        <w:tab/>
      </w:r>
      <w:sdt>
        <w:sdtPr>
          <w:id w:val="-18348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nicht öffentlich</w:t>
      </w:r>
    </w:p>
    <w:p w:rsidR="003F5D01" w:rsidRDefault="003F5D01" w:rsidP="003F5D01">
      <w:pPr>
        <w:pStyle w:val="01Kleinschrift"/>
      </w:pPr>
      <w:r>
        <w:t>Kommunikationsmassnahme:</w:t>
      </w:r>
      <w:r>
        <w:tab/>
      </w:r>
      <w:sdt>
        <w:sdtPr>
          <w:id w:val="-150380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notwendig</w:t>
      </w:r>
      <w:r>
        <w:tab/>
      </w:r>
      <w:r>
        <w:tab/>
      </w:r>
      <w:sdt>
        <w:sdtPr>
          <w:id w:val="454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notwendig</w:t>
      </w:r>
    </w:p>
    <w:p w:rsidR="003F5D01" w:rsidRDefault="003F5D01" w:rsidP="003F5D01">
      <w:pPr>
        <w:pStyle w:val="01Kleinschrift"/>
      </w:pPr>
      <w:r>
        <w:t xml:space="preserve">Finanzielle Auswirkungen </w:t>
      </w:r>
      <w:r>
        <w:tab/>
      </w:r>
      <w:sdt>
        <w:sdtPr>
          <w:id w:val="7505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aufgeführt</w:t>
      </w:r>
      <w:r>
        <w:tab/>
      </w:r>
      <w:r>
        <w:tab/>
      </w:r>
      <w:sdt>
        <w:sdtPr>
          <w:id w:val="-122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nicht notwendig</w:t>
      </w:r>
    </w:p>
    <w:p w:rsidR="003F5D01" w:rsidRDefault="003F5D01" w:rsidP="003F5D01">
      <w:pPr>
        <w:pStyle w:val="01Kleinschrift"/>
      </w:pPr>
    </w:p>
    <w:p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sectPr w:rsidR="00B5787D" w:rsidSect="00944034">
          <w:headerReference w:type="default" r:id="rId8"/>
          <w:headerReference w:type="first" r:id="rId9"/>
          <w:footerReference w:type="first" r:id="rId10"/>
          <w:pgSz w:w="11906" w:h="16838" w:code="9"/>
          <w:pgMar w:top="2268" w:right="936" w:bottom="1701" w:left="1928" w:header="567" w:footer="567" w:gutter="0"/>
          <w:cols w:space="708"/>
          <w:titlePg/>
          <w:docGrid w:linePitch="360"/>
        </w:sectPr>
      </w:pPr>
    </w:p>
    <w:p w:rsidR="00CB2294" w:rsidRDefault="00CB2294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sz w:val="18"/>
        </w:rPr>
      </w:pPr>
    </w:p>
    <w:p w:rsidR="00323B7A" w:rsidRDefault="00042EB4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Anhang</w:t>
      </w:r>
    </w:p>
    <w:p w:rsidR="00BA3764" w:rsidRPr="00370BF7" w:rsidRDefault="00BA3764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</w:p>
    <w:tbl>
      <w:tblPr>
        <w:tblStyle w:val="Tabellenraster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237"/>
        <w:gridCol w:w="6475"/>
      </w:tblGrid>
      <w:tr w:rsidR="00BA3764" w:rsidRPr="007D49A6" w:rsidTr="007D49A6">
        <w:trPr>
          <w:tblHeader/>
        </w:trPr>
        <w:tc>
          <w:tcPr>
            <w:tcW w:w="2453" w:type="pct"/>
            <w:shd w:val="clear" w:color="auto" w:fill="BFBFBF" w:themeFill="background1" w:themeFillShade="BF"/>
            <w:vAlign w:val="center"/>
          </w:tcPr>
          <w:p w:rsidR="00BA3764" w:rsidRPr="002568EB" w:rsidRDefault="00BA3764" w:rsidP="007D49A6">
            <w:pPr>
              <w:rPr>
                <w:rFonts w:ascii="Arial Narrow" w:hAnsi="Arial Narrow"/>
                <w:b/>
              </w:rPr>
            </w:pPr>
            <w:r w:rsidRPr="002568EB">
              <w:rPr>
                <w:rFonts w:ascii="Arial Narrow" w:hAnsi="Arial Narrow"/>
                <w:b/>
              </w:rPr>
              <w:t>Geltendes Recht</w:t>
            </w:r>
          </w:p>
          <w:p w:rsidR="007D49A6" w:rsidRPr="007D49A6" w:rsidRDefault="007D49A6" w:rsidP="007D49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47" w:type="pct"/>
            <w:shd w:val="clear" w:color="auto" w:fill="BFBFBF" w:themeFill="background1" w:themeFillShade="BF"/>
            <w:vAlign w:val="center"/>
          </w:tcPr>
          <w:p w:rsidR="00BA3764" w:rsidRPr="002568EB" w:rsidRDefault="00BA3764" w:rsidP="007D49A6">
            <w:pPr>
              <w:rPr>
                <w:rFonts w:ascii="Arial Narrow" w:hAnsi="Arial Narrow"/>
                <w:b/>
              </w:rPr>
            </w:pPr>
            <w:r w:rsidRPr="002568EB">
              <w:rPr>
                <w:rFonts w:ascii="Arial Narrow" w:hAnsi="Arial Narrow"/>
                <w:b/>
              </w:rPr>
              <w:t xml:space="preserve">Antrag an den Regierungsrat vom </w:t>
            </w:r>
            <w:bookmarkStart w:id="14" w:name="DatumAntrag1Lesung"/>
            <w:r w:rsidR="00AB6DFF" w:rsidRPr="00FF09C0">
              <w:rPr>
                <w:rFonts w:ascii="Arial Narrow" w:hAnsi="Arial Narrow"/>
                <w:b/>
              </w:rPr>
              <w:fldChar w:fldCharType="begin">
                <w:ffData>
                  <w:name w:val="DatumAntrag1Lesung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AB6DFF" w:rsidRPr="00FF09C0">
              <w:rPr>
                <w:rFonts w:ascii="Arial Narrow" w:hAnsi="Arial Narrow"/>
                <w:b/>
              </w:rPr>
              <w:instrText xml:space="preserve"> FORMTEXT </w:instrText>
            </w:r>
            <w:r w:rsidR="00AB6DFF" w:rsidRPr="00FF09C0">
              <w:rPr>
                <w:rFonts w:ascii="Arial Narrow" w:hAnsi="Arial Narrow"/>
                <w:b/>
              </w:rPr>
            </w:r>
            <w:r w:rsidR="00AB6DFF" w:rsidRPr="00FF09C0">
              <w:rPr>
                <w:rFonts w:ascii="Arial Narrow" w:hAnsi="Arial Narrow"/>
                <w:b/>
              </w:rPr>
              <w:fldChar w:fldCharType="separate"/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</w:rPr>
              <w:fldChar w:fldCharType="end"/>
            </w:r>
            <w:bookmarkEnd w:id="14"/>
          </w:p>
          <w:p w:rsidR="007D49A6" w:rsidRPr="007D49A6" w:rsidRDefault="007D49A6" w:rsidP="007D49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Standard"/>
            </w:pPr>
          </w:p>
        </w:tc>
        <w:tc>
          <w:tcPr>
            <w:tcW w:w="2547" w:type="pct"/>
          </w:tcPr>
          <w:p w:rsidR="00D97245" w:rsidRPr="00D97245" w:rsidRDefault="00D97245" w:rsidP="00D97245">
            <w:pPr>
              <w:pStyle w:val="RRBASynopseStandard"/>
            </w:pPr>
            <w:r w:rsidRPr="00D97245">
              <w:t xml:space="preserve">[LS </w:t>
            </w:r>
            <w:r>
              <w:t>…</w:t>
            </w:r>
            <w:r w:rsidRPr="00D97245">
              <w:t>]</w:t>
            </w:r>
          </w:p>
          <w:p w:rsidR="00042EB4" w:rsidRDefault="00042EB4" w:rsidP="00042EB4">
            <w:pPr>
              <w:pStyle w:val="RRBASynopseStandard"/>
              <w:rPr>
                <w:b/>
              </w:rPr>
            </w:pPr>
            <w:r w:rsidRPr="00D97245">
              <w:rPr>
                <w:b/>
              </w:rPr>
              <w:t xml:space="preserve">Verordnung </w:t>
            </w:r>
            <w:r w:rsidRPr="003510D1">
              <w:rPr>
                <w:b/>
              </w:rPr>
              <w:t xml:space="preserve">über </w:t>
            </w: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5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[Titel]</w:t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(</w:t>
            </w: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bkürzung]"/>
                  </w:textInput>
                </w:ffData>
              </w:fldChar>
            </w:r>
            <w:bookmarkStart w:id="16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[Abkürzung]</w:t>
            </w:r>
            <w:r>
              <w:rPr>
                <w:b/>
              </w:rPr>
              <w:fldChar w:fldCharType="end"/>
            </w:r>
            <w:bookmarkEnd w:id="16"/>
            <w:r>
              <w:rPr>
                <w:b/>
              </w:rPr>
              <w:t>)</w:t>
            </w:r>
          </w:p>
          <w:p w:rsidR="00D97245" w:rsidRPr="00D97245" w:rsidRDefault="00D97245" w:rsidP="00042EB4">
            <w:pPr>
              <w:pStyle w:val="RRBASynopseStandard"/>
            </w:pPr>
            <w:r w:rsidRPr="00D97245">
              <w:t xml:space="preserve">(Änderung vom </w:t>
            </w:r>
            <w:r w:rsidR="00042EB4"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fldChar w:fldCharType="end"/>
            </w:r>
            <w:r w:rsidRPr="00D97245">
              <w:t>)</w:t>
            </w:r>
          </w:p>
          <w:p w:rsidR="00D97245" w:rsidRPr="00D97245" w:rsidRDefault="00D97245" w:rsidP="00D97245">
            <w:pPr>
              <w:pStyle w:val="RRBASynopseStandard"/>
            </w:pPr>
          </w:p>
          <w:p w:rsidR="00D97245" w:rsidRPr="00D97245" w:rsidRDefault="00D97245" w:rsidP="00D97245">
            <w:pPr>
              <w:pStyle w:val="RRBASynopseStandard"/>
              <w:rPr>
                <w:i/>
              </w:rPr>
            </w:pPr>
            <w:r w:rsidRPr="00D97245">
              <w:rPr>
                <w:i/>
              </w:rPr>
              <w:t>Der Regierungsrat beschliesst:</w:t>
            </w:r>
          </w:p>
          <w:p w:rsidR="00BA3764" w:rsidRPr="003C6A48" w:rsidRDefault="00D97245" w:rsidP="00042EB4">
            <w:pPr>
              <w:pStyle w:val="RRBASynopseStandard"/>
            </w:pPr>
            <w:r w:rsidRPr="00D97245">
              <w:t xml:space="preserve">Die Verordnung über </w:t>
            </w:r>
            <w:r w:rsidR="00042EB4">
              <w:fldChar w:fldCharType="begin">
                <w:ffData>
                  <w:name w:val="Text23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7" w:name="Text23"/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[Titel]</w:t>
            </w:r>
            <w:r w:rsidR="00042EB4">
              <w:fldChar w:fldCharType="end"/>
            </w:r>
            <w:bookmarkEnd w:id="17"/>
            <w:r w:rsidR="00042EB4">
              <w:t xml:space="preserve"> </w:t>
            </w:r>
            <w:r w:rsidRPr="00D97245">
              <w:t xml:space="preserve">vom </w:t>
            </w:r>
            <w:r w:rsidR="00042EB4"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8" w:name="Text24"/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fldChar w:fldCharType="end"/>
            </w:r>
            <w:bookmarkEnd w:id="18"/>
            <w:r w:rsidRPr="00D97245">
              <w:t xml:space="preserve"> wird wie folgt geändert:</w:t>
            </w: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Gliederungstitel"/>
            </w:pPr>
            <w:r>
              <w:t>Text Titel</w:t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bookmarkStart w:id="19" w:name="TextMarginalie"/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Marginalie"/>
            </w:pPr>
            <w:r>
              <w:fldChar w:fldCharType="begin">
                <w:ffData>
                  <w:name w:val="TextMarginalie"/>
                  <w:enabled/>
                  <w:calcOnExit w:val="0"/>
                  <w:textInput>
                    <w:default w:val="Text Marginal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Marginalie</w:t>
            </w:r>
            <w:r>
              <w:fldChar w:fldCharType="end"/>
            </w:r>
            <w:bookmarkEnd w:id="19"/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Absatz"/>
            </w:pPr>
            <w:r w:rsidRPr="003C1330">
              <w:t>§ 1.</w:t>
            </w:r>
            <w:r>
              <w:tab/>
            </w:r>
            <w:r w:rsidRPr="006026EF">
              <w:rPr>
                <w:vertAlign w:val="superscript"/>
              </w:rPr>
              <w:t>1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1"/>
                  <w:enabled/>
                  <w:calcOnExit w:val="0"/>
                  <w:textInput>
                    <w:default w:val="Text Absatz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1</w:t>
            </w:r>
            <w:r>
              <w:fldChar w:fldCharType="end"/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Absatz"/>
            </w:pPr>
            <w:r w:rsidRPr="005351C4">
              <w:rPr>
                <w:vertAlign w:val="superscript"/>
              </w:rPr>
              <w:t>2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2"/>
                  <w:enabled/>
                  <w:calcOnExit w:val="0"/>
                  <w:textInput>
                    <w:default w:val="Text Absatz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2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Absatz"/>
            </w:pPr>
            <w:r w:rsidRPr="005351C4">
              <w:rPr>
                <w:vertAlign w:val="superscript"/>
              </w:rPr>
              <w:t>3 </w:t>
            </w:r>
            <w:r>
              <w:fldChar w:fldCharType="begin">
                <w:ffData>
                  <w:name w:val="TextAbsatz3"/>
                  <w:enabled/>
                  <w:calcOnExit w:val="0"/>
                  <w:textInput>
                    <w:default w:val="Text Absatz 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3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Lit"/>
            </w:pPr>
            <w:r w:rsidRPr="005351C4">
              <w:t>a.</w:t>
            </w:r>
            <w:r>
              <w:tab/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Ziff"/>
            </w:pPr>
            <w:r>
              <w:t>1.</w:t>
            </w:r>
            <w:r>
              <w:tab/>
            </w: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:rsidTr="006005AB">
        <w:tc>
          <w:tcPr>
            <w:tcW w:w="2453" w:type="pct"/>
          </w:tcPr>
          <w:p w:rsidR="00BA3764" w:rsidRPr="00B6674D" w:rsidRDefault="00BA3764" w:rsidP="005D30D4">
            <w:pPr>
              <w:pStyle w:val="RRBASynopseTextAbsatz"/>
            </w:pPr>
          </w:p>
        </w:tc>
        <w:tc>
          <w:tcPr>
            <w:tcW w:w="2547" w:type="pct"/>
          </w:tcPr>
          <w:p w:rsidR="00BA3764" w:rsidRPr="003C6A48" w:rsidRDefault="00BA3764" w:rsidP="005D30D4">
            <w:pPr>
              <w:pStyle w:val="RRBASynopseTextAbsatz"/>
            </w:pPr>
          </w:p>
        </w:tc>
      </w:tr>
    </w:tbl>
    <w:p w:rsidR="00CB2294" w:rsidRPr="00CB2294" w:rsidRDefault="0009386B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t>[Für jede</w:t>
      </w:r>
      <w:r w:rsidRPr="003A28D2">
        <w:t xml:space="preserve"> Gliederungseinheit (Abs./Ziff./lit.</w:t>
      </w:r>
      <w:r>
        <w:t>) ist</w:t>
      </w:r>
      <w:r w:rsidRPr="003A28D2">
        <w:t xml:space="preserve"> in der Tabelle eine eigene Zeile </w:t>
      </w:r>
      <w:r>
        <w:t>zu verwenden.]</w:t>
      </w:r>
    </w:p>
    <w:sectPr w:rsidR="00CB2294" w:rsidRPr="00CB2294" w:rsidSect="008E7D30">
      <w:pgSz w:w="16838" w:h="11906" w:orient="landscape" w:code="9"/>
      <w:pgMar w:top="1928" w:right="2268" w:bottom="93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37" w:rsidRDefault="001E3D37">
      <w:pPr>
        <w:spacing w:before="0"/>
      </w:pPr>
      <w:r>
        <w:separator/>
      </w:r>
    </w:p>
  </w:endnote>
  <w:endnote w:type="continuationSeparator" w:id="0">
    <w:p w:rsidR="001E3D37" w:rsidRDefault="001E3D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altName w:val="Ucs251m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F2" w:rsidRDefault="006805F2" w:rsidP="006805F2">
    <w:pPr>
      <w:pStyle w:val="48Fusszeile"/>
    </w:pPr>
    <w:r w:rsidRPr="002802E2">
      <w:t>R_V_1</w:t>
    </w:r>
    <w:r w:rsidR="003F5D01" w:rsidRPr="002802E2">
      <w:t>0</w:t>
    </w:r>
    <w:r w:rsidR="00AB6DFF" w:rsidRPr="002802E2">
      <w:t>b</w:t>
    </w:r>
    <w:r w:rsidR="0009386B" w:rsidRPr="002802E2">
      <w:t xml:space="preserve"> </w:t>
    </w:r>
    <w:r w:rsidRPr="002802E2">
      <w:t>genehmigungsbedürftige Verordnung</w:t>
    </w:r>
    <w:r w:rsidR="0009386B" w:rsidRPr="002802E2">
      <w:t xml:space="preserve"> (</w:t>
    </w:r>
    <w:r w:rsidR="00AB6DFF" w:rsidRPr="002802E2">
      <w:t>Änderung</w:t>
    </w:r>
    <w:r w:rsidR="0009386B" w:rsidRPr="002802E2">
      <w:t>) Bericht</w:t>
    </w:r>
    <w:r w:rsidR="00987CD7">
      <w:t xml:space="preserve"> und Antrag</w:t>
    </w:r>
    <w:r w:rsidR="00042EB4" w:rsidRPr="002802E2">
      <w:t xml:space="preserve"> KR</w:t>
    </w:r>
  </w:p>
  <w:p w:rsidR="0023557C" w:rsidRPr="006805F2" w:rsidRDefault="001E3D37" w:rsidP="00680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37" w:rsidRDefault="001E3D37">
      <w:pPr>
        <w:spacing w:before="0"/>
      </w:pPr>
      <w:r>
        <w:separator/>
      </w:r>
    </w:p>
  </w:footnote>
  <w:footnote w:type="continuationSeparator" w:id="0">
    <w:p w:rsidR="001E3D37" w:rsidRDefault="001E3D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8D0D32" w:rsidTr="00CA0D37">
      <w:tc>
        <w:tcPr>
          <w:tcW w:w="1134" w:type="dxa"/>
        </w:tcPr>
        <w:p w:rsidR="009A2BDF" w:rsidRDefault="001E3D37" w:rsidP="00CA0D37">
          <w:pPr>
            <w:pStyle w:val="00Vorgabetext"/>
          </w:pPr>
        </w:p>
      </w:tc>
      <w:tc>
        <w:tcPr>
          <w:tcW w:w="3594" w:type="dxa"/>
        </w:tcPr>
        <w:p w:rsidR="009A2BDF" w:rsidRPr="00376A29" w:rsidRDefault="001E3D37" w:rsidP="00CA0D37">
          <w:pPr>
            <w:pStyle w:val="55Kopf"/>
          </w:pPr>
        </w:p>
        <w:p w:rsidR="009A2BDF" w:rsidRPr="00376A29" w:rsidRDefault="001E3D37" w:rsidP="00CA0D37">
          <w:pPr>
            <w:pStyle w:val="55Kopf"/>
          </w:pPr>
        </w:p>
        <w:p w:rsidR="009A2BDF" w:rsidRPr="00283ED8" w:rsidRDefault="00B5787D" w:rsidP="00CA0D37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987CD7">
            <w:rPr>
              <w:rStyle w:val="Seitenzahl"/>
              <w:noProof/>
            </w:rPr>
            <w:t>2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987CD7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:rsidR="009A2BDF" w:rsidRDefault="001E3D37" w:rsidP="00CA0D37">
          <w:pPr>
            <w:pStyle w:val="55Kopf"/>
          </w:pPr>
        </w:p>
        <w:p w:rsidR="009A2BDF" w:rsidRDefault="001E3D37" w:rsidP="00CA0D37">
          <w:pPr>
            <w:pStyle w:val="55Kopf"/>
          </w:pPr>
        </w:p>
      </w:tc>
    </w:tr>
  </w:tbl>
  <w:p w:rsidR="009A2BDF" w:rsidRDefault="00B5787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653"/>
      <w:tblW w:w="9828" w:type="dxa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8694"/>
    </w:tblGrid>
    <w:tr w:rsidR="008D0D32" w:rsidTr="005D14B4">
      <w:tc>
        <w:tcPr>
          <w:tcW w:w="1134" w:type="dxa"/>
        </w:tcPr>
        <w:p w:rsidR="009A2BDF" w:rsidRDefault="001E3D37" w:rsidP="00E6212D">
          <w:pPr>
            <w:pStyle w:val="00Vorgabetext"/>
          </w:pPr>
        </w:p>
      </w:tc>
      <w:tc>
        <w:tcPr>
          <w:tcW w:w="8694" w:type="dxa"/>
        </w:tcPr>
        <w:p w:rsidR="009A2BDF" w:rsidRPr="00376A29" w:rsidRDefault="00B5787D" w:rsidP="00E6212D">
          <w:pPr>
            <w:pStyle w:val="55Kopf"/>
          </w:pPr>
          <w:r>
            <w:t>Kanton Zürich</w:t>
          </w:r>
        </w:p>
        <w:p w:rsidR="009A2BDF" w:rsidRPr="00376A29" w:rsidRDefault="00B5787D" w:rsidP="00E6212D">
          <w:pPr>
            <w:pStyle w:val="55Kopf"/>
          </w:pPr>
          <w:r>
            <w:t xml:space="preserve">Direktion </w:t>
          </w:r>
          <w:r w:rsidR="00F72BAF">
            <w:t>…</w:t>
          </w:r>
        </w:p>
        <w:p w:rsidR="009A2BDF" w:rsidRDefault="00B5787D" w:rsidP="005706BB">
          <w:pPr>
            <w:pStyle w:val="31Formulartitel"/>
          </w:pPr>
          <w:r>
            <w:t xml:space="preserve">Antrag an den </w:t>
          </w:r>
          <w:r w:rsidR="005706BB">
            <w:t>Regierungs</w:t>
          </w:r>
          <w:r>
            <w:t>rat</w:t>
          </w:r>
        </w:p>
      </w:tc>
    </w:tr>
  </w:tbl>
  <w:p w:rsidR="009A2BDF" w:rsidRPr="00042EB4" w:rsidRDefault="00B5787D">
    <w:pPr>
      <w:pStyle w:val="Kopfzeile"/>
      <w:rPr>
        <w:highlight w:val="yellow"/>
      </w:rPr>
    </w:pPr>
    <w:r w:rsidRPr="00042EB4">
      <w:rPr>
        <w:noProof/>
        <w:highlight w:val="yell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EB4">
      <w:rPr>
        <w:noProof/>
        <w:highlight w:val="yello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BC46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EAD8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E6D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A21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F011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B9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8C8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E7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43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6DF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9602F6D"/>
    <w:multiLevelType w:val="hybridMultilevel"/>
    <w:tmpl w:val="2AE617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15D9C"/>
    <w:multiLevelType w:val="hybridMultilevel"/>
    <w:tmpl w:val="CC763EA0"/>
    <w:lvl w:ilvl="0" w:tplc="8FAAFA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C5355"/>
    <w:multiLevelType w:val="hybridMultilevel"/>
    <w:tmpl w:val="6966DBD6"/>
    <w:lvl w:ilvl="0" w:tplc="4086A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4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2"/>
  </w:num>
  <w:num w:numId="30">
    <w:abstractNumId w:val="18"/>
  </w:num>
  <w:num w:numId="31">
    <w:abstractNumId w:val="16"/>
  </w:num>
  <w:num w:numId="32">
    <w:abstractNumId w:val="13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JI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geslauf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Laufnummer.ToString()))_x000d__x000a__x0009__x0009_{_x000d__x000a__x0009__x0009__x0009_return String.Empty;_x000d__x000a__x0009__x0009__x000d__x000a_        }_x000d__x000a__x0009__x0009__x000d__x000a__x0009__x0009_geslauf = ges.Laufnummer.ToString();_x000d__x000a__x0009__x0009__x000d__x000a_        return geslauf;_x000d__x000a__x000d__x000a__x0009__x0009_/*        return geslauf.Substring(0,4) + &quot;-&quot; + geslauf.Substring(4);_x000d__x000a__x0009__x0009_*/_x000d__x000a__x0009__x0009_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Titel.ToString()))_x000d__x000a__x0009__x0009_{_x000d__x000a__x0009__x0009__x0009_return String.Empty;_x000d__x000a__x0009__x0009__x000d__x000a_        }_x000d__x000a__x0009__x0009__x000d__x000a__x0009__x0009_output = ges.Titel.ToString();_x000d__x000a__x0009__x0009__x000d__x000a_        return output;_x000d__x000a__x0009__x0009__x000d__x000a_       }_x000d__x000a_   }_x000d__x000a_}_x000d__x000a_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8D0D32"/>
    <w:rsid w:val="00042EB4"/>
    <w:rsid w:val="0009386B"/>
    <w:rsid w:val="00193D06"/>
    <w:rsid w:val="001E3D37"/>
    <w:rsid w:val="002568EB"/>
    <w:rsid w:val="002802E2"/>
    <w:rsid w:val="00370BF7"/>
    <w:rsid w:val="003F5D01"/>
    <w:rsid w:val="005706BB"/>
    <w:rsid w:val="00600315"/>
    <w:rsid w:val="006005AB"/>
    <w:rsid w:val="00642EB1"/>
    <w:rsid w:val="006750DC"/>
    <w:rsid w:val="006805F2"/>
    <w:rsid w:val="007776A0"/>
    <w:rsid w:val="007D49A6"/>
    <w:rsid w:val="00806D71"/>
    <w:rsid w:val="008D0D32"/>
    <w:rsid w:val="008E7D30"/>
    <w:rsid w:val="00925E8F"/>
    <w:rsid w:val="009277D6"/>
    <w:rsid w:val="00987CD7"/>
    <w:rsid w:val="009D4067"/>
    <w:rsid w:val="00AB6DFF"/>
    <w:rsid w:val="00B35C6F"/>
    <w:rsid w:val="00B5787D"/>
    <w:rsid w:val="00BA3764"/>
    <w:rsid w:val="00C43CA2"/>
    <w:rsid w:val="00CB2294"/>
    <w:rsid w:val="00D67810"/>
    <w:rsid w:val="00D97245"/>
    <w:rsid w:val="00E67E2C"/>
    <w:rsid w:val="00F72BAF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BC33DF"/>
  <w15:docId w15:val="{65983116-6C9A-4D2F-8554-15CB875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1A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1A0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1A0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1A0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1A0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1A0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1A0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1A0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ED0550"/>
    <w:pPr>
      <w:spacing w:line="360" w:lineRule="auto"/>
      <w:jc w:val="both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E67AA"/>
    <w:pPr>
      <w:numPr>
        <w:ilvl w:val="3"/>
        <w:numId w:val="17"/>
      </w:numPr>
      <w:tabs>
        <w:tab w:val="clear" w:pos="397"/>
        <w:tab w:val="clear" w:pos="794"/>
        <w:tab w:val="clear" w:pos="1191"/>
        <w:tab w:val="clear" w:pos="4479"/>
        <w:tab w:val="left" w:pos="567"/>
      </w:tabs>
      <w:spacing w:line="360" w:lineRule="auto"/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E6212D"/>
    <w:pPr>
      <w:keepNext/>
      <w:keepLines/>
      <w:numPr>
        <w:numId w:val="4"/>
      </w:numPr>
      <w:spacing w:before="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A2BD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  <w:jc w:val="right"/>
    </w:pPr>
    <w:rPr>
      <w:sz w:val="18"/>
    </w:r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CA0D37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D83526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D961E2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E94218"/>
    <w:pPr>
      <w:spacing w:before="160"/>
    </w:pPr>
  </w:style>
  <w:style w:type="paragraph" w:styleId="Dokumentstruktur">
    <w:name w:val="Document Map"/>
    <w:basedOn w:val="Standard"/>
    <w:link w:val="DokumentstrukturZchn"/>
    <w:rsid w:val="001C01B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C01B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1A06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6FB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1A06FB"/>
  </w:style>
  <w:style w:type="character" w:customStyle="1" w:styleId="AnredeZchn">
    <w:name w:val="Anrede Zchn"/>
    <w:basedOn w:val="Absatz-Standardschriftart"/>
    <w:link w:val="Anrede"/>
    <w:rsid w:val="001A06FB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1A06FB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1A06FB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1A06FB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1A06FB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1A06FB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1A06FB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1A06FB"/>
    <w:rPr>
      <w:color w:val="006AD4" w:themeColor="followedHyperlink"/>
      <w:u w:val="single"/>
    </w:rPr>
  </w:style>
  <w:style w:type="paragraph" w:styleId="Blocktext">
    <w:name w:val="Block Text"/>
    <w:basedOn w:val="Standard"/>
    <w:rsid w:val="001A06FB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1A06FB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1A06FB"/>
  </w:style>
  <w:style w:type="character" w:customStyle="1" w:styleId="DatumZchn">
    <w:name w:val="Datum Zchn"/>
    <w:basedOn w:val="Absatz-Standardschriftart"/>
    <w:link w:val="Datum"/>
    <w:rsid w:val="001A06FB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rsid w:val="001A06FB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1A06FB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1A06FB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06FB"/>
    <w:rPr>
      <w:rFonts w:ascii="Arial" w:hAnsi="Arial"/>
    </w:rPr>
  </w:style>
  <w:style w:type="character" w:styleId="Endnotenzeichen">
    <w:name w:val="endnote reference"/>
    <w:basedOn w:val="Absatz-Standardschriftart"/>
    <w:rsid w:val="001A06F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1A06FB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1A06FB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1A06F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1A06FB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A06FB"/>
    <w:rPr>
      <w:rFonts w:ascii="Arial" w:hAnsi="Arial"/>
    </w:rPr>
  </w:style>
  <w:style w:type="character" w:styleId="Funotenzeichen">
    <w:name w:val="footnote reference"/>
    <w:basedOn w:val="Absatz-Standardschriftart"/>
    <w:rsid w:val="001A06FB"/>
    <w:rPr>
      <w:vertAlign w:val="superscript"/>
    </w:rPr>
  </w:style>
  <w:style w:type="paragraph" w:styleId="Gruformel">
    <w:name w:val="Closing"/>
    <w:basedOn w:val="Standard"/>
    <w:link w:val="GruformelZchn"/>
    <w:rsid w:val="001A06FB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1A06FB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1A06FB"/>
    <w:rPr>
      <w:i/>
      <w:iCs/>
    </w:rPr>
  </w:style>
  <w:style w:type="paragraph" w:styleId="HTMLAdresse">
    <w:name w:val="HTML Address"/>
    <w:basedOn w:val="Standard"/>
    <w:link w:val="HTMLAdresseZchn"/>
    <w:rsid w:val="001A06FB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1A06FB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1A06FB"/>
  </w:style>
  <w:style w:type="character" w:styleId="HTMLBeispiel">
    <w:name w:val="HTML Sample"/>
    <w:basedOn w:val="Absatz-Standardschriftart"/>
    <w:rsid w:val="001A06FB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1A06FB"/>
    <w:rPr>
      <w:i/>
      <w:iCs/>
    </w:rPr>
  </w:style>
  <w:style w:type="character" w:styleId="HTMLSchreibmaschine">
    <w:name w:val="HTML Typewriter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1A06FB"/>
    <w:rPr>
      <w:i/>
      <w:iCs/>
    </w:rPr>
  </w:style>
  <w:style w:type="paragraph" w:styleId="HTMLVorformatiert">
    <w:name w:val="HTML Preformatted"/>
    <w:basedOn w:val="Standard"/>
    <w:link w:val="HTMLVorformatiertZchn"/>
    <w:rsid w:val="001A06F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1A06FB"/>
    <w:rPr>
      <w:rFonts w:ascii="Consolas" w:hAnsi="Consolas" w:cs="Consolas"/>
    </w:rPr>
  </w:style>
  <w:style w:type="character" w:styleId="HTMLZitat">
    <w:name w:val="HTML Cite"/>
    <w:basedOn w:val="Absatz-Standardschriftart"/>
    <w:rsid w:val="001A06FB"/>
    <w:rPr>
      <w:i/>
      <w:iCs/>
    </w:rPr>
  </w:style>
  <w:style w:type="paragraph" w:styleId="Index1">
    <w:name w:val="index 1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1A06F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A06FB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1A06FB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1A06FB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1A06FB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A06FB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6FB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1A06F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1A06FB"/>
    <w:pPr>
      <w:ind w:left="283" w:hanging="283"/>
      <w:contextualSpacing/>
    </w:pPr>
  </w:style>
  <w:style w:type="paragraph" w:styleId="Liste2">
    <w:name w:val="List 2"/>
    <w:basedOn w:val="Standard"/>
    <w:rsid w:val="001A06FB"/>
    <w:pPr>
      <w:ind w:left="566" w:hanging="283"/>
      <w:contextualSpacing/>
    </w:pPr>
  </w:style>
  <w:style w:type="paragraph" w:styleId="Liste3">
    <w:name w:val="List 3"/>
    <w:basedOn w:val="Standard"/>
    <w:rsid w:val="001A06FB"/>
    <w:pPr>
      <w:ind w:left="849" w:hanging="283"/>
      <w:contextualSpacing/>
    </w:pPr>
  </w:style>
  <w:style w:type="paragraph" w:styleId="Liste4">
    <w:name w:val="List 4"/>
    <w:basedOn w:val="Standard"/>
    <w:rsid w:val="001A06FB"/>
    <w:pPr>
      <w:ind w:left="1132" w:hanging="283"/>
      <w:contextualSpacing/>
    </w:pPr>
  </w:style>
  <w:style w:type="paragraph" w:styleId="Liste5">
    <w:name w:val="List 5"/>
    <w:basedOn w:val="Standard"/>
    <w:rsid w:val="001A06F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1A06FB"/>
    <w:pPr>
      <w:ind w:left="720"/>
      <w:contextualSpacing/>
    </w:pPr>
  </w:style>
  <w:style w:type="paragraph" w:styleId="Listenfortsetzung">
    <w:name w:val="List Continue"/>
    <w:basedOn w:val="Standard"/>
    <w:rsid w:val="001A06F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1A06F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1A06F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1A06F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1A06FB"/>
    <w:pPr>
      <w:spacing w:after="120"/>
      <w:ind w:left="1415"/>
      <w:contextualSpacing/>
    </w:pPr>
  </w:style>
  <w:style w:type="paragraph" w:styleId="Listennummer">
    <w:name w:val="List Number"/>
    <w:basedOn w:val="Standard"/>
    <w:rsid w:val="001A06FB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1A06FB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1A06FB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1A06FB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1A06FB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A06FB"/>
  </w:style>
  <w:style w:type="paragraph" w:styleId="Makrotext">
    <w:name w:val="macro"/>
    <w:link w:val="MakrotextZchn"/>
    <w:rsid w:val="001A0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1A06F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1A0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A06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1A06F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1A06FB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A06FB"/>
    <w:rPr>
      <w:color w:val="808080"/>
    </w:rPr>
  </w:style>
  <w:style w:type="paragraph" w:styleId="Rechtsgrundlagenverzeichnis">
    <w:name w:val="table of authoriti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1A06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A06F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1A06FB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1A06FB"/>
    <w:pPr>
      <w:ind w:left="708"/>
    </w:pPr>
  </w:style>
  <w:style w:type="paragraph" w:styleId="Textkrper">
    <w:name w:val="Body Text"/>
    <w:basedOn w:val="Standard"/>
    <w:link w:val="TextkrperZchn"/>
    <w:rsid w:val="001A0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06FB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1A06F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A06FB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1A06F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A06FB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A06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A06FB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1A06F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A06FB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A06F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A06FB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1A06F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A06FB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1A06F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A06FB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1A06FB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A06FB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1A06FB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1A06FB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1A0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1A06F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1A06FB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1A06FB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1A06FB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1A06F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A06FB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1A06FB"/>
  </w:style>
  <w:style w:type="paragraph" w:customStyle="1" w:styleId="7015Zeilenabstand">
    <w:name w:val="70 1.5 Zeilenabstand"/>
    <w:basedOn w:val="00Vorgabetext"/>
    <w:rsid w:val="00E43B28"/>
  </w:style>
  <w:style w:type="paragraph" w:customStyle="1" w:styleId="7015Zeilen12pt">
    <w:name w:val="70 1.5 Zeilen 12 pt"/>
    <w:basedOn w:val="Standard"/>
    <w:rsid w:val="003476D3"/>
    <w:pPr>
      <w:tabs>
        <w:tab w:val="clear" w:pos="7938"/>
        <w:tab w:val="decimal" w:pos="8505"/>
      </w:tabs>
      <w:spacing w:line="360" w:lineRule="auto"/>
      <w:jc w:val="both"/>
    </w:pPr>
    <w:rPr>
      <w:sz w:val="24"/>
    </w:rPr>
  </w:style>
  <w:style w:type="character" w:customStyle="1" w:styleId="00VorgabetextZchn">
    <w:name w:val="00 Vorgabetext Zchn"/>
    <w:basedOn w:val="Absatz-Standardschriftart"/>
    <w:link w:val="00Vorgabetext"/>
    <w:locked/>
    <w:rsid w:val="00ED0550"/>
    <w:rPr>
      <w:rFonts w:ascii="Arial" w:hAnsi="Arial"/>
      <w:sz w:val="22"/>
      <w:szCs w:val="22"/>
    </w:rPr>
  </w:style>
  <w:style w:type="paragraph" w:customStyle="1" w:styleId="GrundtextRRB">
    <w:name w:val="Grundtext_RRB"/>
    <w:basedOn w:val="Standard"/>
    <w:rsid w:val="00CB2294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uppressAutoHyphens/>
      <w:spacing w:before="0" w:after="248" w:line="360" w:lineRule="auto"/>
      <w:ind w:left="567"/>
    </w:pPr>
    <w:rPr>
      <w:rFonts w:cs="Arial"/>
      <w:color w:val="000000"/>
      <w:sz w:val="21"/>
      <w:szCs w:val="20"/>
      <w:lang w:eastAsia="en-US"/>
    </w:rPr>
  </w:style>
  <w:style w:type="paragraph" w:customStyle="1" w:styleId="RRBASynopseStandard">
    <w:name w:val="RRBASynopseStandard"/>
    <w:qFormat/>
    <w:rsid w:val="00BA3764"/>
    <w:rPr>
      <w:rFonts w:ascii="Arial Narrow" w:hAnsi="Arial Narrow"/>
      <w:sz w:val="22"/>
      <w:szCs w:val="22"/>
      <w:lang w:eastAsia="de-DE"/>
    </w:rPr>
  </w:style>
  <w:style w:type="paragraph" w:customStyle="1" w:styleId="RRBASynopseMarginalie">
    <w:name w:val="RRBASynopseMarginalie"/>
    <w:basedOn w:val="RRBASynopseStandard"/>
    <w:qFormat/>
    <w:rsid w:val="00BA3764"/>
    <w:pPr>
      <w:keepNext/>
    </w:pPr>
    <w:rPr>
      <w:i/>
    </w:rPr>
  </w:style>
  <w:style w:type="paragraph" w:customStyle="1" w:styleId="RRBASynopseGliederungstitel">
    <w:name w:val="RRBASynopseGliederungstitel"/>
    <w:basedOn w:val="RRBASynopseStandard"/>
    <w:next w:val="Standard"/>
    <w:qFormat/>
    <w:rsid w:val="00BA3764"/>
    <w:pPr>
      <w:keepNext/>
    </w:pPr>
    <w:rPr>
      <w:b/>
    </w:rPr>
  </w:style>
  <w:style w:type="paragraph" w:customStyle="1" w:styleId="RRBASynopseTextAbsatz">
    <w:name w:val="RRBASynopseTextAbsatz"/>
    <w:basedOn w:val="RRBASynopseStandard"/>
    <w:qFormat/>
    <w:rsid w:val="00BA3764"/>
  </w:style>
  <w:style w:type="paragraph" w:customStyle="1" w:styleId="RRBASynopseTextLit">
    <w:name w:val="RRBASynopseTextLit"/>
    <w:basedOn w:val="RRBASynopseStandard"/>
    <w:qFormat/>
    <w:rsid w:val="00BA3764"/>
    <w:pPr>
      <w:ind w:left="284" w:hanging="284"/>
    </w:pPr>
  </w:style>
  <w:style w:type="paragraph" w:customStyle="1" w:styleId="RRBASynopseTextZiff">
    <w:name w:val="RRBASynopseTextZiff"/>
    <w:basedOn w:val="RRBASynopseStandard"/>
    <w:qFormat/>
    <w:rsid w:val="00BA3764"/>
    <w:pPr>
      <w:ind w:left="568" w:hanging="284"/>
    </w:pPr>
  </w:style>
  <w:style w:type="character" w:customStyle="1" w:styleId="RRBASynopsenderung">
    <w:name w:val="RRBASynopseÄnderung"/>
    <w:basedOn w:val="Absatz-Standardschriftart"/>
    <w:uiPriority w:val="1"/>
    <w:qFormat/>
    <w:rsid w:val="00BA3764"/>
    <w:rPr>
      <w:rFonts w:ascii="Arial Narrow" w:hAnsi="Arial Narrow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3B4AA4E955488C85B04D8130FC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8078F-4060-451C-8401-53A41C9B5E6E}"/>
      </w:docPartPr>
      <w:docPartBody>
        <w:p w:rsidR="00B550A9" w:rsidRDefault="005E485B" w:rsidP="00FA5113">
          <w:pPr>
            <w:pStyle w:val="FE3B4AA4E955488C85B04D8130FC4F5B1"/>
          </w:pPr>
          <w:r w:rsidRPr="00F06721">
            <w:rPr>
              <w:rStyle w:val="Platzhaltertext"/>
              <w:color w:val="FF0000"/>
            </w:rPr>
            <w:t>Bitte Auswahl treffen</w:t>
          </w:r>
        </w:p>
      </w:docPartBody>
    </w:docPart>
    <w:docPart>
      <w:docPartPr>
        <w:name w:val="34556CD708A74A038FE711BBB6748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8C2D5-5218-4D9A-BEC6-9DA95AB1DD04}"/>
      </w:docPartPr>
      <w:docPartBody>
        <w:p w:rsidR="00C61F68" w:rsidRDefault="005E485B" w:rsidP="005E485B">
          <w:pPr>
            <w:pStyle w:val="34556CD708A74A038FE711BBB67481B4"/>
          </w:pPr>
          <w:r w:rsidRPr="00263775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altName w:val="Ucs251m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482C"/>
    <w:multiLevelType w:val="multilevel"/>
    <w:tmpl w:val="0EB8E548"/>
    <w:lvl w:ilvl="0">
      <w:start w:val="1"/>
      <w:numFmt w:val="decimal"/>
      <w:pStyle w:val="FE3B4AA4E955488C85B04D8130FC4F5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5B"/>
    <w:rsid w:val="003417BD"/>
    <w:rsid w:val="005E485B"/>
    <w:rsid w:val="00661214"/>
    <w:rsid w:val="00821922"/>
    <w:rsid w:val="00B836A6"/>
    <w:rsid w:val="00C61F68"/>
    <w:rsid w:val="00E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85B"/>
    <w:rPr>
      <w:color w:val="808080"/>
    </w:rPr>
  </w:style>
  <w:style w:type="paragraph" w:customStyle="1" w:styleId="FE3B4AA4E955488C85B04D8130FC4F5B">
    <w:name w:val="FE3B4AA4E955488C85B04D8130FC4F5B"/>
  </w:style>
  <w:style w:type="paragraph" w:customStyle="1" w:styleId="FE3B4AA4E955488C85B04D8130FC4F5B1">
    <w:name w:val="FE3B4AA4E955488C85B04D8130FC4F5B1"/>
    <w:rsid w:val="00FA5113"/>
    <w:pPr>
      <w:keepNext/>
      <w:keepLines/>
      <w:numPr>
        <w:numId w:val="1"/>
      </w:num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8"/>
    </w:rPr>
  </w:style>
  <w:style w:type="paragraph" w:customStyle="1" w:styleId="34556CD708A74A038FE711BBB67481B4">
    <w:name w:val="34556CD708A74A038FE711BBB67481B4"/>
    <w:rsid w:val="005E4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5511-159A-427B-982A-AA2CE04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E7D48240</Template>
  <TotalTime>0</TotalTime>
  <Pages>4</Pages>
  <Words>313</Words>
  <Characters>1978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Regierungsrat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2012-12-17T13:58:00Z</cp:lastPrinted>
  <dcterms:created xsi:type="dcterms:W3CDTF">2020-01-05T17:52:00Z</dcterms:created>
  <dcterms:modified xsi:type="dcterms:W3CDTF">2020-01-21T07:57:00Z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SUE_End.DOT</vt:lpwstr>
  </property>
  <property fmtid="{D5CDD505-2E9C-101B-9397-08002B2CF9AE}" pid="4" name="FV_Vorlage">
    <vt:lpwstr>Erweitert</vt:lpwstr>
  </property>
</Properties>
</file>