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D678" w14:textId="77777777" w:rsidR="002D4192" w:rsidRPr="00827C11" w:rsidRDefault="00CB1095" w:rsidP="002D4192">
      <w:pPr>
        <w:pStyle w:val="Titel02"/>
        <w:spacing w:before="0"/>
      </w:pPr>
      <w:r>
        <w:t>[Erlasstitel]</w:t>
      </w:r>
    </w:p>
    <w:p w14:paraId="43DF9ED2" w14:textId="77777777" w:rsidR="002D4192" w:rsidRDefault="002D4192" w:rsidP="002D4192">
      <w:pPr>
        <w:pStyle w:val="Grundtext"/>
      </w:pPr>
    </w:p>
    <w:p w14:paraId="74DCC756" w14:textId="77777777" w:rsidR="002D4192" w:rsidRDefault="002D4192" w:rsidP="002D4192">
      <w:pPr>
        <w:pStyle w:val="Grundtext"/>
      </w:pPr>
    </w:p>
    <w:p w14:paraId="54D82168" w14:textId="77777777" w:rsidR="008E4D39" w:rsidRPr="008E4D39" w:rsidRDefault="00CB1095" w:rsidP="00CB1095">
      <w:pPr>
        <w:pStyle w:val="berschrift4"/>
        <w:numPr>
          <w:ilvl w:val="0"/>
          <w:numId w:val="46"/>
        </w:numPr>
        <w:rPr>
          <w:rStyle w:val="Grundtextfett"/>
        </w:rPr>
      </w:pPr>
      <w:r>
        <w:rPr>
          <w:rStyle w:val="Grundtextfett"/>
        </w:rPr>
        <w:t>Ausgangslage</w:t>
      </w:r>
    </w:p>
    <w:p w14:paraId="028673AB" w14:textId="77777777" w:rsidR="008E4D39" w:rsidRDefault="008E4D39" w:rsidP="008E4D39">
      <w:pPr>
        <w:pStyle w:val="Grundtext"/>
      </w:pPr>
    </w:p>
    <w:p w14:paraId="7B101546" w14:textId="77777777" w:rsidR="00FD376F" w:rsidRDefault="00CB1095" w:rsidP="008E4D39">
      <w:pPr>
        <w:pStyle w:val="Grundtext"/>
      </w:pPr>
      <w:r>
        <w:t>[Text]</w:t>
      </w:r>
      <w:r w:rsidR="0005625C">
        <w:t>.</w:t>
      </w:r>
    </w:p>
    <w:p w14:paraId="330D1A71" w14:textId="77777777" w:rsidR="00CB1095" w:rsidRPr="008E4D39" w:rsidRDefault="00CB1095" w:rsidP="00CB1095">
      <w:pPr>
        <w:pStyle w:val="berschrift4"/>
        <w:numPr>
          <w:ilvl w:val="0"/>
          <w:numId w:val="46"/>
        </w:numPr>
        <w:rPr>
          <w:rStyle w:val="Grundtextfett"/>
        </w:rPr>
      </w:pPr>
      <w:r>
        <w:rPr>
          <w:rStyle w:val="Grundtextfett"/>
        </w:rPr>
        <w:t>Ziele und Umsetzung</w:t>
      </w:r>
    </w:p>
    <w:p w14:paraId="18BC1CC5" w14:textId="77777777" w:rsidR="00CB1095" w:rsidRDefault="00CB1095" w:rsidP="00CB1095">
      <w:pPr>
        <w:pStyle w:val="Grundtext"/>
      </w:pPr>
    </w:p>
    <w:p w14:paraId="03A8827E" w14:textId="77777777" w:rsidR="00CB1095" w:rsidRDefault="00CB1095" w:rsidP="00CB1095">
      <w:pPr>
        <w:pStyle w:val="Grundtext"/>
      </w:pPr>
      <w:r>
        <w:t>[Text]</w:t>
      </w:r>
      <w:r w:rsidR="0005625C">
        <w:t>.</w:t>
      </w:r>
    </w:p>
    <w:p w14:paraId="72A2D5D7" w14:textId="77777777" w:rsidR="00CB1095" w:rsidRPr="008E4D39" w:rsidRDefault="00CB1095" w:rsidP="00CB1095">
      <w:pPr>
        <w:pStyle w:val="berschrift4"/>
        <w:numPr>
          <w:ilvl w:val="0"/>
          <w:numId w:val="46"/>
        </w:numPr>
        <w:rPr>
          <w:rStyle w:val="Grundtextfett"/>
        </w:rPr>
      </w:pPr>
      <w:r>
        <w:rPr>
          <w:rStyle w:val="Grundtextfett"/>
        </w:rPr>
        <w:t>Auswirkungen</w:t>
      </w:r>
    </w:p>
    <w:p w14:paraId="6BF2908A" w14:textId="77777777" w:rsidR="00CB1095" w:rsidRDefault="00CB1095" w:rsidP="00CB1095">
      <w:pPr>
        <w:pStyle w:val="Grundtext"/>
      </w:pPr>
    </w:p>
    <w:p w14:paraId="539FECA7" w14:textId="77777777" w:rsidR="00CB1095" w:rsidRDefault="00CB1095" w:rsidP="00CB1095">
      <w:pPr>
        <w:pStyle w:val="Grundtext"/>
      </w:pPr>
      <w:r>
        <w:t>[Text]</w:t>
      </w:r>
      <w:r w:rsidR="0005625C">
        <w:t>.</w:t>
      </w:r>
    </w:p>
    <w:p w14:paraId="39469983" w14:textId="77777777" w:rsidR="00CB1095" w:rsidRPr="008E4D39" w:rsidRDefault="00CB1095" w:rsidP="00CB1095">
      <w:pPr>
        <w:pStyle w:val="berschrift4"/>
        <w:numPr>
          <w:ilvl w:val="0"/>
          <w:numId w:val="46"/>
        </w:numPr>
        <w:rPr>
          <w:rStyle w:val="Grundtextfett"/>
        </w:rPr>
      </w:pPr>
      <w:r>
        <w:rPr>
          <w:rStyle w:val="Grundtextfett"/>
        </w:rPr>
        <w:t>Regulierungsfolgeabschätzung</w:t>
      </w:r>
    </w:p>
    <w:p w14:paraId="647BFE12" w14:textId="77777777" w:rsidR="00CB1095" w:rsidRDefault="00CB1095" w:rsidP="00CB1095">
      <w:pPr>
        <w:pStyle w:val="Grundtext"/>
      </w:pPr>
    </w:p>
    <w:p w14:paraId="03CEDD52" w14:textId="77777777" w:rsidR="00CB1095" w:rsidRDefault="00CB1095" w:rsidP="00CB1095">
      <w:pPr>
        <w:pStyle w:val="Grundtext"/>
      </w:pPr>
      <w:r>
        <w:t>[Text]</w:t>
      </w:r>
      <w:r w:rsidR="0005625C">
        <w:t>.</w:t>
      </w:r>
    </w:p>
    <w:p w14:paraId="320D5208" w14:textId="77777777" w:rsidR="00CB1095" w:rsidRPr="008E4D39" w:rsidRDefault="00CB1095" w:rsidP="00CB1095">
      <w:pPr>
        <w:pStyle w:val="berschrift4"/>
        <w:numPr>
          <w:ilvl w:val="0"/>
          <w:numId w:val="46"/>
        </w:numPr>
        <w:rPr>
          <w:rStyle w:val="Grundtextfett"/>
        </w:rPr>
      </w:pPr>
      <w:r>
        <w:rPr>
          <w:rStyle w:val="Grundtextfett"/>
        </w:rPr>
        <w:t>Erläuterungen zu den einzelnen Bestimmungen</w:t>
      </w:r>
    </w:p>
    <w:p w14:paraId="4410BC12" w14:textId="77777777" w:rsidR="00CB1095" w:rsidRDefault="00CB1095" w:rsidP="00CB1095">
      <w:pPr>
        <w:pStyle w:val="Grundtext"/>
      </w:pPr>
    </w:p>
    <w:p w14:paraId="510BDD19" w14:textId="77777777" w:rsidR="002D4192" w:rsidRDefault="00834033" w:rsidP="002D4192">
      <w:pPr>
        <w:pStyle w:val="Grundtext"/>
      </w:pPr>
      <w:r>
        <w:t>Nähere Erläuterungen zu den einzelnen Bestimmungen des Vorentwurfs finden sich in der nachfolgenden synoptischen Darstellung.</w:t>
      </w:r>
    </w:p>
    <w:p w14:paraId="4F2DEAC3" w14:textId="77777777" w:rsidR="003314E5" w:rsidRDefault="003314E5" w:rsidP="002D4192">
      <w:pPr>
        <w:pStyle w:val="Grundtext"/>
      </w:pPr>
    </w:p>
    <w:p w14:paraId="2F941D26" w14:textId="77777777" w:rsidR="003314E5" w:rsidRDefault="003314E5" w:rsidP="002D4192">
      <w:pPr>
        <w:pStyle w:val="Grundtext"/>
      </w:pPr>
    </w:p>
    <w:p w14:paraId="602EFA44" w14:textId="77777777" w:rsidR="002D4192" w:rsidRDefault="002D4192" w:rsidP="002D4192">
      <w:pPr>
        <w:pStyle w:val="Grundtext"/>
        <w:sectPr w:rsidR="002D4192" w:rsidSect="002D4192">
          <w:headerReference w:type="default" r:id="rId12"/>
          <w:headerReference w:type="first" r:id="rId13"/>
          <w:footerReference w:type="first" r:id="rId14"/>
          <w:pgSz w:w="11906" w:h="16838"/>
          <w:pgMar w:top="3062" w:right="936" w:bottom="1701" w:left="2466" w:header="709" w:footer="709" w:gutter="0"/>
          <w:cols w:space="708"/>
          <w:titlePg/>
          <w:docGrid w:linePitch="360"/>
        </w:sectPr>
      </w:pPr>
    </w:p>
    <w:tbl>
      <w:tblPr>
        <w:tblStyle w:val="Grundtabelle"/>
        <w:tblW w:w="15309" w:type="dxa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  <w:gridCol w:w="6237"/>
      </w:tblGrid>
      <w:tr w:rsidR="00EB1A5C" w14:paraId="5A0A6A84" w14:textId="77777777" w:rsidTr="00747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0543FD24" w14:textId="77777777" w:rsidR="002D4192" w:rsidRPr="002F679A" w:rsidRDefault="00425D5C" w:rsidP="002D4192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 w:rsidRPr="002F679A">
              <w:rPr>
                <w:rFonts w:ascii="Arial Narrow" w:hAnsi="Arial Narrow"/>
                <w:b/>
                <w:sz w:val="22"/>
                <w:szCs w:val="22"/>
              </w:rPr>
              <w:lastRenderedPageBreak/>
              <w:t>Geltendes Recht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1C52F9EA" w14:textId="77777777" w:rsidR="002D4192" w:rsidRPr="002F679A" w:rsidRDefault="00425D5C" w:rsidP="002D4192">
            <w:pPr>
              <w:pStyle w:val="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 w:rsidRPr="002F679A">
              <w:rPr>
                <w:rFonts w:ascii="Arial Narrow" w:hAnsi="Arial Narrow"/>
                <w:b/>
                <w:sz w:val="22"/>
                <w:szCs w:val="22"/>
              </w:rPr>
              <w:t>Vorentwurf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364A4373" w14:textId="77777777" w:rsidR="002D4192" w:rsidRPr="008705C3" w:rsidRDefault="00425D5C" w:rsidP="002D4192">
            <w:pPr>
              <w:pStyle w:val="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 w:rsidRPr="008705C3">
              <w:rPr>
                <w:rFonts w:ascii="Arial Narrow" w:hAnsi="Arial Narrow"/>
                <w:b/>
                <w:sz w:val="22"/>
                <w:szCs w:val="22"/>
              </w:rPr>
              <w:t>Erläuterungen</w:t>
            </w:r>
          </w:p>
        </w:tc>
      </w:tr>
      <w:tr w:rsidR="00EE66F9" w14:paraId="4EE8FF5A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CA53EB1" w14:textId="77777777" w:rsidR="00EE66F9" w:rsidRPr="003016A9" w:rsidRDefault="00BA7E08" w:rsidP="002D4192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[Erlasstitel]</w:t>
            </w:r>
          </w:p>
          <w:p w14:paraId="4A62E5FD" w14:textId="77777777" w:rsidR="00EE66F9" w:rsidRPr="002F679A" w:rsidRDefault="00EE66F9" w:rsidP="008F1F7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(vom </w:t>
            </w:r>
            <w:r w:rsidR="008F1F72">
              <w:rPr>
                <w:rFonts w:ascii="Arial Narrow" w:hAnsi="Arial Narrow"/>
                <w:sz w:val="22"/>
                <w:szCs w:val="22"/>
              </w:rPr>
              <w:t>[Datum]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4F1E0502" w14:textId="77777777" w:rsidR="00BA7E08" w:rsidRPr="003016A9" w:rsidRDefault="00BA7E08" w:rsidP="00BA7E0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[Erlasstitel]</w:t>
            </w:r>
          </w:p>
          <w:p w14:paraId="4DB2FF5C" w14:textId="77777777" w:rsidR="00EE66F9" w:rsidRPr="002F679A" w:rsidRDefault="00EE66F9" w:rsidP="00BA7E0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>(vom …</w:t>
            </w:r>
            <w:r>
              <w:rPr>
                <w:rFonts w:ascii="Arial Narrow" w:hAnsi="Arial Narrow"/>
                <w:sz w:val="22"/>
                <w:szCs w:val="22"/>
              </w:rPr>
              <w:t>………</w:t>
            </w:r>
            <w:r w:rsidRPr="002F679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237" w:type="dxa"/>
            <w:vMerge w:val="restart"/>
          </w:tcPr>
          <w:p w14:paraId="66FB39E5" w14:textId="77777777" w:rsidR="00EE66F9" w:rsidRPr="008705C3" w:rsidRDefault="00BA7E08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EE66F9" w14:paraId="56361578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5B98EE85" w14:textId="77777777" w:rsidR="00EE66F9" w:rsidRPr="002F679A" w:rsidRDefault="00EE66F9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15034175" w14:textId="77777777" w:rsidR="00EE66F9" w:rsidRPr="002F679A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Der Kantonsrat,</w:t>
            </w:r>
          </w:p>
        </w:tc>
        <w:tc>
          <w:tcPr>
            <w:tcW w:w="6237" w:type="dxa"/>
            <w:vMerge/>
            <w:tcMar>
              <w:top w:w="57" w:type="dxa"/>
            </w:tcMar>
          </w:tcPr>
          <w:p w14:paraId="38F2D083" w14:textId="77777777" w:rsidR="00EE66F9" w:rsidRPr="008705C3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EE66F9" w14:paraId="2E0080D2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73E27B4D" w14:textId="77777777" w:rsidR="00EE66F9" w:rsidRPr="002F679A" w:rsidRDefault="00EE66F9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52A12997" w14:textId="77777777" w:rsidR="00EE66F9" w:rsidRPr="002F679A" w:rsidRDefault="00EE66F9" w:rsidP="008F1F7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 xml:space="preserve">nach Einsichtnahme in </w:t>
            </w:r>
            <w:r w:rsidR="00DE524A">
              <w:rPr>
                <w:rFonts w:ascii="Arial Narrow" w:hAnsi="Arial Narrow"/>
                <w:sz w:val="22"/>
                <w:szCs w:val="22"/>
              </w:rPr>
              <w:t>d</w:t>
            </w:r>
            <w:r w:rsidR="007A1FB6">
              <w:rPr>
                <w:rFonts w:ascii="Arial Narrow" w:hAnsi="Arial Narrow"/>
                <w:sz w:val="22"/>
                <w:szCs w:val="22"/>
              </w:rPr>
              <w:t xml:space="preserve">en Antrag </w:t>
            </w:r>
            <w:r w:rsidRPr="002F679A">
              <w:rPr>
                <w:rFonts w:ascii="Arial Narrow" w:hAnsi="Arial Narrow"/>
                <w:sz w:val="22"/>
                <w:szCs w:val="22"/>
              </w:rPr>
              <w:t>des Regierungsrates vom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F679A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6237" w:type="dxa"/>
            <w:vMerge/>
            <w:tcMar>
              <w:top w:w="57" w:type="dxa"/>
            </w:tcMar>
          </w:tcPr>
          <w:p w14:paraId="0BC55FFF" w14:textId="77777777" w:rsidR="00EE66F9" w:rsidRPr="008705C3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EE66F9" w14:paraId="13F1506C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645AC131" w14:textId="77777777" w:rsidR="00EE66F9" w:rsidRPr="002F679A" w:rsidRDefault="00EE66F9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08B26AE4" w14:textId="77777777" w:rsidR="00EE66F9" w:rsidRPr="002F679A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beschliesst:</w:t>
            </w:r>
          </w:p>
        </w:tc>
        <w:tc>
          <w:tcPr>
            <w:tcW w:w="6237" w:type="dxa"/>
            <w:vMerge/>
            <w:tcMar>
              <w:top w:w="57" w:type="dxa"/>
            </w:tcMar>
          </w:tcPr>
          <w:p w14:paraId="3FBB6A7F" w14:textId="77777777" w:rsidR="00EE66F9" w:rsidRPr="008705C3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EE66F9" w14:paraId="31E4F07E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2BA7013F" w14:textId="77777777" w:rsidR="00EE66F9" w:rsidRPr="002F679A" w:rsidRDefault="00EE66F9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40E7A8B3" w14:textId="77777777" w:rsidR="00EE66F9" w:rsidRPr="002F679A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  <w:vMerge/>
            <w:tcMar>
              <w:top w:w="57" w:type="dxa"/>
            </w:tcMar>
          </w:tcPr>
          <w:p w14:paraId="123FBA90" w14:textId="77777777" w:rsidR="00EE66F9" w:rsidRPr="008705C3" w:rsidRDefault="00EE66F9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EB1A5C" w14:paraId="56694B7E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36EAE4DF" w14:textId="77777777" w:rsidR="002D4192" w:rsidRPr="002F679A" w:rsidRDefault="002D4192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6C5B0358" w14:textId="77777777" w:rsidR="002D4192" w:rsidRPr="002F679A" w:rsidRDefault="00425D5C" w:rsidP="002D4192">
            <w:pPr>
              <w:pStyle w:val="Grundtext"/>
              <w:tabs>
                <w:tab w:val="clear" w:pos="567"/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Es wird folgendes Gesetz erlassen</w:t>
            </w:r>
            <w:r w:rsidRPr="002F679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37" w:type="dxa"/>
            <w:tcMar>
              <w:top w:w="57" w:type="dxa"/>
            </w:tcMar>
          </w:tcPr>
          <w:p w14:paraId="7A9C39FB" w14:textId="77777777" w:rsidR="002D4192" w:rsidRPr="008705C3" w:rsidRDefault="002D4192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31516F" w14:paraId="73D550C6" w14:textId="77777777" w:rsidTr="00432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081FD9D" w14:textId="77777777" w:rsidR="0031516F" w:rsidRPr="005445FE" w:rsidRDefault="00F87389" w:rsidP="00B10938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A.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ab/>
              <w:t>[Gliederungst</w:t>
            </w:r>
            <w:r w:rsidR="0031516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itel]</w:t>
            </w:r>
          </w:p>
        </w:tc>
        <w:tc>
          <w:tcPr>
            <w:tcW w:w="4536" w:type="dxa"/>
          </w:tcPr>
          <w:p w14:paraId="35EB2589" w14:textId="77777777" w:rsidR="0031516F" w:rsidRPr="005445FE" w:rsidRDefault="0031516F" w:rsidP="008F1F72">
            <w:pPr>
              <w:pStyle w:val="Grundtext"/>
              <w:tabs>
                <w:tab w:val="clear" w:pos="567"/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A.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ab/>
              <w:t>[</w:t>
            </w:r>
            <w:r w:rsidR="00F87389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Gliederungstitel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]</w:t>
            </w:r>
          </w:p>
        </w:tc>
        <w:tc>
          <w:tcPr>
            <w:tcW w:w="6237" w:type="dxa"/>
          </w:tcPr>
          <w:p w14:paraId="190BC6C6" w14:textId="77777777" w:rsidR="0031516F" w:rsidRPr="008705C3" w:rsidRDefault="0031516F" w:rsidP="00432CEE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3D299E40" w14:textId="77777777" w:rsidTr="0074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988BAA2" w14:textId="77777777" w:rsidR="0031516F" w:rsidRPr="005445FE" w:rsidRDefault="0031516F" w:rsidP="00B10938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[Marginalie]</w:t>
            </w:r>
          </w:p>
        </w:tc>
        <w:tc>
          <w:tcPr>
            <w:tcW w:w="4536" w:type="dxa"/>
          </w:tcPr>
          <w:p w14:paraId="6D6CB8AF" w14:textId="77777777" w:rsidR="0031516F" w:rsidRPr="005445FE" w:rsidRDefault="0031516F" w:rsidP="008F1F7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[Marginalie]</w:t>
            </w:r>
          </w:p>
        </w:tc>
        <w:tc>
          <w:tcPr>
            <w:tcW w:w="6237" w:type="dxa"/>
          </w:tcPr>
          <w:p w14:paraId="7EF5F7A0" w14:textId="77777777" w:rsidR="0031516F" w:rsidRPr="008705C3" w:rsidRDefault="00E01016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159F624C" w14:textId="77777777" w:rsidTr="00502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0A8D119" w14:textId="77777777" w:rsidR="0031516F" w:rsidRPr="005643C2" w:rsidRDefault="0031516F" w:rsidP="00B10938">
            <w:pPr>
              <w:pStyle w:val="Grundtex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§ 1. </w:t>
            </w: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 w:rsidRPr="005643C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4536" w:type="dxa"/>
            <w:tcMar>
              <w:top w:w="57" w:type="dxa"/>
            </w:tcMar>
          </w:tcPr>
          <w:p w14:paraId="676A695F" w14:textId="77777777" w:rsidR="0031516F" w:rsidRPr="005643C2" w:rsidRDefault="0031516F" w:rsidP="007D44A6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§ 1. </w:t>
            </w: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 w:rsidRPr="005643C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6237" w:type="dxa"/>
            <w:tcMar>
              <w:top w:w="57" w:type="dxa"/>
            </w:tcMar>
          </w:tcPr>
          <w:p w14:paraId="785951AD" w14:textId="77777777" w:rsidR="0031516F" w:rsidRPr="008705C3" w:rsidRDefault="0031516F" w:rsidP="00502C89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E01016" w14:paraId="4130E91B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1E8AA83F" w14:textId="77777777" w:rsidR="00E01016" w:rsidRPr="005643C2" w:rsidRDefault="00E01016" w:rsidP="00B10938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>2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4536" w:type="dxa"/>
            <w:tcMar>
              <w:top w:w="57" w:type="dxa"/>
            </w:tcMar>
          </w:tcPr>
          <w:p w14:paraId="486539ED" w14:textId="77777777" w:rsidR="00E01016" w:rsidRPr="005643C2" w:rsidRDefault="00E01016" w:rsidP="00B10938">
            <w:pPr>
              <w:pStyle w:val="Grundtext"/>
              <w:tabs>
                <w:tab w:val="clear" w:pos="567"/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6237" w:type="dxa"/>
            <w:tcMar>
              <w:top w:w="57" w:type="dxa"/>
            </w:tcMar>
          </w:tcPr>
          <w:p w14:paraId="6E6C060C" w14:textId="77777777" w:rsidR="00E01016" w:rsidRPr="008705C3" w:rsidRDefault="00E01016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265569B1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C6B7645" w14:textId="77777777" w:rsidR="0031516F" w:rsidRPr="005643C2" w:rsidRDefault="00E01016" w:rsidP="00B10938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31516F"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 w:rsidR="0031516F"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4536" w:type="dxa"/>
            <w:tcMar>
              <w:top w:w="57" w:type="dxa"/>
            </w:tcMar>
          </w:tcPr>
          <w:p w14:paraId="11A4F728" w14:textId="77777777" w:rsidR="0031516F" w:rsidRPr="005643C2" w:rsidRDefault="00E01016" w:rsidP="007D44A6">
            <w:pPr>
              <w:pStyle w:val="Grundtext"/>
              <w:tabs>
                <w:tab w:val="clear" w:pos="567"/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="0031516F"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 w:rsidR="0031516F"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6237" w:type="dxa"/>
            <w:tcMar>
              <w:top w:w="57" w:type="dxa"/>
            </w:tcMar>
          </w:tcPr>
          <w:p w14:paraId="00AA74F4" w14:textId="77777777" w:rsidR="0031516F" w:rsidRPr="008705C3" w:rsidRDefault="0031516F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561B1A38" w14:textId="77777777" w:rsidTr="00502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35C475DB" w14:textId="77777777" w:rsidR="0031516F" w:rsidRPr="007D44A6" w:rsidRDefault="0031516F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  <w:r w:rsidR="00E01016">
              <w:rPr>
                <w:rFonts w:ascii="Arial Narrow" w:eastAsia="Arial Unicode MS" w:hAnsi="Arial Narrow" w:cs="Arial Unicode MS"/>
                <w:sz w:val="22"/>
                <w:szCs w:val="22"/>
              </w:rPr>
              <w:t>,</w:t>
            </w:r>
          </w:p>
        </w:tc>
        <w:tc>
          <w:tcPr>
            <w:tcW w:w="4536" w:type="dxa"/>
            <w:tcMar>
              <w:top w:w="57" w:type="dxa"/>
            </w:tcMar>
          </w:tcPr>
          <w:p w14:paraId="4CEA2DA2" w14:textId="77777777" w:rsidR="0031516F" w:rsidRPr="007D44A6" w:rsidRDefault="0031516F" w:rsidP="007D44A6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  <w:r w:rsidR="00E01016">
              <w:rPr>
                <w:rFonts w:ascii="Arial Narrow" w:eastAsia="Arial Unicode MS" w:hAnsi="Arial Narrow" w:cs="Arial Unicode MS"/>
                <w:sz w:val="22"/>
                <w:szCs w:val="22"/>
              </w:rPr>
              <w:t>,</w:t>
            </w:r>
          </w:p>
        </w:tc>
        <w:tc>
          <w:tcPr>
            <w:tcW w:w="6237" w:type="dxa"/>
            <w:tcMar>
              <w:top w:w="57" w:type="dxa"/>
            </w:tcMar>
          </w:tcPr>
          <w:p w14:paraId="4EE5848E" w14:textId="77777777" w:rsidR="0031516F" w:rsidRPr="008705C3" w:rsidRDefault="0031516F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16657F4E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68C9BFFE" w14:textId="77777777" w:rsidR="0031516F" w:rsidRPr="007D44A6" w:rsidRDefault="0031516F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4536" w:type="dxa"/>
            <w:tcMar>
              <w:top w:w="57" w:type="dxa"/>
            </w:tcMar>
          </w:tcPr>
          <w:p w14:paraId="1ED75176" w14:textId="77777777" w:rsidR="0031516F" w:rsidRPr="007D44A6" w:rsidRDefault="0031516F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6237" w:type="dxa"/>
            <w:tcMar>
              <w:top w:w="57" w:type="dxa"/>
            </w:tcMar>
          </w:tcPr>
          <w:p w14:paraId="455CDBB5" w14:textId="77777777" w:rsidR="0031516F" w:rsidRPr="008705C3" w:rsidRDefault="0031516F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2C45A90A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ED190ED" w14:textId="77777777" w:rsidR="0031516F" w:rsidRPr="007D44A6" w:rsidRDefault="0031516F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4536" w:type="dxa"/>
            <w:tcMar>
              <w:top w:w="57" w:type="dxa"/>
            </w:tcMar>
          </w:tcPr>
          <w:p w14:paraId="58B1B9C6" w14:textId="77777777" w:rsidR="0031516F" w:rsidRPr="007D44A6" w:rsidRDefault="0031516F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6237" w:type="dxa"/>
            <w:tcMar>
              <w:top w:w="57" w:type="dxa"/>
            </w:tcMar>
          </w:tcPr>
          <w:p w14:paraId="3530CD6D" w14:textId="77777777" w:rsidR="0031516F" w:rsidRPr="008705C3" w:rsidRDefault="0031516F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E01016" w14:paraId="46FE9D16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772A154" w14:textId="77777777" w:rsidR="00E01016" w:rsidRPr="007D44A6" w:rsidRDefault="00E01016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4536" w:type="dxa"/>
            <w:tcMar>
              <w:top w:w="57" w:type="dxa"/>
            </w:tcMar>
          </w:tcPr>
          <w:p w14:paraId="53A3CBF0" w14:textId="77777777" w:rsidR="00E01016" w:rsidRPr="007D44A6" w:rsidRDefault="00E01016" w:rsidP="00B10938">
            <w:pPr>
              <w:pStyle w:val="Grundtext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6237" w:type="dxa"/>
            <w:tcMar>
              <w:top w:w="57" w:type="dxa"/>
            </w:tcMar>
          </w:tcPr>
          <w:p w14:paraId="4DD38769" w14:textId="77777777" w:rsidR="00E01016" w:rsidRPr="008705C3" w:rsidRDefault="00E01016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E01016" w14:paraId="6DCF613E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30DD3BF2" w14:textId="77777777" w:rsidR="00E01016" w:rsidRPr="007D44A6" w:rsidRDefault="00E01016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4536" w:type="dxa"/>
            <w:tcMar>
              <w:top w:w="57" w:type="dxa"/>
            </w:tcMar>
          </w:tcPr>
          <w:p w14:paraId="32517C6B" w14:textId="77777777" w:rsidR="00E01016" w:rsidRPr="007D44A6" w:rsidRDefault="00E01016" w:rsidP="00B10938">
            <w:pPr>
              <w:pStyle w:val="Grundtext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6237" w:type="dxa"/>
            <w:tcMar>
              <w:top w:w="57" w:type="dxa"/>
            </w:tcMar>
          </w:tcPr>
          <w:p w14:paraId="7B1EF5FA" w14:textId="77777777" w:rsidR="00E01016" w:rsidRPr="008705C3" w:rsidRDefault="00E01016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E01016" w14:paraId="6652AFAA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7D2773E" w14:textId="77777777" w:rsidR="00E01016" w:rsidRPr="007D44A6" w:rsidRDefault="00E01016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4536" w:type="dxa"/>
            <w:tcMar>
              <w:top w:w="57" w:type="dxa"/>
            </w:tcMar>
          </w:tcPr>
          <w:p w14:paraId="703558C4" w14:textId="77777777" w:rsidR="00E01016" w:rsidRPr="007D44A6" w:rsidRDefault="00E01016" w:rsidP="00B10938">
            <w:pPr>
              <w:pStyle w:val="Grundtext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6237" w:type="dxa"/>
            <w:tcMar>
              <w:top w:w="57" w:type="dxa"/>
            </w:tcMar>
          </w:tcPr>
          <w:p w14:paraId="499B4FD6" w14:textId="77777777" w:rsidR="00E01016" w:rsidRPr="008705C3" w:rsidRDefault="00E01016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[Text]</w:t>
            </w:r>
            <w:r w:rsidR="0005625C">
              <w:rPr>
                <w:rFonts w:ascii="Arial Narrow" w:hAnsi="Arial Narrow"/>
                <w:sz w:val="20"/>
              </w:rPr>
              <w:t>.</w:t>
            </w:r>
          </w:p>
        </w:tc>
      </w:tr>
      <w:tr w:rsidR="0031516F" w14:paraId="63F58979" w14:textId="77777777" w:rsidTr="00B10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D29EE51" w14:textId="77777777" w:rsidR="0031516F" w:rsidRPr="002F679A" w:rsidRDefault="0031516F" w:rsidP="00B10938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1CA85FF0" w14:textId="77777777" w:rsidR="0031516F" w:rsidRPr="002F679A" w:rsidRDefault="0031516F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  <w:tcMar>
              <w:top w:w="57" w:type="dxa"/>
            </w:tcMar>
          </w:tcPr>
          <w:p w14:paraId="02752ABF" w14:textId="77777777" w:rsidR="0031516F" w:rsidRPr="008705C3" w:rsidRDefault="0031516F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13686D" w14:paraId="1BC8DE79" w14:textId="77777777" w:rsidTr="008F7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DA7C79E" w14:textId="77777777" w:rsidR="0013686D" w:rsidRPr="002F679A" w:rsidRDefault="0013686D" w:rsidP="008F71C3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A1CF05" w14:textId="77777777" w:rsidR="0013686D" w:rsidRPr="002F679A" w:rsidRDefault="0013686D" w:rsidP="008F71C3">
            <w:pPr>
              <w:pStyle w:val="Grundtext"/>
              <w:tabs>
                <w:tab w:val="clear" w:pos="567"/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Dieses Gesetz untersteht dem fakultativen Referendum.</w:t>
            </w:r>
          </w:p>
        </w:tc>
        <w:tc>
          <w:tcPr>
            <w:tcW w:w="6237" w:type="dxa"/>
          </w:tcPr>
          <w:p w14:paraId="428FA565" w14:textId="77777777" w:rsidR="0013686D" w:rsidRPr="008705C3" w:rsidRDefault="0013686D" w:rsidP="008F71C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13686D" w14:paraId="27A6D990" w14:textId="77777777" w:rsidTr="00502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40B8614" w14:textId="77777777" w:rsidR="0013686D" w:rsidRPr="002F679A" w:rsidRDefault="0013686D" w:rsidP="00502C89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57" w:type="dxa"/>
            </w:tcMar>
          </w:tcPr>
          <w:p w14:paraId="492350A2" w14:textId="77777777" w:rsidR="0013686D" w:rsidRPr="002F679A" w:rsidRDefault="0013686D" w:rsidP="00502C89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  <w:tcMar>
              <w:top w:w="57" w:type="dxa"/>
            </w:tcMar>
          </w:tcPr>
          <w:p w14:paraId="6AD92680" w14:textId="77777777" w:rsidR="0013686D" w:rsidRPr="008705C3" w:rsidRDefault="0013686D" w:rsidP="00502C89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</w:tbl>
    <w:p w14:paraId="46F533DE" w14:textId="77777777" w:rsidR="002D4192" w:rsidRPr="00827C11" w:rsidRDefault="002D4192" w:rsidP="00BB7BF2">
      <w:pPr>
        <w:pStyle w:val="Grundtext"/>
      </w:pPr>
    </w:p>
    <w:sectPr w:rsidR="002D4192" w:rsidRPr="00827C11" w:rsidSect="00CE3328">
      <w:pgSz w:w="16838" w:h="11906" w:orient="landscape" w:code="9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693D" w14:textId="77777777" w:rsidR="00B4589F" w:rsidRDefault="00B4589F">
      <w:pPr>
        <w:spacing w:line="240" w:lineRule="auto"/>
      </w:pPr>
      <w:r>
        <w:separator/>
      </w:r>
    </w:p>
  </w:endnote>
  <w:endnote w:type="continuationSeparator" w:id="0">
    <w:p w14:paraId="23C4B538" w14:textId="77777777" w:rsidR="00B4589F" w:rsidRDefault="00B4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DIA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OOM L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1E5C" w14:textId="77777777" w:rsidR="00710A5A" w:rsidRDefault="00710A5A" w:rsidP="00710A5A">
    <w:pPr>
      <w:pStyle w:val="Fuzeile"/>
      <w:jc w:val="right"/>
    </w:pPr>
    <w:r>
      <w:tab/>
    </w:r>
    <w:r w:rsidRPr="00710A5A">
      <w:rPr>
        <w:sz w:val="16"/>
        <w:szCs w:val="16"/>
      </w:rPr>
      <w:t>R_V_5_Vorentwurf mit erläuterndem Bericht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505F" w14:textId="77777777" w:rsidR="00B4589F" w:rsidRDefault="00B4589F">
      <w:pPr>
        <w:spacing w:line="240" w:lineRule="auto"/>
      </w:pPr>
      <w:r>
        <w:separator/>
      </w:r>
    </w:p>
  </w:footnote>
  <w:footnote w:type="continuationSeparator" w:id="0">
    <w:p w14:paraId="6E46F0BE" w14:textId="77777777" w:rsidR="00B4589F" w:rsidRDefault="00B45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3043" w14:textId="77777777" w:rsidR="00715849" w:rsidRPr="00ED1409" w:rsidRDefault="00ED1409" w:rsidP="00ED1409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F7DC0D" wp14:editId="26C1A9A7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D1B00" w14:textId="77777777" w:rsidR="00ED1409" w:rsidRDefault="00ED1409" w:rsidP="00ED1409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FAA3784" wp14:editId="00209D3F">
                                <wp:extent cx="216000" cy="216000"/>
                                <wp:effectExtent l="0" t="0" r="0" b="0"/>
                                <wp:docPr id="11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7DC0D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58.55pt;margin-top:55.3pt;width:209.75pt;height:22.7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" stroked="f">
              <v:textbox inset="0,0,0,0">
                <w:txbxContent>
                  <w:p w14:paraId="45ED1B00" w14:textId="77777777" w:rsidR="00ED1409" w:rsidRDefault="00ED1409" w:rsidP="00ED1409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FAA3784" wp14:editId="00209D3F">
                          <wp:extent cx="216000" cy="216000"/>
                          <wp:effectExtent l="0" t="0" r="0" b="0"/>
                          <wp:docPr id="11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9637B8" wp14:editId="13E475B3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3810" t="0" r="1905" b="0"/>
              <wp:wrapSquare wrapText="bothSides"/>
              <wp:docPr id="1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ED1409" w14:paraId="37F8C61D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14:paraId="6DF3AB1F" w14:textId="77777777" w:rsidR="00ED1409" w:rsidRDefault="00ED1409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0318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E03187">
                                    <w:rPr>
                                      <w:noProof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</w:tr>
                        </w:tbl>
                        <w:p w14:paraId="5DD51821" w14:textId="77777777" w:rsidR="00ED1409" w:rsidRDefault="00ED1409" w:rsidP="00ED14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637B8" id="Text Box 96" o:spid="_x0000_s1027" type="#_x0000_t202" style="position:absolute;margin-left:133.6pt;margin-top:0;width:184.8pt;height:130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ED1409" w14:paraId="37F8C61D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14:paraId="6DF3AB1F" w14:textId="77777777" w:rsidR="00ED1409" w:rsidRDefault="00ED1409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0318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0318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c>
                    </w:tr>
                  </w:tbl>
                  <w:p w14:paraId="5DD51821" w14:textId="77777777" w:rsidR="00ED1409" w:rsidRDefault="00ED1409" w:rsidP="00ED1409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08B8" w14:textId="77777777" w:rsidR="008F1F72" w:rsidRPr="00AD3612" w:rsidRDefault="008F1F72" w:rsidP="002D4192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83FE36" wp14:editId="68BC4192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401310" cy="1927860"/>
              <wp:effectExtent l="0" t="0" r="8890" b="15240"/>
              <wp:wrapNone/>
              <wp:docPr id="34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381" w:type="dxa"/>
                            <w:tblLayout w:type="fixed"/>
                            <w:tblCellMar>
                              <w:left w:w="17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381"/>
                          </w:tblGrid>
                          <w:tr w:rsidR="008F1F72" w14:paraId="5E3DD27C" w14:textId="77777777" w:rsidTr="002D4192">
                            <w:trPr>
                              <w:trHeight w:val="1117"/>
                            </w:trPr>
                            <w:tc>
                              <w:tcPr>
                                <w:tcW w:w="8381" w:type="dxa"/>
                                <w:vAlign w:val="bottom"/>
                              </w:tcPr>
                              <w:p w14:paraId="00705848" w14:textId="77777777" w:rsidR="008F1F72" w:rsidRDefault="008F1F72" w:rsidP="002D4192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</w:p>
                              <w:sdt>
                                <w:sdtPr>
                                  <w:id w:val="1325237620"/>
                                  <w:lock w:val="sdtLocked"/>
                                  <w:showingPlcHdr/>
                                </w:sdtPr>
                                <w:sdtContent>
                                  <w:bookmarkStart w:id="0" w:name="DirSK" w:displacedByCustomXml="prev"/>
                                  <w:p w14:paraId="70F7672B" w14:textId="77777777" w:rsidR="008F1F72" w:rsidRPr="0085033C" w:rsidRDefault="00041264" w:rsidP="00041264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[Direktion oder Staatskanzlei</w:t>
                                    </w:r>
                                    <w:r w:rsidRPr="0056255C">
                                      <w:rPr>
                                        <w:rStyle w:val="Platzhaltertext"/>
                                      </w:rPr>
                                      <w:t>]</w:t>
                                    </w:r>
                                  </w:p>
                                  <w:bookmarkEnd w:id="0" w:displacedByCustomXml="next"/>
                                </w:sdtContent>
                              </w:sdt>
                            </w:tc>
                          </w:tr>
                          <w:tr w:rsidR="008F1F72" w14:paraId="70A42C95" w14:textId="77777777" w:rsidTr="002D4192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-470669921"/>
                                <w:dataBinding w:xpath="//Text[@id='DocParam.Subject']" w:storeItemID="{AD791E7E-A020-4162-8DA4-974B2737F06B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381" w:type="dxa"/>
                                    <w:tcMar>
                                      <w:top w:w="17" w:type="dxa"/>
                                      <w:left w:w="0" w:type="dxa"/>
                                    </w:tcMar>
                                  </w:tcPr>
                                  <w:p w14:paraId="04C0B9CA" w14:textId="77777777" w:rsidR="008F1F72" w:rsidRDefault="008F1F72" w:rsidP="002D4192">
                                    <w:pPr>
                                      <w:pStyle w:val="MMKopfgross"/>
                                    </w:pPr>
                                    <w:r>
                                      <w:t>Vorentwurf mit erläuterndem Bericht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8F1F72" w14:paraId="0EAA57A0" w14:textId="77777777" w:rsidTr="002D4192">
                            <w:trPr>
                              <w:trHeight w:val="1254"/>
                            </w:trPr>
                            <w:tc>
                              <w:tcPr>
                                <w:tcW w:w="8381" w:type="dxa"/>
                              </w:tcPr>
                              <w:sdt>
                                <w:sdtPr>
                                  <w:id w:val="-206962845"/>
                                  <w:lock w:val="sdtLocked"/>
                                  <w:showingPlcHdr/>
                                  <w:date w:fullDate="2019-12-12T00:00:00Z">
                                    <w:dateFormat w:val="dd.MM.yyyy"/>
                                    <w:lid w:val="de-CH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54F44CA" w14:textId="77777777" w:rsidR="00ED1409" w:rsidRDefault="00ED1409" w:rsidP="00ED1409">
                                    <w:pPr>
                                      <w:pStyle w:val="BriefKopf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t>Datum wählen…</w:t>
                                    </w:r>
                                  </w:p>
                                </w:sdtContent>
                              </w:sdt>
                              <w:p w14:paraId="2D0EF28B" w14:textId="77777777" w:rsidR="008F1F72" w:rsidRPr="00D01626" w:rsidRDefault="008F1F72" w:rsidP="002D4192">
                                <w:pPr>
                                  <w:pStyle w:val="BriefKopf"/>
                                </w:pPr>
                                <w:r w:rsidRPr="00CB1095">
                                  <w:t>Referenz: [Referenz-Nr.]</w:t>
                                </w:r>
                              </w:p>
                              <w:p w14:paraId="317B8D52" w14:textId="77777777" w:rsidR="00ED1409" w:rsidRDefault="00ED1409" w:rsidP="00ED1409">
                                <w:pPr>
                                  <w:pStyle w:val="BriefKopf"/>
                                  <w:rPr>
                                    <w:sz w:val="21"/>
                                  </w:rPr>
                                </w:pPr>
                              </w:p>
                              <w:p w14:paraId="6BE95FEC" w14:textId="77777777" w:rsidR="008F1F72" w:rsidRDefault="008F1F72" w:rsidP="002D4192"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Header.ParameterStamps"/>
                                  <w:id w:val="543023964"/>
                                  <w:dataBinding w:xpath="//Text[@id='CustomElements.Header.ParameterStamps']" w:storeItemID="{AD791E7E-A020-4162-8DA4-974B2737F06B}"/>
                                  <w:text w:multiLine="1"/>
                                </w:sdtPr>
                                <w:sdtContent>
                                  <w:p w14:paraId="7311D878" w14:textId="77777777" w:rsidR="008F1F72" w:rsidRDefault="008F1F72" w:rsidP="002D4192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37F05B7C" w14:textId="77777777" w:rsidR="008F1F72" w:rsidRPr="000262EB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3E83FE36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8" type="#_x0000_t202" style="position:absolute;margin-left:-.3pt;margin-top:0;width:425.3pt;height:15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" filled="f" stroked="f">
              <v:textbox inset="0,0,0,0">
                <w:txbxContent>
                  <w:tbl>
                    <w:tblPr>
                      <w:tblW w:w="8381" w:type="dxa"/>
                      <w:tblLayout w:type="fixed"/>
                      <w:tblCellMar>
                        <w:left w:w="17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381"/>
                    </w:tblGrid>
                    <w:tr w:rsidR="008F1F72" w14:paraId="5E3DD27C" w14:textId="77777777" w:rsidTr="002D4192">
                      <w:trPr>
                        <w:trHeight w:val="1117"/>
                      </w:trPr>
                      <w:tc>
                        <w:tcPr>
                          <w:tcW w:w="8381" w:type="dxa"/>
                          <w:vAlign w:val="bottom"/>
                        </w:tcPr>
                        <w:p w14:paraId="00705848" w14:textId="77777777" w:rsidR="008F1F72" w:rsidRDefault="008F1F72" w:rsidP="002D4192">
                          <w:pPr>
                            <w:pStyle w:val="BriefKopf"/>
                          </w:pPr>
                          <w:r>
                            <w:t>Kanton Zürich</w:t>
                          </w:r>
                        </w:p>
                        <w:sdt>
                          <w:sdtPr>
                            <w:id w:val="1325237620"/>
                            <w:lock w:val="sdtLocked"/>
                            <w:showingPlcHdr/>
                          </w:sdtPr>
                          <w:sdtContent>
                            <w:bookmarkStart w:id="1" w:name="DirSK" w:displacedByCustomXml="prev"/>
                            <w:p w14:paraId="70F7672B" w14:textId="77777777" w:rsidR="008F1F72" w:rsidRPr="0085033C" w:rsidRDefault="00041264" w:rsidP="00041264">
                              <w:pPr>
                                <w:pStyle w:val="BriefKopf"/>
                              </w:pPr>
                              <w:r>
                                <w:rPr>
                                  <w:rStyle w:val="Platzhaltertext"/>
                                </w:rPr>
                                <w:t>[Direktion oder Staatskanzlei</w:t>
                              </w:r>
                              <w:r w:rsidRPr="0056255C">
                                <w:rPr>
                                  <w:rStyle w:val="Platzhaltertext"/>
                                </w:rPr>
                                <w:t>]</w:t>
                              </w:r>
                            </w:p>
                            <w:bookmarkEnd w:id="1" w:displacedByCustomXml="next"/>
                          </w:sdtContent>
                        </w:sdt>
                      </w:tc>
                    </w:tr>
                    <w:tr w:rsidR="008F1F72" w14:paraId="70A42C95" w14:textId="77777777" w:rsidTr="002D4192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-470669921"/>
                          <w:dataBinding w:xpath="//Text[@id='DocParam.Subject']" w:storeItemID="{AD791E7E-A020-4162-8DA4-974B2737F06B}"/>
                          <w:text w:multiLine="1"/>
                        </w:sdtPr>
                        <w:sdtContent>
                          <w:tc>
                            <w:tcPr>
                              <w:tcW w:w="8381" w:type="dxa"/>
                              <w:tcMar>
                                <w:top w:w="17" w:type="dxa"/>
                                <w:left w:w="0" w:type="dxa"/>
                              </w:tcMar>
                            </w:tcPr>
                            <w:p w14:paraId="04C0B9CA" w14:textId="77777777" w:rsidR="008F1F72" w:rsidRDefault="008F1F72" w:rsidP="002D4192">
                              <w:pPr>
                                <w:pStyle w:val="MMKopfgross"/>
                              </w:pPr>
                              <w:r>
                                <w:t>Vorentwurf mit erläuterndem Bericht</w:t>
                              </w:r>
                            </w:p>
                          </w:tc>
                        </w:sdtContent>
                      </w:sdt>
                    </w:tr>
                    <w:tr w:rsidR="008F1F72" w14:paraId="0EAA57A0" w14:textId="77777777" w:rsidTr="002D4192">
                      <w:trPr>
                        <w:trHeight w:val="1254"/>
                      </w:trPr>
                      <w:tc>
                        <w:tcPr>
                          <w:tcW w:w="8381" w:type="dxa"/>
                        </w:tcPr>
                        <w:sdt>
                          <w:sdtPr>
                            <w:id w:val="-206962845"/>
                            <w:lock w:val="sdtLocked"/>
                            <w:showingPlcHdr/>
                            <w:date w:fullDate="2019-12-12T00:00:00Z">
                              <w:dateFormat w:val="dd.MM.yyyy"/>
                              <w:lid w:val="de-CH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54F44CA" w14:textId="77777777" w:rsidR="00ED1409" w:rsidRDefault="00ED1409" w:rsidP="00ED1409">
                              <w:pPr>
                                <w:pStyle w:val="BriefKopf"/>
                                <w:rPr>
                                  <w:sz w:val="21"/>
                                </w:rPr>
                              </w:pPr>
                              <w:r>
                                <w:t>Datum wählen…</w:t>
                              </w:r>
                            </w:p>
                          </w:sdtContent>
                        </w:sdt>
                        <w:p w14:paraId="2D0EF28B" w14:textId="77777777" w:rsidR="008F1F72" w:rsidRPr="00D01626" w:rsidRDefault="008F1F72" w:rsidP="002D4192">
                          <w:pPr>
                            <w:pStyle w:val="BriefKopf"/>
                          </w:pPr>
                          <w:r w:rsidRPr="00CB1095">
                            <w:t>Referenz: [Referenz-Nr.]</w:t>
                          </w:r>
                        </w:p>
                        <w:p w14:paraId="317B8D52" w14:textId="77777777" w:rsidR="00ED1409" w:rsidRDefault="00ED1409" w:rsidP="00ED1409">
                          <w:pPr>
                            <w:pStyle w:val="BriefKopf"/>
                            <w:rPr>
                              <w:sz w:val="21"/>
                            </w:rPr>
                          </w:pPr>
                        </w:p>
                        <w:p w14:paraId="6BE95FEC" w14:textId="77777777" w:rsidR="008F1F72" w:rsidRDefault="008F1F72" w:rsidP="002D4192"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Header.ParameterStamps"/>
                            <w:id w:val="543023964"/>
                            <w:dataBinding w:xpath="//Text[@id='CustomElements.Header.ParameterStamps']" w:storeItemID="{AD791E7E-A020-4162-8DA4-974B2737F06B}"/>
                            <w:text w:multiLine="1"/>
                          </w:sdtPr>
                          <w:sdtContent>
                            <w:p w14:paraId="7311D878" w14:textId="77777777" w:rsidR="008F1F72" w:rsidRDefault="008F1F72" w:rsidP="002D4192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37F05B7C" w14:textId="77777777" w:rsidR="008F1F72" w:rsidRPr="000262EB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hidden="1" allowOverlap="1" wp14:anchorId="192C63B8" wp14:editId="56FA4F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D7C3C" w14:textId="77777777"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192C63B8" id="_s4" o:spid="_x0000_s1029" type="#_x0000_t202" style="position:absolute;margin-left:0;margin-top:0;width:50pt;height:50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tVyJ3/AEAAPADAAAOAAAAAAAAAAAAAAAAAC4CAABk&#10;cnMvZTJvRG9jLnhtbFBLAQItABQABgAIAAAAIQCOoHPl1wAAAAUBAAAPAAAAAAAAAAAAAAAAAFYE&#10;AABkcnMvZG93bnJldi54bWxQSwUGAAAAAAQABADzAAAAWgUAAAAA&#10;">
              <o:lock v:ext="edit" selection="t"/>
              <v:textbox>
                <w:txbxContent>
                  <w:p w14:paraId="614D7C3C" w14:textId="77777777"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DB0442" wp14:editId="7C3F3B07">
              <wp:simplePos x="0" y="0"/>
              <wp:positionH relativeFrom="column">
                <wp:align>right</wp:align>
              </wp:positionH>
              <wp:positionV relativeFrom="page">
                <wp:posOffset>304800</wp:posOffset>
              </wp:positionV>
              <wp:extent cx="1610360" cy="1333500"/>
              <wp:effectExtent l="3810" t="0" r="0" b="0"/>
              <wp:wrapNone/>
              <wp:docPr id="32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4" w:type="dxa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4"/>
                          </w:tblGrid>
                          <w:tr w:rsidR="008F1F72" w14:paraId="53762012" w14:textId="77777777" w:rsidTr="002D4192">
                            <w:trPr>
                              <w:trHeight w:val="680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4F498B69" w14:textId="77777777" w:rsidR="008F1F72" w:rsidRDefault="00000000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Nr"/>
                                    <w:tag w:val="CustomElements.Header.StampLines.Nr"/>
                                    <w:id w:val="20209397"/>
                                    <w:temporary/>
                                    <w:dataBinding w:xpath="//Text[@id='CustomElements.Header.StampLines.Nr']" w:storeItemID="{AD791E7E-A020-4162-8DA4-974B2737F06B}"/>
                                    <w:text w:multiLine="1"/>
                                  </w:sdtPr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F1F72" w14:paraId="5FC24A8D" w14:textId="77777777" w:rsidTr="002D4192">
                            <w:trPr>
                              <w:trHeight w:val="794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75B94613" w14:textId="77777777" w:rsidR="008F1F72" w:rsidRDefault="00000000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vom"/>
                                    <w:tag w:val="CustomElements.Header.StampLines.vom"/>
                                    <w:id w:val="20209398"/>
                                    <w:temporary/>
                                    <w:dataBinding w:xpath="//Text[@id='CustomElements.Header.StampLines.vom']" w:storeItemID="{AD791E7E-A020-4162-8DA4-974B2737F06B}"/>
                                    <w:text w:multiLine="1"/>
                                  </w:sdtPr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3BB2E29B" w14:textId="77777777" w:rsidR="008F1F72" w:rsidRPr="0085173E" w:rsidRDefault="008F1F72" w:rsidP="002D4192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5BDB0442" id="Text Box 200" o:spid="_x0000_s1030" type="#_x0000_t202" style="position:absolute;margin-left:75.6pt;margin-top:24pt;width:126.8pt;height:105pt;z-index:251672576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" filled="f" stroked="f">
              <v:textbox inset="0,0,0,0">
                <w:txbxContent>
                  <w:tbl>
                    <w:tblPr>
                      <w:tblW w:w="2154" w:type="dxa"/>
                      <w:jc w:val="righ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4"/>
                    </w:tblGrid>
                    <w:tr w:rsidR="008F1F72" w14:paraId="53762012" w14:textId="77777777" w:rsidTr="002D4192">
                      <w:trPr>
                        <w:trHeight w:val="680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4F498B69" w14:textId="77777777" w:rsidR="008F1F72" w:rsidRDefault="00000000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Nr"/>
                              <w:tag w:val="CustomElements.Header.StampLines.Nr"/>
                              <w:id w:val="20209397"/>
                              <w:temporary/>
                              <w:dataBinding w:xpath="//Text[@id='CustomElements.Header.StampLines.Nr']" w:storeItemID="{AD791E7E-A020-4162-8DA4-974B2737F06B}"/>
                              <w:text w:multiLine="1"/>
                            </w:sdtPr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8F1F72" w14:paraId="5FC24A8D" w14:textId="77777777" w:rsidTr="002D4192">
                      <w:trPr>
                        <w:trHeight w:val="794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75B94613" w14:textId="77777777" w:rsidR="008F1F72" w:rsidRDefault="00000000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vom"/>
                              <w:tag w:val="CustomElements.Header.StampLines.vom"/>
                              <w:id w:val="20209398"/>
                              <w:temporary/>
                              <w:dataBinding w:xpath="//Text[@id='CustomElements.Header.StampLines.vom']" w:storeItemID="{AD791E7E-A020-4162-8DA4-974B2737F06B}"/>
                              <w:text w:multiLine="1"/>
                            </w:sdtPr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</w:tbl>
                  <w:p w14:paraId="3BB2E29B" w14:textId="77777777" w:rsidR="008F1F72" w:rsidRPr="0085173E" w:rsidRDefault="008F1F72" w:rsidP="002D4192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hidden="1" allowOverlap="1" wp14:anchorId="20C880B1" wp14:editId="46FDD7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38A58" w14:textId="77777777"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20C880B1" id="_s5" o:spid="_x0000_s1031" type="#_x0000_t202" style="position:absolute;margin-left:0;margin-top:0;width:50pt;height:50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bw/hn7AQAA8AMAAA4AAAAAAAAAAAAAAAAALgIAAGRy&#10;cy9lMm9Eb2MueG1sUEsBAi0AFAAGAAgAAAAhAI6gc+XXAAAABQEAAA8AAAAAAAAAAAAAAAAAVQQA&#10;AGRycy9kb3ducmV2LnhtbFBLBQYAAAAABAAEAPMAAABZBQAAAAA=&#10;">
              <o:lock v:ext="edit" selection="t"/>
              <v:textbox>
                <w:txbxContent>
                  <w:p w14:paraId="61C38A58" w14:textId="77777777"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44E57F" wp14:editId="5524F59A">
              <wp:simplePos x="0" y="0"/>
              <wp:positionH relativeFrom="column">
                <wp:posOffset>2835275</wp:posOffset>
              </wp:positionH>
              <wp:positionV relativeFrom="page">
                <wp:posOffset>-20117435</wp:posOffset>
              </wp:positionV>
              <wp:extent cx="1058545" cy="264795"/>
              <wp:effectExtent l="0" t="0" r="8255" b="1905"/>
              <wp:wrapNone/>
              <wp:docPr id="3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8F1F72" w14:paraId="3AB9B3E5" w14:textId="77777777" w:rsidTr="002D4192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8CA7A10" w14:textId="77777777" w:rsidR="008F1F72" w:rsidRDefault="008F1F72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8F1F72" w14:paraId="3C5C3C07" w14:textId="77777777" w:rsidTr="002D4192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AD791E7E-A020-4162-8DA4-974B2737F06B}"/>
                                <w:date w:fullDate="2016-09-06T09:41:00Z">
                                  <w:dateFormat w:val="dd.MM.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1372A3E" w14:textId="77777777" w:rsidR="008F1F72" w:rsidRDefault="008F1F72">
                                    <w:pPr>
                                      <w:pStyle w:val="BriefKopf"/>
                                    </w:pPr>
                                    <w:r>
                                      <w:t>06.09.2016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977B887" w14:textId="77777777" w:rsidR="008F1F72" w:rsidRPr="002F1C35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1344E57F" id="###DraftMode###1026" o:spid="_x0000_s1032" type="#_x0000_t202" alt="off" style="position:absolute;margin-left:223.25pt;margin-top:-1584.05pt;width:83.35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8F1F72" w14:paraId="3AB9B3E5" w14:textId="77777777" w:rsidTr="002D4192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8CA7A10" w14:textId="77777777" w:rsidR="008F1F72" w:rsidRDefault="008F1F72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8F1F72" w14:paraId="3C5C3C07" w14:textId="77777777" w:rsidTr="002D4192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AD791E7E-A020-4162-8DA4-974B2737F06B}"/>
                          <w:date w:fullDate="2016-09-06T09:41:00Z">
                            <w:dateFormat w:val="dd.MM.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1372A3E" w14:textId="77777777" w:rsidR="008F1F72" w:rsidRDefault="008F1F72">
                              <w:pPr>
                                <w:pStyle w:val="BriefKopf"/>
                              </w:pPr>
                              <w:r>
                                <w:t>06.09.2016</w:t>
                              </w:r>
                            </w:p>
                          </w:tc>
                        </w:sdtContent>
                      </w:sdt>
                    </w:tr>
                  </w:tbl>
                  <w:p w14:paraId="3977B887" w14:textId="77777777" w:rsidR="008F1F72" w:rsidRPr="002F1C35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EF0531" wp14:editId="3DA6E006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0" b="8255"/>
              <wp:wrapNone/>
              <wp:docPr id="36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5AD12" w14:textId="77777777" w:rsidR="008F1F72" w:rsidRDefault="008F1F72" w:rsidP="002D4192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E3D28A3" wp14:editId="0B4D029C">
                                <wp:extent cx="1119600" cy="1080000"/>
                                <wp:effectExtent l="0" t="0" r="4445" b="6350"/>
                                <wp:docPr id="3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rz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9600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05EF0531" id="Text Box 199" o:spid="_x0000_s1033" type="#_x0000_t202" style="position:absolute;margin-left:28.35pt;margin-top:21.25pt;width:91.85pt;height:87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" stroked="f">
              <v:textbox inset="0,0,0,0">
                <w:txbxContent>
                  <w:p w14:paraId="28E5AD12" w14:textId="77777777" w:rsidR="008F1F72" w:rsidRDefault="008F1F72" w:rsidP="002D4192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E3D28A3" wp14:editId="0B4D029C">
                          <wp:extent cx="1119600" cy="1080000"/>
                          <wp:effectExtent l="0" t="0" r="4445" b="6350"/>
                          <wp:docPr id="3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rz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9600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B2C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46E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44E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FE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209C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1EB8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6D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CC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2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5BB23BF8">
      <w:start w:val="1"/>
      <w:numFmt w:val="decimal"/>
      <w:lvlText w:val="%1."/>
      <w:lvlJc w:val="left"/>
      <w:pPr>
        <w:ind w:left="1440" w:hanging="360"/>
      </w:pPr>
    </w:lvl>
    <w:lvl w:ilvl="1" w:tplc="01BCD074" w:tentative="1">
      <w:start w:val="1"/>
      <w:numFmt w:val="lowerLetter"/>
      <w:lvlText w:val="%2."/>
      <w:lvlJc w:val="left"/>
      <w:pPr>
        <w:ind w:left="2160" w:hanging="360"/>
      </w:pPr>
    </w:lvl>
    <w:lvl w:ilvl="2" w:tplc="A61617C2" w:tentative="1">
      <w:start w:val="1"/>
      <w:numFmt w:val="lowerRoman"/>
      <w:lvlText w:val="%3."/>
      <w:lvlJc w:val="right"/>
      <w:pPr>
        <w:ind w:left="2880" w:hanging="180"/>
      </w:pPr>
    </w:lvl>
    <w:lvl w:ilvl="3" w:tplc="BD8061F6" w:tentative="1">
      <w:start w:val="1"/>
      <w:numFmt w:val="decimal"/>
      <w:lvlText w:val="%4."/>
      <w:lvlJc w:val="left"/>
      <w:pPr>
        <w:ind w:left="3600" w:hanging="360"/>
      </w:pPr>
    </w:lvl>
    <w:lvl w:ilvl="4" w:tplc="7F788542" w:tentative="1">
      <w:start w:val="1"/>
      <w:numFmt w:val="lowerLetter"/>
      <w:lvlText w:val="%5."/>
      <w:lvlJc w:val="left"/>
      <w:pPr>
        <w:ind w:left="4320" w:hanging="360"/>
      </w:pPr>
    </w:lvl>
    <w:lvl w:ilvl="5" w:tplc="D8F849A6" w:tentative="1">
      <w:start w:val="1"/>
      <w:numFmt w:val="lowerRoman"/>
      <w:lvlText w:val="%6."/>
      <w:lvlJc w:val="right"/>
      <w:pPr>
        <w:ind w:left="5040" w:hanging="180"/>
      </w:pPr>
    </w:lvl>
    <w:lvl w:ilvl="6" w:tplc="BEBCA4EE" w:tentative="1">
      <w:start w:val="1"/>
      <w:numFmt w:val="decimal"/>
      <w:lvlText w:val="%7."/>
      <w:lvlJc w:val="left"/>
      <w:pPr>
        <w:ind w:left="5760" w:hanging="360"/>
      </w:pPr>
    </w:lvl>
    <w:lvl w:ilvl="7" w:tplc="D850F682" w:tentative="1">
      <w:start w:val="1"/>
      <w:numFmt w:val="lowerLetter"/>
      <w:lvlText w:val="%8."/>
      <w:lvlJc w:val="left"/>
      <w:pPr>
        <w:ind w:left="6480" w:hanging="360"/>
      </w:pPr>
    </w:lvl>
    <w:lvl w:ilvl="8" w:tplc="684C87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9C43672"/>
    <w:multiLevelType w:val="multilevel"/>
    <w:tmpl w:val="FCFA9BF8"/>
    <w:lvl w:ilvl="0">
      <w:start w:val="1"/>
      <w:numFmt w:val="upperLetter"/>
      <w:lvlText w:val="%1."/>
      <w:lvlJc w:val="left"/>
      <w:pPr>
        <w:ind w:left="851" w:hanging="851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6" w15:restartNumberingAfterBreak="0">
    <w:nsid w:val="24BC78CE"/>
    <w:multiLevelType w:val="multilevel"/>
    <w:tmpl w:val="9E34C918"/>
    <w:numStyleLink w:val="NumericList"/>
  </w:abstractNum>
  <w:abstractNum w:abstractNumId="17" w15:restartNumberingAfterBreak="0">
    <w:nsid w:val="26EB405F"/>
    <w:multiLevelType w:val="hybridMultilevel"/>
    <w:tmpl w:val="3E1648FE"/>
    <w:lvl w:ilvl="0" w:tplc="F9E2E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0980"/>
    <w:multiLevelType w:val="hybridMultilevel"/>
    <w:tmpl w:val="B2D89E6E"/>
    <w:lvl w:ilvl="0" w:tplc="42529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230B6" w:tentative="1">
      <w:start w:val="1"/>
      <w:numFmt w:val="lowerLetter"/>
      <w:lvlText w:val="%2."/>
      <w:lvlJc w:val="left"/>
      <w:pPr>
        <w:ind w:left="1440" w:hanging="360"/>
      </w:pPr>
    </w:lvl>
    <w:lvl w:ilvl="2" w:tplc="3D72AF62" w:tentative="1">
      <w:start w:val="1"/>
      <w:numFmt w:val="lowerRoman"/>
      <w:lvlText w:val="%3."/>
      <w:lvlJc w:val="right"/>
      <w:pPr>
        <w:ind w:left="2160" w:hanging="180"/>
      </w:pPr>
    </w:lvl>
    <w:lvl w:ilvl="3" w:tplc="EB06D4C2" w:tentative="1">
      <w:start w:val="1"/>
      <w:numFmt w:val="decimal"/>
      <w:lvlText w:val="%4."/>
      <w:lvlJc w:val="left"/>
      <w:pPr>
        <w:ind w:left="2880" w:hanging="360"/>
      </w:pPr>
    </w:lvl>
    <w:lvl w:ilvl="4" w:tplc="AB5C6412" w:tentative="1">
      <w:start w:val="1"/>
      <w:numFmt w:val="lowerLetter"/>
      <w:lvlText w:val="%5."/>
      <w:lvlJc w:val="left"/>
      <w:pPr>
        <w:ind w:left="3600" w:hanging="360"/>
      </w:pPr>
    </w:lvl>
    <w:lvl w:ilvl="5" w:tplc="8B20ED0A" w:tentative="1">
      <w:start w:val="1"/>
      <w:numFmt w:val="lowerRoman"/>
      <w:lvlText w:val="%6."/>
      <w:lvlJc w:val="right"/>
      <w:pPr>
        <w:ind w:left="4320" w:hanging="180"/>
      </w:pPr>
    </w:lvl>
    <w:lvl w:ilvl="6" w:tplc="3490C172" w:tentative="1">
      <w:start w:val="1"/>
      <w:numFmt w:val="decimal"/>
      <w:lvlText w:val="%7."/>
      <w:lvlJc w:val="left"/>
      <w:pPr>
        <w:ind w:left="5040" w:hanging="360"/>
      </w:pPr>
    </w:lvl>
    <w:lvl w:ilvl="7" w:tplc="A6CED12C" w:tentative="1">
      <w:start w:val="1"/>
      <w:numFmt w:val="lowerLetter"/>
      <w:lvlText w:val="%8."/>
      <w:lvlJc w:val="left"/>
      <w:pPr>
        <w:ind w:left="5760" w:hanging="360"/>
      </w:pPr>
    </w:lvl>
    <w:lvl w:ilvl="8" w:tplc="131C6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3304B7E"/>
    <w:multiLevelType w:val="hybridMultilevel"/>
    <w:tmpl w:val="BFA6CBE0"/>
    <w:lvl w:ilvl="0" w:tplc="F9E2E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4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5" w15:restartNumberingAfterBreak="0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8" w15:restartNumberingAfterBreak="0">
    <w:nsid w:val="5A9F4D24"/>
    <w:multiLevelType w:val="multilevel"/>
    <w:tmpl w:val="D11A67A6"/>
    <w:numStyleLink w:val="ListeNummernArabischEinfach"/>
  </w:abstractNum>
  <w:abstractNum w:abstractNumId="29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0" w15:restartNumberingAfterBreak="0">
    <w:nsid w:val="6A713F65"/>
    <w:multiLevelType w:val="multilevel"/>
    <w:tmpl w:val="E57ED1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7CDC6400"/>
    <w:multiLevelType w:val="multilevel"/>
    <w:tmpl w:val="D11A67A6"/>
    <w:numStyleLink w:val="ListeNummernArabischEinfach"/>
  </w:abstractNum>
  <w:abstractNum w:abstractNumId="32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229315981">
    <w:abstractNumId w:val="18"/>
  </w:num>
  <w:num w:numId="2" w16cid:durableId="1663849080">
    <w:abstractNumId w:val="24"/>
  </w:num>
  <w:num w:numId="3" w16cid:durableId="833180550">
    <w:abstractNumId w:val="16"/>
  </w:num>
  <w:num w:numId="4" w16cid:durableId="1229457007">
    <w:abstractNumId w:val="11"/>
  </w:num>
  <w:num w:numId="5" w16cid:durableId="823205799">
    <w:abstractNumId w:val="9"/>
  </w:num>
  <w:num w:numId="6" w16cid:durableId="501356851">
    <w:abstractNumId w:val="7"/>
  </w:num>
  <w:num w:numId="7" w16cid:durableId="707993891">
    <w:abstractNumId w:val="6"/>
  </w:num>
  <w:num w:numId="8" w16cid:durableId="1581794600">
    <w:abstractNumId w:val="5"/>
  </w:num>
  <w:num w:numId="9" w16cid:durableId="326783987">
    <w:abstractNumId w:val="4"/>
  </w:num>
  <w:num w:numId="10" w16cid:durableId="558250138">
    <w:abstractNumId w:val="8"/>
  </w:num>
  <w:num w:numId="11" w16cid:durableId="267010300">
    <w:abstractNumId w:val="3"/>
  </w:num>
  <w:num w:numId="12" w16cid:durableId="298804127">
    <w:abstractNumId w:val="2"/>
  </w:num>
  <w:num w:numId="13" w16cid:durableId="1027758116">
    <w:abstractNumId w:val="1"/>
  </w:num>
  <w:num w:numId="14" w16cid:durableId="710035185">
    <w:abstractNumId w:val="0"/>
  </w:num>
  <w:num w:numId="15" w16cid:durableId="999885291">
    <w:abstractNumId w:val="20"/>
  </w:num>
  <w:num w:numId="16" w16cid:durableId="1291277309">
    <w:abstractNumId w:val="15"/>
  </w:num>
  <w:num w:numId="17" w16cid:durableId="1170409895">
    <w:abstractNumId w:val="25"/>
  </w:num>
  <w:num w:numId="18" w16cid:durableId="1353073296">
    <w:abstractNumId w:val="19"/>
  </w:num>
  <w:num w:numId="19" w16cid:durableId="17547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768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1009255">
    <w:abstractNumId w:val="29"/>
  </w:num>
  <w:num w:numId="22" w16cid:durableId="186454382">
    <w:abstractNumId w:val="12"/>
  </w:num>
  <w:num w:numId="23" w16cid:durableId="148180313">
    <w:abstractNumId w:val="26"/>
  </w:num>
  <w:num w:numId="24" w16cid:durableId="1759204956">
    <w:abstractNumId w:val="20"/>
  </w:num>
  <w:num w:numId="25" w16cid:durableId="1497916030">
    <w:abstractNumId w:val="15"/>
  </w:num>
  <w:num w:numId="26" w16cid:durableId="827743562">
    <w:abstractNumId w:val="25"/>
  </w:num>
  <w:num w:numId="27" w16cid:durableId="748120510">
    <w:abstractNumId w:val="19"/>
  </w:num>
  <w:num w:numId="28" w16cid:durableId="922571212">
    <w:abstractNumId w:val="20"/>
  </w:num>
  <w:num w:numId="29" w16cid:durableId="2004315455">
    <w:abstractNumId w:val="15"/>
  </w:num>
  <w:num w:numId="30" w16cid:durableId="741946666">
    <w:abstractNumId w:val="27"/>
  </w:num>
  <w:num w:numId="31" w16cid:durableId="92290111">
    <w:abstractNumId w:val="31"/>
  </w:num>
  <w:num w:numId="32" w16cid:durableId="922690774">
    <w:abstractNumId w:val="14"/>
  </w:num>
  <w:num w:numId="33" w16cid:durableId="916285397">
    <w:abstractNumId w:val="28"/>
  </w:num>
  <w:num w:numId="34" w16cid:durableId="161169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18854">
    <w:abstractNumId w:val="21"/>
  </w:num>
  <w:num w:numId="36" w16cid:durableId="739863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3835230">
    <w:abstractNumId w:val="10"/>
  </w:num>
  <w:num w:numId="38" w16cid:durableId="1082531299">
    <w:abstractNumId w:val="23"/>
  </w:num>
  <w:num w:numId="39" w16cid:durableId="1804928211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0" w16cid:durableId="1425033119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1" w16cid:durableId="1589541340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42" w16cid:durableId="1395465014">
    <w:abstractNumId w:val="30"/>
  </w:num>
  <w:num w:numId="43" w16cid:durableId="747268729">
    <w:abstractNumId w:val="32"/>
  </w:num>
  <w:num w:numId="44" w16cid:durableId="1744065344">
    <w:abstractNumId w:val="17"/>
  </w:num>
  <w:num w:numId="45" w16cid:durableId="151027039">
    <w:abstractNumId w:val="22"/>
  </w:num>
  <w:num w:numId="46" w16cid:durableId="913275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oneoffixx" w:val="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"/>
  </w:docVars>
  <w:rsids>
    <w:rsidRoot w:val="00CC044A"/>
    <w:rsid w:val="00002D27"/>
    <w:rsid w:val="00003D1F"/>
    <w:rsid w:val="00005071"/>
    <w:rsid w:val="000058F8"/>
    <w:rsid w:val="00007231"/>
    <w:rsid w:val="0001144B"/>
    <w:rsid w:val="000240D9"/>
    <w:rsid w:val="000277E0"/>
    <w:rsid w:val="00030408"/>
    <w:rsid w:val="00032101"/>
    <w:rsid w:val="00033818"/>
    <w:rsid w:val="0003630C"/>
    <w:rsid w:val="00040D6D"/>
    <w:rsid w:val="00041264"/>
    <w:rsid w:val="00044301"/>
    <w:rsid w:val="000464F2"/>
    <w:rsid w:val="000476FD"/>
    <w:rsid w:val="00051B60"/>
    <w:rsid w:val="00052C75"/>
    <w:rsid w:val="00053421"/>
    <w:rsid w:val="00053DF3"/>
    <w:rsid w:val="0005625C"/>
    <w:rsid w:val="00060C80"/>
    <w:rsid w:val="000634AE"/>
    <w:rsid w:val="00063827"/>
    <w:rsid w:val="0006709E"/>
    <w:rsid w:val="00071287"/>
    <w:rsid w:val="00073431"/>
    <w:rsid w:val="00073B53"/>
    <w:rsid w:val="0007429F"/>
    <w:rsid w:val="00081373"/>
    <w:rsid w:val="00082E97"/>
    <w:rsid w:val="00084250"/>
    <w:rsid w:val="00084570"/>
    <w:rsid w:val="00094022"/>
    <w:rsid w:val="00096809"/>
    <w:rsid w:val="00097811"/>
    <w:rsid w:val="000A192B"/>
    <w:rsid w:val="000A3D76"/>
    <w:rsid w:val="000A66BA"/>
    <w:rsid w:val="000B1C48"/>
    <w:rsid w:val="000B5086"/>
    <w:rsid w:val="000C1003"/>
    <w:rsid w:val="000C7F44"/>
    <w:rsid w:val="000D0C79"/>
    <w:rsid w:val="000D2C09"/>
    <w:rsid w:val="000D38FF"/>
    <w:rsid w:val="000E14F3"/>
    <w:rsid w:val="000E1999"/>
    <w:rsid w:val="000E1E8B"/>
    <w:rsid w:val="000E4EB0"/>
    <w:rsid w:val="000E6E15"/>
    <w:rsid w:val="000F09F3"/>
    <w:rsid w:val="000F24CF"/>
    <w:rsid w:val="000F3FEF"/>
    <w:rsid w:val="000F4E09"/>
    <w:rsid w:val="000F5072"/>
    <w:rsid w:val="000F60FC"/>
    <w:rsid w:val="00105ECC"/>
    <w:rsid w:val="00106A3B"/>
    <w:rsid w:val="001122C6"/>
    <w:rsid w:val="001132F0"/>
    <w:rsid w:val="001145A3"/>
    <w:rsid w:val="00116F70"/>
    <w:rsid w:val="0011717D"/>
    <w:rsid w:val="001216DD"/>
    <w:rsid w:val="001226B1"/>
    <w:rsid w:val="0012311C"/>
    <w:rsid w:val="0013177D"/>
    <w:rsid w:val="00132265"/>
    <w:rsid w:val="0013255F"/>
    <w:rsid w:val="00133DA9"/>
    <w:rsid w:val="00133EC8"/>
    <w:rsid w:val="00134DEF"/>
    <w:rsid w:val="00135276"/>
    <w:rsid w:val="00136408"/>
    <w:rsid w:val="00136439"/>
    <w:rsid w:val="0013686D"/>
    <w:rsid w:val="001409FF"/>
    <w:rsid w:val="00141118"/>
    <w:rsid w:val="00142340"/>
    <w:rsid w:val="001426CC"/>
    <w:rsid w:val="0014413F"/>
    <w:rsid w:val="00153D0E"/>
    <w:rsid w:val="00154F68"/>
    <w:rsid w:val="001551B7"/>
    <w:rsid w:val="001555A9"/>
    <w:rsid w:val="0016146F"/>
    <w:rsid w:val="00161E6C"/>
    <w:rsid w:val="00172CD5"/>
    <w:rsid w:val="00176AEE"/>
    <w:rsid w:val="0018435F"/>
    <w:rsid w:val="0018486D"/>
    <w:rsid w:val="00186295"/>
    <w:rsid w:val="00187330"/>
    <w:rsid w:val="00194DBA"/>
    <w:rsid w:val="00194E12"/>
    <w:rsid w:val="00195F05"/>
    <w:rsid w:val="00197446"/>
    <w:rsid w:val="001A2282"/>
    <w:rsid w:val="001A2363"/>
    <w:rsid w:val="001A4A1A"/>
    <w:rsid w:val="001A4E1A"/>
    <w:rsid w:val="001A5B65"/>
    <w:rsid w:val="001B36CC"/>
    <w:rsid w:val="001B4E74"/>
    <w:rsid w:val="001B6D6F"/>
    <w:rsid w:val="001B76D9"/>
    <w:rsid w:val="001C21C7"/>
    <w:rsid w:val="001C4E6A"/>
    <w:rsid w:val="001C7D8A"/>
    <w:rsid w:val="001D1F20"/>
    <w:rsid w:val="001E0EA3"/>
    <w:rsid w:val="001E2B82"/>
    <w:rsid w:val="001E5211"/>
    <w:rsid w:val="001E526A"/>
    <w:rsid w:val="001E6C43"/>
    <w:rsid w:val="001E7E20"/>
    <w:rsid w:val="001F02A4"/>
    <w:rsid w:val="001F287A"/>
    <w:rsid w:val="001F38AA"/>
    <w:rsid w:val="001F460D"/>
    <w:rsid w:val="001F5372"/>
    <w:rsid w:val="002022CA"/>
    <w:rsid w:val="00205C84"/>
    <w:rsid w:val="00207F96"/>
    <w:rsid w:val="0021032B"/>
    <w:rsid w:val="00212233"/>
    <w:rsid w:val="00212A30"/>
    <w:rsid w:val="002250BE"/>
    <w:rsid w:val="00235B68"/>
    <w:rsid w:val="00235D37"/>
    <w:rsid w:val="00236BE2"/>
    <w:rsid w:val="00237909"/>
    <w:rsid w:val="002411C5"/>
    <w:rsid w:val="00242A7C"/>
    <w:rsid w:val="00242E47"/>
    <w:rsid w:val="002466BC"/>
    <w:rsid w:val="00252A2D"/>
    <w:rsid w:val="00253729"/>
    <w:rsid w:val="00253B9B"/>
    <w:rsid w:val="00254824"/>
    <w:rsid w:val="00254ECB"/>
    <w:rsid w:val="00257D2D"/>
    <w:rsid w:val="00261438"/>
    <w:rsid w:val="00261ECC"/>
    <w:rsid w:val="00262DAF"/>
    <w:rsid w:val="002635D4"/>
    <w:rsid w:val="002638FD"/>
    <w:rsid w:val="00264143"/>
    <w:rsid w:val="002725A4"/>
    <w:rsid w:val="00276C21"/>
    <w:rsid w:val="0027731B"/>
    <w:rsid w:val="002776F6"/>
    <w:rsid w:val="00286EF5"/>
    <w:rsid w:val="00290755"/>
    <w:rsid w:val="00296CEF"/>
    <w:rsid w:val="002A3340"/>
    <w:rsid w:val="002A5C72"/>
    <w:rsid w:val="002A71E0"/>
    <w:rsid w:val="002B76E8"/>
    <w:rsid w:val="002B775B"/>
    <w:rsid w:val="002B7F5C"/>
    <w:rsid w:val="002C223E"/>
    <w:rsid w:val="002C3760"/>
    <w:rsid w:val="002D0F45"/>
    <w:rsid w:val="002D2566"/>
    <w:rsid w:val="002D2BAD"/>
    <w:rsid w:val="002D4011"/>
    <w:rsid w:val="002D4192"/>
    <w:rsid w:val="002D431D"/>
    <w:rsid w:val="002D7C7B"/>
    <w:rsid w:val="002E09B4"/>
    <w:rsid w:val="002E4C3A"/>
    <w:rsid w:val="002E6BA6"/>
    <w:rsid w:val="002E6F2E"/>
    <w:rsid w:val="002F3381"/>
    <w:rsid w:val="003008BA"/>
    <w:rsid w:val="00300C29"/>
    <w:rsid w:val="003016A9"/>
    <w:rsid w:val="00301C73"/>
    <w:rsid w:val="003024BE"/>
    <w:rsid w:val="00303B91"/>
    <w:rsid w:val="00306CEE"/>
    <w:rsid w:val="00307F58"/>
    <w:rsid w:val="00313269"/>
    <w:rsid w:val="00313A2D"/>
    <w:rsid w:val="0031516F"/>
    <w:rsid w:val="00323FEE"/>
    <w:rsid w:val="00326653"/>
    <w:rsid w:val="00327021"/>
    <w:rsid w:val="003314E5"/>
    <w:rsid w:val="003349E8"/>
    <w:rsid w:val="00334FBA"/>
    <w:rsid w:val="00335681"/>
    <w:rsid w:val="00340D47"/>
    <w:rsid w:val="003436B6"/>
    <w:rsid w:val="00347C1D"/>
    <w:rsid w:val="003504F0"/>
    <w:rsid w:val="00351F86"/>
    <w:rsid w:val="00353B67"/>
    <w:rsid w:val="00360A0D"/>
    <w:rsid w:val="00372889"/>
    <w:rsid w:val="003737CD"/>
    <w:rsid w:val="00380854"/>
    <w:rsid w:val="00384ACB"/>
    <w:rsid w:val="00393507"/>
    <w:rsid w:val="003A20C3"/>
    <w:rsid w:val="003A2730"/>
    <w:rsid w:val="003A5DFB"/>
    <w:rsid w:val="003A686E"/>
    <w:rsid w:val="003B02FD"/>
    <w:rsid w:val="003B181F"/>
    <w:rsid w:val="003B3CBE"/>
    <w:rsid w:val="003B4833"/>
    <w:rsid w:val="003B4D20"/>
    <w:rsid w:val="003B7F20"/>
    <w:rsid w:val="003C0F9F"/>
    <w:rsid w:val="003C49FE"/>
    <w:rsid w:val="003D5017"/>
    <w:rsid w:val="003D5EA2"/>
    <w:rsid w:val="003E02B2"/>
    <w:rsid w:val="003E047A"/>
    <w:rsid w:val="003E1FD0"/>
    <w:rsid w:val="003E33C9"/>
    <w:rsid w:val="003E61B9"/>
    <w:rsid w:val="003E6E28"/>
    <w:rsid w:val="003F1CFA"/>
    <w:rsid w:val="003F3DE9"/>
    <w:rsid w:val="0040383B"/>
    <w:rsid w:val="00403E7A"/>
    <w:rsid w:val="0040668C"/>
    <w:rsid w:val="00411757"/>
    <w:rsid w:val="0041365E"/>
    <w:rsid w:val="00413C69"/>
    <w:rsid w:val="004152D5"/>
    <w:rsid w:val="004237CA"/>
    <w:rsid w:val="00425D5C"/>
    <w:rsid w:val="004269E9"/>
    <w:rsid w:val="00427472"/>
    <w:rsid w:val="004323ED"/>
    <w:rsid w:val="00432CEE"/>
    <w:rsid w:val="00432E4A"/>
    <w:rsid w:val="0043552D"/>
    <w:rsid w:val="00435A9D"/>
    <w:rsid w:val="00436838"/>
    <w:rsid w:val="00436E97"/>
    <w:rsid w:val="00441BC8"/>
    <w:rsid w:val="00443078"/>
    <w:rsid w:val="00443904"/>
    <w:rsid w:val="00444E66"/>
    <w:rsid w:val="0044598B"/>
    <w:rsid w:val="00445C69"/>
    <w:rsid w:val="00450A27"/>
    <w:rsid w:val="00451040"/>
    <w:rsid w:val="00451BA3"/>
    <w:rsid w:val="00454F4A"/>
    <w:rsid w:val="0046090A"/>
    <w:rsid w:val="004625D6"/>
    <w:rsid w:val="00472363"/>
    <w:rsid w:val="00472D2D"/>
    <w:rsid w:val="00472E91"/>
    <w:rsid w:val="0047395F"/>
    <w:rsid w:val="00475333"/>
    <w:rsid w:val="00477DD9"/>
    <w:rsid w:val="004850A6"/>
    <w:rsid w:val="00486ED1"/>
    <w:rsid w:val="004920D0"/>
    <w:rsid w:val="0049234D"/>
    <w:rsid w:val="004923CD"/>
    <w:rsid w:val="004A13B7"/>
    <w:rsid w:val="004A2A53"/>
    <w:rsid w:val="004A483D"/>
    <w:rsid w:val="004A524E"/>
    <w:rsid w:val="004B24E8"/>
    <w:rsid w:val="004C15B1"/>
    <w:rsid w:val="004C264F"/>
    <w:rsid w:val="004D5102"/>
    <w:rsid w:val="004D51AE"/>
    <w:rsid w:val="004D6914"/>
    <w:rsid w:val="004D7310"/>
    <w:rsid w:val="004E212C"/>
    <w:rsid w:val="004E3A74"/>
    <w:rsid w:val="004E4004"/>
    <w:rsid w:val="004E598D"/>
    <w:rsid w:val="004E77BC"/>
    <w:rsid w:val="004F6F9E"/>
    <w:rsid w:val="004F75D3"/>
    <w:rsid w:val="004F7A8D"/>
    <w:rsid w:val="00500A04"/>
    <w:rsid w:val="00502C89"/>
    <w:rsid w:val="005075D6"/>
    <w:rsid w:val="005165D6"/>
    <w:rsid w:val="005166F1"/>
    <w:rsid w:val="00523CD8"/>
    <w:rsid w:val="005303BC"/>
    <w:rsid w:val="00532A64"/>
    <w:rsid w:val="00534C99"/>
    <w:rsid w:val="00534D86"/>
    <w:rsid w:val="00535830"/>
    <w:rsid w:val="0054061F"/>
    <w:rsid w:val="005431B0"/>
    <w:rsid w:val="00543802"/>
    <w:rsid w:val="005445FE"/>
    <w:rsid w:val="0054528A"/>
    <w:rsid w:val="00547B27"/>
    <w:rsid w:val="005519E5"/>
    <w:rsid w:val="00552AF4"/>
    <w:rsid w:val="00553D8B"/>
    <w:rsid w:val="00557566"/>
    <w:rsid w:val="0056169A"/>
    <w:rsid w:val="00561C98"/>
    <w:rsid w:val="00561D6C"/>
    <w:rsid w:val="005643C2"/>
    <w:rsid w:val="005646AC"/>
    <w:rsid w:val="00565AF0"/>
    <w:rsid w:val="00567C37"/>
    <w:rsid w:val="00567FB3"/>
    <w:rsid w:val="0057469B"/>
    <w:rsid w:val="00576CA2"/>
    <w:rsid w:val="0057706E"/>
    <w:rsid w:val="0057724F"/>
    <w:rsid w:val="00582EE0"/>
    <w:rsid w:val="00586A0D"/>
    <w:rsid w:val="00587E4E"/>
    <w:rsid w:val="00592261"/>
    <w:rsid w:val="0059250A"/>
    <w:rsid w:val="005952F6"/>
    <w:rsid w:val="00595DB2"/>
    <w:rsid w:val="005A0001"/>
    <w:rsid w:val="005A09D3"/>
    <w:rsid w:val="005A2818"/>
    <w:rsid w:val="005A3209"/>
    <w:rsid w:val="005A3E2F"/>
    <w:rsid w:val="005B346A"/>
    <w:rsid w:val="005C1773"/>
    <w:rsid w:val="005C2E03"/>
    <w:rsid w:val="005C2FCE"/>
    <w:rsid w:val="005C6E40"/>
    <w:rsid w:val="005D20BE"/>
    <w:rsid w:val="005D2271"/>
    <w:rsid w:val="005D2D27"/>
    <w:rsid w:val="005D3074"/>
    <w:rsid w:val="005D317C"/>
    <w:rsid w:val="005D5C3F"/>
    <w:rsid w:val="005E0ABA"/>
    <w:rsid w:val="005E6641"/>
    <w:rsid w:val="005E6A0B"/>
    <w:rsid w:val="005F59B6"/>
    <w:rsid w:val="005F622F"/>
    <w:rsid w:val="00602037"/>
    <w:rsid w:val="00606D4E"/>
    <w:rsid w:val="00607569"/>
    <w:rsid w:val="00607EED"/>
    <w:rsid w:val="0061173B"/>
    <w:rsid w:val="00612DED"/>
    <w:rsid w:val="006213F0"/>
    <w:rsid w:val="006276B0"/>
    <w:rsid w:val="006332FE"/>
    <w:rsid w:val="00635237"/>
    <w:rsid w:val="006407DD"/>
    <w:rsid w:val="00643E7B"/>
    <w:rsid w:val="00647D59"/>
    <w:rsid w:val="0065554F"/>
    <w:rsid w:val="006636F2"/>
    <w:rsid w:val="00665DB4"/>
    <w:rsid w:val="00675A44"/>
    <w:rsid w:val="00675F31"/>
    <w:rsid w:val="006800C8"/>
    <w:rsid w:val="00685BC0"/>
    <w:rsid w:val="006867E0"/>
    <w:rsid w:val="006934B8"/>
    <w:rsid w:val="006946AB"/>
    <w:rsid w:val="006951E6"/>
    <w:rsid w:val="00696833"/>
    <w:rsid w:val="006A195D"/>
    <w:rsid w:val="006A6E74"/>
    <w:rsid w:val="006A7D27"/>
    <w:rsid w:val="006B0CB8"/>
    <w:rsid w:val="006B20F6"/>
    <w:rsid w:val="006B4305"/>
    <w:rsid w:val="006B5BDB"/>
    <w:rsid w:val="006C10B6"/>
    <w:rsid w:val="006C14F5"/>
    <w:rsid w:val="006C2405"/>
    <w:rsid w:val="006C2490"/>
    <w:rsid w:val="006C2E18"/>
    <w:rsid w:val="006C7052"/>
    <w:rsid w:val="006D2D5F"/>
    <w:rsid w:val="006D4E6A"/>
    <w:rsid w:val="006D5F20"/>
    <w:rsid w:val="006D6D93"/>
    <w:rsid w:val="006D7D35"/>
    <w:rsid w:val="006E1DCA"/>
    <w:rsid w:val="006E27C3"/>
    <w:rsid w:val="006E3B33"/>
    <w:rsid w:val="006F3727"/>
    <w:rsid w:val="006F4CB0"/>
    <w:rsid w:val="00700CF7"/>
    <w:rsid w:val="007049F2"/>
    <w:rsid w:val="00710A5A"/>
    <w:rsid w:val="00711110"/>
    <w:rsid w:val="00712B7E"/>
    <w:rsid w:val="00715472"/>
    <w:rsid w:val="00715849"/>
    <w:rsid w:val="007208A4"/>
    <w:rsid w:val="0072130D"/>
    <w:rsid w:val="00721C36"/>
    <w:rsid w:val="00723001"/>
    <w:rsid w:val="007235E1"/>
    <w:rsid w:val="00735EE1"/>
    <w:rsid w:val="00736C77"/>
    <w:rsid w:val="007464AA"/>
    <w:rsid w:val="007473F9"/>
    <w:rsid w:val="007504A2"/>
    <w:rsid w:val="00750B27"/>
    <w:rsid w:val="00753FF5"/>
    <w:rsid w:val="0075418E"/>
    <w:rsid w:val="00755CE0"/>
    <w:rsid w:val="0076455D"/>
    <w:rsid w:val="00764CF6"/>
    <w:rsid w:val="00766036"/>
    <w:rsid w:val="0077238D"/>
    <w:rsid w:val="00773832"/>
    <w:rsid w:val="00777F80"/>
    <w:rsid w:val="007805FB"/>
    <w:rsid w:val="00781822"/>
    <w:rsid w:val="0078342D"/>
    <w:rsid w:val="00783EAC"/>
    <w:rsid w:val="007908F2"/>
    <w:rsid w:val="007A02DC"/>
    <w:rsid w:val="007A1FB6"/>
    <w:rsid w:val="007A6C7A"/>
    <w:rsid w:val="007A767A"/>
    <w:rsid w:val="007B0CF3"/>
    <w:rsid w:val="007B1C61"/>
    <w:rsid w:val="007B1D0A"/>
    <w:rsid w:val="007B3EAE"/>
    <w:rsid w:val="007B4BAE"/>
    <w:rsid w:val="007B7727"/>
    <w:rsid w:val="007B7D44"/>
    <w:rsid w:val="007C17F0"/>
    <w:rsid w:val="007C661A"/>
    <w:rsid w:val="007C7C2F"/>
    <w:rsid w:val="007D0389"/>
    <w:rsid w:val="007D44A6"/>
    <w:rsid w:val="007D67D9"/>
    <w:rsid w:val="007D7781"/>
    <w:rsid w:val="007E02CB"/>
    <w:rsid w:val="007E0375"/>
    <w:rsid w:val="007F1717"/>
    <w:rsid w:val="007F6BF5"/>
    <w:rsid w:val="00800682"/>
    <w:rsid w:val="00801AEC"/>
    <w:rsid w:val="00805087"/>
    <w:rsid w:val="00806927"/>
    <w:rsid w:val="008079BC"/>
    <w:rsid w:val="00807D89"/>
    <w:rsid w:val="00822BDA"/>
    <w:rsid w:val="0082466C"/>
    <w:rsid w:val="00832C7F"/>
    <w:rsid w:val="00834033"/>
    <w:rsid w:val="0085553C"/>
    <w:rsid w:val="00867133"/>
    <w:rsid w:val="00867359"/>
    <w:rsid w:val="008705C3"/>
    <w:rsid w:val="00872922"/>
    <w:rsid w:val="008744AB"/>
    <w:rsid w:val="0087571D"/>
    <w:rsid w:val="00876A76"/>
    <w:rsid w:val="00881A69"/>
    <w:rsid w:val="00882625"/>
    <w:rsid w:val="0088431B"/>
    <w:rsid w:val="008846B0"/>
    <w:rsid w:val="00890F9A"/>
    <w:rsid w:val="00895AE7"/>
    <w:rsid w:val="00895C1F"/>
    <w:rsid w:val="008B0C61"/>
    <w:rsid w:val="008C0F9F"/>
    <w:rsid w:val="008C2FE4"/>
    <w:rsid w:val="008C30E9"/>
    <w:rsid w:val="008D0368"/>
    <w:rsid w:val="008D5AAB"/>
    <w:rsid w:val="008D69AA"/>
    <w:rsid w:val="008E2CBD"/>
    <w:rsid w:val="008E3E4C"/>
    <w:rsid w:val="008E4D39"/>
    <w:rsid w:val="008E6BB7"/>
    <w:rsid w:val="008F1733"/>
    <w:rsid w:val="008F1B27"/>
    <w:rsid w:val="008F1F72"/>
    <w:rsid w:val="008F26D5"/>
    <w:rsid w:val="008F35C7"/>
    <w:rsid w:val="008F4B1E"/>
    <w:rsid w:val="008F5602"/>
    <w:rsid w:val="008F572B"/>
    <w:rsid w:val="008F5EA7"/>
    <w:rsid w:val="008F6AA4"/>
    <w:rsid w:val="008F71C3"/>
    <w:rsid w:val="00906456"/>
    <w:rsid w:val="0091051B"/>
    <w:rsid w:val="00912C94"/>
    <w:rsid w:val="0091442A"/>
    <w:rsid w:val="00916DD2"/>
    <w:rsid w:val="00925C77"/>
    <w:rsid w:val="00926A8B"/>
    <w:rsid w:val="00930AE5"/>
    <w:rsid w:val="009310A1"/>
    <w:rsid w:val="00934AEE"/>
    <w:rsid w:val="00942B70"/>
    <w:rsid w:val="00943D92"/>
    <w:rsid w:val="00944484"/>
    <w:rsid w:val="009459C9"/>
    <w:rsid w:val="009469F5"/>
    <w:rsid w:val="0095446F"/>
    <w:rsid w:val="0095528A"/>
    <w:rsid w:val="009561E4"/>
    <w:rsid w:val="0096204B"/>
    <w:rsid w:val="00965E66"/>
    <w:rsid w:val="0097061A"/>
    <w:rsid w:val="00970812"/>
    <w:rsid w:val="0098156C"/>
    <w:rsid w:val="009836AC"/>
    <w:rsid w:val="009843E6"/>
    <w:rsid w:val="009851E6"/>
    <w:rsid w:val="00991A3C"/>
    <w:rsid w:val="00991E79"/>
    <w:rsid w:val="00993EA1"/>
    <w:rsid w:val="00994065"/>
    <w:rsid w:val="0099559C"/>
    <w:rsid w:val="009A0B4A"/>
    <w:rsid w:val="009A19FC"/>
    <w:rsid w:val="009A22D0"/>
    <w:rsid w:val="009A396F"/>
    <w:rsid w:val="009A3C76"/>
    <w:rsid w:val="009A783B"/>
    <w:rsid w:val="009A7E75"/>
    <w:rsid w:val="009B15A3"/>
    <w:rsid w:val="009B4277"/>
    <w:rsid w:val="009B5299"/>
    <w:rsid w:val="009B788C"/>
    <w:rsid w:val="009C13A2"/>
    <w:rsid w:val="009C784B"/>
    <w:rsid w:val="009E162A"/>
    <w:rsid w:val="009E24C9"/>
    <w:rsid w:val="009E47D4"/>
    <w:rsid w:val="009F47C4"/>
    <w:rsid w:val="009F62C5"/>
    <w:rsid w:val="009F78FA"/>
    <w:rsid w:val="00A01177"/>
    <w:rsid w:val="00A0145C"/>
    <w:rsid w:val="00A06158"/>
    <w:rsid w:val="00A07803"/>
    <w:rsid w:val="00A12733"/>
    <w:rsid w:val="00A13267"/>
    <w:rsid w:val="00A1559A"/>
    <w:rsid w:val="00A163FE"/>
    <w:rsid w:val="00A24D70"/>
    <w:rsid w:val="00A27426"/>
    <w:rsid w:val="00A30371"/>
    <w:rsid w:val="00A3102F"/>
    <w:rsid w:val="00A32C8C"/>
    <w:rsid w:val="00A36EE1"/>
    <w:rsid w:val="00A416A8"/>
    <w:rsid w:val="00A420EB"/>
    <w:rsid w:val="00A457B3"/>
    <w:rsid w:val="00A4608A"/>
    <w:rsid w:val="00A46B1F"/>
    <w:rsid w:val="00A46CAC"/>
    <w:rsid w:val="00A626A5"/>
    <w:rsid w:val="00A6764B"/>
    <w:rsid w:val="00A71556"/>
    <w:rsid w:val="00A75478"/>
    <w:rsid w:val="00A75653"/>
    <w:rsid w:val="00A76D29"/>
    <w:rsid w:val="00A772EC"/>
    <w:rsid w:val="00A77EDD"/>
    <w:rsid w:val="00A80D37"/>
    <w:rsid w:val="00A86861"/>
    <w:rsid w:val="00A86D0B"/>
    <w:rsid w:val="00A8798C"/>
    <w:rsid w:val="00A91EB6"/>
    <w:rsid w:val="00A96053"/>
    <w:rsid w:val="00AA110B"/>
    <w:rsid w:val="00AA1DEF"/>
    <w:rsid w:val="00AA64E2"/>
    <w:rsid w:val="00AA71B2"/>
    <w:rsid w:val="00AA7984"/>
    <w:rsid w:val="00AB26D2"/>
    <w:rsid w:val="00AB3541"/>
    <w:rsid w:val="00AB5D48"/>
    <w:rsid w:val="00AB6177"/>
    <w:rsid w:val="00AB7ABD"/>
    <w:rsid w:val="00AC07DC"/>
    <w:rsid w:val="00AC1C7F"/>
    <w:rsid w:val="00AC1DB7"/>
    <w:rsid w:val="00AC2412"/>
    <w:rsid w:val="00AC59AF"/>
    <w:rsid w:val="00AC5EB9"/>
    <w:rsid w:val="00AD0254"/>
    <w:rsid w:val="00AD1961"/>
    <w:rsid w:val="00AD5D9A"/>
    <w:rsid w:val="00AD7C9E"/>
    <w:rsid w:val="00AE0474"/>
    <w:rsid w:val="00AE51B4"/>
    <w:rsid w:val="00AE74D4"/>
    <w:rsid w:val="00AF2C07"/>
    <w:rsid w:val="00AF6303"/>
    <w:rsid w:val="00B007BF"/>
    <w:rsid w:val="00B11045"/>
    <w:rsid w:val="00B12A4D"/>
    <w:rsid w:val="00B13F5B"/>
    <w:rsid w:val="00B2455C"/>
    <w:rsid w:val="00B26B93"/>
    <w:rsid w:val="00B34349"/>
    <w:rsid w:val="00B370A4"/>
    <w:rsid w:val="00B401BA"/>
    <w:rsid w:val="00B40C0C"/>
    <w:rsid w:val="00B41936"/>
    <w:rsid w:val="00B4589F"/>
    <w:rsid w:val="00B46AF1"/>
    <w:rsid w:val="00B55215"/>
    <w:rsid w:val="00B55BD5"/>
    <w:rsid w:val="00B56D26"/>
    <w:rsid w:val="00B629D1"/>
    <w:rsid w:val="00B62CF3"/>
    <w:rsid w:val="00B72700"/>
    <w:rsid w:val="00B772B9"/>
    <w:rsid w:val="00B82975"/>
    <w:rsid w:val="00B8299C"/>
    <w:rsid w:val="00B83F27"/>
    <w:rsid w:val="00B84C24"/>
    <w:rsid w:val="00B87C01"/>
    <w:rsid w:val="00B91296"/>
    <w:rsid w:val="00B935B1"/>
    <w:rsid w:val="00B9736C"/>
    <w:rsid w:val="00BA1F0C"/>
    <w:rsid w:val="00BA7E08"/>
    <w:rsid w:val="00BB4B97"/>
    <w:rsid w:val="00BB7A98"/>
    <w:rsid w:val="00BB7BF2"/>
    <w:rsid w:val="00BC5369"/>
    <w:rsid w:val="00BC57A9"/>
    <w:rsid w:val="00BC606E"/>
    <w:rsid w:val="00BC6ECD"/>
    <w:rsid w:val="00BD5A8C"/>
    <w:rsid w:val="00BD67B6"/>
    <w:rsid w:val="00BD7F7E"/>
    <w:rsid w:val="00BE4B80"/>
    <w:rsid w:val="00BE5285"/>
    <w:rsid w:val="00BF375F"/>
    <w:rsid w:val="00BF7187"/>
    <w:rsid w:val="00C02A45"/>
    <w:rsid w:val="00C02A9C"/>
    <w:rsid w:val="00C102CD"/>
    <w:rsid w:val="00C13314"/>
    <w:rsid w:val="00C13E22"/>
    <w:rsid w:val="00C17FBA"/>
    <w:rsid w:val="00C21491"/>
    <w:rsid w:val="00C21B69"/>
    <w:rsid w:val="00C2242D"/>
    <w:rsid w:val="00C22DC5"/>
    <w:rsid w:val="00C25A46"/>
    <w:rsid w:val="00C25B27"/>
    <w:rsid w:val="00C26234"/>
    <w:rsid w:val="00C37757"/>
    <w:rsid w:val="00C4017B"/>
    <w:rsid w:val="00C401A9"/>
    <w:rsid w:val="00C409DE"/>
    <w:rsid w:val="00C41541"/>
    <w:rsid w:val="00C42362"/>
    <w:rsid w:val="00C4406E"/>
    <w:rsid w:val="00C45DD9"/>
    <w:rsid w:val="00C5010C"/>
    <w:rsid w:val="00C50372"/>
    <w:rsid w:val="00C52EC2"/>
    <w:rsid w:val="00C60FB2"/>
    <w:rsid w:val="00C62FDF"/>
    <w:rsid w:val="00C63218"/>
    <w:rsid w:val="00C6506F"/>
    <w:rsid w:val="00C67B6A"/>
    <w:rsid w:val="00C72218"/>
    <w:rsid w:val="00C72DA1"/>
    <w:rsid w:val="00C75297"/>
    <w:rsid w:val="00C81236"/>
    <w:rsid w:val="00C82A1F"/>
    <w:rsid w:val="00C83741"/>
    <w:rsid w:val="00C859B4"/>
    <w:rsid w:val="00C87689"/>
    <w:rsid w:val="00C92B2C"/>
    <w:rsid w:val="00C9320D"/>
    <w:rsid w:val="00C96B8C"/>
    <w:rsid w:val="00CA1891"/>
    <w:rsid w:val="00CA6995"/>
    <w:rsid w:val="00CB1095"/>
    <w:rsid w:val="00CB3C48"/>
    <w:rsid w:val="00CC044A"/>
    <w:rsid w:val="00CC1EC7"/>
    <w:rsid w:val="00CC26EA"/>
    <w:rsid w:val="00CC34AE"/>
    <w:rsid w:val="00CC48BA"/>
    <w:rsid w:val="00CC516D"/>
    <w:rsid w:val="00CD033B"/>
    <w:rsid w:val="00CD0402"/>
    <w:rsid w:val="00CD0762"/>
    <w:rsid w:val="00CD6380"/>
    <w:rsid w:val="00CE1322"/>
    <w:rsid w:val="00CE22D7"/>
    <w:rsid w:val="00CE3328"/>
    <w:rsid w:val="00CE7839"/>
    <w:rsid w:val="00CE7BF1"/>
    <w:rsid w:val="00CF0D03"/>
    <w:rsid w:val="00CF223A"/>
    <w:rsid w:val="00CF2E26"/>
    <w:rsid w:val="00CF5058"/>
    <w:rsid w:val="00CF61AC"/>
    <w:rsid w:val="00CF713F"/>
    <w:rsid w:val="00CF75AF"/>
    <w:rsid w:val="00D0269A"/>
    <w:rsid w:val="00D02E2B"/>
    <w:rsid w:val="00D04CB7"/>
    <w:rsid w:val="00D11105"/>
    <w:rsid w:val="00D15176"/>
    <w:rsid w:val="00D15B3B"/>
    <w:rsid w:val="00D25456"/>
    <w:rsid w:val="00D30463"/>
    <w:rsid w:val="00D32123"/>
    <w:rsid w:val="00D36180"/>
    <w:rsid w:val="00D36A26"/>
    <w:rsid w:val="00D400BC"/>
    <w:rsid w:val="00D4757B"/>
    <w:rsid w:val="00D47B3F"/>
    <w:rsid w:val="00D50EB7"/>
    <w:rsid w:val="00D5257C"/>
    <w:rsid w:val="00D52ABE"/>
    <w:rsid w:val="00D530E2"/>
    <w:rsid w:val="00D54DFE"/>
    <w:rsid w:val="00D54E0D"/>
    <w:rsid w:val="00D62F7B"/>
    <w:rsid w:val="00D71C97"/>
    <w:rsid w:val="00D75F81"/>
    <w:rsid w:val="00D768C1"/>
    <w:rsid w:val="00D76A54"/>
    <w:rsid w:val="00D81F32"/>
    <w:rsid w:val="00D867D3"/>
    <w:rsid w:val="00D8720A"/>
    <w:rsid w:val="00D94F5D"/>
    <w:rsid w:val="00D96AFB"/>
    <w:rsid w:val="00D97081"/>
    <w:rsid w:val="00DA0B33"/>
    <w:rsid w:val="00DA4C66"/>
    <w:rsid w:val="00DA506A"/>
    <w:rsid w:val="00DA71E1"/>
    <w:rsid w:val="00DA757C"/>
    <w:rsid w:val="00DB1500"/>
    <w:rsid w:val="00DB356E"/>
    <w:rsid w:val="00DB50FB"/>
    <w:rsid w:val="00DB7B00"/>
    <w:rsid w:val="00DC110A"/>
    <w:rsid w:val="00DC11C1"/>
    <w:rsid w:val="00DC6A0E"/>
    <w:rsid w:val="00DC79A0"/>
    <w:rsid w:val="00DD208F"/>
    <w:rsid w:val="00DD2530"/>
    <w:rsid w:val="00DD6B7D"/>
    <w:rsid w:val="00DE017A"/>
    <w:rsid w:val="00DE0F80"/>
    <w:rsid w:val="00DE524A"/>
    <w:rsid w:val="00DE5DE6"/>
    <w:rsid w:val="00DE75CD"/>
    <w:rsid w:val="00DE7874"/>
    <w:rsid w:val="00DF146E"/>
    <w:rsid w:val="00DF4FA4"/>
    <w:rsid w:val="00DF7F2A"/>
    <w:rsid w:val="00E00E03"/>
    <w:rsid w:val="00E01016"/>
    <w:rsid w:val="00E03187"/>
    <w:rsid w:val="00E05C88"/>
    <w:rsid w:val="00E07A6C"/>
    <w:rsid w:val="00E15215"/>
    <w:rsid w:val="00E2128B"/>
    <w:rsid w:val="00E21473"/>
    <w:rsid w:val="00E22D79"/>
    <w:rsid w:val="00E25BC6"/>
    <w:rsid w:val="00E2772F"/>
    <w:rsid w:val="00E30E28"/>
    <w:rsid w:val="00E32D8E"/>
    <w:rsid w:val="00E36060"/>
    <w:rsid w:val="00E4237B"/>
    <w:rsid w:val="00E43129"/>
    <w:rsid w:val="00E43C74"/>
    <w:rsid w:val="00E54149"/>
    <w:rsid w:val="00E55537"/>
    <w:rsid w:val="00E572A3"/>
    <w:rsid w:val="00E633EA"/>
    <w:rsid w:val="00E64E63"/>
    <w:rsid w:val="00E730D4"/>
    <w:rsid w:val="00E736EA"/>
    <w:rsid w:val="00E73B40"/>
    <w:rsid w:val="00E770C9"/>
    <w:rsid w:val="00E811FC"/>
    <w:rsid w:val="00E81E51"/>
    <w:rsid w:val="00E849BA"/>
    <w:rsid w:val="00E8628E"/>
    <w:rsid w:val="00E86C0C"/>
    <w:rsid w:val="00E9444F"/>
    <w:rsid w:val="00E96CA0"/>
    <w:rsid w:val="00EA1771"/>
    <w:rsid w:val="00EA2A60"/>
    <w:rsid w:val="00EA47EC"/>
    <w:rsid w:val="00EA4892"/>
    <w:rsid w:val="00EA5E53"/>
    <w:rsid w:val="00EA762B"/>
    <w:rsid w:val="00EA7E56"/>
    <w:rsid w:val="00EB1A5C"/>
    <w:rsid w:val="00EB54FF"/>
    <w:rsid w:val="00EB5BD1"/>
    <w:rsid w:val="00EB7E59"/>
    <w:rsid w:val="00EC0A63"/>
    <w:rsid w:val="00EC0C9E"/>
    <w:rsid w:val="00EC1A2C"/>
    <w:rsid w:val="00EC285F"/>
    <w:rsid w:val="00EC7899"/>
    <w:rsid w:val="00EC7A4B"/>
    <w:rsid w:val="00ED04E0"/>
    <w:rsid w:val="00ED11F5"/>
    <w:rsid w:val="00ED1409"/>
    <w:rsid w:val="00ED4F6C"/>
    <w:rsid w:val="00ED5248"/>
    <w:rsid w:val="00ED6188"/>
    <w:rsid w:val="00ED7D53"/>
    <w:rsid w:val="00EE2522"/>
    <w:rsid w:val="00EE2FBE"/>
    <w:rsid w:val="00EE59DB"/>
    <w:rsid w:val="00EE66F9"/>
    <w:rsid w:val="00EE7FA3"/>
    <w:rsid w:val="00F0571A"/>
    <w:rsid w:val="00F059B6"/>
    <w:rsid w:val="00F12056"/>
    <w:rsid w:val="00F1411F"/>
    <w:rsid w:val="00F1442D"/>
    <w:rsid w:val="00F2358B"/>
    <w:rsid w:val="00F27A90"/>
    <w:rsid w:val="00F31632"/>
    <w:rsid w:val="00F34F94"/>
    <w:rsid w:val="00F377E1"/>
    <w:rsid w:val="00F404F6"/>
    <w:rsid w:val="00F42E9B"/>
    <w:rsid w:val="00F42FB3"/>
    <w:rsid w:val="00F43017"/>
    <w:rsid w:val="00F45983"/>
    <w:rsid w:val="00F506CD"/>
    <w:rsid w:val="00F531F9"/>
    <w:rsid w:val="00F54419"/>
    <w:rsid w:val="00F57C6F"/>
    <w:rsid w:val="00F601E2"/>
    <w:rsid w:val="00F635FA"/>
    <w:rsid w:val="00F64F18"/>
    <w:rsid w:val="00F662F5"/>
    <w:rsid w:val="00F66444"/>
    <w:rsid w:val="00F71E57"/>
    <w:rsid w:val="00F73598"/>
    <w:rsid w:val="00F73A61"/>
    <w:rsid w:val="00F75E54"/>
    <w:rsid w:val="00F80BDA"/>
    <w:rsid w:val="00F81CDE"/>
    <w:rsid w:val="00F85C31"/>
    <w:rsid w:val="00F87389"/>
    <w:rsid w:val="00F875EB"/>
    <w:rsid w:val="00F911E5"/>
    <w:rsid w:val="00F92347"/>
    <w:rsid w:val="00FB3609"/>
    <w:rsid w:val="00FB465B"/>
    <w:rsid w:val="00FB6ADA"/>
    <w:rsid w:val="00FC18B6"/>
    <w:rsid w:val="00FC2C27"/>
    <w:rsid w:val="00FC4A23"/>
    <w:rsid w:val="00FC4FCB"/>
    <w:rsid w:val="00FC6E35"/>
    <w:rsid w:val="00FD11CC"/>
    <w:rsid w:val="00FD1AC1"/>
    <w:rsid w:val="00FD2B1C"/>
    <w:rsid w:val="00FD376F"/>
    <w:rsid w:val="00FD3E7D"/>
    <w:rsid w:val="00FD57C6"/>
    <w:rsid w:val="00FD6741"/>
    <w:rsid w:val="00FE34B1"/>
    <w:rsid w:val="00FE6F74"/>
    <w:rsid w:val="00FE70CE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279746"/>
  <w15:docId w15:val="{6BBA4B3B-77C1-4F95-89D3-26E3287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A60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Standard13">
    <w:name w:val="Standard13"/>
    <w:basedOn w:val="Grundtext"/>
    <w:rsid w:val="00397B13"/>
    <w:pPr>
      <w:tabs>
        <w:tab w:val="clear" w:pos="567"/>
        <w:tab w:val="left" w:pos="709"/>
      </w:tabs>
      <w:spacing w:line="360" w:lineRule="auto"/>
    </w:pPr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C11"/>
    <w:rPr>
      <w:rFonts w:ascii="Tahoma" w:hAnsi="Tahoma" w:cs="Tahoma"/>
      <w:sz w:val="16"/>
      <w:szCs w:val="16"/>
    </w:rPr>
  </w:style>
  <w:style w:type="paragraph" w:customStyle="1" w:styleId="SP315421">
    <w:name w:val="SP315421"/>
    <w:basedOn w:val="Standard"/>
    <w:next w:val="Standard"/>
    <w:uiPriority w:val="99"/>
    <w:rsid w:val="003016A9"/>
    <w:pPr>
      <w:autoSpaceDE w:val="0"/>
      <w:autoSpaceDN w:val="0"/>
      <w:adjustRightInd w:val="0"/>
      <w:spacing w:line="240" w:lineRule="auto"/>
    </w:pPr>
    <w:rPr>
      <w:rFonts w:ascii="JIDIA N+ Times Ten" w:hAnsi="JIDIA N+ Times Ten"/>
      <w:sz w:val="24"/>
      <w:szCs w:val="24"/>
    </w:rPr>
  </w:style>
  <w:style w:type="character" w:customStyle="1" w:styleId="SC2629">
    <w:name w:val="SC2629"/>
    <w:uiPriority w:val="99"/>
    <w:rsid w:val="003016A9"/>
    <w:rPr>
      <w:rFonts w:cs="JIDIA N+ Times Ten"/>
      <w:color w:val="000000"/>
      <w:sz w:val="18"/>
      <w:szCs w:val="18"/>
    </w:rPr>
  </w:style>
  <w:style w:type="paragraph" w:customStyle="1" w:styleId="SP114717">
    <w:name w:val="SP114717"/>
    <w:basedOn w:val="Standard"/>
    <w:next w:val="Standard"/>
    <w:uiPriority w:val="99"/>
    <w:rsid w:val="00602037"/>
    <w:pPr>
      <w:autoSpaceDE w:val="0"/>
      <w:autoSpaceDN w:val="0"/>
      <w:adjustRightInd w:val="0"/>
      <w:spacing w:line="240" w:lineRule="auto"/>
    </w:pPr>
    <w:rPr>
      <w:rFonts w:ascii="GIOOM L+ Times Ten" w:hAnsi="GIOOM L+ Times Ten"/>
      <w:sz w:val="24"/>
      <w:szCs w:val="24"/>
    </w:rPr>
  </w:style>
  <w:style w:type="character" w:customStyle="1" w:styleId="SC2651">
    <w:name w:val="SC2651"/>
    <w:uiPriority w:val="99"/>
    <w:rsid w:val="00602037"/>
    <w:rPr>
      <w:rFonts w:cs="GIOOM L+ Times Ten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1409"/>
    <w:rPr>
      <w:color w:val="808080"/>
    </w:rPr>
  </w:style>
  <w:style w:type="paragraph" w:styleId="berarbeitung">
    <w:name w:val="Revision"/>
    <w:hidden/>
    <w:uiPriority w:val="99"/>
    <w:semiHidden/>
    <w:rsid w:val="007805FB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Schl&#252;ter\Downloads\R_V_5_Vorentwurf%20mit%20erl&#228;uterndem%20Bericht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Dispositiv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1878392452</Id>
      <Width>0</Width>
      <Height>0</Height>
      <XPath>/ooImg/Signer_0.User.Sign</XPath>
      <ImageHash>36ae1e7db62454a57e88b025637fd370</ImageHash>
    </ImageSizeDefinition>
    <ImageSizeDefinition>
      <Id>501436733</Id>
      <Width>0</Width>
      <Height>0</Height>
      <XPath>/ooImg/Signer_1.User.Sign</XPath>
      <ImageHash>36ae1e7db62454a57e88b025637fd370</ImageHash>
    </ImageSizeDefinition>
    <ImageSizeDefinition>
      <Id>920592770</Id>
      <Width>0</Width>
      <Height>0</Height>
      <XPath>/ooImg/Signer_2.User.Sign</XPath>
      <ImageHash>36ae1e7db62454a57e88b025637fd370</ImageHash>
    </ImageSizeDefinition>
  </ImageDefinitions>
</OneOffixxImageDefinitionPar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2 e 7 b 9 d a - e 5 1 8 - 4 b c 8 - b 8 b 4 - b 3 1 e 5 8 c 2 a 1 0 c "   t I d = " e 8 4 9 5 4 1 b - 7 c a c - 4 0 b b - a d 6 5 - e 4 5 0 6 6 a c d 9 9 8 "   m t I d = " 2 7 5 a f 3 2 e - b c 4 0 - 4 5 c 2 - 8 5 b 7 - a f b 1 c 0 3 8 2 6 5 3 "   t n a m e = " D i r e k t i o n s v e r f � g u n g  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b 9 6 d 2 8 1 - 4 2 4 0 - 4 f 1 e - a d 6 3 - 7 f a f 8 c 1 8 3 1 1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: \ H e r m e s   R e c h t s e t z u n g \ R _ V _ 5 _ V o r e n t w u r f   m i t   e r l � u t e r n d e m   B e r i c h t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_ V _ 5 _ V o r e n t w u r f   m i t   e r l � u t e r n d e m   B e r i c h t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 2 0 1 9 - 1 2 - 1 8 T 1 0 : 0 6 : 1 3 . 8 7 9 6 0 3 3 Z 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"   r o w = " 0 "   c o l u m n = " 0 "   c o l u m n s p a n = " 0 "   m u l t i l i n e = " F a l s e "   m u l t i l i n e r o w s = " 3 "   l o c k e d = " F a l s e "   l a b e l = " C u s t o m E l e m e n t s . S i g n e r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] ] > < / T e x t >  
                 < T e x t   i d = " C u s t o m E l e m e n t s . S i g n e r 2 "   r o w = " 0 "   c o l u m n = " 0 "   c o l u m n s p a n = " 0 "   m u l t i l i n e = " F a l s e "   m u l t i l i n e r o w s = " 3 "   l o c k e d = " F a l s e "   l a b e l = " C u s t o m E l e m e n t s . S i g n e r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"   r o w = " 0 "   c o l u m n = " 0 "   c o l u m n s p a n = " 0 "   m u l t i l i n e = " F a l s e "   m u l t i l i n e r o w s = " 3 "   l o c k e d = " F a l s e "   l a b e l = " C u s t o m E l e m e n t s . S i g n e r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R R . S i g n e r "   r o w = " 0 "   c o l u m n = " 0 "   c o l u m n s p a n = " 0 "   m u l t i l i n e = " F a l s e "   m u l t i l i n e r o w s = " 3 "   l o c k e d = " F a l s e "   l a b e l = " C u s t o m E l e m e n t s . R R . S i g n e r "   r e a d o n l y = " F a l s e "   v i s i b l e = " F a l s e "   r e q u i r e d = " F a l s e "   r e g e x = " "   v a l i d a t i o n m e s s a g e = " "   t o o l t i p = " "   t r a c k e d = " F a l s e " > < ! [ C D A T A [ E r n s t   S t o c k e r  
 R e g i e r u n g s r a t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G e n e r a l s e k r e t a r i a t  
  
 F a c h -   u n d  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A l e x a n d e r   B � r g i ,   R A ,   L L . M .  
 D r .  
 S t v .   G e n e r a l s e k r e t � r  
  
 W a l c h e p l a t z   1  
 8 0 9 0   Z � r i c h  
 T e l e f o n   + 4 1   4 3   2 5 9   3 3   0 5  
 a l e x a n d e r . b u e r g i @ f d g s . z h . c h  
 w w w . f d . z h . c h  
  
 R e f e r e n z :  
 2 0 1 5 - 1 0 3 2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R e f e r e n z :  
 2 0 1 5 - 1 0 3 2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 
 R e f e r e n z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8 .   F e b r u a r   2 0 1 7  
 2 0 1 5 - 1 0 3 2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8 .   F e b r u a r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G e n e r a l s e k r e t a r i a t  
 F a c h -   u n d   R e c h t s d i e n s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2 8 .   F e b r u a r   2 0 1 7  
 R e f e r e n z :   2 0 1 5 - 1 0 3 2  
 ] ] > < / T e x t >  
                 < T e x t   i d = " C u s t o m E l e m e n t s . H e a d e r . F o r m u l a r . R e f Z e i l e "   r o w = " 0 "   c o l u m n = " 0 "   c o l u m n s p a n = " 0 "   m u l t i l i n e = " F a l s e "   m u l t i l i n e r o w s = " 3 "   l o c k e d = " F a l s e "   l a b e l = " C u s t o m E l e m e n t s . H e a d e r . F o r m u l a r . R e f Z e i l e "   r e a d o n l y = " F a l s e "   v i s i b l e = " F a l s e "   r e q u i r e d = " F a l s e "   r e g e x = " "   v a l i d a t i o n m e s s a g e = " "   t o o l t i p = " "   t r a c k e d = " F a l s e " > < ! [ C D A T A [ 2 8 .   F e b r u a r   2 0 1 7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N a m e "   r o w = " 0 "   c o l u m n = " 0 "   c o l u m n s p a n = " 0 "   m u l t i l i n e = " F a l s e "   m u l t i l i n e r o w s = " 3 "   l o c k e d = " F a l s e "   l a b e l = " C u s t o m E l e m e n t s . V e r t r a g . V e r t r a g s p a r t n e r .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B l o c k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B l o c k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O U "   r o w = " 0 "   c o l u m n = " 0 "   c o l u m n s p a n = " 0 "   m u l t i l i n e = " F a l s e "   m u l t i l i n e r o w s = " 3 "   l o c k e d = " F a l s e "   l a b e l = " C u s t o m E l e m e n t s . V e r t r a g . V e r t r e t u n g . O U "   r e a d o n l y = " F a l s e "   v i s i b l e = " F a l s e "   r e q u i r e d = " F a l s e "   r e g e x = " "   v a l i d a t i o n m e s s a g e = " "   t o o l t i p = " "   t r a c k e d = " F a l s e " > < ! [ C D A T A [ F i n a n z d i r e k t i o n ,   G e n e r a l s e k r e t a r i a t ,   W a l c h e p l a t z   1 ,   8 0 9 0   Z � r i c h ] ] > < / T e x t >  
                 < T e x t   i d = " C u s t o m E l e m e n t s . V e r t r a g . V e r t r e t u n g . O U B l o c k "   r o w = " 0 "   c o l u m n = " 0 "   c o l u m n s p a n = " 0 "   m u l t i l i n e = " F a l s e "   m u l t i l i n e r o w s = " 3 "   l o c k e d = " F a l s e "   l a b e l = " C u s t o m E l e m e n t s . V e r t r a g . V e r t r e t u n g . O U B l o c k "   r e a d o n l y = " F a l s e "   v i s i b l e = " F a l s e "   r e q u i r e d = " F a l s e "   r e g e x = " "   v a l i d a t i o n m e s s a g e = " "   t o o l t i p = " "   t r a c k e d = " F a l s e " > < ! [ C D A T A [ F i n a n z d i r e k t i o n  
 G e n e r a l s e k r e t a r i a t  
 W a l c h e p l a t z   1  
 8 0 9 0   Z � r i c h ] ] > < / T e x t >  
                 < T e x t   i d = " C u s t o m E l e m e n t s . V e r t r a g . V e r t r e t u n g . A d r e s s e B l o c k "   r o w = " 0 "   c o l u m n = " 0 "   c o l u m n s p a n = " 0 "   m u l t i l i n e = " F a l s e "   m u l t i l i n e r o w s = " 3 "   l o c k e d = " F a l s e "   l a b e l = " C u s t o m E l e m e n t s . V e r t r a g . V e r t r e t u n g . A d r e s s e B l o c k "   r e a d o n l y = " F a l s e "   v i s i b l e = " F a l s e "   r e q u i r e d = " F a l s e "   r e g e x = " "   v a l i d a t i o n m e s s a g e = " "   t o o l t i p = " "   t r a c k e d = " F a l s e " > < ! [ C D A T A [ W a l c h e p l a t z   1  
 8 0 9 0   Z � r i c h ] ] > < / T e x t >  
                 < T e x t   i d = " C u s t o m E l e m e n t s . V e r t r a g . V e r t r e t u n g . S c r i p t 1 "   r o w = " 0 "   c o l u m n = " 0 "   c o l u m n s p a n = " 0 "   m u l t i l i n e = " F a l s e "   m u l t i l i n e r o w s = " 3 "   l o c k e d = " F a l s e "   l a b e l = " C u s t o m E l e m e n t s . V e r t r a g . V e r t r e t u n g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V e r t r a g . V e r t r e t u n g . S c r i p t 2 "   r o w = " 0 "   c o l u m n = " 0 "   c o l u m n s p a n = " 0 "   m u l t i l i n e = " F a l s e "   m u l t i l i n e r o w s = " 3 "   l o c k e d = " F a l s e "   l a b e l = " C u s t o m E l e m e n t s . V e r t r a g . V e r t r e t u n g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V e r t r e t u n g . U s e r "   r o w = " 0 "   c o l u m n = " 0 "   c o l u m n s p a n = " 0 "   m u l t i l i n e = " F a l s e "   m u l t i l i n e r o w s = " 3 "   l o c k e d = " F a l s e "   l a b e l = " C u s t o m E l e m e n t s . V e r t r a g . V e r t r e t u n g . U s e r "   r e a d o n l y = " F a l s e "   v i s i b l e = " F a l s e "   r e q u i r e d = " F a l s e "   r e g e x = " "   v a l i d a t i o n m e s s a g e = " "   t o o l t i p = " "   t r a c k e d = " F a l s e " > < ! [ C D A T A [ H e r r ,   A l e x a n d e r   B � r g i ,   R A ,   L L . M . ,   F i n a n z d i r e k t i o n ] ] > < / T e x t >  
                 < T e x t   i d = " C u s t o m E l e m e n t s . V e r t r a g . V e r t r e t u n g P a r t n e r P e r s o n L i s t "   r o w = " 0 "   c o l u m n = " 0 "   c o l u m n s p a n = " 0 "   m u l t i l i n e = " F a l s e "   m u l t i l i n e r o w s = " 3 "   l o c k e d = " F a l s e "   l a b e l = " C u s t o m E l e m e n t s . V e r t r a g . V e r t r e t u n g P a r t n e r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P a r t n e r L i s t "   r o w = " 0 "   c o l u m n = " 0 "   c o l u m n s p a n = " 0 "   m u l t i l i n e = " F a l s e "   m u l t i l i n e r o w s = " 3 "   l o c k e d = " F a l s e "   l a b e l = " C u s t o m E l e m e n t s . V e r t r a g .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a r t n e r L i s t "   r o w = " 0 "   c o l u m n = " 0 "   c o l u m n s p a n = " 0 "   m u l t i l i n e = " F a l s e "   m u l t i l i n e r o w s = " 3 "   l o c k e d = " F a l s e "   l a b e l = " C u s t o m E l e m e n t s . V e r t r a g . V e r t r e t u n g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e r s o n L i s t "   r o w = " 0 "   c o l u m n = " 0 "   c o l u m n s p a n = " 0 "   m u l t i l i n e = " F a l s e "   m u l t i l i n e r o w s = " 3 "   l o c k e d = " F a l s e "   l a b e l = " C u s t o m E l e m e n t s . V e r t r a g . V e r t r e t u n g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L i n e "   r o w = " 0 "   c o l u m n = " 0 "   c o l u m n s p a n = " 0 "   m u l t i l i n e = " F a l s e "   m u l t i l i n e r o w s = " 3 "   l o c k e d = " F a l s e "   l a b e l = " C u s t o m E l e m e n t s . V e r t r a g . V e r t r e t u n g . L i n e "   r e a d o n l y = " F a l s e "   v i s i b l e = " F a l s e "   r e q u i r e d = " F a l s e "   r e g e x = " "   v a l i d a t i o n m e s s a g e = " "   t o o l t i p = " "   t r a c k e d = " F a l s e " > < ! [ C D A T A [ G e n e r a l s e k r e t a r i a t ,   W a l c h e p l a t z   1 ,   8 0 9 0   Z � r i c h ] ] > < / T e x t >  
                 < T e x t   i d = " C u s t o m E l e m e n t s . V e r t r a g . F u e r D e n A u s z u g "   r o w = " 0 "   c o l u m n = " 0 "   c o l u m n s p a n = " 0 "   m u l t i l i n e = " F a l s e "   m u l t i l i n e r o w s = " 3 "   l o c k e d = " F a l s e "   l a b e l = " C u s t o m E l e m e n t s . V e r t r a g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A m t . F u e r D e n A u s z u g "   r o w = " 0 "   c o l u m n = " 0 "   c o l u m n s p a n = " 0 "   m u l t i l i n e = " F a l s e "   m u l t i l i n e r o w s = " 3 "   l o c k e d = " F a l s e "   l a b e l = " C u s t o m E l e m e n t s . V e r f u e g u n g A m t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D i r e k t i o n . F u e r D e n A u s z u g "   r o w = " 0 "   c o l u m n = " 0 "   c o l u m n s p a n = " 0 "   m u l t i l i n e = " F a l s e "   m u l t i l i n e r o w s = " 3 "   l o c k e d = " F a l s e "   l a b e l = " C u s t o m E l e m e n t s . V e r f u e g u n g D i r e k t i o n . F u e r D e n A u s z u g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C i t y "   r o w = " 0 "   c o l u m n = " 0 "   c o l u m n s p a n = " 0 "   m u l t i l i n e = " F a l s e "   m u l t i l i n e r o w s = " 3 "   l o c k e d = " F a l s e "   l a b e l = " C u s t o m E l e m e n t s . V e r t r a g . C i t y "   r e a d o n l y = " F a l s e "   v i s i b l e = " F a l s e "   r e q u i r e d = " F a l s e "   r e g e x = " "   v a l i d a t i o n m e s s a g e = " "   t o o l t i p = " "   t r a c k e d = " F a l s e " > < ! [ C D A T A [ Z � r i c h , � ] ] > < / T e x t >  
                 < T e x t   i d = " C u s t o m E l e m e n t s . M i t t e i l u n g A n L i s t "   r o w = " 0 "   c o l u m n = " 0 "   c o l u m n s p a n = " 0 "   m u l t i l i n e = " F a l s e "   m u l t i l i n e r o w s = " 3 "   l o c k e d = " F a l s e "   l a b e l = " C u s t o m E l e m e n t s . M i t t e i l u n g A n L i s t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3 "   c o l u m n = " 1 "   c o l u m n s p a n = " 1 "   l o c k e d = " F a l s e "   l a b e l = " D a t u m "   r e a d o n l y = " F a l s e "   v i s i b l e = " T r u e "   t o o l t i p = " "   t r a c k e d = " F a l s e " > 2 0 1 7 - 0 2 - 2 8 T 0 0 : 0 0 : 0 0 Z < / D a t e T i m e >  
                 < C h e c k B o x   i d = " D o c P a r a m . D a t e H i d e D a y "   r o w = " 3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F o r R e p o r t "   r o w = " 5 "   c o l u m n = " 1 "   c o l u m n s p a n = " 1 "   i s i n p u t e n a b l e d = " F a l s e "   l o c k e d = " F a l s e "   l a b e l = " F � r   d e n   A u s z u g "   r e a d o n l y = " F a l s e "   v i s i b l e = " T r u e "   t o o l t i p = " "   t r a c k e d = " F a l s e " > f a l s e < / C h e c k B o x >  
                 < T e x t   i d = " T e x t D o c P a r a m . F o r R e p o r t "   r o w = " 0 "   c o l u m n = " 0 "   c o l u m n s p a n = " 0 "   m u l t i l i n e = " F a l s e "   m u l t i l i n e r o w s = " 3 "   l o c k e d = " F a l s e "   l a b e l = " F � r   d e n   A u s z u g t e x t "   r e a d o n l y = " F a l s e "   v i s i b l e = " F a l s e "   r e q u i r e d = " F a l s e "   r e g e x = " "   v a l i d a t i o n m e s s a g e = " "   t o o l t i p = " "   t r a c k e d = " F a l s e " > < ! [ C D A T A [ F � r   d e n   A u s z u g ] ] > < / T e x t >  
                 < T e x t   i d = " D o c P a r a m . H e a d e r S u b j e c t "   r o w = " 4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"   c a l e n d e r = " G r e g o r "   r o w = " 0 "   c o l u m n = " 0 "   c o l u m n s p a n = " 0 "   l o c k e d = " F a l s e "   l a b e l = " "   r e a d o n l y = " F a l s e "   v i s i b l e = " F a l s e "   t o o l t i p = " "   t r a c k e d = " F a l s e " > 2 0 1 6 - 0 9 - 0 6 T 0 7 : 4 1 : 1 5 . 1 8 5 0 1 4 1 Z < / D a t e T i m e >  
                 < C h e c k B o x   i d = " D o c P a r a m . H i d d e n . H i d e C o n t a c t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C o n t a c t "   r o w = " 0 "   c o l u m n = " 0 "   c o l u m n s p a n = " 0 "   m u l t i l i n e = " F a l s e "   m u l t i l i n e r o w s = " 3 "   l o c k e d = " F a l s e "   l a b e l = " T e x t D o c P a r a m . H i d d e n . H i d e C o n t a c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H i d d e n . H i d e S t a m p L i n e s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S t a m p L i n e s "   r o w = " 0 "   c o l u m n = " 0 "   c o l u m n s p a n = " 0 "   m u l t i l i n e = " F a l s e "   m u l t i l i n e r o w s = " 3 "   l o c k e d = " F a l s e "   l a b e l = " T e x t D o c P a r a m . H i d d e n . H i d e S t a m p L i n e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N r "   r o w = " 6 "   c o l u m n = " 1 "   c o l u m n s p a n = " 1 "   m u l t i l i n e = " F a l s e "   m u l t i l i n e r o w s = " 3 "   l o c k e d = " F a l s e "   l a b e l = " N r .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c i p i e n t s "   r o w = " 8 "   c o l u m n = " 1 "   c o l u m n s p a n = " 3 "   m u l t i l i n e = " T r u e "   m u l t i l i n e r o w s = " 2 "   l o c k e d = " F a l s e "   l a b e l = " M i t t e i l u n g   a n   ( i n t e r n e   S t e l l e n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2 "   c o l u m n = " 1 "   c o l u m n s p a n = " 3 "   m u l t i l i n e = " F a l s e "   m u l t i l i n e r o w s = " 3 "   l o c k e d = " F a l s e "   l a b e l = " R e f e r e n z "   r e a d o n l y = " F a l s e "   v i s i b l e = " T r u e "   r e q u i r e d = " F a l s e "   r e g e x = " "   v a l i d a t i o n m e s s a g e = " "   t o o l t i p = " "   t r a c k e d = " F a l s e " > < ! [ C D A T A [ 2 0 1 5 - 1 0 3 2 ] ] > < / T e x t >  
                 < C h e c k B o x   i d = " D o c P a r a m . S e n d e r F a x "   r o w = " 5 "   c o l u m n = " 2 "   c o l u m n s p a n = " 1 "   i s i n p u t e n a b l e d = " F a l s e "   l o c k e d = " F a l s e "   l a b e l = " A b s e n d e r -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F o o t e r "   r o w = " 8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4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N r "   r o w = " 6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N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V o m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V o m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F a l s e "   m u l t i l i n e r o w s = " 3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V o r e n t w u r f   m i t   e r l � u t e r n d e m   B e r i c h t ] ] > < / T e x t >  
                 < T e x t   i d = " D o c P a r a m . S u b S u b j e c t "   r o w = " 1 "   c o l u m n = " 1 "   c o l u m n s p a n = " 3 "   m u l t i l i n e = " T r u e "   m u l t i l i n e r o w s = " 1 . 5 "   l o c k e d = " F a l s e "   l a b e l = " B e t r e f f "   r e a d o n l y = " F a l s e "   v i s i b l e = " T r u e "   r e q u i r e d = " F a l s e "   r e g e x = " "   v a l i d a t i o n m e s s a g e = " "   t o o l t i p = " "   t r a c k e d = " F a l s e " > < ! [ C D A T A [ L o t t e r i e -   u n d   S p o r t f o n d s g e s e t z ] ] > < / T e x t >  
                 < T e x t   i d = " D o c P a r a m . v o m "   r o w = " 7 "   c o l u m n = " 1 "   c o l u m n s p a n = " 1 "   m u l t i l i n e = " F a l s e "   m u l t i l i n e r o w s = " 3 "   l o c k e d = " F a l s e "   l a b e l = "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 
 �%�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 
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 
 �"� a n z e i g e n  
 �"� a n z e i g e n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FC01B490-E115-4FC7-8756-FC5B47D3842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5E7247F0-D539-46F4-BAE9-4DF040BF1C1F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D22C41DE-454E-4E36-94E5-9880A0AAE6F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0D982449-3DA3-40E8-A8B1-E88092E629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791E7E-A020-4162-8DA4-974B2737F06B}">
  <ds:schemaRefs>
    <ds:schemaRef ds:uri="http://www.w3.org/2001/XMLSchema"/>
    <ds:schemaRef ds:uri="http://schema.oneoffixx.com/OneOffixxDocumentPart/1"/>
    <ds:schemaRef ds:uri="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R_V_5_Vorentwurf mit erläuterndem Bericht.dotx</Template>
  <TotalTime>0</TotalTime>
  <Pages>3</Pages>
  <Words>135</Words>
  <Characters>852</Characters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2016-09-15T13:42:00Z</cp:lastPrinted>
  <dcterms:created xsi:type="dcterms:W3CDTF">2024-12-12T05:52:00Z</dcterms:created>
  <dcterms:modified xsi:type="dcterms:W3CDTF">2024-12-12T05:53:00Z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