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37" w:rsidRDefault="008E4537" w:rsidP="002D4192">
      <w:pPr>
        <w:pStyle w:val="Titel02"/>
        <w:spacing w:before="0"/>
      </w:pPr>
    </w:p>
    <w:p w:rsidR="002D4192" w:rsidRPr="00827C11" w:rsidRDefault="00CB1095" w:rsidP="002D4192">
      <w:pPr>
        <w:pStyle w:val="Titel02"/>
        <w:spacing w:before="0"/>
      </w:pPr>
      <w:r>
        <w:t>[Erlasstitel]</w:t>
      </w:r>
    </w:p>
    <w:p w:rsidR="005126A9" w:rsidRDefault="005126A9">
      <w:pPr>
        <w:spacing w:after="200" w:line="276" w:lineRule="auto"/>
        <w:rPr>
          <w:rStyle w:val="Grundtextfett"/>
        </w:rPr>
      </w:pPr>
    </w:p>
    <w:p w:rsidR="005D0A7F" w:rsidRDefault="004825EA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r>
        <w:rPr>
          <w:rStyle w:val="Grundtextfett"/>
        </w:rPr>
        <w:fldChar w:fldCharType="begin"/>
      </w:r>
      <w:r>
        <w:rPr>
          <w:rStyle w:val="Grundtextfett"/>
        </w:rPr>
        <w:instrText xml:space="preserve"> TOC \o "1-2" \h \z \u </w:instrText>
      </w:r>
      <w:r>
        <w:rPr>
          <w:rStyle w:val="Grundtextfett"/>
        </w:rPr>
        <w:fldChar w:fldCharType="separate"/>
      </w:r>
      <w:hyperlink w:anchor="_Toc30568766" w:history="1">
        <w:r w:rsidR="005D0A7F" w:rsidRPr="007C35D1">
          <w:rPr>
            <w:rStyle w:val="Hyperlink"/>
          </w:rPr>
          <w:t>A.</w:t>
        </w:r>
        <w:r w:rsidR="005D0A7F">
          <w:rPr>
            <w:rFonts w:asciiTheme="minorHAnsi" w:eastAsiaTheme="minorEastAsia" w:hAnsiTheme="minorHAnsi"/>
            <w:sz w:val="22"/>
            <w:lang w:eastAsia="de-CH"/>
          </w:rPr>
          <w:tab/>
        </w:r>
        <w:r w:rsidR="005D0A7F" w:rsidRPr="007C35D1">
          <w:rPr>
            <w:rStyle w:val="Hyperlink"/>
          </w:rPr>
          <w:t>Allgemeine Bemerkungen zur Vorlage</w:t>
        </w:r>
        <w:r w:rsidR="005D0A7F">
          <w:rPr>
            <w:webHidden/>
          </w:rPr>
          <w:tab/>
        </w:r>
        <w:r w:rsidR="005D0A7F">
          <w:rPr>
            <w:webHidden/>
          </w:rPr>
          <w:fldChar w:fldCharType="begin"/>
        </w:r>
        <w:r w:rsidR="005D0A7F">
          <w:rPr>
            <w:webHidden/>
          </w:rPr>
          <w:instrText xml:space="preserve"> PAGEREF _Toc30568766 \h </w:instrText>
        </w:r>
        <w:r w:rsidR="005D0A7F">
          <w:rPr>
            <w:webHidden/>
          </w:rPr>
        </w:r>
        <w:r w:rsidR="005D0A7F">
          <w:rPr>
            <w:webHidden/>
          </w:rPr>
          <w:fldChar w:fldCharType="separate"/>
        </w:r>
        <w:r w:rsidR="005D0A7F">
          <w:rPr>
            <w:webHidden/>
          </w:rPr>
          <w:t>2</w:t>
        </w:r>
        <w:r w:rsidR="005D0A7F"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67" w:history="1">
        <w:r w:rsidRPr="007C35D1">
          <w:rPr>
            <w:rStyle w:val="Hyperlink"/>
          </w:rPr>
          <w:t>1.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Parteien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68" w:history="1">
        <w:r w:rsidRPr="007C35D1">
          <w:rPr>
            <w:rStyle w:val="Hyperlink"/>
          </w:rPr>
          <w:t>2.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Verbände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69" w:history="1">
        <w:r w:rsidRPr="007C35D1">
          <w:rPr>
            <w:rStyle w:val="Hyperlink"/>
          </w:rPr>
          <w:t>3.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Andere private Organisationen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70" w:history="1">
        <w:r w:rsidRPr="007C35D1">
          <w:rPr>
            <w:rStyle w:val="Hyperlink"/>
          </w:rPr>
          <w:t>4.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* Privatpersonen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71" w:history="1">
        <w:r w:rsidRPr="007C35D1">
          <w:rPr>
            <w:rStyle w:val="Hyperlink"/>
          </w:rPr>
          <w:t>5.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* Direktionen und Staatskanzlei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72" w:history="1">
        <w:r w:rsidRPr="007C35D1">
          <w:rPr>
            <w:rStyle w:val="Hyperlink"/>
          </w:rPr>
          <w:t>6.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* Andere kantonale Verwaltungseinheiten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73" w:history="1">
        <w:r w:rsidRPr="007C35D1">
          <w:rPr>
            <w:rStyle w:val="Hyperlink"/>
          </w:rPr>
          <w:t>7.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Gemeinden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74" w:history="1">
        <w:r w:rsidRPr="007C35D1">
          <w:rPr>
            <w:rStyle w:val="Hyperlink"/>
          </w:rPr>
          <w:t>8.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Andere staatliche Organisationen (ausserhalb der kantonalen Verwaltung)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D0A7F" w:rsidRDefault="005D0A7F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775" w:history="1">
        <w:r w:rsidRPr="007C35D1">
          <w:rPr>
            <w:rStyle w:val="Hyperlink"/>
          </w:rPr>
          <w:t>B.</w:t>
        </w:r>
        <w:r>
          <w:rPr>
            <w:rFonts w:asciiTheme="minorHAnsi" w:eastAsiaTheme="minorEastAsia" w:hAnsiTheme="minorHAnsi"/>
            <w:sz w:val="22"/>
            <w:lang w:eastAsia="de-CH"/>
          </w:rPr>
          <w:tab/>
        </w:r>
        <w:r w:rsidRPr="007C35D1">
          <w:rPr>
            <w:rStyle w:val="Hyperlink"/>
          </w:rPr>
          <w:t>Besondere Bemerkungen zu einzelnen Bestimmungen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_Toc30568775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126A9" w:rsidRDefault="004825EA" w:rsidP="0076750E">
      <w:pPr>
        <w:tabs>
          <w:tab w:val="left" w:pos="567"/>
        </w:tabs>
        <w:spacing w:after="200" w:line="276" w:lineRule="auto"/>
        <w:ind w:left="567" w:hanging="567"/>
        <w:rPr>
          <w:rStyle w:val="Grundtextfett"/>
        </w:rPr>
      </w:pPr>
      <w:r>
        <w:rPr>
          <w:rStyle w:val="Grundtextfett"/>
        </w:rPr>
        <w:fldChar w:fldCharType="end"/>
      </w:r>
    </w:p>
    <w:p w:rsidR="005126A9" w:rsidRDefault="005126A9">
      <w:pPr>
        <w:spacing w:after="200" w:line="276" w:lineRule="auto"/>
        <w:rPr>
          <w:rStyle w:val="Grundtextfett"/>
          <w:rFonts w:eastAsiaTheme="majorEastAsia" w:cstheme="majorBidi"/>
          <w:bCs/>
          <w:color w:val="000000"/>
          <w:sz w:val="32"/>
          <w:szCs w:val="26"/>
        </w:rPr>
      </w:pPr>
      <w:r>
        <w:rPr>
          <w:rStyle w:val="Grundtextfett"/>
        </w:rPr>
        <w:br w:type="page"/>
      </w:r>
    </w:p>
    <w:p w:rsidR="008E4537" w:rsidRDefault="008E4537" w:rsidP="00F52A57">
      <w:pPr>
        <w:pStyle w:val="berschrift2"/>
        <w:numPr>
          <w:ilvl w:val="0"/>
          <w:numId w:val="14"/>
        </w:numPr>
        <w:tabs>
          <w:tab w:val="clear" w:pos="567"/>
          <w:tab w:val="left" w:pos="851"/>
        </w:tabs>
      </w:pPr>
      <w:bookmarkStart w:id="0" w:name="_Toc25332634"/>
      <w:bookmarkStart w:id="1" w:name="_Toc30568766"/>
      <w:r>
        <w:rPr>
          <w:rStyle w:val="Grundtextfett"/>
        </w:rPr>
        <w:lastRenderedPageBreak/>
        <w:t>Allgemeine Bemerkungen zur Vorlage</w:t>
      </w:r>
      <w:bookmarkEnd w:id="0"/>
      <w:bookmarkEnd w:id="1"/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2" w:name="_Toc30568767"/>
      <w:r w:rsidRPr="00C50D92">
        <w:rPr>
          <w:rStyle w:val="Grundtextfett"/>
          <w:color w:val="0070C0"/>
          <w:sz w:val="21"/>
          <w:szCs w:val="21"/>
        </w:rPr>
        <w:t>Parteien</w:t>
      </w:r>
      <w:bookmarkEnd w:id="2"/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Partei 1</w:t>
      </w:r>
      <w:r w:rsidR="00BE7AA2">
        <w:rPr>
          <w:rStyle w:val="Fett"/>
          <w:lang w:eastAsia="en-US"/>
        </w:rPr>
        <w:t>/Partei 2/Partei 3</w:t>
      </w:r>
      <w:r w:rsidRPr="00A64DBE">
        <w:rPr>
          <w:rStyle w:val="Fett"/>
          <w:lang w:eastAsia="en-US"/>
        </w:rPr>
        <w:t xml:space="preserve">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6869D6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 xml:space="preserve">Partei </w:t>
      </w:r>
      <w:r w:rsidR="00BE7AA2">
        <w:rPr>
          <w:rStyle w:val="Fett"/>
          <w:lang w:eastAsia="en-US"/>
        </w:rPr>
        <w:t>4</w:t>
      </w:r>
      <w:r w:rsidRPr="006869D6">
        <w:rPr>
          <w:rStyle w:val="Fett"/>
          <w:lang w:eastAsia="en-US"/>
        </w:rPr>
        <w:t xml:space="preserve">: </w:t>
      </w:r>
      <w:r w:rsidRPr="006869D6">
        <w:t>[</w:t>
      </w:r>
      <w:r>
        <w:t>Allgemeine Bemerkungen zur Vorlage</w:t>
      </w:r>
      <w:r w:rsidRPr="006869D6">
        <w:t>]</w:t>
      </w:r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3" w:name="_Toc30568768"/>
      <w:r w:rsidRPr="00C50D92">
        <w:rPr>
          <w:rStyle w:val="Grundtextfett"/>
          <w:color w:val="0070C0"/>
          <w:sz w:val="21"/>
          <w:szCs w:val="21"/>
        </w:rPr>
        <w:t>Verbände</w:t>
      </w:r>
      <w:bookmarkEnd w:id="3"/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A64DBE">
        <w:rPr>
          <w:rStyle w:val="Fett"/>
          <w:lang w:eastAsia="en-US"/>
        </w:rPr>
        <w:t xml:space="preserve">Verband 1: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A64DBE">
        <w:rPr>
          <w:rStyle w:val="Fett"/>
          <w:lang w:eastAsia="en-US"/>
        </w:rPr>
        <w:t xml:space="preserve">Verband 2: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4" w:name="_Toc30568769"/>
      <w:r w:rsidRPr="00C50D92">
        <w:rPr>
          <w:rStyle w:val="Grundtextfett"/>
          <w:color w:val="0070C0"/>
          <w:sz w:val="21"/>
          <w:szCs w:val="21"/>
        </w:rPr>
        <w:t>Andere private Organisationen</w:t>
      </w:r>
      <w:bookmarkEnd w:id="4"/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Private Organisation</w:t>
      </w:r>
      <w:r w:rsidRPr="00A64DBE">
        <w:rPr>
          <w:rStyle w:val="Fett"/>
          <w:lang w:eastAsia="en-US"/>
        </w:rPr>
        <w:t xml:space="preserve"> 1: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Private Organisation</w:t>
      </w:r>
      <w:r w:rsidRPr="00A64DBE">
        <w:rPr>
          <w:rStyle w:val="Fett"/>
          <w:lang w:eastAsia="en-US"/>
        </w:rPr>
        <w:t xml:space="preserve"> 2: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5" w:name="_Toc30568770"/>
      <w:r w:rsidRPr="00C50D92">
        <w:rPr>
          <w:rStyle w:val="Grundtextfett"/>
          <w:color w:val="0070C0"/>
          <w:sz w:val="21"/>
          <w:szCs w:val="21"/>
        </w:rPr>
        <w:t>* Privatpersonen</w:t>
      </w:r>
      <w:bookmarkEnd w:id="5"/>
    </w:p>
    <w:p w:rsidR="008E4537" w:rsidRPr="00FE460C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 xml:space="preserve">* </w:t>
      </w:r>
      <w:r w:rsidRPr="00FE460C">
        <w:rPr>
          <w:rStyle w:val="Fett"/>
          <w:lang w:eastAsia="en-US"/>
        </w:rPr>
        <w:t xml:space="preserve">Privatperson 1: </w:t>
      </w:r>
      <w:r w:rsidRPr="00FE460C">
        <w:t>[</w:t>
      </w:r>
      <w:r>
        <w:t>Allgemeine Bemerkungen zur Vorlage</w:t>
      </w:r>
      <w:r w:rsidRPr="00FE460C">
        <w:t>]</w:t>
      </w:r>
    </w:p>
    <w:p w:rsidR="008E4537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 xml:space="preserve">* </w:t>
      </w:r>
      <w:r w:rsidRPr="00FE460C">
        <w:rPr>
          <w:rStyle w:val="Fett"/>
          <w:lang w:eastAsia="en-US"/>
        </w:rPr>
        <w:t xml:space="preserve">Privatperson 2: </w:t>
      </w:r>
      <w:r w:rsidRPr="00FE460C"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 w:rsidRPr="00FE460C">
        <w:rPr>
          <w:rStyle w:val="Fett"/>
          <w:rFonts w:ascii="Arial" w:hAnsi="Arial" w:cs="Arial"/>
          <w:lang w:eastAsia="en-US"/>
        </w:rPr>
        <w:t>]</w:t>
      </w:r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6" w:name="_Toc30568771"/>
      <w:r w:rsidRPr="00C50D92">
        <w:rPr>
          <w:rStyle w:val="Grundtextfett"/>
          <w:color w:val="0070C0"/>
          <w:sz w:val="21"/>
          <w:szCs w:val="21"/>
        </w:rPr>
        <w:t>* Direktionen und Staatskanzlei</w:t>
      </w:r>
      <w:bookmarkEnd w:id="6"/>
    </w:p>
    <w:p w:rsidR="008E4537" w:rsidRPr="00A532FB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A532FB">
        <w:rPr>
          <w:rStyle w:val="Fett"/>
          <w:lang w:eastAsia="en-US"/>
        </w:rPr>
        <w:t xml:space="preserve">* JI: </w:t>
      </w:r>
      <w:r w:rsidRPr="00A532FB">
        <w:t>[</w:t>
      </w:r>
      <w:r>
        <w:t>Allgemeine Bemerkungen zur Vorlage</w:t>
      </w:r>
      <w:r w:rsidRPr="00A532FB">
        <w:t>]</w:t>
      </w:r>
    </w:p>
    <w:p w:rsidR="008E4537" w:rsidRPr="00EF3101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EF3101">
        <w:rPr>
          <w:rStyle w:val="Fett"/>
          <w:lang w:eastAsia="en-US"/>
        </w:rPr>
        <w:t xml:space="preserve">* DS: </w:t>
      </w:r>
      <w:r w:rsidRPr="00EF3101"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 w:rsidRPr="00EF3101">
        <w:rPr>
          <w:rStyle w:val="Fett"/>
          <w:rFonts w:ascii="Arial" w:hAnsi="Arial" w:cs="Arial"/>
          <w:lang w:eastAsia="en-US"/>
        </w:rPr>
        <w:t>]</w:t>
      </w:r>
    </w:p>
    <w:p w:rsidR="008E4537" w:rsidRPr="00EF3101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EF3101">
        <w:rPr>
          <w:rStyle w:val="Fett"/>
          <w:lang w:eastAsia="en-US"/>
        </w:rPr>
        <w:t xml:space="preserve">* FD: </w:t>
      </w:r>
      <w:r w:rsidRPr="00EF3101"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 w:rsidRPr="00EF3101">
        <w:rPr>
          <w:rStyle w:val="Fett"/>
          <w:rFonts w:ascii="Arial" w:hAnsi="Arial" w:cs="Arial"/>
          <w:lang w:eastAsia="en-US"/>
        </w:rPr>
        <w:t>]</w:t>
      </w:r>
    </w:p>
    <w:p w:rsidR="008E4537" w:rsidRPr="00EF3101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EF3101">
        <w:rPr>
          <w:rStyle w:val="Fett"/>
          <w:lang w:eastAsia="en-US"/>
        </w:rPr>
        <w:t xml:space="preserve">* VD: </w:t>
      </w:r>
      <w:r w:rsidRPr="00EF3101"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 w:rsidRPr="00EF3101">
        <w:rPr>
          <w:rStyle w:val="Fett"/>
          <w:rFonts w:ascii="Arial" w:hAnsi="Arial" w:cs="Arial"/>
          <w:lang w:eastAsia="en-US"/>
        </w:rPr>
        <w:t>]</w:t>
      </w:r>
    </w:p>
    <w:p w:rsidR="008E4537" w:rsidRPr="00EF3101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EF3101">
        <w:rPr>
          <w:rStyle w:val="Fett"/>
          <w:lang w:eastAsia="en-US"/>
        </w:rPr>
        <w:t xml:space="preserve">* GD: </w:t>
      </w:r>
      <w:r w:rsidRPr="00EF3101"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 w:rsidRPr="00EF3101">
        <w:rPr>
          <w:rStyle w:val="Fett"/>
          <w:rFonts w:ascii="Arial" w:hAnsi="Arial" w:cs="Arial"/>
          <w:lang w:eastAsia="en-US"/>
        </w:rPr>
        <w:t>]</w:t>
      </w:r>
    </w:p>
    <w:p w:rsidR="008E4537" w:rsidRPr="00EF3101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EF3101">
        <w:rPr>
          <w:rStyle w:val="Fett"/>
          <w:lang w:eastAsia="en-US"/>
        </w:rPr>
        <w:t xml:space="preserve">* BI: </w:t>
      </w:r>
      <w:r w:rsidRPr="00EF3101"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 w:rsidRPr="00EF3101">
        <w:rPr>
          <w:rStyle w:val="Fett"/>
          <w:rFonts w:ascii="Arial" w:hAnsi="Arial" w:cs="Arial"/>
          <w:lang w:eastAsia="en-US"/>
        </w:rPr>
        <w:t>]</w:t>
      </w:r>
    </w:p>
    <w:p w:rsidR="008E4537" w:rsidRPr="00ED78E5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A532FB">
        <w:rPr>
          <w:rStyle w:val="Fett"/>
          <w:lang w:eastAsia="en-US"/>
        </w:rPr>
        <w:t xml:space="preserve">* </w:t>
      </w:r>
      <w:r>
        <w:rPr>
          <w:rStyle w:val="Fett"/>
          <w:lang w:eastAsia="en-US"/>
        </w:rPr>
        <w:t xml:space="preserve">BD: </w:t>
      </w:r>
      <w:r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>
        <w:rPr>
          <w:rStyle w:val="Fett"/>
          <w:rFonts w:ascii="Arial" w:hAnsi="Arial" w:cs="Arial"/>
          <w:lang w:eastAsia="en-US"/>
        </w:rPr>
        <w:t>]</w:t>
      </w:r>
    </w:p>
    <w:p w:rsidR="008E4537" w:rsidRPr="00FE460C" w:rsidRDefault="008E4537" w:rsidP="008E4537">
      <w:pPr>
        <w:pStyle w:val="GDFliesstext"/>
        <w:spacing w:after="120"/>
        <w:rPr>
          <w:rFonts w:cs="Arial"/>
          <w:bCs/>
          <w:lang w:eastAsia="en-US"/>
        </w:rPr>
      </w:pPr>
      <w:r>
        <w:rPr>
          <w:rStyle w:val="Fett"/>
          <w:lang w:eastAsia="en-US"/>
        </w:rPr>
        <w:t xml:space="preserve">* SK: </w:t>
      </w:r>
      <w:r>
        <w:rPr>
          <w:rStyle w:val="Fett"/>
          <w:rFonts w:ascii="Arial" w:hAnsi="Arial" w:cs="Arial"/>
          <w:lang w:eastAsia="en-US"/>
        </w:rPr>
        <w:t>[</w:t>
      </w:r>
      <w:r>
        <w:t>Allgemeine Bemerkungen zur Vorlage</w:t>
      </w:r>
      <w:r>
        <w:rPr>
          <w:rStyle w:val="Fett"/>
          <w:rFonts w:ascii="Arial" w:hAnsi="Arial" w:cs="Arial"/>
          <w:lang w:eastAsia="en-US"/>
        </w:rPr>
        <w:t>]</w:t>
      </w:r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7" w:name="_Toc30568772"/>
      <w:r w:rsidRPr="00C50D92">
        <w:rPr>
          <w:rStyle w:val="Grundtextfett"/>
          <w:color w:val="0070C0"/>
          <w:sz w:val="21"/>
          <w:szCs w:val="21"/>
        </w:rPr>
        <w:lastRenderedPageBreak/>
        <w:t>* Andere kantonale Verwaltungseinheiten</w:t>
      </w:r>
      <w:bookmarkEnd w:id="7"/>
    </w:p>
    <w:p w:rsidR="008E4537" w:rsidRPr="006F4B4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 xml:space="preserve">* Kantonale </w:t>
      </w:r>
      <w:r w:rsidRPr="006F4B4E">
        <w:rPr>
          <w:rStyle w:val="Fett"/>
          <w:lang w:eastAsia="en-US"/>
        </w:rPr>
        <w:t xml:space="preserve">Verwaltungseinheit 1: </w:t>
      </w:r>
      <w:r w:rsidRPr="006F4B4E">
        <w:t>[</w:t>
      </w:r>
      <w:r>
        <w:t>Allgemeine Bemerkungen zur Vorlage</w:t>
      </w:r>
      <w:r w:rsidRPr="006F4B4E">
        <w:t>]</w:t>
      </w:r>
    </w:p>
    <w:p w:rsidR="008E4537" w:rsidRPr="006F4B4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 xml:space="preserve">* Kantonale </w:t>
      </w:r>
      <w:r w:rsidRPr="006F4B4E">
        <w:rPr>
          <w:rStyle w:val="Fett"/>
          <w:lang w:eastAsia="en-US"/>
        </w:rPr>
        <w:t xml:space="preserve">Verwaltungseinheit 2: </w:t>
      </w:r>
      <w:r w:rsidRPr="006F4B4E">
        <w:t>[</w:t>
      </w:r>
      <w:r>
        <w:t>Allgemeine Bemerkungen zur Vorlage</w:t>
      </w:r>
      <w:r w:rsidRPr="006F4B4E">
        <w:t>]</w:t>
      </w:r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8" w:name="_Toc30568773"/>
      <w:r w:rsidRPr="00C50D92">
        <w:rPr>
          <w:rStyle w:val="Grundtextfett"/>
          <w:color w:val="0070C0"/>
          <w:sz w:val="21"/>
          <w:szCs w:val="21"/>
        </w:rPr>
        <w:t>Gemeinden</w:t>
      </w:r>
      <w:bookmarkEnd w:id="8"/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Gemeinde</w:t>
      </w:r>
      <w:r w:rsidRPr="00A64DBE">
        <w:rPr>
          <w:rStyle w:val="Fett"/>
          <w:lang w:eastAsia="en-US"/>
        </w:rPr>
        <w:t xml:space="preserve"> 1</w:t>
      </w:r>
      <w:r w:rsidR="00BE7AA2">
        <w:rPr>
          <w:rStyle w:val="Fett"/>
          <w:lang w:eastAsia="en-US"/>
        </w:rPr>
        <w:t>/Gemeinde 2</w:t>
      </w:r>
      <w:r w:rsidRPr="00A64DBE">
        <w:rPr>
          <w:rStyle w:val="Fett"/>
          <w:lang w:eastAsia="en-US"/>
        </w:rPr>
        <w:t xml:space="preserve">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Gemeinde</w:t>
      </w:r>
      <w:r w:rsidRPr="00A64DBE">
        <w:rPr>
          <w:rStyle w:val="Fett"/>
          <w:lang w:eastAsia="en-US"/>
        </w:rPr>
        <w:t xml:space="preserve"> </w:t>
      </w:r>
      <w:r w:rsidR="00BE7AA2">
        <w:rPr>
          <w:rStyle w:val="Fett"/>
          <w:lang w:eastAsia="en-US"/>
        </w:rPr>
        <w:t>3</w:t>
      </w:r>
      <w:r w:rsidRPr="00A64DBE">
        <w:rPr>
          <w:rStyle w:val="Fett"/>
          <w:lang w:eastAsia="en-US"/>
        </w:rPr>
        <w:t xml:space="preserve">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9" w:name="_Toc30568774"/>
      <w:r w:rsidRPr="00C50D92">
        <w:rPr>
          <w:rStyle w:val="Grundtextfett"/>
          <w:color w:val="0070C0"/>
          <w:sz w:val="21"/>
          <w:szCs w:val="21"/>
        </w:rPr>
        <w:t>Andere staatliche Organisationen</w:t>
      </w:r>
      <w:r w:rsidR="00BE7AA2">
        <w:rPr>
          <w:rStyle w:val="Grundtextfett"/>
          <w:color w:val="0070C0"/>
          <w:sz w:val="21"/>
          <w:szCs w:val="21"/>
        </w:rPr>
        <w:br/>
        <w:t>(ausserhalb der kantonalen Verwaltung)</w:t>
      </w:r>
      <w:bookmarkEnd w:id="9"/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Staatliche Organisation</w:t>
      </w:r>
      <w:r w:rsidRPr="00A64DBE">
        <w:rPr>
          <w:rStyle w:val="Fett"/>
          <w:lang w:eastAsia="en-US"/>
        </w:rPr>
        <w:t xml:space="preserve"> 1: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Staatliche Organisation</w:t>
      </w:r>
      <w:r w:rsidRPr="00A64DBE">
        <w:rPr>
          <w:rStyle w:val="Fett"/>
          <w:lang w:eastAsia="en-US"/>
        </w:rPr>
        <w:t xml:space="preserve"> 2: </w:t>
      </w:r>
      <w:r w:rsidRPr="00A64DBE">
        <w:t>[</w:t>
      </w:r>
      <w:r>
        <w:t>Allgemeine Bemerkungen zur Vorlage</w:t>
      </w:r>
      <w:r w:rsidRPr="00A64DBE">
        <w:t>]</w:t>
      </w:r>
    </w:p>
    <w:p w:rsidR="008E4537" w:rsidRDefault="008E4537" w:rsidP="008E4537">
      <w:pPr>
        <w:pStyle w:val="GDFliesstext"/>
        <w:spacing w:after="120"/>
        <w:rPr>
          <w:rFonts w:cs="Arial"/>
          <w:bCs/>
          <w:lang w:eastAsia="en-US"/>
        </w:rPr>
      </w:pPr>
    </w:p>
    <w:p w:rsidR="002D4192" w:rsidRDefault="000E3CC3" w:rsidP="00F52A57">
      <w:pPr>
        <w:pStyle w:val="berschrift2"/>
        <w:numPr>
          <w:ilvl w:val="0"/>
          <w:numId w:val="14"/>
        </w:numPr>
        <w:tabs>
          <w:tab w:val="clear" w:pos="567"/>
          <w:tab w:val="left" w:pos="851"/>
        </w:tabs>
        <w:rPr>
          <w:rStyle w:val="Grundtextfett"/>
        </w:rPr>
      </w:pPr>
      <w:bookmarkStart w:id="10" w:name="_Toc30568775"/>
      <w:r>
        <w:rPr>
          <w:rStyle w:val="Grundtextfett"/>
        </w:rPr>
        <w:t>Besondere Bemerkungen</w:t>
      </w:r>
      <w:r>
        <w:rPr>
          <w:rStyle w:val="Grundtextfett"/>
        </w:rPr>
        <w:br/>
        <w:t>zu einzelnen Bestimmungen</w:t>
      </w:r>
      <w:bookmarkEnd w:id="10"/>
    </w:p>
    <w:p w:rsidR="000E3CC3" w:rsidRDefault="000E3CC3" w:rsidP="000E3CC3"/>
    <w:p w:rsidR="000E3CC3" w:rsidRDefault="000E3CC3" w:rsidP="000E3CC3">
      <w:r>
        <w:t>(siehe nachfolgende synoptische Darstellung)</w:t>
      </w:r>
    </w:p>
    <w:p w:rsidR="000E3CC3" w:rsidRDefault="000E3CC3" w:rsidP="000E3CC3"/>
    <w:p w:rsidR="000E3CC3" w:rsidRPr="000E3CC3" w:rsidRDefault="000E3CC3" w:rsidP="000E3CC3">
      <w:pPr>
        <w:sectPr w:rsidR="000E3CC3" w:rsidRPr="000E3CC3" w:rsidSect="002D41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3062" w:right="936" w:bottom="1701" w:left="2466" w:header="709" w:footer="709" w:gutter="0"/>
          <w:cols w:space="708"/>
          <w:titlePg/>
          <w:docGrid w:linePitch="360"/>
        </w:sectPr>
      </w:pPr>
    </w:p>
    <w:tbl>
      <w:tblPr>
        <w:tblStyle w:val="Grundtabelle"/>
        <w:tblW w:w="15309" w:type="dxa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10773"/>
      </w:tblGrid>
      <w:tr w:rsidR="008E4537" w:rsidTr="00487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:rsidR="008E4537" w:rsidRPr="002F679A" w:rsidRDefault="008E4537" w:rsidP="002D4192">
            <w:pPr>
              <w:pStyle w:val="Grundtext"/>
              <w:rPr>
                <w:rFonts w:ascii="Arial Narrow" w:hAnsi="Arial Narrow"/>
                <w:b/>
                <w:sz w:val="22"/>
                <w:szCs w:val="22"/>
              </w:rPr>
            </w:pPr>
            <w:r w:rsidRPr="002F679A">
              <w:rPr>
                <w:rFonts w:ascii="Arial Narrow" w:hAnsi="Arial Narrow"/>
                <w:b/>
                <w:sz w:val="22"/>
                <w:szCs w:val="22"/>
              </w:rPr>
              <w:lastRenderedPageBreak/>
              <w:t>Vorentwurf</w:t>
            </w:r>
          </w:p>
        </w:tc>
        <w:tc>
          <w:tcPr>
            <w:tcW w:w="10773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:rsidR="008E4537" w:rsidRPr="008705C3" w:rsidRDefault="00487AF7" w:rsidP="002D4192">
            <w:pPr>
              <w:pStyle w:val="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Besondere Bemerkungen zu einzelnen Bestimmungen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E4537" w:rsidRPr="003016A9" w:rsidRDefault="008E4537" w:rsidP="00BA7E08">
            <w:pPr>
              <w:pStyle w:val="Grund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[Erlasstitel]</w:t>
            </w:r>
          </w:p>
          <w:p w:rsidR="008E4537" w:rsidRPr="002F679A" w:rsidRDefault="008E4537" w:rsidP="00BA7E08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  <w:r w:rsidRPr="002F679A">
              <w:rPr>
                <w:rFonts w:ascii="Arial Narrow" w:hAnsi="Arial Narrow"/>
                <w:sz w:val="22"/>
                <w:szCs w:val="22"/>
              </w:rPr>
              <w:t>(vom …</w:t>
            </w:r>
            <w:r>
              <w:rPr>
                <w:rFonts w:ascii="Arial Narrow" w:hAnsi="Arial Narrow"/>
                <w:sz w:val="22"/>
                <w:szCs w:val="22"/>
              </w:rPr>
              <w:t>………</w:t>
            </w:r>
            <w:r w:rsidRPr="002F679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0773" w:type="dxa"/>
            <w:vMerge w:val="restart"/>
          </w:tcPr>
          <w:p w:rsidR="00E85D83" w:rsidRPr="00E85D83" w:rsidRDefault="00E85D83" w:rsidP="00944484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Partei 1:</w:t>
            </w:r>
          </w:p>
          <w:p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zum Erlasstitel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2F679A" w:rsidRDefault="008E4537" w:rsidP="002D4192">
            <w:pPr>
              <w:pStyle w:val="Grundtext"/>
              <w:rPr>
                <w:rFonts w:ascii="Arial Narrow" w:hAnsi="Arial Narrow"/>
                <w:i/>
                <w:sz w:val="22"/>
                <w:szCs w:val="22"/>
              </w:rPr>
            </w:pPr>
            <w:r w:rsidRPr="002F679A">
              <w:rPr>
                <w:rFonts w:ascii="Arial Narrow" w:hAnsi="Arial Narrow"/>
                <w:i/>
                <w:sz w:val="22"/>
                <w:szCs w:val="22"/>
              </w:rPr>
              <w:t>Der Kantonsrat,</w:t>
            </w:r>
          </w:p>
        </w:tc>
        <w:tc>
          <w:tcPr>
            <w:tcW w:w="10773" w:type="dxa"/>
            <w:vMerge/>
            <w:tcMar>
              <w:top w:w="57" w:type="dxa"/>
            </w:tcMar>
          </w:tcPr>
          <w:p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2F679A" w:rsidRDefault="008E4537" w:rsidP="008F1F7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  <w:r w:rsidRPr="002F679A">
              <w:rPr>
                <w:rFonts w:ascii="Arial Narrow" w:hAnsi="Arial Narrow"/>
                <w:sz w:val="22"/>
                <w:szCs w:val="22"/>
              </w:rPr>
              <w:t>nach Einsichtnahme in den Antrag des Regierungsrates vom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2F679A">
              <w:rPr>
                <w:rFonts w:ascii="Arial Narrow" w:hAnsi="Arial Narrow"/>
                <w:sz w:val="22"/>
                <w:szCs w:val="22"/>
              </w:rPr>
              <w:t xml:space="preserve">(…) und der </w:t>
            </w:r>
            <w:r>
              <w:rPr>
                <w:rFonts w:ascii="Arial Narrow" w:hAnsi="Arial Narrow"/>
                <w:sz w:val="22"/>
                <w:szCs w:val="22"/>
              </w:rPr>
              <w:t>[K</w:t>
            </w:r>
            <w:r w:rsidRPr="002F679A">
              <w:rPr>
                <w:rFonts w:ascii="Arial Narrow" w:hAnsi="Arial Narrow"/>
                <w:sz w:val="22"/>
                <w:szCs w:val="22"/>
              </w:rPr>
              <w:t>ommission</w:t>
            </w:r>
            <w:r>
              <w:rPr>
                <w:rFonts w:ascii="Arial Narrow" w:hAnsi="Arial Narrow"/>
                <w:sz w:val="22"/>
                <w:szCs w:val="22"/>
              </w:rPr>
              <w:t>]</w:t>
            </w:r>
            <w:r w:rsidRPr="002F679A">
              <w:rPr>
                <w:rFonts w:ascii="Arial Narrow" w:hAnsi="Arial Narrow"/>
                <w:sz w:val="22"/>
                <w:szCs w:val="22"/>
              </w:rPr>
              <w:t xml:space="preserve"> vom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2F679A">
              <w:rPr>
                <w:rFonts w:ascii="Arial Narrow" w:hAnsi="Arial Narrow"/>
                <w:sz w:val="22"/>
                <w:szCs w:val="22"/>
              </w:rPr>
              <w:t>(…)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10773" w:type="dxa"/>
            <w:vMerge/>
            <w:tcMar>
              <w:top w:w="57" w:type="dxa"/>
            </w:tcMar>
          </w:tcPr>
          <w:p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2F679A" w:rsidRDefault="008E4537" w:rsidP="002D4192">
            <w:pPr>
              <w:pStyle w:val="Grundtext"/>
              <w:rPr>
                <w:rFonts w:ascii="Arial Narrow" w:hAnsi="Arial Narrow"/>
                <w:i/>
                <w:sz w:val="22"/>
                <w:szCs w:val="22"/>
              </w:rPr>
            </w:pPr>
            <w:r w:rsidRPr="002F679A">
              <w:rPr>
                <w:rFonts w:ascii="Arial Narrow" w:hAnsi="Arial Narrow"/>
                <w:i/>
                <w:sz w:val="22"/>
                <w:szCs w:val="22"/>
              </w:rPr>
              <w:t>beschliesst:</w:t>
            </w:r>
          </w:p>
        </w:tc>
        <w:tc>
          <w:tcPr>
            <w:tcW w:w="10773" w:type="dxa"/>
            <w:vMerge/>
            <w:tcMar>
              <w:top w:w="57" w:type="dxa"/>
            </w:tcMar>
          </w:tcPr>
          <w:p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2F679A" w:rsidRDefault="008E4537" w:rsidP="002D419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73" w:type="dxa"/>
            <w:vMerge/>
            <w:tcMar>
              <w:top w:w="57" w:type="dxa"/>
            </w:tcMar>
          </w:tcPr>
          <w:p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2F679A" w:rsidRDefault="008E4537" w:rsidP="002D4192">
            <w:pPr>
              <w:pStyle w:val="Grundtext"/>
              <w:tabs>
                <w:tab w:val="clear" w:pos="567"/>
                <w:tab w:val="left" w:pos="284"/>
              </w:tabs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  <w:r w:rsidRPr="002F679A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Es wird folgendes Gesetz erlassen</w:t>
            </w:r>
            <w:r w:rsidRPr="002F679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0773" w:type="dxa"/>
            <w:tcMar>
              <w:top w:w="57" w:type="dxa"/>
            </w:tcMar>
          </w:tcPr>
          <w:p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E4537" w:rsidRPr="005445FE" w:rsidRDefault="008E4537" w:rsidP="0076750E">
            <w:pPr>
              <w:pStyle w:val="Grundtext"/>
              <w:tabs>
                <w:tab w:val="clear" w:pos="567"/>
                <w:tab w:val="left" w:pos="28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A.</w:t>
            </w: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ab/>
              <w:t>[</w:t>
            </w:r>
            <w:r w:rsidR="0076750E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Gliederungst</w:t>
            </w: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itel]</w:t>
            </w:r>
          </w:p>
        </w:tc>
        <w:tc>
          <w:tcPr>
            <w:tcW w:w="10773" w:type="dxa"/>
          </w:tcPr>
          <w:p w:rsidR="00E85D83" w:rsidRPr="00E85D83" w:rsidRDefault="00E85D83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* Direktion</w:t>
            </w:r>
            <w:r w:rsidRPr="00E85D83">
              <w:rPr>
                <w:rFonts w:ascii="Arial Narrow" w:hAnsi="Arial Narrow"/>
                <w:b/>
                <w:sz w:val="20"/>
              </w:rPr>
              <w:t xml:space="preserve"> 1:</w:t>
            </w:r>
          </w:p>
          <w:p w:rsidR="008E4537" w:rsidRPr="008705C3" w:rsidRDefault="00E85D83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[Bemerkung zum Gliederungstitel].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E4537" w:rsidRPr="005445FE" w:rsidRDefault="008E4537" w:rsidP="008F1F72">
            <w:pPr>
              <w:pStyle w:val="Grundtex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[Marginalie]</w:t>
            </w:r>
          </w:p>
        </w:tc>
        <w:tc>
          <w:tcPr>
            <w:tcW w:w="10773" w:type="dxa"/>
          </w:tcPr>
          <w:p w:rsidR="00E85D83" w:rsidRPr="00E85D83" w:rsidRDefault="00E85D83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Gemeinde 1:</w:t>
            </w:r>
          </w:p>
          <w:p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zur Marginalie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5643C2" w:rsidRDefault="008E4537" w:rsidP="007D44A6">
            <w:pPr>
              <w:pStyle w:val="Grundtext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§ 1. </w:t>
            </w: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 w:rsidRPr="005643C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10773" w:type="dxa"/>
            <w:tcMar>
              <w:top w:w="57" w:type="dxa"/>
            </w:tcMar>
          </w:tcPr>
          <w:p w:rsidR="00E85D83" w:rsidRPr="00E85D83" w:rsidRDefault="00E85D83" w:rsidP="00502C89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* Privatperson 1:</w:t>
            </w:r>
          </w:p>
          <w:p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 § 1 insgesamt oder zu § 1 Abs. 1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5643C2" w:rsidRDefault="008E4537" w:rsidP="00B10938">
            <w:pPr>
              <w:pStyle w:val="Grundtext"/>
              <w:tabs>
                <w:tab w:val="clear" w:pos="567"/>
                <w:tab w:val="left" w:pos="142"/>
              </w:tabs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:rsidR="00E85D83" w:rsidRPr="00E85D83" w:rsidRDefault="00E85D83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Partei 1/Partei 2:</w:t>
            </w:r>
          </w:p>
          <w:p w:rsidR="008E4537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 § 1 Abs. 2</w:t>
            </w:r>
            <w:r>
              <w:rPr>
                <w:rFonts w:ascii="Arial Narrow" w:hAnsi="Arial Narrow"/>
                <w:sz w:val="20"/>
              </w:rPr>
              <w:t>].</w:t>
            </w:r>
          </w:p>
          <w:p w:rsidR="00E85D83" w:rsidRPr="00E85D83" w:rsidRDefault="00E85D83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Verband 1:</w:t>
            </w:r>
          </w:p>
          <w:p w:rsidR="00E85D83" w:rsidRPr="008705C3" w:rsidRDefault="00E85D83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[Bemerkung zu § 1 Abs. 2].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5643C2" w:rsidRDefault="008E4537" w:rsidP="007D44A6">
            <w:pPr>
              <w:pStyle w:val="Grundtext"/>
              <w:tabs>
                <w:tab w:val="clear" w:pos="567"/>
                <w:tab w:val="left" w:pos="142"/>
              </w:tabs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10773" w:type="dxa"/>
            <w:tcMar>
              <w:top w:w="57" w:type="dxa"/>
            </w:tcMar>
          </w:tcPr>
          <w:p w:rsidR="00E85D83" w:rsidRPr="00E85D83" w:rsidRDefault="00E85D83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Partei 2:</w:t>
            </w:r>
          </w:p>
          <w:p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 § 1 Abs. 3 Ingress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7D44A6" w:rsidRDefault="008E4537" w:rsidP="007D44A6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:rsidR="008E4537" w:rsidRPr="008705C3" w:rsidRDefault="008E4537" w:rsidP="00944484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7D44A6" w:rsidRDefault="008E4537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7D44A6" w:rsidRDefault="008E4537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10773" w:type="dxa"/>
            <w:tcMar>
              <w:top w:w="57" w:type="dxa"/>
            </w:tcMar>
          </w:tcPr>
          <w:p w:rsidR="008E4537" w:rsidRPr="008705C3" w:rsidRDefault="008E4537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7D44A6" w:rsidRDefault="008E4537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:rsidR="00E85D83" w:rsidRPr="00E85D83" w:rsidRDefault="00E85D83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* Direktion 2:</w:t>
            </w:r>
          </w:p>
          <w:p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 § 1 Abs. 3 lit. c Ziff. 1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7D44A6" w:rsidRDefault="008E4537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:rsidR="008E4537" w:rsidRPr="008705C3" w:rsidRDefault="008E4537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7D44A6" w:rsidRDefault="008E4537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10773" w:type="dxa"/>
            <w:tcMar>
              <w:top w:w="57" w:type="dxa"/>
            </w:tcMar>
          </w:tcPr>
          <w:p w:rsidR="008E4537" w:rsidRPr="008705C3" w:rsidRDefault="008E4537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8E4537" w:rsidRPr="002F679A" w:rsidRDefault="008E4537" w:rsidP="008F71C3">
            <w:pPr>
              <w:pStyle w:val="Grundtext"/>
              <w:tabs>
                <w:tab w:val="clear" w:pos="567"/>
                <w:tab w:val="left" w:pos="28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II.</w:t>
            </w:r>
            <w:r w:rsidRPr="002F679A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Dieses Gesetz untersteht dem fakultativen Referendum.</w:t>
            </w:r>
          </w:p>
        </w:tc>
        <w:tc>
          <w:tcPr>
            <w:tcW w:w="10773" w:type="dxa"/>
          </w:tcPr>
          <w:p w:rsidR="008E4537" w:rsidRPr="008705C3" w:rsidRDefault="008E4537" w:rsidP="008F71C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:rsidR="008E4537" w:rsidRPr="002F679A" w:rsidRDefault="008E4537" w:rsidP="00502C89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73" w:type="dxa"/>
            <w:tcMar>
              <w:top w:w="57" w:type="dxa"/>
            </w:tcMar>
          </w:tcPr>
          <w:p w:rsidR="008E4537" w:rsidRPr="008705C3" w:rsidRDefault="008E4537" w:rsidP="00502C89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</w:tbl>
    <w:p w:rsidR="002D4192" w:rsidRPr="00827C11" w:rsidRDefault="002D4192" w:rsidP="00BB7BF2">
      <w:pPr>
        <w:pStyle w:val="Grundtext"/>
      </w:pPr>
    </w:p>
    <w:sectPr w:rsidR="002D4192" w:rsidRPr="00827C11" w:rsidSect="00CE3328">
      <w:pgSz w:w="16838" w:h="11906" w:orient="landscape" w:code="9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BB" w:rsidRDefault="00EC62BB">
      <w:pPr>
        <w:spacing w:line="240" w:lineRule="auto"/>
      </w:pPr>
      <w:r>
        <w:separator/>
      </w:r>
    </w:p>
  </w:endnote>
  <w:endnote w:type="continuationSeparator" w:id="0">
    <w:p w:rsidR="00EC62BB" w:rsidRDefault="00EC6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DIA N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OOM L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B" w:rsidRDefault="007558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B" w:rsidRDefault="007558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72" w:rsidRPr="0075583B" w:rsidRDefault="0075583B" w:rsidP="0075583B">
    <w:pPr>
      <w:pStyle w:val="Fuzeile"/>
      <w:jc w:val="right"/>
      <w:rPr>
        <w:rFonts w:cs="Arial"/>
        <w:color w:val="000000"/>
        <w:sz w:val="16"/>
        <w:szCs w:val="16"/>
      </w:rPr>
    </w:pPr>
    <w:r w:rsidRPr="0075583B">
      <w:rPr>
        <w:rFonts w:cs="Arial"/>
        <w:color w:val="000000"/>
        <w:sz w:val="16"/>
        <w:szCs w:val="16"/>
      </w:rPr>
      <w:t xml:space="preserve"> R_V_6_Zusammenstellung des Vernehmlassungsergebnisses (nicht öffentlic</w:t>
    </w:r>
    <w:bookmarkStart w:id="13" w:name="_GoBack"/>
    <w:bookmarkEnd w:id="13"/>
    <w:r w:rsidRPr="0075583B">
      <w:rPr>
        <w:rFonts w:cs="Arial"/>
        <w:color w:val="000000"/>
        <w:sz w:val="16"/>
        <w:szCs w:val="16"/>
      </w:rPr>
      <w:t>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BB" w:rsidRDefault="00EC62BB">
      <w:pPr>
        <w:spacing w:line="240" w:lineRule="auto"/>
      </w:pPr>
      <w:r>
        <w:separator/>
      </w:r>
    </w:p>
  </w:footnote>
  <w:footnote w:type="continuationSeparator" w:id="0">
    <w:p w:rsidR="00EC62BB" w:rsidRDefault="00EC6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B" w:rsidRDefault="007558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49" w:rsidRPr="0056255C" w:rsidRDefault="0056255C" w:rsidP="0056255C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2A3FB8" wp14:editId="4DDB7BA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0"/>
              <wp:wrapNone/>
              <wp:docPr id="1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55C" w:rsidRDefault="0056255C" w:rsidP="0056255C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59D9B2B" wp14:editId="1A56A81A">
                                <wp:extent cx="216000" cy="216000"/>
                                <wp:effectExtent l="0" t="0" r="0" b="0"/>
                                <wp:docPr id="11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A3FB8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158.55pt;margin-top:55.3pt;width:209.75pt;height:22.7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JBewIAAAE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" stroked="f">
              <v:textbox inset="0,0,0,0">
                <w:txbxContent>
                  <w:p w:rsidR="0056255C" w:rsidRDefault="0056255C" w:rsidP="0056255C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59D9B2B" wp14:editId="1A56A81A">
                          <wp:extent cx="216000" cy="216000"/>
                          <wp:effectExtent l="0" t="0" r="0" b="0"/>
                          <wp:docPr id="11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241254" wp14:editId="1AE01E19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3810" t="0" r="1905" b="0"/>
              <wp:wrapSquare wrapText="bothSides"/>
              <wp:docPr id="1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56255C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p w:rsidR="0056255C" w:rsidRDefault="0056255C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REF DirSK \h </w:instrText>
                                </w:r>
                                <w:r>
                                  <w:fldChar w:fldCharType="separate"/>
                                </w:r>
                                <w:sdt>
                                  <w:sdtPr>
                                    <w:id w:val="-1074968224"/>
                                    <w:lock w:val="sdtLocked"/>
                                  </w:sdtPr>
                                  <w:sdtEndPr/>
                                  <w:sdtContent>
                                    <w:r w:rsidR="006828D8">
                                      <w:t>test</w:t>
                                    </w:r>
                                  </w:sdtContent>
                                </w:sdt>
                                <w:r>
                                  <w:fldChar w:fldCharType="end"/>
                                </w:r>
                              </w:p>
                              <w:p w:rsidR="0056255C" w:rsidRDefault="0056255C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D0A7F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5D0A7F">
                                    <w:rPr>
                                      <w:noProof/>
                                    </w:rPr>
                                    <w:t>5</w:t>
                                  </w:r>
                                </w:fldSimple>
                              </w:p>
                            </w:tc>
                          </w:tr>
                        </w:tbl>
                        <w:p w:rsidR="0056255C" w:rsidRDefault="0056255C" w:rsidP="005625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41254" id="Text Box 96" o:spid="_x0000_s1027" type="#_x0000_t202" style="position:absolute;margin-left:133.6pt;margin-top:0;width:184.8pt;height:130.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ru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BM/6u6zAgAAsw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56255C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p w:rsidR="0056255C" w:rsidRDefault="0056255C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REF DirSK \h </w:instrText>
                          </w:r>
                          <w:r>
                            <w:fldChar w:fldCharType="separate"/>
                          </w:r>
                          <w:sdt>
                            <w:sdtPr>
                              <w:id w:val="-1074968224"/>
                              <w:lock w:val="sdtLocked"/>
                            </w:sdtPr>
                            <w:sdtEndPr/>
                            <w:sdtContent>
                              <w:r w:rsidR="006828D8">
                                <w:t>test</w:t>
                              </w:r>
                            </w:sdtContent>
                          </w:sdt>
                          <w:r>
                            <w:fldChar w:fldCharType="end"/>
                          </w:r>
                        </w:p>
                        <w:p w:rsidR="0056255C" w:rsidRDefault="0056255C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D0A7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5D0A7F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c>
                    </w:tr>
                  </w:tbl>
                  <w:p w:rsidR="0056255C" w:rsidRDefault="0056255C" w:rsidP="0056255C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72" w:rsidRPr="00AD3612" w:rsidRDefault="008F1F72" w:rsidP="0075583B">
    <w:pPr>
      <w:pStyle w:val="Neutral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EF747B" wp14:editId="6B545DAF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401310" cy="1927860"/>
              <wp:effectExtent l="0" t="0" r="8890" b="15240"/>
              <wp:wrapNone/>
              <wp:docPr id="34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381" w:type="dxa"/>
                            <w:tblLayout w:type="fixed"/>
                            <w:tblCellMar>
                              <w:left w:w="17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381"/>
                          </w:tblGrid>
                          <w:tr w:rsidR="008F1F72" w:rsidTr="002D4192">
                            <w:trPr>
                              <w:trHeight w:val="1117"/>
                            </w:trPr>
                            <w:tc>
                              <w:tcPr>
                                <w:tcW w:w="8381" w:type="dxa"/>
                                <w:vAlign w:val="bottom"/>
                              </w:tcPr>
                              <w:p w:rsidR="0064250B" w:rsidRDefault="008F1F72" w:rsidP="006828D8">
                                <w:pPr>
                                  <w:pStyle w:val="BriefKopf"/>
                                </w:pPr>
                                <w:r>
                                  <w:t>Kanton Zürich</w:t>
                                </w:r>
                                <w:bookmarkStart w:id="11" w:name="DirSK"/>
                              </w:p>
                              <w:p w:rsidR="008F1F72" w:rsidRPr="0085033C" w:rsidRDefault="00EC62BB" w:rsidP="0064250B">
                                <w:pPr>
                                  <w:pStyle w:val="BriefKopf"/>
                                </w:pPr>
                                <w:sdt>
                                  <w:sdtPr>
                                    <w:id w:val="1325237620"/>
                                    <w:lock w:val="sdtLocked"/>
                                    <w:showingPlcHdr/>
                                  </w:sdtPr>
                                  <w:sdtEndPr/>
                                  <w:sdtContent>
                                    <w:r w:rsidR="0064250B">
                                      <w:t>[</w:t>
                                    </w:r>
                                    <w:r w:rsidR="006828D8">
                                      <w:t>Direktion oder Staatskanzlei</w:t>
                                    </w:r>
                                    <w:r w:rsidR="0064250B">
                                      <w:t>]</w:t>
                                    </w:r>
                                  </w:sdtContent>
                                </w:sdt>
                                <w:bookmarkEnd w:id="11"/>
                              </w:p>
                            </w:tc>
                          </w:tr>
                          <w:tr w:rsidR="008F1F72" w:rsidTr="002D4192">
                            <w:trPr>
                              <w:trHeight w:val="227"/>
                            </w:trPr>
                            <w:tc>
                              <w:tcPr>
                                <w:tcW w:w="8381" w:type="dxa"/>
                                <w:tcMar>
                                  <w:top w:w="17" w:type="dxa"/>
                                  <w:left w:w="0" w:type="dxa"/>
                                </w:tcMar>
                              </w:tcPr>
                              <w:p w:rsidR="00BE7AA2" w:rsidRDefault="008E4537" w:rsidP="00BE7AA2">
                                <w:pPr>
                                  <w:pStyle w:val="MMKopfgross"/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t>Zusammenstellung des Vernehmlassungsergebnisses</w:t>
                                </w:r>
                                <w:r>
                                  <w:br/>
                                </w:r>
                                <w:r w:rsidRPr="008E4537"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>(nicht-öffentliche Fassung</w:t>
                                </w:r>
                                <w:r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E7AA2"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>mit</w:t>
                                </w:r>
                                <w:r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 xml:space="preserve"> Stellungnahmen </w:t>
                                </w:r>
                                <w:r w:rsidR="00BE7AA2"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>von</w:t>
                                </w:r>
                              </w:p>
                              <w:p w:rsidR="008E4537" w:rsidRPr="008E4537" w:rsidRDefault="008E4537" w:rsidP="00BE7AA2">
                                <w:pPr>
                                  <w:pStyle w:val="MMKopfgross"/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8E4537"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>* kantonalen Verwaltungseinheiten und * Privatpersonen)</w:t>
                                </w:r>
                              </w:p>
                            </w:tc>
                          </w:tr>
                          <w:tr w:rsidR="008F1F72" w:rsidTr="002D4192">
                            <w:trPr>
                              <w:trHeight w:val="1254"/>
                            </w:trPr>
                            <w:tc>
                              <w:tcPr>
                                <w:tcW w:w="8381" w:type="dxa"/>
                              </w:tcPr>
                              <w:sdt>
                                <w:sdtPr>
                                  <w:id w:val="1059675619"/>
                                  <w:showingPlcHdr/>
                                  <w:date w:fullDate="2019-12-18T00:00:00Z">
                                    <w:dateFormat w:val="dd.MM.yyyy"/>
                                    <w:lid w:val="de-CH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F7D1C" w:rsidRDefault="001F7D1C" w:rsidP="001F7D1C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 xml:space="preserve">Datum </w:t>
                                    </w:r>
                                    <w:r w:rsidR="0064250B">
                                      <w:rPr>
                                        <w:rStyle w:val="Platzhaltertext"/>
                                      </w:rPr>
                                      <w:t>wählen…</w:t>
                                    </w:r>
                                  </w:p>
                                </w:sdtContent>
                              </w:sdt>
                              <w:p w:rsidR="008F1F72" w:rsidRPr="00D01626" w:rsidRDefault="008F1F72" w:rsidP="001F7D1C">
                                <w:pPr>
                                  <w:pStyle w:val="BriefKopf"/>
                                </w:pPr>
                                <w:r w:rsidRPr="00CB1095">
                                  <w:t>Referenz: [Referenz-Nr.]</w:t>
                                </w:r>
                              </w:p>
                              <w:sdt>
                                <w:sdtPr>
                                  <w:alias w:val="CustomElements.Header.Formular.Kontakt"/>
                                  <w:id w:val="-380864110"/>
                                  <w:dataBinding w:xpath="//Text[@id='CustomElements.Header.Formular.Kontakt']" w:storeItemID="{85915439-6A59-4EA5-B643-190B53AE6AD8}"/>
                                  <w:text w:multiLine="1"/>
                                </w:sdtPr>
                                <w:sdtEndPr/>
                                <w:sdtContent>
                                  <w:p w:rsidR="008F1F72" w:rsidRDefault="008F1F72" w:rsidP="002D4192">
                                    <w:pPr>
                                      <w:pStyle w:val="BriefKopf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ParameterStamps"/>
                                  <w:id w:val="543023964"/>
                                  <w:dataBinding w:xpath="//Text[@id='CustomElements.Header.ParameterStamps']" w:storeItemID="{85915439-6A59-4EA5-B643-190B53AE6AD8}"/>
                                  <w:text w:multiLine="1"/>
                                </w:sdtPr>
                                <w:sdtEndPr/>
                                <w:sdtContent>
                                  <w:p w:rsidR="008F1F72" w:rsidRDefault="008F1F72" w:rsidP="002D4192">
                                    <w:pPr>
                                      <w:pStyle w:val="BriefKopf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8F1F72" w:rsidRPr="000262EB" w:rsidRDefault="008F1F72" w:rsidP="002D419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EF747B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8" type="#_x0000_t202" style="position:absolute;left:0;text-align:left;margin-left:-.3pt;margin-top:0;width:425.3pt;height:15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" filled="f" stroked="f">
              <v:textbox inset="0,0,0,0">
                <w:txbxContent>
                  <w:tbl>
                    <w:tblPr>
                      <w:tblW w:w="8381" w:type="dxa"/>
                      <w:tblLayout w:type="fixed"/>
                      <w:tblCellMar>
                        <w:left w:w="17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381"/>
                    </w:tblGrid>
                    <w:tr w:rsidR="008F1F72" w:rsidTr="002D4192">
                      <w:trPr>
                        <w:trHeight w:val="1117"/>
                      </w:trPr>
                      <w:tc>
                        <w:tcPr>
                          <w:tcW w:w="8381" w:type="dxa"/>
                          <w:vAlign w:val="bottom"/>
                        </w:tcPr>
                        <w:p w:rsidR="0064250B" w:rsidRDefault="008F1F72" w:rsidP="006828D8">
                          <w:pPr>
                            <w:pStyle w:val="BriefKopf"/>
                          </w:pPr>
                          <w:r>
                            <w:t>Kanton Zürich</w:t>
                          </w:r>
                          <w:bookmarkStart w:id="12" w:name="DirSK"/>
                        </w:p>
                        <w:p w:rsidR="008F1F72" w:rsidRPr="0085033C" w:rsidRDefault="00EC62BB" w:rsidP="0064250B">
                          <w:pPr>
                            <w:pStyle w:val="BriefKopf"/>
                          </w:pPr>
                          <w:sdt>
                            <w:sdtPr>
                              <w:id w:val="1325237620"/>
                              <w:lock w:val="sdtLocked"/>
                              <w:showingPlcHdr/>
                            </w:sdtPr>
                            <w:sdtEndPr/>
                            <w:sdtContent>
                              <w:r w:rsidR="0064250B">
                                <w:t>[</w:t>
                              </w:r>
                              <w:r w:rsidR="006828D8">
                                <w:t>Direktion oder Staatskanzlei</w:t>
                              </w:r>
                              <w:r w:rsidR="0064250B">
                                <w:t>]</w:t>
                              </w:r>
                            </w:sdtContent>
                          </w:sdt>
                          <w:bookmarkEnd w:id="12"/>
                        </w:p>
                      </w:tc>
                    </w:tr>
                    <w:tr w:rsidR="008F1F72" w:rsidTr="002D4192">
                      <w:trPr>
                        <w:trHeight w:val="227"/>
                      </w:trPr>
                      <w:tc>
                        <w:tcPr>
                          <w:tcW w:w="8381" w:type="dxa"/>
                          <w:tcMar>
                            <w:top w:w="17" w:type="dxa"/>
                            <w:left w:w="0" w:type="dxa"/>
                          </w:tcMar>
                        </w:tcPr>
                        <w:p w:rsidR="00BE7AA2" w:rsidRDefault="008E4537" w:rsidP="00BE7AA2">
                          <w:pPr>
                            <w:pStyle w:val="MMKopfgross"/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t>Zusammenstellung des Vernehmlassungsergebnisses</w:t>
                          </w:r>
                          <w:r>
                            <w:br/>
                          </w:r>
                          <w:r w:rsidRPr="008E4537">
                            <w:rPr>
                              <w:color w:val="FF0000"/>
                              <w:sz w:val="24"/>
                              <w:szCs w:val="24"/>
                            </w:rPr>
                            <w:t>(nicht-öffentliche Fassung</w:t>
                          </w:r>
                          <w:r>
                            <w:rPr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BE7AA2">
                            <w:rPr>
                              <w:color w:val="FF0000"/>
                              <w:sz w:val="24"/>
                              <w:szCs w:val="24"/>
                            </w:rPr>
                            <w:t>mit</w:t>
                          </w:r>
                          <w:r>
                            <w:rPr>
                              <w:color w:val="FF0000"/>
                              <w:sz w:val="24"/>
                              <w:szCs w:val="24"/>
                            </w:rPr>
                            <w:t xml:space="preserve"> Stellungnahmen </w:t>
                          </w:r>
                          <w:r w:rsidR="00BE7AA2">
                            <w:rPr>
                              <w:color w:val="FF0000"/>
                              <w:sz w:val="24"/>
                              <w:szCs w:val="24"/>
                            </w:rPr>
                            <w:t>von</w:t>
                          </w:r>
                        </w:p>
                        <w:p w:rsidR="008E4537" w:rsidRPr="008E4537" w:rsidRDefault="008E4537" w:rsidP="00BE7AA2">
                          <w:pPr>
                            <w:pStyle w:val="MMKopfgross"/>
                            <w:rPr>
                              <w:color w:val="FF0000"/>
                              <w:sz w:val="28"/>
                              <w:szCs w:val="28"/>
                            </w:rPr>
                          </w:pPr>
                          <w:r w:rsidRPr="008E4537">
                            <w:rPr>
                              <w:color w:val="FF0000"/>
                              <w:sz w:val="24"/>
                              <w:szCs w:val="24"/>
                            </w:rPr>
                            <w:t>* kantonalen Verwaltungseinheiten und * Privatpersonen)</w:t>
                          </w:r>
                        </w:p>
                      </w:tc>
                    </w:tr>
                    <w:tr w:rsidR="008F1F72" w:rsidTr="002D4192">
                      <w:trPr>
                        <w:trHeight w:val="1254"/>
                      </w:trPr>
                      <w:tc>
                        <w:tcPr>
                          <w:tcW w:w="8381" w:type="dxa"/>
                        </w:tcPr>
                        <w:sdt>
                          <w:sdtPr>
                            <w:id w:val="1059675619"/>
                            <w:showingPlcHdr/>
                            <w:date w:fullDate="2019-12-18T00:00:00Z">
                              <w:dateFormat w:val="dd.MM.yyyy"/>
                              <w:lid w:val="de-CH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F7D1C" w:rsidRDefault="001F7D1C" w:rsidP="001F7D1C">
                              <w:pPr>
                                <w:pStyle w:val="BriefKopf"/>
                              </w:pPr>
                              <w:r>
                                <w:rPr>
                                  <w:rStyle w:val="Platzhaltertext"/>
                                </w:rPr>
                                <w:t xml:space="preserve">Datum </w:t>
                              </w:r>
                              <w:r w:rsidR="0064250B">
                                <w:rPr>
                                  <w:rStyle w:val="Platzhaltertext"/>
                                </w:rPr>
                                <w:t>wählen…</w:t>
                              </w:r>
                            </w:p>
                          </w:sdtContent>
                        </w:sdt>
                        <w:p w:rsidR="008F1F72" w:rsidRPr="00D01626" w:rsidRDefault="008F1F72" w:rsidP="001F7D1C">
                          <w:pPr>
                            <w:pStyle w:val="BriefKopf"/>
                          </w:pPr>
                          <w:r w:rsidRPr="00CB1095">
                            <w:t>Referenz: [Referenz-Nr.]</w:t>
                          </w:r>
                        </w:p>
                        <w:sdt>
                          <w:sdtPr>
                            <w:alias w:val="CustomElements.Header.Formular.Kontakt"/>
                            <w:id w:val="-380864110"/>
                            <w:dataBinding w:xpath="//Text[@id='CustomElements.Header.Formular.Kontakt']" w:storeItemID="{85915439-6A59-4EA5-B643-190B53AE6AD8}"/>
                            <w:text w:multiLine="1"/>
                          </w:sdtPr>
                          <w:sdtEndPr/>
                          <w:sdtContent>
                            <w:p w:rsidR="008F1F72" w:rsidRDefault="008F1F72" w:rsidP="002D4192">
                              <w:pPr>
                                <w:pStyle w:val="BriefKopf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ParameterStamps"/>
                            <w:id w:val="543023964"/>
                            <w:dataBinding w:xpath="//Text[@id='CustomElements.Header.ParameterStamps']" w:storeItemID="{85915439-6A59-4EA5-B643-190B53AE6AD8}"/>
                            <w:text w:multiLine="1"/>
                          </w:sdtPr>
                          <w:sdtEndPr/>
                          <w:sdtContent>
                            <w:p w:rsidR="008F1F72" w:rsidRDefault="008F1F72" w:rsidP="002D4192">
                              <w:pPr>
                                <w:pStyle w:val="BriefKopf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:rsidR="008F1F72" w:rsidRPr="000262EB" w:rsidRDefault="008F1F72" w:rsidP="002D419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hidden="1" allowOverlap="1" wp14:anchorId="1E9AFBF6" wp14:editId="3AC0C9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1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F72" w:rsidRDefault="008F1F7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w14:anchorId="1E9AFBF6" id="_s4" o:spid="_x0000_s1029" type="#_x0000_t202" style="position:absolute;left:0;text-align:left;margin-left:0;margin-top:0;width:50pt;height:50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">
              <o:lock v:ext="edit" selection="t"/>
              <v:textbox>
                <w:txbxContent>
                  <w:p w:rsidR="008F1F72" w:rsidRDefault="008F1F72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080213" wp14:editId="7B443F08">
              <wp:simplePos x="0" y="0"/>
              <wp:positionH relativeFrom="column">
                <wp:align>right</wp:align>
              </wp:positionH>
              <wp:positionV relativeFrom="page">
                <wp:posOffset>304800</wp:posOffset>
              </wp:positionV>
              <wp:extent cx="1610360" cy="1333500"/>
              <wp:effectExtent l="3810" t="0" r="0" b="0"/>
              <wp:wrapNone/>
              <wp:docPr id="32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54" w:type="dxa"/>
                            <w:jc w:val="righ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54"/>
                          </w:tblGrid>
                          <w:tr w:rsidR="008F1F72" w:rsidTr="002D4192">
                            <w:trPr>
                              <w:trHeight w:val="680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:rsidR="008F1F72" w:rsidRDefault="00EC62BB" w:rsidP="002D4192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Nr"/>
                                    <w:tag w:val="CustomElements.Header.StampLines.Nr"/>
                                    <w:id w:val="20209397"/>
                                    <w:temporary/>
                                    <w:dataBinding w:xpath="//Text[@id='CustomElements.Header.StampLines.Nr']" w:storeItemID="{85915439-6A59-4EA5-B643-190B53AE6AD8}"/>
                                    <w:text w:multiLine="1"/>
                                  </w:sdtPr>
                                  <w:sdtEndPr/>
                                  <w:sdtContent>
                                    <w:r w:rsidR="008F1F72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F1F72" w:rsidTr="002D4192">
                            <w:trPr>
                              <w:trHeight w:val="794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:rsidR="008F1F72" w:rsidRDefault="00EC62BB" w:rsidP="002D4192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vom"/>
                                    <w:tag w:val="CustomElements.Header.StampLines.vom"/>
                                    <w:id w:val="20209398"/>
                                    <w:temporary/>
                                    <w:dataBinding w:xpath="//Text[@id='CustomElements.Header.StampLines.vom']" w:storeItemID="{85915439-6A59-4EA5-B643-190B53AE6AD8}"/>
                                    <w:text w:multiLine="1"/>
                                  </w:sdtPr>
                                  <w:sdtEndPr/>
                                  <w:sdtContent>
                                    <w:r w:rsidR="008F1F72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8F1F72" w:rsidRPr="0085173E" w:rsidRDefault="008F1F72" w:rsidP="002D4192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11080213" id="Text Box 200" o:spid="_x0000_s1030" type="#_x0000_t202" style="position:absolute;left:0;text-align:left;margin-left:75.6pt;margin-top:24pt;width:126.8pt;height:105pt;z-index:251672576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" filled="f" stroked="f">
              <v:textbox inset="0,0,0,0">
                <w:txbxContent>
                  <w:tbl>
                    <w:tblPr>
                      <w:tblW w:w="2154" w:type="dxa"/>
                      <w:jc w:val="righ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54"/>
                    </w:tblGrid>
                    <w:tr w:rsidR="008F1F72" w:rsidTr="002D4192">
                      <w:trPr>
                        <w:trHeight w:val="680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:rsidR="008F1F72" w:rsidRDefault="00EC62BB" w:rsidP="002D4192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Nr"/>
                              <w:tag w:val="CustomElements.Header.StampLines.Nr"/>
                              <w:id w:val="20209397"/>
                              <w:temporary/>
                              <w:dataBinding w:xpath="//Text[@id='CustomElements.Header.StampLines.Nr']" w:storeItemID="{85915439-6A59-4EA5-B643-190B53AE6AD8}"/>
                              <w:text w:multiLine="1"/>
                            </w:sdtPr>
                            <w:sdtEndPr/>
                            <w:sdtContent>
                              <w:r w:rsidR="008F1F72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8F1F72" w:rsidTr="002D4192">
                      <w:trPr>
                        <w:trHeight w:val="794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:rsidR="008F1F72" w:rsidRDefault="00EC62BB" w:rsidP="002D4192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vom"/>
                              <w:tag w:val="CustomElements.Header.StampLines.vom"/>
                              <w:id w:val="20209398"/>
                              <w:temporary/>
                              <w:dataBinding w:xpath="//Text[@id='CustomElements.Header.StampLines.vom']" w:storeItemID="{85915439-6A59-4EA5-B643-190B53AE6AD8}"/>
                              <w:text w:multiLine="1"/>
                            </w:sdtPr>
                            <w:sdtEndPr/>
                            <w:sdtContent>
                              <w:r w:rsidR="008F1F72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</w:tbl>
                  <w:p w:rsidR="008F1F72" w:rsidRPr="0085173E" w:rsidRDefault="008F1F72" w:rsidP="002D4192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hidden="1" allowOverlap="1" wp14:anchorId="04331597" wp14:editId="36CFE2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3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F72" w:rsidRDefault="008F1F7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w14:anchorId="04331597" id="_s5" o:spid="_x0000_s1031" type="#_x0000_t202" style="position:absolute;left:0;text-align:left;margin-left:0;margin-top:0;width:50pt;height:50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">
              <o:lock v:ext="edit" selection="t"/>
              <v:textbox>
                <w:txbxContent>
                  <w:p w:rsidR="008F1F72" w:rsidRDefault="008F1F72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3AAF9F" wp14:editId="467058BA">
              <wp:simplePos x="0" y="0"/>
              <wp:positionH relativeFrom="column">
                <wp:posOffset>2835275</wp:posOffset>
              </wp:positionH>
              <wp:positionV relativeFrom="page">
                <wp:posOffset>-20117435</wp:posOffset>
              </wp:positionV>
              <wp:extent cx="1058545" cy="264795"/>
              <wp:effectExtent l="0" t="0" r="8255" b="1905"/>
              <wp:wrapNone/>
              <wp:docPr id="3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8F1F72" w:rsidTr="002D4192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8F1F72" w:rsidRDefault="008F1F72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8F1F72" w:rsidTr="002D4192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85915439-6A59-4EA5-B643-190B53AE6AD8}"/>
                                <w:date w:fullDate="2016-09-06T09:41:00Z">
                                  <w:dateFormat w:val="dd.MM.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8F1F72" w:rsidRDefault="008F1F72">
                                    <w:pPr>
                                      <w:pStyle w:val="BriefKopf"/>
                                    </w:pPr>
                                    <w:r>
                                      <w:t>06.09.2016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8F1F72" w:rsidRPr="002F1C35" w:rsidRDefault="008F1F72" w:rsidP="002D419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603AAF9F" id="###DraftMode###1026" o:spid="_x0000_s1032" type="#_x0000_t202" alt="off" style="position:absolute;left:0;text-align:left;margin-left:223.25pt;margin-top:-1584.05pt;width:83.35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8F1F72" w:rsidTr="002D4192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8F1F72" w:rsidRDefault="008F1F72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8F1F72" w:rsidTr="002D4192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85915439-6A59-4EA5-B643-190B53AE6AD8}"/>
                          <w:date w:fullDate="2016-09-06T09:41:00Z">
                            <w:dateFormat w:val="dd.MM.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8F1F72" w:rsidRDefault="008F1F72">
                              <w:pPr>
                                <w:pStyle w:val="BriefKopf"/>
                              </w:pPr>
                              <w:r>
                                <w:t>06.09.2016</w:t>
                              </w:r>
                            </w:p>
                          </w:tc>
                        </w:sdtContent>
                      </w:sdt>
                    </w:tr>
                  </w:tbl>
                  <w:p w:rsidR="008F1F72" w:rsidRPr="002F1C35" w:rsidRDefault="008F1F72" w:rsidP="002D419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08BBF9" wp14:editId="6D202894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00" cy="1116000"/>
              <wp:effectExtent l="0" t="0" r="0" b="8255"/>
              <wp:wrapNone/>
              <wp:docPr id="36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00" cy="11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F72" w:rsidRDefault="008F1F72" w:rsidP="002D4192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ED86782" wp14:editId="0F07C9A9">
                                <wp:extent cx="1119600" cy="1080000"/>
                                <wp:effectExtent l="0" t="0" r="4445" b="6350"/>
                                <wp:docPr id="3" name="Grafi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urz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9600" cy="10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5F08BBF9" id="Text Box 199" o:spid="_x0000_s1033" type="#_x0000_t202" style="position:absolute;left:0;text-align:left;margin-left:28.35pt;margin-top:21.25pt;width:91.85pt;height:87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" stroked="f">
              <v:textbox inset="0,0,0,0">
                <w:txbxContent>
                  <w:p w:rsidR="008F1F72" w:rsidRDefault="008F1F72" w:rsidP="002D4192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ED86782" wp14:editId="0F07C9A9">
                          <wp:extent cx="1119600" cy="1080000"/>
                          <wp:effectExtent l="0" t="0" r="4445" b="6350"/>
                          <wp:docPr id="3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urz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9600" cy="10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54"/>
    <w:multiLevelType w:val="multilevel"/>
    <w:tmpl w:val="93B03DF2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5367EDC"/>
    <w:multiLevelType w:val="multilevel"/>
    <w:tmpl w:val="FCFA9BF8"/>
    <w:lvl w:ilvl="0">
      <w:start w:val="1"/>
      <w:numFmt w:val="upperLetter"/>
      <w:lvlText w:val="%1."/>
      <w:lvlJc w:val="left"/>
      <w:pPr>
        <w:ind w:left="851" w:hanging="851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2ED1F5D"/>
    <w:multiLevelType w:val="hybridMultilevel"/>
    <w:tmpl w:val="13E0DE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5" w15:restartNumberingAfterBreak="0">
    <w:nsid w:val="303B11D4"/>
    <w:multiLevelType w:val="multilevel"/>
    <w:tmpl w:val="81BA6468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0ED426C"/>
    <w:multiLevelType w:val="multilevel"/>
    <w:tmpl w:val="5E60FFDE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–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46991D47"/>
    <w:multiLevelType w:val="multilevel"/>
    <w:tmpl w:val="2984028A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3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4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oneoffixx" w:val="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"/>
  </w:docVars>
  <w:rsids>
    <w:rsidRoot w:val="00EB1A5C"/>
    <w:rsid w:val="00002D27"/>
    <w:rsid w:val="00003D1F"/>
    <w:rsid w:val="00005071"/>
    <w:rsid w:val="000058F8"/>
    <w:rsid w:val="00007231"/>
    <w:rsid w:val="0001144B"/>
    <w:rsid w:val="000240D9"/>
    <w:rsid w:val="000277E0"/>
    <w:rsid w:val="00032101"/>
    <w:rsid w:val="00033818"/>
    <w:rsid w:val="0003630C"/>
    <w:rsid w:val="00040D6D"/>
    <w:rsid w:val="00044301"/>
    <w:rsid w:val="000464F2"/>
    <w:rsid w:val="000476FD"/>
    <w:rsid w:val="00051B60"/>
    <w:rsid w:val="00052C75"/>
    <w:rsid w:val="00053421"/>
    <w:rsid w:val="00053DF3"/>
    <w:rsid w:val="0005625C"/>
    <w:rsid w:val="00060C80"/>
    <w:rsid w:val="000634AE"/>
    <w:rsid w:val="00063827"/>
    <w:rsid w:val="0006709E"/>
    <w:rsid w:val="00071287"/>
    <w:rsid w:val="00073431"/>
    <w:rsid w:val="00073B53"/>
    <w:rsid w:val="0007429F"/>
    <w:rsid w:val="00081373"/>
    <w:rsid w:val="00082E97"/>
    <w:rsid w:val="00084250"/>
    <w:rsid w:val="00094022"/>
    <w:rsid w:val="00096809"/>
    <w:rsid w:val="00097811"/>
    <w:rsid w:val="000A192B"/>
    <w:rsid w:val="000A3D76"/>
    <w:rsid w:val="000A66BA"/>
    <w:rsid w:val="000B1C48"/>
    <w:rsid w:val="000B5086"/>
    <w:rsid w:val="000C1003"/>
    <w:rsid w:val="000C7F44"/>
    <w:rsid w:val="000D0C79"/>
    <w:rsid w:val="000D2C09"/>
    <w:rsid w:val="000D38FF"/>
    <w:rsid w:val="000D4726"/>
    <w:rsid w:val="000E14F3"/>
    <w:rsid w:val="000E1999"/>
    <w:rsid w:val="000E1E8B"/>
    <w:rsid w:val="000E3CC3"/>
    <w:rsid w:val="000E4EB0"/>
    <w:rsid w:val="000E6E15"/>
    <w:rsid w:val="000F09F3"/>
    <w:rsid w:val="000F24CF"/>
    <w:rsid w:val="000F3FEF"/>
    <w:rsid w:val="000F4E09"/>
    <w:rsid w:val="000F5072"/>
    <w:rsid w:val="000F60FC"/>
    <w:rsid w:val="00105ECC"/>
    <w:rsid w:val="00106A3B"/>
    <w:rsid w:val="00111CB3"/>
    <w:rsid w:val="001122C6"/>
    <w:rsid w:val="001145A3"/>
    <w:rsid w:val="00116F70"/>
    <w:rsid w:val="0011717D"/>
    <w:rsid w:val="001216DD"/>
    <w:rsid w:val="001226B1"/>
    <w:rsid w:val="0012311C"/>
    <w:rsid w:val="0013177D"/>
    <w:rsid w:val="00132265"/>
    <w:rsid w:val="00133DA9"/>
    <w:rsid w:val="00133EC8"/>
    <w:rsid w:val="00134DEF"/>
    <w:rsid w:val="00135276"/>
    <w:rsid w:val="00136408"/>
    <w:rsid w:val="00136439"/>
    <w:rsid w:val="0013686D"/>
    <w:rsid w:val="001409FF"/>
    <w:rsid w:val="00141118"/>
    <w:rsid w:val="00142340"/>
    <w:rsid w:val="001426CC"/>
    <w:rsid w:val="0014413F"/>
    <w:rsid w:val="00153D0E"/>
    <w:rsid w:val="00154F68"/>
    <w:rsid w:val="001551B7"/>
    <w:rsid w:val="001555A9"/>
    <w:rsid w:val="0016146F"/>
    <w:rsid w:val="00161E6C"/>
    <w:rsid w:val="00172CD5"/>
    <w:rsid w:val="00176AEE"/>
    <w:rsid w:val="0018435F"/>
    <w:rsid w:val="0018486D"/>
    <w:rsid w:val="00186295"/>
    <w:rsid w:val="00187330"/>
    <w:rsid w:val="00194E12"/>
    <w:rsid w:val="00195F05"/>
    <w:rsid w:val="00197446"/>
    <w:rsid w:val="001A2282"/>
    <w:rsid w:val="001A2363"/>
    <w:rsid w:val="001A4E1A"/>
    <w:rsid w:val="001A5B65"/>
    <w:rsid w:val="001B36CC"/>
    <w:rsid w:val="001B4E74"/>
    <w:rsid w:val="001B6D6F"/>
    <w:rsid w:val="001B76D9"/>
    <w:rsid w:val="001C21C7"/>
    <w:rsid w:val="001C4E6A"/>
    <w:rsid w:val="001C7D8A"/>
    <w:rsid w:val="001D1F20"/>
    <w:rsid w:val="001E0EA3"/>
    <w:rsid w:val="001E2B82"/>
    <w:rsid w:val="001E5211"/>
    <w:rsid w:val="001E526A"/>
    <w:rsid w:val="001E6C43"/>
    <w:rsid w:val="001E7E20"/>
    <w:rsid w:val="001F02A4"/>
    <w:rsid w:val="001F287A"/>
    <w:rsid w:val="001F38AA"/>
    <w:rsid w:val="001F460D"/>
    <w:rsid w:val="001F5372"/>
    <w:rsid w:val="001F7D1C"/>
    <w:rsid w:val="002022CA"/>
    <w:rsid w:val="00205C84"/>
    <w:rsid w:val="00207F96"/>
    <w:rsid w:val="0021032B"/>
    <w:rsid w:val="00212233"/>
    <w:rsid w:val="00212A30"/>
    <w:rsid w:val="002250BE"/>
    <w:rsid w:val="00235B68"/>
    <w:rsid w:val="00235D37"/>
    <w:rsid w:val="00236BE2"/>
    <w:rsid w:val="00237909"/>
    <w:rsid w:val="002411C5"/>
    <w:rsid w:val="00242A7C"/>
    <w:rsid w:val="00242C87"/>
    <w:rsid w:val="00242E47"/>
    <w:rsid w:val="00245ED6"/>
    <w:rsid w:val="002466BC"/>
    <w:rsid w:val="00252A2D"/>
    <w:rsid w:val="00253729"/>
    <w:rsid w:val="00253B9B"/>
    <w:rsid w:val="00254824"/>
    <w:rsid w:val="00254ECB"/>
    <w:rsid w:val="00257D2D"/>
    <w:rsid w:val="00261438"/>
    <w:rsid w:val="00261ECC"/>
    <w:rsid w:val="00262DAF"/>
    <w:rsid w:val="002635D4"/>
    <w:rsid w:val="002638FD"/>
    <w:rsid w:val="00264143"/>
    <w:rsid w:val="002725A4"/>
    <w:rsid w:val="00276C21"/>
    <w:rsid w:val="0027731B"/>
    <w:rsid w:val="002776F6"/>
    <w:rsid w:val="00286EF5"/>
    <w:rsid w:val="00290755"/>
    <w:rsid w:val="00296CEF"/>
    <w:rsid w:val="002A5C72"/>
    <w:rsid w:val="002A71E0"/>
    <w:rsid w:val="002B76E8"/>
    <w:rsid w:val="002B775B"/>
    <w:rsid w:val="002B7F5C"/>
    <w:rsid w:val="002C223E"/>
    <w:rsid w:val="002C3760"/>
    <w:rsid w:val="002D0F45"/>
    <w:rsid w:val="002D2566"/>
    <w:rsid w:val="002D2BAD"/>
    <w:rsid w:val="002D4192"/>
    <w:rsid w:val="002D431D"/>
    <w:rsid w:val="002D7C7B"/>
    <w:rsid w:val="002E09B4"/>
    <w:rsid w:val="002E4C3A"/>
    <w:rsid w:val="002E6BA6"/>
    <w:rsid w:val="002E6F2E"/>
    <w:rsid w:val="002F3381"/>
    <w:rsid w:val="003008BA"/>
    <w:rsid w:val="00300C29"/>
    <w:rsid w:val="003016A9"/>
    <w:rsid w:val="00301C73"/>
    <w:rsid w:val="003024BE"/>
    <w:rsid w:val="00303B91"/>
    <w:rsid w:val="00306CEE"/>
    <w:rsid w:val="00307F58"/>
    <w:rsid w:val="00313269"/>
    <w:rsid w:val="00313A2D"/>
    <w:rsid w:val="0031516F"/>
    <w:rsid w:val="00323FEE"/>
    <w:rsid w:val="00326653"/>
    <w:rsid w:val="00327021"/>
    <w:rsid w:val="003314E5"/>
    <w:rsid w:val="003349E8"/>
    <w:rsid w:val="00334FBA"/>
    <w:rsid w:val="00335681"/>
    <w:rsid w:val="00340D47"/>
    <w:rsid w:val="003436B6"/>
    <w:rsid w:val="00347C1D"/>
    <w:rsid w:val="003504F0"/>
    <w:rsid w:val="00351F86"/>
    <w:rsid w:val="00353B67"/>
    <w:rsid w:val="00360A0D"/>
    <w:rsid w:val="00372889"/>
    <w:rsid w:val="003737CD"/>
    <w:rsid w:val="00380854"/>
    <w:rsid w:val="00384ACB"/>
    <w:rsid w:val="00393507"/>
    <w:rsid w:val="003A20C3"/>
    <w:rsid w:val="003A2730"/>
    <w:rsid w:val="003A5DFB"/>
    <w:rsid w:val="003A686E"/>
    <w:rsid w:val="003B02FD"/>
    <w:rsid w:val="003B181F"/>
    <w:rsid w:val="003B3CBE"/>
    <w:rsid w:val="003B4833"/>
    <w:rsid w:val="003B4D20"/>
    <w:rsid w:val="003B7F20"/>
    <w:rsid w:val="003C0F9F"/>
    <w:rsid w:val="003C49FE"/>
    <w:rsid w:val="003D5017"/>
    <w:rsid w:val="003D5EA2"/>
    <w:rsid w:val="003E02B2"/>
    <w:rsid w:val="003E047A"/>
    <w:rsid w:val="003E1FD0"/>
    <w:rsid w:val="003E33C9"/>
    <w:rsid w:val="003E61B9"/>
    <w:rsid w:val="003E6E28"/>
    <w:rsid w:val="003F1CFA"/>
    <w:rsid w:val="003F3DE9"/>
    <w:rsid w:val="0040383B"/>
    <w:rsid w:val="00403E7A"/>
    <w:rsid w:val="0040668C"/>
    <w:rsid w:val="00411757"/>
    <w:rsid w:val="0041365E"/>
    <w:rsid w:val="00413C69"/>
    <w:rsid w:val="004152D5"/>
    <w:rsid w:val="004237CA"/>
    <w:rsid w:val="00425D5C"/>
    <w:rsid w:val="004269E9"/>
    <w:rsid w:val="00427472"/>
    <w:rsid w:val="004323ED"/>
    <w:rsid w:val="00432CEE"/>
    <w:rsid w:val="00432E4A"/>
    <w:rsid w:val="00435A9D"/>
    <w:rsid w:val="00436838"/>
    <w:rsid w:val="00436E97"/>
    <w:rsid w:val="00441BC8"/>
    <w:rsid w:val="00443078"/>
    <w:rsid w:val="00443904"/>
    <w:rsid w:val="00444E66"/>
    <w:rsid w:val="0044598B"/>
    <w:rsid w:val="00445C69"/>
    <w:rsid w:val="00450A27"/>
    <w:rsid w:val="00451040"/>
    <w:rsid w:val="00451BA3"/>
    <w:rsid w:val="00454F4A"/>
    <w:rsid w:val="0046090A"/>
    <w:rsid w:val="004625D6"/>
    <w:rsid w:val="00472363"/>
    <w:rsid w:val="00472D2D"/>
    <w:rsid w:val="00472E91"/>
    <w:rsid w:val="0047395F"/>
    <w:rsid w:val="00475333"/>
    <w:rsid w:val="00477DD9"/>
    <w:rsid w:val="004825EA"/>
    <w:rsid w:val="004850A6"/>
    <w:rsid w:val="00486ED1"/>
    <w:rsid w:val="00487AF7"/>
    <w:rsid w:val="004920D0"/>
    <w:rsid w:val="0049234D"/>
    <w:rsid w:val="004923CD"/>
    <w:rsid w:val="004A13B7"/>
    <w:rsid w:val="004A483D"/>
    <w:rsid w:val="004A524E"/>
    <w:rsid w:val="004B24E8"/>
    <w:rsid w:val="004C15B1"/>
    <w:rsid w:val="004C264F"/>
    <w:rsid w:val="004D5102"/>
    <w:rsid w:val="004D51AE"/>
    <w:rsid w:val="004D6914"/>
    <w:rsid w:val="004D7310"/>
    <w:rsid w:val="004E212C"/>
    <w:rsid w:val="004E3A74"/>
    <w:rsid w:val="004E4004"/>
    <w:rsid w:val="004E598D"/>
    <w:rsid w:val="004E77BC"/>
    <w:rsid w:val="004F0862"/>
    <w:rsid w:val="004F6F9E"/>
    <w:rsid w:val="004F75D3"/>
    <w:rsid w:val="004F7A8D"/>
    <w:rsid w:val="00500A04"/>
    <w:rsid w:val="00502C89"/>
    <w:rsid w:val="005075D6"/>
    <w:rsid w:val="005126A9"/>
    <w:rsid w:val="005165D6"/>
    <w:rsid w:val="005166F1"/>
    <w:rsid w:val="00523CD8"/>
    <w:rsid w:val="0052535A"/>
    <w:rsid w:val="005303BC"/>
    <w:rsid w:val="00532A64"/>
    <w:rsid w:val="00534C99"/>
    <w:rsid w:val="00534D86"/>
    <w:rsid w:val="00535830"/>
    <w:rsid w:val="0054061F"/>
    <w:rsid w:val="005431B0"/>
    <w:rsid w:val="00543802"/>
    <w:rsid w:val="005445FE"/>
    <w:rsid w:val="0054528A"/>
    <w:rsid w:val="00547B27"/>
    <w:rsid w:val="005519E5"/>
    <w:rsid w:val="00552AF4"/>
    <w:rsid w:val="00553D8B"/>
    <w:rsid w:val="00557566"/>
    <w:rsid w:val="0056169A"/>
    <w:rsid w:val="00561C98"/>
    <w:rsid w:val="00561D6C"/>
    <w:rsid w:val="0056255C"/>
    <w:rsid w:val="005643C2"/>
    <w:rsid w:val="005646AC"/>
    <w:rsid w:val="00565AF0"/>
    <w:rsid w:val="00567C37"/>
    <w:rsid w:val="00567FB3"/>
    <w:rsid w:val="0057469B"/>
    <w:rsid w:val="00575717"/>
    <w:rsid w:val="00576CA2"/>
    <w:rsid w:val="0057706E"/>
    <w:rsid w:val="0057724F"/>
    <w:rsid w:val="00582EE0"/>
    <w:rsid w:val="00586A0D"/>
    <w:rsid w:val="00587E4E"/>
    <w:rsid w:val="00592261"/>
    <w:rsid w:val="0059250A"/>
    <w:rsid w:val="005952F6"/>
    <w:rsid w:val="00595DB2"/>
    <w:rsid w:val="005A0001"/>
    <w:rsid w:val="005A09D3"/>
    <w:rsid w:val="005A2818"/>
    <w:rsid w:val="005A3209"/>
    <w:rsid w:val="005A3E2F"/>
    <w:rsid w:val="005B346A"/>
    <w:rsid w:val="005C1773"/>
    <w:rsid w:val="005C2E03"/>
    <w:rsid w:val="005C2FCE"/>
    <w:rsid w:val="005C6E40"/>
    <w:rsid w:val="005D0A7F"/>
    <w:rsid w:val="005D20BE"/>
    <w:rsid w:val="005D2271"/>
    <w:rsid w:val="005D2D27"/>
    <w:rsid w:val="005D3074"/>
    <w:rsid w:val="005D317C"/>
    <w:rsid w:val="005D5C3F"/>
    <w:rsid w:val="005E0ABA"/>
    <w:rsid w:val="005E3E4C"/>
    <w:rsid w:val="005E6641"/>
    <w:rsid w:val="005E6A0B"/>
    <w:rsid w:val="005F59B6"/>
    <w:rsid w:val="005F622F"/>
    <w:rsid w:val="00602037"/>
    <w:rsid w:val="00606D4E"/>
    <w:rsid w:val="00607569"/>
    <w:rsid w:val="00607EED"/>
    <w:rsid w:val="0061173B"/>
    <w:rsid w:val="00612DED"/>
    <w:rsid w:val="006213F0"/>
    <w:rsid w:val="0062320C"/>
    <w:rsid w:val="006276B0"/>
    <w:rsid w:val="006332FE"/>
    <w:rsid w:val="00635237"/>
    <w:rsid w:val="006407DD"/>
    <w:rsid w:val="0064250B"/>
    <w:rsid w:val="00643E7B"/>
    <w:rsid w:val="00647D59"/>
    <w:rsid w:val="0065554F"/>
    <w:rsid w:val="006636F2"/>
    <w:rsid w:val="00665DB4"/>
    <w:rsid w:val="00675A44"/>
    <w:rsid w:val="00675F31"/>
    <w:rsid w:val="006800C8"/>
    <w:rsid w:val="006828D8"/>
    <w:rsid w:val="00685BC0"/>
    <w:rsid w:val="006867E0"/>
    <w:rsid w:val="006934B8"/>
    <w:rsid w:val="006946AB"/>
    <w:rsid w:val="006951E6"/>
    <w:rsid w:val="00696833"/>
    <w:rsid w:val="006A195D"/>
    <w:rsid w:val="006A6E74"/>
    <w:rsid w:val="006A7D27"/>
    <w:rsid w:val="006B0CB8"/>
    <w:rsid w:val="006B20F6"/>
    <w:rsid w:val="006B4305"/>
    <w:rsid w:val="006B5BDB"/>
    <w:rsid w:val="006C10B6"/>
    <w:rsid w:val="006C14F5"/>
    <w:rsid w:val="006C2405"/>
    <w:rsid w:val="006C2490"/>
    <w:rsid w:val="006C2E18"/>
    <w:rsid w:val="006C7052"/>
    <w:rsid w:val="006D2D5F"/>
    <w:rsid w:val="006D4E6A"/>
    <w:rsid w:val="006D5F20"/>
    <w:rsid w:val="006D6D93"/>
    <w:rsid w:val="006D7D35"/>
    <w:rsid w:val="006E1DCA"/>
    <w:rsid w:val="006E27C3"/>
    <w:rsid w:val="006E3B33"/>
    <w:rsid w:val="006F3727"/>
    <w:rsid w:val="006F4CB0"/>
    <w:rsid w:val="00700CF7"/>
    <w:rsid w:val="00711110"/>
    <w:rsid w:val="00712B7E"/>
    <w:rsid w:val="00715472"/>
    <w:rsid w:val="00715849"/>
    <w:rsid w:val="007208A4"/>
    <w:rsid w:val="0072130D"/>
    <w:rsid w:val="00721C36"/>
    <w:rsid w:val="00723001"/>
    <w:rsid w:val="007235E1"/>
    <w:rsid w:val="00735EE1"/>
    <w:rsid w:val="00736C77"/>
    <w:rsid w:val="007473F9"/>
    <w:rsid w:val="007504A2"/>
    <w:rsid w:val="00750B27"/>
    <w:rsid w:val="00753FF5"/>
    <w:rsid w:val="0075418E"/>
    <w:rsid w:val="0075583B"/>
    <w:rsid w:val="00755CE0"/>
    <w:rsid w:val="0076455D"/>
    <w:rsid w:val="00764CF6"/>
    <w:rsid w:val="00766036"/>
    <w:rsid w:val="0076750E"/>
    <w:rsid w:val="0077238D"/>
    <w:rsid w:val="00773832"/>
    <w:rsid w:val="00777F80"/>
    <w:rsid w:val="00781822"/>
    <w:rsid w:val="0078342D"/>
    <w:rsid w:val="00783EAC"/>
    <w:rsid w:val="007908F2"/>
    <w:rsid w:val="007A02DC"/>
    <w:rsid w:val="007A6C7A"/>
    <w:rsid w:val="007A767A"/>
    <w:rsid w:val="007B0CF3"/>
    <w:rsid w:val="007B1C61"/>
    <w:rsid w:val="007B1D0A"/>
    <w:rsid w:val="007B3EAE"/>
    <w:rsid w:val="007B4BAE"/>
    <w:rsid w:val="007B7727"/>
    <w:rsid w:val="007B7D44"/>
    <w:rsid w:val="007C17F0"/>
    <w:rsid w:val="007C1A23"/>
    <w:rsid w:val="007C661A"/>
    <w:rsid w:val="007C7C2F"/>
    <w:rsid w:val="007D0389"/>
    <w:rsid w:val="007D44A6"/>
    <w:rsid w:val="007D67D9"/>
    <w:rsid w:val="007D7781"/>
    <w:rsid w:val="007E02CB"/>
    <w:rsid w:val="007E0375"/>
    <w:rsid w:val="007F1717"/>
    <w:rsid w:val="007F6BF5"/>
    <w:rsid w:val="00800682"/>
    <w:rsid w:val="00805087"/>
    <w:rsid w:val="00806927"/>
    <w:rsid w:val="008079BC"/>
    <w:rsid w:val="00807D89"/>
    <w:rsid w:val="00822BDA"/>
    <w:rsid w:val="0082466C"/>
    <w:rsid w:val="00832C7F"/>
    <w:rsid w:val="00834033"/>
    <w:rsid w:val="00867133"/>
    <w:rsid w:val="00867359"/>
    <w:rsid w:val="008705C3"/>
    <w:rsid w:val="00872922"/>
    <w:rsid w:val="008744AB"/>
    <w:rsid w:val="0087571D"/>
    <w:rsid w:val="00876A76"/>
    <w:rsid w:val="00881A69"/>
    <w:rsid w:val="00882625"/>
    <w:rsid w:val="008846B0"/>
    <w:rsid w:val="00890F9A"/>
    <w:rsid w:val="00895AE7"/>
    <w:rsid w:val="00895C1F"/>
    <w:rsid w:val="008B0C61"/>
    <w:rsid w:val="008C0F9F"/>
    <w:rsid w:val="008C2FE4"/>
    <w:rsid w:val="008C30E9"/>
    <w:rsid w:val="008D0368"/>
    <w:rsid w:val="008D5AAB"/>
    <w:rsid w:val="008D69AA"/>
    <w:rsid w:val="008E2CBD"/>
    <w:rsid w:val="008E3E4C"/>
    <w:rsid w:val="008E4537"/>
    <w:rsid w:val="008E4D39"/>
    <w:rsid w:val="008E6BB7"/>
    <w:rsid w:val="008F1733"/>
    <w:rsid w:val="008F1B27"/>
    <w:rsid w:val="008F1F72"/>
    <w:rsid w:val="008F26D5"/>
    <w:rsid w:val="008F35C7"/>
    <w:rsid w:val="008F4B1E"/>
    <w:rsid w:val="008F5602"/>
    <w:rsid w:val="008F572B"/>
    <w:rsid w:val="008F5EA7"/>
    <w:rsid w:val="008F6AA4"/>
    <w:rsid w:val="008F71C3"/>
    <w:rsid w:val="00906456"/>
    <w:rsid w:val="0091051B"/>
    <w:rsid w:val="00912C94"/>
    <w:rsid w:val="0091409D"/>
    <w:rsid w:val="0091442A"/>
    <w:rsid w:val="00916DD2"/>
    <w:rsid w:val="00925C77"/>
    <w:rsid w:val="00926A8B"/>
    <w:rsid w:val="00930AE5"/>
    <w:rsid w:val="009310A1"/>
    <w:rsid w:val="00934AEE"/>
    <w:rsid w:val="00942B70"/>
    <w:rsid w:val="00943D92"/>
    <w:rsid w:val="00944484"/>
    <w:rsid w:val="009459C9"/>
    <w:rsid w:val="009469F5"/>
    <w:rsid w:val="0095446F"/>
    <w:rsid w:val="0095528A"/>
    <w:rsid w:val="009561E4"/>
    <w:rsid w:val="0096204B"/>
    <w:rsid w:val="00965E66"/>
    <w:rsid w:val="0097061A"/>
    <w:rsid w:val="00970812"/>
    <w:rsid w:val="00975F2E"/>
    <w:rsid w:val="00976E1C"/>
    <w:rsid w:val="0098156C"/>
    <w:rsid w:val="009836AC"/>
    <w:rsid w:val="009843E6"/>
    <w:rsid w:val="009851E6"/>
    <w:rsid w:val="00991A3C"/>
    <w:rsid w:val="00991E79"/>
    <w:rsid w:val="00993EA1"/>
    <w:rsid w:val="00994065"/>
    <w:rsid w:val="0099559C"/>
    <w:rsid w:val="009A0B4A"/>
    <w:rsid w:val="009A19FC"/>
    <w:rsid w:val="009A22D0"/>
    <w:rsid w:val="009A396F"/>
    <w:rsid w:val="009A3C76"/>
    <w:rsid w:val="009A53DE"/>
    <w:rsid w:val="009A783B"/>
    <w:rsid w:val="009A7E75"/>
    <w:rsid w:val="009B15A3"/>
    <w:rsid w:val="009B4277"/>
    <w:rsid w:val="009B5299"/>
    <w:rsid w:val="009B788C"/>
    <w:rsid w:val="009C13A2"/>
    <w:rsid w:val="009C784B"/>
    <w:rsid w:val="009E162A"/>
    <w:rsid w:val="009E24C9"/>
    <w:rsid w:val="009E47D4"/>
    <w:rsid w:val="009E6A3C"/>
    <w:rsid w:val="009F47C4"/>
    <w:rsid w:val="009F62C5"/>
    <w:rsid w:val="009F78FA"/>
    <w:rsid w:val="00A0145C"/>
    <w:rsid w:val="00A06158"/>
    <w:rsid w:val="00A07803"/>
    <w:rsid w:val="00A12733"/>
    <w:rsid w:val="00A13267"/>
    <w:rsid w:val="00A1559A"/>
    <w:rsid w:val="00A163FE"/>
    <w:rsid w:val="00A24D70"/>
    <w:rsid w:val="00A27426"/>
    <w:rsid w:val="00A30371"/>
    <w:rsid w:val="00A3102F"/>
    <w:rsid w:val="00A32C8C"/>
    <w:rsid w:val="00A36EE1"/>
    <w:rsid w:val="00A416A8"/>
    <w:rsid w:val="00A420EB"/>
    <w:rsid w:val="00A457B3"/>
    <w:rsid w:val="00A4608A"/>
    <w:rsid w:val="00A46B1F"/>
    <w:rsid w:val="00A46CAC"/>
    <w:rsid w:val="00A626A5"/>
    <w:rsid w:val="00A6764B"/>
    <w:rsid w:val="00A71556"/>
    <w:rsid w:val="00A75478"/>
    <w:rsid w:val="00A75653"/>
    <w:rsid w:val="00A76D29"/>
    <w:rsid w:val="00A772EC"/>
    <w:rsid w:val="00A77EDD"/>
    <w:rsid w:val="00A80D37"/>
    <w:rsid w:val="00A86861"/>
    <w:rsid w:val="00A86D0B"/>
    <w:rsid w:val="00A8798C"/>
    <w:rsid w:val="00A91EB6"/>
    <w:rsid w:val="00A96053"/>
    <w:rsid w:val="00AA110B"/>
    <w:rsid w:val="00AA1DEF"/>
    <w:rsid w:val="00AA71B2"/>
    <w:rsid w:val="00AB26D2"/>
    <w:rsid w:val="00AB5D48"/>
    <w:rsid w:val="00AB6177"/>
    <w:rsid w:val="00AB7ABD"/>
    <w:rsid w:val="00AC07DC"/>
    <w:rsid w:val="00AC1C7F"/>
    <w:rsid w:val="00AC1DB7"/>
    <w:rsid w:val="00AC2412"/>
    <w:rsid w:val="00AC59AF"/>
    <w:rsid w:val="00AC5EB9"/>
    <w:rsid w:val="00AD0254"/>
    <w:rsid w:val="00AD1961"/>
    <w:rsid w:val="00AD5D9A"/>
    <w:rsid w:val="00AD7C9E"/>
    <w:rsid w:val="00AE0474"/>
    <w:rsid w:val="00AE51B4"/>
    <w:rsid w:val="00AE74D4"/>
    <w:rsid w:val="00AF2C07"/>
    <w:rsid w:val="00AF5AD7"/>
    <w:rsid w:val="00AF6303"/>
    <w:rsid w:val="00B007BF"/>
    <w:rsid w:val="00B11045"/>
    <w:rsid w:val="00B12A4D"/>
    <w:rsid w:val="00B2455C"/>
    <w:rsid w:val="00B26B93"/>
    <w:rsid w:val="00B34349"/>
    <w:rsid w:val="00B370A4"/>
    <w:rsid w:val="00B401BA"/>
    <w:rsid w:val="00B40C0C"/>
    <w:rsid w:val="00B41936"/>
    <w:rsid w:val="00B46AF1"/>
    <w:rsid w:val="00B55215"/>
    <w:rsid w:val="00B55BD5"/>
    <w:rsid w:val="00B56D26"/>
    <w:rsid w:val="00B629D1"/>
    <w:rsid w:val="00B62CF3"/>
    <w:rsid w:val="00B72700"/>
    <w:rsid w:val="00B772B9"/>
    <w:rsid w:val="00B82975"/>
    <w:rsid w:val="00B8299C"/>
    <w:rsid w:val="00B83F27"/>
    <w:rsid w:val="00B84C24"/>
    <w:rsid w:val="00B87C01"/>
    <w:rsid w:val="00B91296"/>
    <w:rsid w:val="00B935B1"/>
    <w:rsid w:val="00BA1F0C"/>
    <w:rsid w:val="00BA7E08"/>
    <w:rsid w:val="00BB4B97"/>
    <w:rsid w:val="00BB7A98"/>
    <w:rsid w:val="00BB7BF2"/>
    <w:rsid w:val="00BC5369"/>
    <w:rsid w:val="00BC57A9"/>
    <w:rsid w:val="00BC606E"/>
    <w:rsid w:val="00BC6ECD"/>
    <w:rsid w:val="00BD5A8C"/>
    <w:rsid w:val="00BD67B6"/>
    <w:rsid w:val="00BD7F7E"/>
    <w:rsid w:val="00BE4B80"/>
    <w:rsid w:val="00BE5285"/>
    <w:rsid w:val="00BE7AA2"/>
    <w:rsid w:val="00BF375F"/>
    <w:rsid w:val="00BF7187"/>
    <w:rsid w:val="00C02A45"/>
    <w:rsid w:val="00C02A9C"/>
    <w:rsid w:val="00C054DB"/>
    <w:rsid w:val="00C102CD"/>
    <w:rsid w:val="00C13314"/>
    <w:rsid w:val="00C13E22"/>
    <w:rsid w:val="00C17FBA"/>
    <w:rsid w:val="00C21491"/>
    <w:rsid w:val="00C2242D"/>
    <w:rsid w:val="00C22DC5"/>
    <w:rsid w:val="00C25A46"/>
    <w:rsid w:val="00C25B27"/>
    <w:rsid w:val="00C26234"/>
    <w:rsid w:val="00C37757"/>
    <w:rsid w:val="00C4017B"/>
    <w:rsid w:val="00C409DE"/>
    <w:rsid w:val="00C41541"/>
    <w:rsid w:val="00C42362"/>
    <w:rsid w:val="00C428C8"/>
    <w:rsid w:val="00C4406E"/>
    <w:rsid w:val="00C45DD9"/>
    <w:rsid w:val="00C5010C"/>
    <w:rsid w:val="00C50372"/>
    <w:rsid w:val="00C50D92"/>
    <w:rsid w:val="00C52EC2"/>
    <w:rsid w:val="00C60FB2"/>
    <w:rsid w:val="00C62FDF"/>
    <w:rsid w:val="00C63218"/>
    <w:rsid w:val="00C6506F"/>
    <w:rsid w:val="00C67B6A"/>
    <w:rsid w:val="00C72218"/>
    <w:rsid w:val="00C72DA1"/>
    <w:rsid w:val="00C75297"/>
    <w:rsid w:val="00C81236"/>
    <w:rsid w:val="00C82A1F"/>
    <w:rsid w:val="00C83741"/>
    <w:rsid w:val="00C859B4"/>
    <w:rsid w:val="00C87689"/>
    <w:rsid w:val="00C92B2C"/>
    <w:rsid w:val="00C9320D"/>
    <w:rsid w:val="00C96B8C"/>
    <w:rsid w:val="00CA1891"/>
    <w:rsid w:val="00CA6995"/>
    <w:rsid w:val="00CB1095"/>
    <w:rsid w:val="00CB3C48"/>
    <w:rsid w:val="00CC1EC7"/>
    <w:rsid w:val="00CC26EA"/>
    <w:rsid w:val="00CC34AE"/>
    <w:rsid w:val="00CC48BA"/>
    <w:rsid w:val="00CC516D"/>
    <w:rsid w:val="00CD033B"/>
    <w:rsid w:val="00CD0402"/>
    <w:rsid w:val="00CD0762"/>
    <w:rsid w:val="00CD6380"/>
    <w:rsid w:val="00CE1322"/>
    <w:rsid w:val="00CE22D7"/>
    <w:rsid w:val="00CE3328"/>
    <w:rsid w:val="00CE7839"/>
    <w:rsid w:val="00CE7BF1"/>
    <w:rsid w:val="00CF0D03"/>
    <w:rsid w:val="00CF223A"/>
    <w:rsid w:val="00CF2E26"/>
    <w:rsid w:val="00CF5058"/>
    <w:rsid w:val="00CF61AC"/>
    <w:rsid w:val="00CF713F"/>
    <w:rsid w:val="00CF75AF"/>
    <w:rsid w:val="00D0269A"/>
    <w:rsid w:val="00D02E2B"/>
    <w:rsid w:val="00D04CB7"/>
    <w:rsid w:val="00D11105"/>
    <w:rsid w:val="00D15176"/>
    <w:rsid w:val="00D15B3B"/>
    <w:rsid w:val="00D25456"/>
    <w:rsid w:val="00D30463"/>
    <w:rsid w:val="00D32123"/>
    <w:rsid w:val="00D36180"/>
    <w:rsid w:val="00D36A26"/>
    <w:rsid w:val="00D400BC"/>
    <w:rsid w:val="00D47B3F"/>
    <w:rsid w:val="00D50EB7"/>
    <w:rsid w:val="00D5257C"/>
    <w:rsid w:val="00D52ABE"/>
    <w:rsid w:val="00D530E2"/>
    <w:rsid w:val="00D54DFE"/>
    <w:rsid w:val="00D54E0D"/>
    <w:rsid w:val="00D62F7B"/>
    <w:rsid w:val="00D71C97"/>
    <w:rsid w:val="00D75F81"/>
    <w:rsid w:val="00D768C1"/>
    <w:rsid w:val="00D76A54"/>
    <w:rsid w:val="00D81F32"/>
    <w:rsid w:val="00D84418"/>
    <w:rsid w:val="00D867D3"/>
    <w:rsid w:val="00D8720A"/>
    <w:rsid w:val="00D94F5D"/>
    <w:rsid w:val="00D96AFB"/>
    <w:rsid w:val="00D97081"/>
    <w:rsid w:val="00DA0B33"/>
    <w:rsid w:val="00DA4C66"/>
    <w:rsid w:val="00DA506A"/>
    <w:rsid w:val="00DA71E1"/>
    <w:rsid w:val="00DA757C"/>
    <w:rsid w:val="00DB1500"/>
    <w:rsid w:val="00DB356E"/>
    <w:rsid w:val="00DB50FB"/>
    <w:rsid w:val="00DB7B00"/>
    <w:rsid w:val="00DC110A"/>
    <w:rsid w:val="00DC11C1"/>
    <w:rsid w:val="00DC6A0E"/>
    <w:rsid w:val="00DC79A0"/>
    <w:rsid w:val="00DD208F"/>
    <w:rsid w:val="00DD2530"/>
    <w:rsid w:val="00DD6B7D"/>
    <w:rsid w:val="00DE017A"/>
    <w:rsid w:val="00DE0F80"/>
    <w:rsid w:val="00DE5DE6"/>
    <w:rsid w:val="00DE7278"/>
    <w:rsid w:val="00DE75CD"/>
    <w:rsid w:val="00DE7874"/>
    <w:rsid w:val="00DF146E"/>
    <w:rsid w:val="00DF4FA4"/>
    <w:rsid w:val="00DF7F2A"/>
    <w:rsid w:val="00E00E03"/>
    <w:rsid w:val="00E01016"/>
    <w:rsid w:val="00E05C88"/>
    <w:rsid w:val="00E07A6C"/>
    <w:rsid w:val="00E15215"/>
    <w:rsid w:val="00E2128B"/>
    <w:rsid w:val="00E21473"/>
    <w:rsid w:val="00E22D79"/>
    <w:rsid w:val="00E25BC6"/>
    <w:rsid w:val="00E2772F"/>
    <w:rsid w:val="00E30E28"/>
    <w:rsid w:val="00E32D8E"/>
    <w:rsid w:val="00E35F95"/>
    <w:rsid w:val="00E36060"/>
    <w:rsid w:val="00E4237B"/>
    <w:rsid w:val="00E43129"/>
    <w:rsid w:val="00E43C74"/>
    <w:rsid w:val="00E54149"/>
    <w:rsid w:val="00E55537"/>
    <w:rsid w:val="00E572A3"/>
    <w:rsid w:val="00E633EA"/>
    <w:rsid w:val="00E64E63"/>
    <w:rsid w:val="00E730D4"/>
    <w:rsid w:val="00E736EA"/>
    <w:rsid w:val="00E73B40"/>
    <w:rsid w:val="00E770C9"/>
    <w:rsid w:val="00E811FC"/>
    <w:rsid w:val="00E81E51"/>
    <w:rsid w:val="00E849BA"/>
    <w:rsid w:val="00E85D83"/>
    <w:rsid w:val="00E8628E"/>
    <w:rsid w:val="00E86C0C"/>
    <w:rsid w:val="00E9444F"/>
    <w:rsid w:val="00E96CA0"/>
    <w:rsid w:val="00EA1771"/>
    <w:rsid w:val="00EA2A60"/>
    <w:rsid w:val="00EA47EC"/>
    <w:rsid w:val="00EA4892"/>
    <w:rsid w:val="00EA5E53"/>
    <w:rsid w:val="00EA762B"/>
    <w:rsid w:val="00EA7E56"/>
    <w:rsid w:val="00EB1A5C"/>
    <w:rsid w:val="00EB54FF"/>
    <w:rsid w:val="00EB5BD1"/>
    <w:rsid w:val="00EB7E59"/>
    <w:rsid w:val="00EC0A63"/>
    <w:rsid w:val="00EC0C9E"/>
    <w:rsid w:val="00EC1A2C"/>
    <w:rsid w:val="00EC285F"/>
    <w:rsid w:val="00EC62BB"/>
    <w:rsid w:val="00EC7899"/>
    <w:rsid w:val="00EC7A4B"/>
    <w:rsid w:val="00ED04E0"/>
    <w:rsid w:val="00ED11F5"/>
    <w:rsid w:val="00ED4F6C"/>
    <w:rsid w:val="00ED5248"/>
    <w:rsid w:val="00ED6188"/>
    <w:rsid w:val="00ED7D53"/>
    <w:rsid w:val="00EE2522"/>
    <w:rsid w:val="00EE59DB"/>
    <w:rsid w:val="00EE66F9"/>
    <w:rsid w:val="00EE7FA3"/>
    <w:rsid w:val="00F00BE2"/>
    <w:rsid w:val="00F039D3"/>
    <w:rsid w:val="00F0571A"/>
    <w:rsid w:val="00F059B6"/>
    <w:rsid w:val="00F12056"/>
    <w:rsid w:val="00F1411F"/>
    <w:rsid w:val="00F1442D"/>
    <w:rsid w:val="00F2358B"/>
    <w:rsid w:val="00F27A90"/>
    <w:rsid w:val="00F31632"/>
    <w:rsid w:val="00F34F94"/>
    <w:rsid w:val="00F377E1"/>
    <w:rsid w:val="00F404F6"/>
    <w:rsid w:val="00F42E9B"/>
    <w:rsid w:val="00F42FB3"/>
    <w:rsid w:val="00F43017"/>
    <w:rsid w:val="00F45983"/>
    <w:rsid w:val="00F506CD"/>
    <w:rsid w:val="00F52A57"/>
    <w:rsid w:val="00F531F9"/>
    <w:rsid w:val="00F54419"/>
    <w:rsid w:val="00F57C6F"/>
    <w:rsid w:val="00F601E2"/>
    <w:rsid w:val="00F635FA"/>
    <w:rsid w:val="00F64F18"/>
    <w:rsid w:val="00F662F5"/>
    <w:rsid w:val="00F66444"/>
    <w:rsid w:val="00F71E57"/>
    <w:rsid w:val="00F73598"/>
    <w:rsid w:val="00F73A61"/>
    <w:rsid w:val="00F80BDA"/>
    <w:rsid w:val="00F81CDE"/>
    <w:rsid w:val="00F85C31"/>
    <w:rsid w:val="00F875EB"/>
    <w:rsid w:val="00F911E5"/>
    <w:rsid w:val="00F92347"/>
    <w:rsid w:val="00FB3609"/>
    <w:rsid w:val="00FB465B"/>
    <w:rsid w:val="00FB6ADA"/>
    <w:rsid w:val="00FC18B6"/>
    <w:rsid w:val="00FC2C27"/>
    <w:rsid w:val="00FC4A23"/>
    <w:rsid w:val="00FC4FCB"/>
    <w:rsid w:val="00FC6E35"/>
    <w:rsid w:val="00FD11CC"/>
    <w:rsid w:val="00FD1AC1"/>
    <w:rsid w:val="00FD2B1C"/>
    <w:rsid w:val="00FD376F"/>
    <w:rsid w:val="00FD3E7D"/>
    <w:rsid w:val="00FD57C6"/>
    <w:rsid w:val="00FD6741"/>
    <w:rsid w:val="00FE34B1"/>
    <w:rsid w:val="00FE6F74"/>
    <w:rsid w:val="00FE70CE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B1023"/>
  <w15:docId w15:val="{7B56CAB1-7637-4FD3-B66D-123A229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A2A60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9F7284"/>
    <w:pPr>
      <w:spacing w:before="40" w:line="200" w:lineRule="exact"/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C46C75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styleId="HelleListe">
    <w:name w:val="Light List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Standard13">
    <w:name w:val="Standard13"/>
    <w:basedOn w:val="Grundtext"/>
    <w:rsid w:val="00397B13"/>
    <w:pPr>
      <w:tabs>
        <w:tab w:val="clear" w:pos="567"/>
        <w:tab w:val="left" w:pos="709"/>
      </w:tabs>
      <w:spacing w:line="360" w:lineRule="auto"/>
    </w:pPr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C11"/>
    <w:rPr>
      <w:rFonts w:ascii="Tahoma" w:hAnsi="Tahoma" w:cs="Tahoma"/>
      <w:sz w:val="16"/>
      <w:szCs w:val="16"/>
    </w:rPr>
  </w:style>
  <w:style w:type="paragraph" w:customStyle="1" w:styleId="SP315421">
    <w:name w:val="SP315421"/>
    <w:basedOn w:val="Standard"/>
    <w:next w:val="Standard"/>
    <w:uiPriority w:val="99"/>
    <w:rsid w:val="003016A9"/>
    <w:pPr>
      <w:autoSpaceDE w:val="0"/>
      <w:autoSpaceDN w:val="0"/>
      <w:adjustRightInd w:val="0"/>
      <w:spacing w:line="240" w:lineRule="auto"/>
    </w:pPr>
    <w:rPr>
      <w:rFonts w:ascii="JIDIA N+ Times Ten" w:hAnsi="JIDIA N+ Times Ten"/>
      <w:sz w:val="24"/>
      <w:szCs w:val="24"/>
    </w:rPr>
  </w:style>
  <w:style w:type="character" w:customStyle="1" w:styleId="SC2629">
    <w:name w:val="SC2629"/>
    <w:uiPriority w:val="99"/>
    <w:rsid w:val="003016A9"/>
    <w:rPr>
      <w:rFonts w:cs="JIDIA N+ Times Ten"/>
      <w:color w:val="000000"/>
      <w:sz w:val="18"/>
      <w:szCs w:val="18"/>
    </w:rPr>
  </w:style>
  <w:style w:type="paragraph" w:customStyle="1" w:styleId="SP114717">
    <w:name w:val="SP114717"/>
    <w:basedOn w:val="Standard"/>
    <w:next w:val="Standard"/>
    <w:uiPriority w:val="99"/>
    <w:rsid w:val="00602037"/>
    <w:pPr>
      <w:autoSpaceDE w:val="0"/>
      <w:autoSpaceDN w:val="0"/>
      <w:adjustRightInd w:val="0"/>
      <w:spacing w:line="240" w:lineRule="auto"/>
    </w:pPr>
    <w:rPr>
      <w:rFonts w:ascii="GIOOM L+ Times Ten" w:hAnsi="GIOOM L+ Times Ten"/>
      <w:sz w:val="24"/>
      <w:szCs w:val="24"/>
    </w:rPr>
  </w:style>
  <w:style w:type="character" w:customStyle="1" w:styleId="SC2651">
    <w:name w:val="SC2651"/>
    <w:uiPriority w:val="99"/>
    <w:rsid w:val="00602037"/>
    <w:rPr>
      <w:rFonts w:cs="GIOOM L+ Times Ten"/>
      <w:color w:val="000000"/>
      <w:sz w:val="18"/>
      <w:szCs w:val="18"/>
    </w:rPr>
  </w:style>
  <w:style w:type="paragraph" w:customStyle="1" w:styleId="GDFliesstext">
    <w:name w:val="GD_Fliesstext"/>
    <w:rsid w:val="008E4537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25EA"/>
    <w:pPr>
      <w:tabs>
        <w:tab w:val="left" w:pos="567"/>
        <w:tab w:val="right" w:pos="8505"/>
      </w:tabs>
      <w:spacing w:before="40"/>
      <w:ind w:left="567" w:right="709" w:hanging="567"/>
    </w:pPr>
    <w:rPr>
      <w:rFonts w:cs="Arial"/>
      <w:noProof/>
      <w:szCs w:val="21"/>
    </w:rPr>
  </w:style>
  <w:style w:type="character" w:styleId="Hyperlink">
    <w:name w:val="Hyperlink"/>
    <w:basedOn w:val="Absatz-Standardschriftart"/>
    <w:uiPriority w:val="99"/>
    <w:unhideWhenUsed/>
    <w:rsid w:val="004825EA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6750E"/>
    <w:pPr>
      <w:tabs>
        <w:tab w:val="left" w:pos="567"/>
        <w:tab w:val="right" w:pos="8494"/>
      </w:tabs>
      <w:spacing w:after="100"/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825EA"/>
    <w:pPr>
      <w:spacing w:after="100"/>
      <w:ind w:left="4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825EA"/>
    <w:pPr>
      <w:tabs>
        <w:tab w:val="clear" w:pos="567"/>
      </w:tabs>
      <w:spacing w:before="480" w:line="276" w:lineRule="auto"/>
      <w:outlineLvl w:val="9"/>
    </w:pPr>
    <w:rPr>
      <w:rFonts w:asciiTheme="majorHAnsi" w:hAnsiTheme="majorHAnsi"/>
      <w:b/>
      <w:color w:val="00588D" w:themeColor="accent1" w:themeShade="BF"/>
      <w:sz w:val="2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562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1878392452</Id>
      <Width>0</Width>
      <Height>0</Height>
      <XPath>/ooImg/Signer_0.User.Sign</XPath>
      <ImageHash>36ae1e7db62454a57e88b025637fd370</ImageHash>
    </ImageSizeDefinition>
    <ImageSizeDefinition>
      <Id>501436733</Id>
      <Width>0</Width>
      <Height>0</Height>
      <XPath>/ooImg/Signer_1.User.Sign</XPath>
      <ImageHash>36ae1e7db62454a57e88b025637fd370</ImageHash>
    </ImageSizeDefinition>
    <ImageSizeDefinition>
      <Id>920592770</Id>
      <Width>0</Width>
      <Height>0</Height>
      <XPath>/ooImg/Signer_2.User.Sign</XPath>
      <ImageHash>36ae1e7db62454a57e88b025637fd370</ImageHash>
    </ImageSizeDefinition>
  </ImageDefinitions>
</OneOffixxImageDefinitionPart>
</file>

<file path=customXml/item2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2 e 7 b 9 d a - e 5 1 8 - 4 b c 8 - b 8 b 4 - b 3 1 e 5 8 c 2 a 1 0 c "   t I d = " e 8 4 9 5 4 1 b - 7 c a c - 4 0 b b - a d 6 5 - e 4 5 0 6 6 a c d 9 9 8 "   m t I d = " 2 7 5 a f 3 2 e - b c 4 0 - 4 5 c 2 - 8 5 b 7 - a f b 1 c 0 3 8 2 6 5 3 "   t n a m e = " D i r e k t i o n s v e r f � g u n g  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b 9 6 d 2 8 1 - 4 2 4 0 - 4 f 1 e - a d 6 3 - 7 f a f 8 c 1 8 3 1 1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c b 9 6 d 2 8 1 - 4 2 4 0 - 4 f 1 e - a d 6 3 - 7 f a f 8 c 1 8 3 1 1 7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: \ H e r m e s   R e c h t s e t z u n g \ R _ V _ 6 _ Z u s a m m e n s t e l l u n g   d e s   V e r n e h m l a s s u n g s e r g e b n i s s e s   ( n i c h t   � f f e n t l i c h )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R _ V _ 6 _ Z u s a m m e n s t e l l u n g   d e s   V e r n e h m l a s s u n g s e r g e b n i s s e s   ( n i c h t   � f f e n t l i c h )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 2 0 1 9 - 1 2 - 1 8 T 1 0 : 0 7 : 4 3 . 7 1 9 5 8 6 4 Z 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"   r o w = " 0 "   c o l u m n = " 0 "   c o l u m n s p a n = " 0 "   m u l t i l i n e = " F a l s e "   m u l t i l i n e r o w s = " 3 "   l o c k e d = " F a l s e "   l a b e l = " C u s t o m E l e m e n t s . S i g n e r 1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 
 S t v .   G e n e r a l s e k r e t � r ] ] > < / T e x t >  
                 < T e x t   i d = " C u s t o m E l e m e n t s . S i g n e r 2 "   r o w = " 0 "   c o l u m n = " 0 "   c o l u m n s p a n = " 0 "   m u l t i l i n e = " F a l s e "   m u l t i l i n e r o w s = " 3 "   l o c k e d = " F a l s e "   l a b e l = " C u s t o m E l e m e n t s . S i g n e r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"   r o w = " 0 "   c o l u m n = " 0 "   c o l u m n s p a n = " 0 "   m u l t i l i n e = " F a l s e "   m u l t i l i n e r o w s = " 3 "   l o c k e d = " F a l s e "   l a b e l = " C u s t o m E l e m e n t s . S i g n e r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R R . S i g n e r "   r o w = " 0 "   c o l u m n = " 0 "   c o l u m n s p a n = " 0 "   m u l t i l i n e = " F a l s e "   m u l t i l i n e r o w s = " 3 "   l o c k e d = " F a l s e "   l a b e l = " C u s t o m E l e m e n t s . R R . S i g n e r "   r e a d o n l y = " F a l s e "   v i s i b l e = " F a l s e "   r e q u i r e d = " F a l s e "   r e g e x = " "   v a l i d a t i o n m e s s a g e = " "   t o o l t i p = " "   t r a c k e d = " F a l s e " > < ! [ C D A T A [ E r n s t   S t o c k e r  
 R e g i e r u n g s r a t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G e n e r a l s e k r e t a r i a t  
  
 F a c h -   u n d  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S t v .   G e n e r a l s e k r e t � r  
 W a l c h e p l a t z   1  
 8 0 9 0   Z � r i c h  
 T e l e f o n   + 4 1   4 3   2 5 9   3 3   0 5  
 a l e x a n d e r . b u e r g i @ f d g s . z h . c h  
 w w w . f d . z h . c h  
  
  
 R e f e r e n z :  
 2 0 1 5 - 1 0 3 2 ] ] > < / T e x t >  
                 < T e x t   i d = " C u s t o m E l e m e n t s . H e a d e r . S c r i p t 4 a n d 5 "   r o w = " 0 "   c o l u m n = " 0 "   c o l u m n s p a n = " 0 "   m u l t i l i n e = " F a l s e "   m u l t i l i n e r o w s = " 3 "   l o c k e d = " F a l s e "   l a b e l = " C u s t o m E l e m e n t s . H e a d e r . S c r i p t 4 a n d 5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 
 S t v .   G e n e r a l s e k r e t � r  
 W a l c h e p l a t z   1  
 8 0 9 0   Z � r i c h  
 T e l e f o n   + 4 1   4 3   2 5 9   3 3   0 5  
 a l e x a n d e r . b u e r g i @ f d g s . z h . c h  
 w w w . f d . z h . c h  
  
  
 R e f e r e n z :  
 2 0 1 5 - 1 0 3 2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A l e x a n d e r   B � r g i ,   R A ,   L L . M .  
 D r .  
 S t v .   G e n e r a l s e k r e t � r  
  
 W a l c h e p l a t z   1  
 8 0 9 0   Z � r i c h  
 T e l e f o n   + 4 1   4 3   2 5 9   3 3   0 5  
 a l e x a n d e r . b u e r g i @ f d g s . z h . c h  
 w w w . f d . z h . c h  
  
 R e f e r e n z :  
 2 0 1 5 - 1 0 3 2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R e f e r e n z :  
 2 0 1 5 - 1 0 3 2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 
 R e f e r e n z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2 8 .   F e b r u a r   2 0 1 7  
 2 0 1 5 - 1 0 3 2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2 8 .   F e b r u a r   2 0 1 7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C h e c k "   r o w = " 0 "   c o l u m n = " 0 "   c o l u m n s p a n = " 0 "   m u l t i l i n e = " F a l s e "   m u l t i l i n e r o w s = " 3 "   l o c k e d = " F a l s e "   l a b e l = " C u s t o m E l e m e n t s . H e a d e r . F o r m u l a r . C h e c k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G e n e r a l s e k r e t a r i a t  
 F a c h -   u n d   R e c h t s d i e n s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2 8 .   F e b r u a r   2 0 1 7  
 R e f e r e n z :   2 0 1 5 - 1 0 3 2  
 ] ] > < / T e x t >  
                 < T e x t   i d = " C u s t o m E l e m e n t s . H e a d e r . F o r m u l a r . R e f Z e i l e "   r o w = " 0 "   c o l u m n = " 0 "   c o l u m n s p a n = " 0 "   m u l t i l i n e = " F a l s e "   m u l t i l i n e r o w s = " 3 "   l o c k e d = " F a l s e "   l a b e l = " C u s t o m E l e m e n t s . H e a d e r . F o r m u l a r . R e f Z e i l e "   r e a d o n l y = " F a l s e "   v i s i b l e = " F a l s e "   r e q u i r e d = " F a l s e "   r e g e x = " "   v a l i d a t i o n m e s s a g e = " "   t o o l t i p = " "   t r a c k e d = " F a l s e " > < ! [ C D A T A [ 2 8 .   F e b r u a r   2 0 1 7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N a m e "   r o w = " 0 "   c o l u m n = " 0 "   c o l u m n s p a n = " 0 "   m u l t i l i n e = " F a l s e "   m u l t i l i n e r o w s = " 3 "   l o c k e d = " F a l s e "   l a b e l = " C u s t o m E l e m e n t s . V e r t r a g . V e r t r a g s p a r t n e r .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A d r e s s e "   r o w = " 0 "   c o l u m n = " 0 "   c o l u m n s p a n = " 0 "   m u l t i l i n e = " F a l s e "   m u l t i l i n e r o w s = " 3 "   l o c k e d = " F a l s e "   l a b e l = " C u s t o m E l e m e n t s . V e r t r a g . V e r t r a g s p a r t n e r . A d r e s s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A d r e s s e B l o c k "   r o w = " 0 "   c o l u m n = " 0 "   c o l u m n s p a n = " 0 "   m u l t i l i n e = " F a l s e "   m u l t i l i n e r o w s = " 3 "   l o c k e d = " F a l s e "   l a b e l = " C u s t o m E l e m e n t s . V e r t r a g . V e r t r a g s p a r t n e r . A d r e s s e B l o c k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. O U "   r o w = " 0 "   c o l u m n = " 0 "   c o l u m n s p a n = " 0 "   m u l t i l i n e = " F a l s e "   m u l t i l i n e r o w s = " 3 "   l o c k e d = " F a l s e "   l a b e l = " C u s t o m E l e m e n t s . V e r t r a g . V e r t r e t u n g . O U "   r e a d o n l y = " F a l s e "   v i s i b l e = " F a l s e "   r e q u i r e d = " F a l s e "   r e g e x = " "   v a l i d a t i o n m e s s a g e = " "   t o o l t i p = " "   t r a c k e d = " F a l s e " > < ! [ C D A T A [ F i n a n z d i r e k t i o n ,   G e n e r a l s e k r e t a r i a t ,   W a l c h e p l a t z   1 ,   8 0 9 0   Z � r i c h ] ] > < / T e x t >  
                 < T e x t   i d = " C u s t o m E l e m e n t s . V e r t r a g . V e r t r e t u n g . O U B l o c k "   r o w = " 0 "   c o l u m n = " 0 "   c o l u m n s p a n = " 0 "   m u l t i l i n e = " F a l s e "   m u l t i l i n e r o w s = " 3 "   l o c k e d = " F a l s e "   l a b e l = " C u s t o m E l e m e n t s . V e r t r a g . V e r t r e t u n g . O U B l o c k "   r e a d o n l y = " F a l s e "   v i s i b l e = " F a l s e "   r e q u i r e d = " F a l s e "   r e g e x = " "   v a l i d a t i o n m e s s a g e = " "   t o o l t i p = " "   t r a c k e d = " F a l s e " > < ! [ C D A T A [ F i n a n z d i r e k t i o n  
 G e n e r a l s e k r e t a r i a t  
 W a l c h e p l a t z   1  
 8 0 9 0   Z � r i c h ] ] > < / T e x t >  
                 < T e x t   i d = " C u s t o m E l e m e n t s . V e r t r a g . V e r t r e t u n g . A d r e s s e B l o c k "   r o w = " 0 "   c o l u m n = " 0 "   c o l u m n s p a n = " 0 "   m u l t i l i n e = " F a l s e "   m u l t i l i n e r o w s = " 3 "   l o c k e d = " F a l s e "   l a b e l = " C u s t o m E l e m e n t s . V e r t r a g . V e r t r e t u n g . A d r e s s e B l o c k "   r e a d o n l y = " F a l s e "   v i s i b l e = " F a l s e "   r e q u i r e d = " F a l s e "   r e g e x = " "   v a l i d a t i o n m e s s a g e = " "   t o o l t i p = " "   t r a c k e d = " F a l s e " > < ! [ C D A T A [ W a l c h e p l a t z   1  
 8 0 9 0   Z � r i c h ] ] > < / T e x t >  
                 < T e x t   i d = " C u s t o m E l e m e n t s . V e r t r a g . V e r t r e t u n g . S c r i p t 1 "   r o w = " 0 "   c o l u m n = " 0 "   c o l u m n s p a n = " 0 "   m u l t i l i n e = " F a l s e "   m u l t i l i n e r o w s = " 3 "   l o c k e d = " F a l s e "   l a b e l = " C u s t o m E l e m e n t s . V e r t r a g . V e r t r e t u n g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V e r t r a g . V e r t r e t u n g . S c r i p t 2 "   r o w = " 0 "   c o l u m n = " 0 "   c o l u m n s p a n = " 0 "   m u l t i l i n e = " F a l s e "   m u l t i l i n e r o w s = " 3 "   l o c k e d = " F a l s e "   l a b e l = " C u s t o m E l e m e n t s . V e r t r a g . V e r t r e t u n g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V e r t r a g . V e r t r e t u n g . U s e r "   r o w = " 0 "   c o l u m n = " 0 "   c o l u m n s p a n = " 0 "   m u l t i l i n e = " F a l s e "   m u l t i l i n e r o w s = " 3 "   l o c k e d = " F a l s e "   l a b e l = " C u s t o m E l e m e n t s . V e r t r a g . V e r t r e t u n g . U s e r "   r e a d o n l y = " F a l s e "   v i s i b l e = " F a l s e "   r e q u i r e d = " F a l s e "   r e g e x = " "   v a l i d a t i o n m e s s a g e = " "   t o o l t i p = " "   t r a c k e d = " F a l s e " > < ! [ C D A T A [ H e r r ,   A l e x a n d e r   B � r g i ,   R A ,   L L . M . ,   F i n a n z d i r e k t i o n ] ] > < / T e x t >  
                 < T e x t   i d = " C u s t o m E l e m e n t s . V e r t r a g . V e r t r e t u n g P a r t n e r P e r s o n L i s t "   r o w = " 0 "   c o l u m n = " 0 "   c o l u m n s p a n = " 0 "   m u l t i l i n e = " F a l s e "   m u l t i l i n e r o w s = " 3 "   l o c k e d = " F a l s e "   l a b e l = " C u s t o m E l e m e n t s . V e r t r a g . V e r t r e t u n g P a r t n e r P e r s o n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P a r t n e r L i s t "   r o w = " 0 "   c o l u m n = " 0 "   c o l u m n s p a n = " 0 "   m u l t i l i n e = " F a l s e "   m u l t i l i n e r o w s = " 3 "   l o c k e d = " F a l s e "   l a b e l = " C u s t o m E l e m e n t s . V e r t r a g . P a r t n e r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P a r t n e r L i s t "   r o w = " 0 "   c o l u m n = " 0 "   c o l u m n s p a n = " 0 "   m u l t i l i n e = " F a l s e "   m u l t i l i n e r o w s = " 3 "   l o c k e d = " F a l s e "   l a b e l = " C u s t o m E l e m e n t s . V e r t r a g . V e r t r e t u n g P a r t n e r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P e r s o n L i s t "   r o w = " 0 "   c o l u m n = " 0 "   c o l u m n s p a n = " 0 "   m u l t i l i n e = " F a l s e "   m u l t i l i n e r o w s = " 3 "   l o c k e d = " F a l s e "   l a b e l = " C u s t o m E l e m e n t s . V e r t r a g . V e r t r e t u n g P e r s o n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. L i n e "   r o w = " 0 "   c o l u m n = " 0 "   c o l u m n s p a n = " 0 "   m u l t i l i n e = " F a l s e "   m u l t i l i n e r o w s = " 3 "   l o c k e d = " F a l s e "   l a b e l = " C u s t o m E l e m e n t s . V e r t r a g . V e r t r e t u n g . L i n e "   r e a d o n l y = " F a l s e "   v i s i b l e = " F a l s e "   r e q u i r e d = " F a l s e "   r e g e x = " "   v a l i d a t i o n m e s s a g e = " "   t o o l t i p = " "   t r a c k e d = " F a l s e " > < ! [ C D A T A [ G e n e r a l s e k r e t a r i a t ,   W a l c h e p l a t z   1 ,   8 0 9 0   Z � r i c h ] ] > < / T e x t >  
                 < T e x t   i d = " C u s t o m E l e m e n t s . V e r t r a g . F u e r D e n A u s z u g "   r o w = " 0 "   c o l u m n = " 0 "   c o l u m n s p a n = " 0 "   m u l t i l i n e = " F a l s e "   m u l t i l i n e r o w s = " 3 "   l o c k e d = " F a l s e "   l a b e l = " C u s t o m E l e m e n t s . V e r t r a g . F u e r D e n A u s z u g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f u e g u n g A m t . F u e r D e n A u s z u g "   r o w = " 0 "   c o l u m n = " 0 "   c o l u m n s p a n = " 0 "   m u l t i l i n e = " F a l s e "   m u l t i l i n e r o w s = " 3 "   l o c k e d = " F a l s e "   l a b e l = " C u s t o m E l e m e n t s . V e r f u e g u n g A m t . F u e r D e n A u s z u g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f u e g u n g D i r e k t i o n . F u e r D e n A u s z u g "   r o w = " 0 "   c o l u m n = " 0 "   c o l u m n s p a n = " 0 "   m u l t i l i n e = " F a l s e "   m u l t i l i n e r o w s = " 3 "   l o c k e d = " F a l s e "   l a b e l = " C u s t o m E l e m e n t s . V e r f u e g u n g D i r e k t i o n . F u e r D e n A u s z u g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V e r t r a g . C i t y "   r o w = " 0 "   c o l u m n = " 0 "   c o l u m n s p a n = " 0 "   m u l t i l i n e = " F a l s e "   m u l t i l i n e r o w s = " 3 "   l o c k e d = " F a l s e "   l a b e l = " C u s t o m E l e m e n t s . V e r t r a g . C i t y "   r e a d o n l y = " F a l s e "   v i s i b l e = " F a l s e "   r e q u i r e d = " F a l s e "   r e g e x = " "   v a l i d a t i o n m e s s a g e = " "   t o o l t i p = " "   t r a c k e d = " F a l s e " > < ! [ C D A T A [ Z � r i c h , � ] ] > < / T e x t >  
                 < T e x t   i d = " C u s t o m E l e m e n t s . M i t t e i l u n g A n L i s t "   r o w = " 0 "   c o l u m n = " 0 "   c o l u m n s p a n = " 0 "   m u l t i l i n e = " F a l s e "   m u l t i l i n e r o w s = " 3 "   l o c k e d = " F a l s e "   l a b e l = " C u s t o m E l e m e n t s . M i t t e i l u n g A n L i s t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c b 9 6 d 2 8 1 - 4 2 4 0 - 4 f 1 e - a d 6 3 - 7 f a f 8 c 1 8 3 1 1 7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D e u t s c h l a n d ) "   f o r m a t = " d .   M M M M   y y y y "   c a l e n d e r = " G r e g o r "   r o w = " 3 "   c o l u m n = " 1 "   c o l u m n s p a n = " 1 "   l o c k e d = " F a l s e "   l a b e l = " D a t u m "   r e a d o n l y = " F a l s e "   v i s i b l e = " T r u e "   t o o l t i p = " "   t r a c k e d = " F a l s e " > 2 0 1 7 - 0 2 - 2 8 T 0 0 : 0 0 : 0 0 Z < / D a t e T i m e >  
                 < C h e c k B o x   i d = " D o c P a r a m . D a t e H i d e D a y "   r o w = " 3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7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h e c k B o x   i d = " D o c P a r a m . F o r R e p o r t "   r o w = " 5 "   c o l u m n = " 1 "   c o l u m n s p a n = " 1 "   i s i n p u t e n a b l e d = " F a l s e "   l o c k e d = " F a l s e "   l a b e l = " F � r   d e n   A u s z u g "   r e a d o n l y = " F a l s e "   v i s i b l e = " T r u e "   t o o l t i p = " "   t r a c k e d = " F a l s e " > f a l s e < / C h e c k B o x >  
                 < T e x t   i d = " T e x t D o c P a r a m . F o r R e p o r t "   r o w = " 0 "   c o l u m n = " 0 "   c o l u m n s p a n = " 0 "   m u l t i l i n e = " F a l s e "   m u l t i l i n e r o w s = " 3 "   l o c k e d = " F a l s e "   l a b e l = " F � r   d e n   A u s z u g t e x t "   r e a d o n l y = " F a l s e "   v i s i b l e = " F a l s e "   r e q u i r e d = " F a l s e "   r e g e x = " "   v a l i d a t i o n m e s s a g e = " "   t o o l t i p = " "   t r a c k e d = " F a l s e " > < ! [ C D A T A [ F � r   d e n   A u s z u g ] ] > < / T e x t >  
                 < T e x t   i d = " D o c P a r a m . H e a d e r S u b j e c t "   r o w = " 4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D e u t s c h l a n d ) "   f o r m a t = " "   c a l e n d e r = " G r e g o r "   r o w = " 0 "   c o l u m n = " 0 "   c o l u m n s p a n = " 0 "   l o c k e d = " F a l s e "   l a b e l = " "   r e a d o n l y = " F a l s e "   v i s i b l e = " F a l s e "   t o o l t i p = " "   t r a c k e d = " F a l s e " > 2 0 1 6 - 0 9 - 0 6 T 0 7 : 4 1 : 1 5 . 1 8 5 0 1 4 1 Z < / D a t e T i m e >  
                 < C h e c k B o x   i d = " D o c P a r a m . H i d d e n . H i d e C o n t a c t "   r o w = " 0 "   c o l u m n = " 0 "   c o l u m n s p a n = " 1 "   i s i n p u t e n a b l e d = " F a l s e "   l o c k e d = " F a l s e "   l a b e l = " "   r e a d o n l y = " F a l s e "   v i s i b l e = " F a l s e "   t o o l t i p = " "   t r a c k e d = " F a l s e " > t r u e < / C h e c k B o x >  
                 < T e x t   i d = " T e x t D o c P a r a m . H i d d e n . H i d e C o n t a c t "   r o w = " 0 "   c o l u m n = " 0 "   c o l u m n s p a n = " 0 "   m u l t i l i n e = " F a l s e "   m u l t i l i n e r o w s = " 3 "   l o c k e d = " F a l s e "   l a b e l = " T e x t D o c P a r a m . H i d d e n . H i d e C o n t a c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h e c k B o x   i d = " D o c P a r a m . H i d d e n . H i d e S t a m p L i n e s "   r o w = " 0 "   c o l u m n = " 0 "   c o l u m n s p a n = " 1 "   i s i n p u t e n a b l e d = " F a l s e "   l o c k e d = " F a l s e "   l a b e l = " "   r e a d o n l y = " F a l s e "   v i s i b l e = " F a l s e "   t o o l t i p = " "   t r a c k e d = " F a l s e " > t r u e < / C h e c k B o x >  
                 < T e x t   i d = " T e x t D o c P a r a m . H i d d e n . H i d e S t a m p L i n e s "   r o w = " 0 "   c o l u m n = " 0 "   c o l u m n s p a n = " 0 "   m u l t i l i n e = " F a l s e "   m u l t i l i n e r o w s = " 3 "   l o c k e d = " F a l s e "   l a b e l = " T e x t D o c P a r a m . H i d d e n . H i d e S t a m p L i n e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N r "   r o w = " 6 "   c o l u m n = " 1 "   c o l u m n s p a n = " 1 "   m u l t i l i n e = " F a l s e "   m u l t i l i n e r o w s = " 3 "   l o c k e d = " F a l s e "   l a b e l = " N r .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c i p i e n t s "   r o w = " 8 "   c o l u m n = " 1 "   c o l u m n s p a n = " 3 "   m u l t i l i n e = " T r u e "   m u l t i l i n e r o w s = " 2 "   l o c k e d = " F a l s e "   l a b e l = " M i t t e i l u n g   a n   ( i n t e r n e   S t e l l e n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f N r "   r o w = " 2 "   c o l u m n = " 1 "   c o l u m n s p a n = " 3 "   m u l t i l i n e = " F a l s e "   m u l t i l i n e r o w s = " 3 "   l o c k e d = " F a l s e "   l a b e l = " R e f e r e n z "   r e a d o n l y = " F a l s e "   v i s i b l e = " T r u e "   r e q u i r e d = " F a l s e "   r e g e x = " "   v a l i d a t i o n m e s s a g e = " "   t o o l t i p = " "   t r a c k e d = " F a l s e " > < ! [ C D A T A [ 2 0 1 5 - 1 0 3 2 ] ] > < / T e x t >  
                 < C h e c k B o x   i d = " D o c P a r a m . S e n d e r F a x "   r o w = " 5 "   c o l u m n = " 2 "   c o l u m n s p a n = " 1 "   i s i n p u t e n a b l e d = " F a l s e "   l o c k e d = " F a l s e "   l a b e l = " A b s e n d e r -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  t r a c k e d = " F a l s e " > < ! [ C D A T A [ A b s e n d e r - F a x n u m m e r ] ] > < / T e x t >  
                 < C h e c k B o x   i d = " D o c P a r a m . S h o w F o o t e r "   r o w = " 8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4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N r "   r o w = " 6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N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V o m "   r o w = " 7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V o m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D o c P a r a m . S u b j e c t "   r o w = " 0 "   c o l u m n = " 1 "   c o l u m n s p a n = " 3 "   m u l t i l i n e = " F a l s e "   m u l t i l i n e r o w s = " 3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V o r e n t w u r f   m i t   e r l � u t e r n d e m   B e r i c h t ] ] > < / T e x t >  
                 < T e x t   i d = " D o c P a r a m . S u b S u b j e c t "   r o w = " 1 "   c o l u m n = " 1 "   c o l u m n s p a n = " 3 "   m u l t i l i n e = " T r u e "   m u l t i l i n e r o w s = " 1 . 5 "   l o c k e d = " F a l s e "   l a b e l = " B e t r e f f "   r e a d o n l y = " F a l s e "   v i s i b l e = " T r u e "   r e q u i r e d = " F a l s e "   r e g e x = " "   v a l i d a t i o n m e s s a g e = " "   t o o l t i p = " "   t r a c k e d = " F a l s e " > < ! [ C D A T A [ L o t t e r i e -   u n d   S p o r t f o n d s g e s e t z ] ] > < / T e x t >  
                 < T e x t   i d = " D o c P a r a m . v o m "   r o w = " 7 "   c o l u m n = " 1 "   c o l u m n s p a n = " 1 "   m u l t i l i n e = " F a l s e "   m u l t i l i n e r o w s = " 3 "   l o c k e d = " F a l s e "   l a b e l = "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 
 �%� a n z e i g e n  
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 
 a n z e i g e n  
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 
 �"� a n z e i g e n  
 �"� a n z e i g e n ] ] > < / T e x t >  
             < / P a r a m e t e r >  
         < / D a t a M o d e l >  
     < / C o n t e n t >  
 < / O n e O f f i x x D o c u m e n t P a r t > 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Dispositiv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</Category>
      </Group>
    </DocumentFunction>
  </Configuration>
</OneOffixxFormatting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41DE-454E-4E36-94E5-9880A0AAE6F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85915439-6A59-4EA5-B643-190B53AE6AD8}">
  <ds:schemaRefs>
    <ds:schemaRef ds:uri="http://www.w3.org/2001/XMLSchema"/>
    <ds:schemaRef ds:uri="http://schema.oneoffixx.com/OneOffixxDocumentPart/1"/>
    <ds:schemaRef ds:uri=""/>
  </ds:schemaRefs>
</ds:datastoreItem>
</file>

<file path=customXml/itemProps3.xml><?xml version="1.0" encoding="utf-8"?>
<ds:datastoreItem xmlns:ds="http://schemas.openxmlformats.org/officeDocument/2006/customXml" ds:itemID="{FC01B490-E115-4FC7-8756-FC5B47D38429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5E7247F0-D539-46F4-BAE9-4DF040BF1C1F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1538EA63-8E7E-49F6-BBE9-3541D29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C09CBCF8</Template>
  <TotalTime>0</TotalTime>
  <Pages>5</Pages>
  <Words>463</Words>
  <Characters>2919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2016-09-15T13:42:00Z</cp:lastPrinted>
  <dcterms:created xsi:type="dcterms:W3CDTF">2012-08-16T15:08:00Z</dcterms:created>
  <dcterms:modified xsi:type="dcterms:W3CDTF">2020-01-22T05:59:00Z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