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053F" w14:textId="77777777" w:rsidR="00E911CA" w:rsidRPr="00E911CA" w:rsidRDefault="00376722" w:rsidP="00E911CA">
      <w:pPr>
        <w:pStyle w:val="KTZH-LayoutDokumenttitel"/>
      </w:pPr>
      <w:bookmarkStart w:id="0" w:name="_Toc189487807"/>
      <w:bookmarkStart w:id="1" w:name="_Toc206065370"/>
      <w:r>
        <w:t xml:space="preserve">HERMES </w:t>
      </w:r>
      <w:proofErr w:type="spellStart"/>
      <w:r>
        <w:t>One</w:t>
      </w:r>
      <w:proofErr w:type="spellEnd"/>
      <w:r>
        <w:t xml:space="preserve"> Vorhaben</w:t>
      </w:r>
      <w:bookmarkEnd w:id="0"/>
      <w:bookmarkEnd w:id="1"/>
    </w:p>
    <w:p w14:paraId="0C6B1D4D" w14:textId="77777777" w:rsidR="003A0A9E" w:rsidRDefault="003A0A9E" w:rsidP="00E911CA">
      <w:pPr>
        <w:pStyle w:val="KTZH-LayoutProjektname"/>
      </w:pPr>
    </w:p>
    <w:p w14:paraId="044FDD88" w14:textId="77777777" w:rsidR="00E911CA" w:rsidRDefault="00E911CA" w:rsidP="00EF5B4E">
      <w:pPr>
        <w:pStyle w:val="KTZH-LayoutMarginale"/>
        <w:framePr w:wrap="around"/>
      </w:pPr>
      <w:r w:rsidRPr="0057016D">
        <w:t>Auftraggeber/in</w:t>
      </w:r>
    </w:p>
    <w:sdt>
      <w:sdtPr>
        <w:alias w:val="Auftraggeber/in"/>
        <w:tag w:val="KTZH-Auftraggeber/in"/>
        <w:id w:val="918376838"/>
        <w:placeholder>
          <w:docPart w:val="CE36336B3C304C2D9C73DD06D23C4A60"/>
        </w:placeholder>
        <w:showingPlcHdr/>
        <w:text w:multiLine="1"/>
      </w:sdtPr>
      <w:sdtEndPr/>
      <w:sdtContent>
        <w:p w14:paraId="06F2539F" w14:textId="77777777" w:rsidR="00E911CA" w:rsidRDefault="00E911CA" w:rsidP="00EF5B4E">
          <w:pPr>
            <w:pStyle w:val="KTZH-LayoutMetadaten"/>
          </w:pPr>
          <w:r>
            <w:rPr>
              <w:rStyle w:val="Platzhaltertext"/>
            </w:rPr>
            <w:t>Auftraggeber/in einfügen…</w:t>
          </w:r>
        </w:p>
      </w:sdtContent>
    </w:sdt>
    <w:p w14:paraId="197EAA7E" w14:textId="77777777" w:rsidR="00E911CA" w:rsidRDefault="00E911CA" w:rsidP="00EF5B4E">
      <w:pPr>
        <w:pStyle w:val="KTZH-LayoutMarginale"/>
        <w:framePr w:wrap="around"/>
      </w:pPr>
      <w:r w:rsidRPr="0057016D">
        <w:t>Projektleiter/in</w:t>
      </w:r>
    </w:p>
    <w:sdt>
      <w:sdtPr>
        <w:alias w:val="Projektleiter/in"/>
        <w:tag w:val="KTZH-Projektleiter/in"/>
        <w:id w:val="-1635627549"/>
        <w:placeholder>
          <w:docPart w:val="52892E4D12F04EBBB99F43EE87764348"/>
        </w:placeholder>
        <w:showingPlcHdr/>
        <w:text w:multiLine="1"/>
      </w:sdtPr>
      <w:sdtEndPr/>
      <w:sdtContent>
        <w:p w14:paraId="2B5F724D" w14:textId="77777777" w:rsidR="00E911CA" w:rsidRDefault="00E911CA" w:rsidP="00EF5B4E">
          <w:pPr>
            <w:pStyle w:val="KTZH-LayoutMetadaten"/>
          </w:pPr>
          <w:r>
            <w:rPr>
              <w:rStyle w:val="Platzhaltertext"/>
            </w:rPr>
            <w:t>Projektleiter/in einfügen…</w:t>
          </w:r>
        </w:p>
      </w:sdtContent>
    </w:sdt>
    <w:p w14:paraId="07B0B53D" w14:textId="77777777" w:rsidR="00E911CA" w:rsidRDefault="00E911CA" w:rsidP="00EF5B4E">
      <w:pPr>
        <w:pStyle w:val="KTZH-LayoutMarginale"/>
        <w:framePr w:wrap="around"/>
      </w:pPr>
      <w:r w:rsidRPr="0057016D">
        <w:t>Status</w:t>
      </w:r>
    </w:p>
    <w:sdt>
      <w:sdtPr>
        <w:alias w:val="Status"/>
        <w:tag w:val="Status"/>
        <w:id w:val="1092124244"/>
        <w:lock w:val="sdtLocked"/>
        <w:placeholder>
          <w:docPart w:val="FF29062F948E436999EF34900CCBEFD6"/>
        </w:placeholder>
        <w:comboBox>
          <w:listItem w:value="Bitte wählen..."/>
          <w:listItem w:displayText="in Arbeit" w:value="in Arbeit"/>
          <w:listItem w:displayText="in Prüfung" w:value="in Prüfung"/>
          <w:listItem w:displayText="genehmigt zur Nutzung" w:value="genehmigt zur Nutzung"/>
        </w:comboBox>
      </w:sdtPr>
      <w:sdtEndPr/>
      <w:sdtContent>
        <w:p w14:paraId="2125A0A8" w14:textId="77777777" w:rsidR="00E911CA" w:rsidRDefault="00E911CA" w:rsidP="00EF5B4E">
          <w:pPr>
            <w:pStyle w:val="KTZH-LayoutMetadaten"/>
          </w:pPr>
          <w:r>
            <w:t>in Arbeit</w:t>
          </w:r>
        </w:p>
      </w:sdtContent>
    </w:sdt>
    <w:p w14:paraId="3B91090D" w14:textId="77777777" w:rsidR="00E911CA" w:rsidRDefault="00E911CA" w:rsidP="00EF5B4E">
      <w:pPr>
        <w:pStyle w:val="KTZH-LayoutMarginale"/>
        <w:framePr w:wrap="around"/>
      </w:pPr>
      <w:r w:rsidRPr="0057016D">
        <w:t>Klassifizierung</w:t>
      </w:r>
    </w:p>
    <w:sdt>
      <w:sdtPr>
        <w:alias w:val="Klassifizierung"/>
        <w:tag w:val="Klassifizierung"/>
        <w:id w:val="-1681420117"/>
        <w:lock w:val="sdtLocked"/>
        <w:placeholder>
          <w:docPart w:val="66C89489D08544C4A0F3994BC7F030F4"/>
        </w:placeholder>
        <w:comboBox>
          <w:listItem w:value="Bitte wählen..."/>
          <w:listItem w:displayText="Öffentlich" w:value="Öffentlich"/>
          <w:listItem w:displayText="Intern" w:value="Intern"/>
          <w:listItem w:displayText="Vertraulich" w:value="Vertraulich"/>
          <w:listItem w:displayText="Geheim" w:value="Geheim"/>
        </w:comboBox>
      </w:sdtPr>
      <w:sdtEndPr/>
      <w:sdtContent>
        <w:p w14:paraId="4614FE28" w14:textId="77777777" w:rsidR="00E911CA" w:rsidRDefault="00E31295" w:rsidP="00EF5B4E">
          <w:pPr>
            <w:pStyle w:val="KTZH-LayoutMetadaten"/>
          </w:pPr>
          <w:r>
            <w:t>Intern</w:t>
          </w:r>
        </w:p>
      </w:sdtContent>
    </w:sdt>
    <w:p w14:paraId="2E67147B" w14:textId="77777777" w:rsidR="007A423D" w:rsidRDefault="007A423D" w:rsidP="009A1C77">
      <w:pPr>
        <w:pStyle w:val="Untertitel"/>
      </w:pPr>
      <w:bookmarkStart w:id="2" w:name="_Toc189487808"/>
      <w:r w:rsidRPr="00FE5460">
        <w:t>Änderungsverzeichnis</w:t>
      </w:r>
      <w:bookmarkEnd w:id="2"/>
    </w:p>
    <w:tbl>
      <w:tblPr>
        <w:tblStyle w:val="KTZH-TabelleHermes"/>
        <w:tblW w:w="0" w:type="auto"/>
        <w:tblLayout w:type="fixed"/>
        <w:tblLook w:val="0420" w:firstRow="1" w:lastRow="0" w:firstColumn="0" w:lastColumn="0" w:noHBand="0" w:noVBand="1"/>
        <w:tblCaption w:val="Tabellen: Änderungsverzeichnis"/>
      </w:tblPr>
      <w:tblGrid>
        <w:gridCol w:w="1276"/>
        <w:gridCol w:w="1134"/>
        <w:gridCol w:w="3827"/>
        <w:gridCol w:w="2268"/>
      </w:tblGrid>
      <w:tr w:rsidR="00F660C1" w14:paraId="7BF8574D" w14:textId="77777777" w:rsidTr="006E20A8">
        <w:trPr>
          <w:cnfStyle w:val="100000000000" w:firstRow="1" w:lastRow="0" w:firstColumn="0" w:lastColumn="0" w:oddVBand="0" w:evenVBand="0" w:oddHBand="0" w:evenHBand="0" w:firstRowFirstColumn="0" w:firstRowLastColumn="0" w:lastRowFirstColumn="0" w:lastRowLastColumn="0"/>
        </w:trPr>
        <w:tc>
          <w:tcPr>
            <w:tcW w:w="1276" w:type="dxa"/>
          </w:tcPr>
          <w:p w14:paraId="43898541" w14:textId="77777777" w:rsidR="00F660C1" w:rsidRDefault="0057016D" w:rsidP="00F84AAA">
            <w:pPr>
              <w:pStyle w:val="tabelleheader"/>
            </w:pPr>
            <w:r w:rsidRPr="0057016D">
              <w:t>Datum</w:t>
            </w:r>
          </w:p>
        </w:tc>
        <w:tc>
          <w:tcPr>
            <w:tcW w:w="1134" w:type="dxa"/>
          </w:tcPr>
          <w:p w14:paraId="0DC9EEE6" w14:textId="77777777" w:rsidR="00F660C1" w:rsidRDefault="0057016D" w:rsidP="00F84AAA">
            <w:pPr>
              <w:pStyle w:val="tabelleheader"/>
            </w:pPr>
            <w:r w:rsidRPr="0057016D">
              <w:t>Version</w:t>
            </w:r>
          </w:p>
        </w:tc>
        <w:tc>
          <w:tcPr>
            <w:tcW w:w="3827" w:type="dxa"/>
          </w:tcPr>
          <w:p w14:paraId="16DEB0B1" w14:textId="77777777" w:rsidR="00F660C1" w:rsidRDefault="0057016D" w:rsidP="00F84AAA">
            <w:pPr>
              <w:pStyle w:val="tabelleheader"/>
            </w:pPr>
            <w:r w:rsidRPr="0057016D">
              <w:t>Änderung</w:t>
            </w:r>
          </w:p>
        </w:tc>
        <w:tc>
          <w:tcPr>
            <w:tcW w:w="2268" w:type="dxa"/>
          </w:tcPr>
          <w:p w14:paraId="782D468C" w14:textId="77777777" w:rsidR="00F660C1" w:rsidRDefault="0057016D" w:rsidP="00F84AAA">
            <w:pPr>
              <w:pStyle w:val="tabelleheader"/>
            </w:pPr>
            <w:r w:rsidRPr="0057016D">
              <w:t>Autor/in</w:t>
            </w:r>
          </w:p>
        </w:tc>
      </w:tr>
      <w:tr w:rsidR="00F660C1" w14:paraId="13F84332" w14:textId="77777777" w:rsidTr="006E20A8">
        <w:trPr>
          <w:cnfStyle w:val="000000100000" w:firstRow="0" w:lastRow="0" w:firstColumn="0" w:lastColumn="0" w:oddVBand="0" w:evenVBand="0" w:oddHBand="1" w:evenHBand="0" w:firstRowFirstColumn="0" w:firstRowLastColumn="0" w:lastRowFirstColumn="0" w:lastRowLastColumn="0"/>
        </w:trPr>
        <w:sdt>
          <w:sdtPr>
            <w:alias w:val="Datum"/>
            <w:tag w:val="Datum"/>
            <w:id w:val="775907865"/>
            <w:placeholder>
              <w:docPart w:val="76823563E44C448584104D328BB5D787"/>
            </w:placeholder>
            <w:showingPlcHdr/>
            <w:date>
              <w:dateFormat w:val="dd.MM.yyyy"/>
              <w:lid w:val="de-CH"/>
              <w:storeMappedDataAs w:val="dateTime"/>
              <w:calendar w:val="gregorian"/>
            </w:date>
          </w:sdtPr>
          <w:sdtEndPr/>
          <w:sdtContent>
            <w:tc>
              <w:tcPr>
                <w:tcW w:w="1276" w:type="dxa"/>
              </w:tcPr>
              <w:p w14:paraId="013A1B4A" w14:textId="77777777" w:rsidR="00F660C1" w:rsidRDefault="008505A6" w:rsidP="00452E47">
                <w:r w:rsidRPr="004969F9">
                  <w:rPr>
                    <w:rStyle w:val="Platzhaltertext"/>
                  </w:rPr>
                  <w:t>Datum</w:t>
                </w:r>
                <w:r>
                  <w:rPr>
                    <w:rStyle w:val="Platzhaltertext"/>
                  </w:rPr>
                  <w:t>…</w:t>
                </w:r>
              </w:p>
            </w:tc>
          </w:sdtContent>
        </w:sdt>
        <w:tc>
          <w:tcPr>
            <w:tcW w:w="1134" w:type="dxa"/>
          </w:tcPr>
          <w:p w14:paraId="2D35922B" w14:textId="77777777" w:rsidR="00F660C1" w:rsidRDefault="008505A6" w:rsidP="00452E47">
            <w:r>
              <w:t>0.1</w:t>
            </w:r>
          </w:p>
        </w:tc>
        <w:sdt>
          <w:sdtPr>
            <w:alias w:val="Änderung"/>
            <w:tag w:val="Änderung"/>
            <w:id w:val="-394506425"/>
            <w:placeholder>
              <w:docPart w:val="B9572455CCDF4167A8418F2B3220DD5F"/>
            </w:placeholder>
            <w:text w:multiLine="1"/>
          </w:sdtPr>
          <w:sdtEndPr/>
          <w:sdtContent>
            <w:tc>
              <w:tcPr>
                <w:tcW w:w="3827" w:type="dxa"/>
              </w:tcPr>
              <w:p w14:paraId="7B353C82" w14:textId="77777777" w:rsidR="00F660C1" w:rsidRDefault="008D40AF" w:rsidP="00452E47">
                <w:r>
                  <w:t>Erste Version</w:t>
                </w:r>
              </w:p>
            </w:tc>
          </w:sdtContent>
        </w:sdt>
        <w:sdt>
          <w:sdtPr>
            <w:alias w:val="Autor/in"/>
            <w:tag w:val="KTZH-Autor"/>
            <w:id w:val="-1111817574"/>
            <w:placeholder>
              <w:docPart w:val="BE4D0A44F5FD423A93F90609745886CE"/>
            </w:placeholder>
            <w:showingPlcHdr/>
            <w:text w:multiLine="1"/>
          </w:sdtPr>
          <w:sdtEndPr/>
          <w:sdtContent>
            <w:tc>
              <w:tcPr>
                <w:tcW w:w="2268" w:type="dxa"/>
              </w:tcPr>
              <w:p w14:paraId="445F381B" w14:textId="77777777" w:rsidR="00F660C1" w:rsidRDefault="008D40AF" w:rsidP="00452E47">
                <w:r>
                  <w:rPr>
                    <w:rStyle w:val="Platzhaltertext"/>
                  </w:rPr>
                  <w:t>Vorname Name</w:t>
                </w:r>
                <w:r w:rsidR="008505A6">
                  <w:rPr>
                    <w:rStyle w:val="Platzhaltertext"/>
                  </w:rPr>
                  <w:t>…</w:t>
                </w:r>
              </w:p>
            </w:tc>
          </w:sdtContent>
        </w:sdt>
      </w:tr>
      <w:tr w:rsidR="00F660C1" w14:paraId="21D646C3" w14:textId="77777777" w:rsidTr="006E20A8">
        <w:trPr>
          <w:cnfStyle w:val="000000010000" w:firstRow="0" w:lastRow="0" w:firstColumn="0" w:lastColumn="0" w:oddVBand="0" w:evenVBand="0" w:oddHBand="0" w:evenHBand="1" w:firstRowFirstColumn="0" w:firstRowLastColumn="0" w:lastRowFirstColumn="0" w:lastRowLastColumn="0"/>
        </w:trPr>
        <w:tc>
          <w:tcPr>
            <w:tcW w:w="1276" w:type="dxa"/>
          </w:tcPr>
          <w:p w14:paraId="36369168" w14:textId="77777777" w:rsidR="00F660C1" w:rsidRDefault="00F660C1" w:rsidP="00452E47"/>
        </w:tc>
        <w:tc>
          <w:tcPr>
            <w:tcW w:w="1134" w:type="dxa"/>
          </w:tcPr>
          <w:p w14:paraId="66751E1E" w14:textId="77777777" w:rsidR="00F660C1" w:rsidRDefault="00F660C1" w:rsidP="00452E47"/>
        </w:tc>
        <w:tc>
          <w:tcPr>
            <w:tcW w:w="3827" w:type="dxa"/>
          </w:tcPr>
          <w:p w14:paraId="36114ED9" w14:textId="77777777" w:rsidR="00F660C1" w:rsidRDefault="00F660C1" w:rsidP="00452E47"/>
        </w:tc>
        <w:tc>
          <w:tcPr>
            <w:tcW w:w="2268" w:type="dxa"/>
          </w:tcPr>
          <w:p w14:paraId="510AAE87" w14:textId="77777777" w:rsidR="00F660C1" w:rsidRDefault="00F660C1" w:rsidP="00452E47"/>
        </w:tc>
      </w:tr>
      <w:tr w:rsidR="00452E47" w14:paraId="4960E060" w14:textId="77777777" w:rsidTr="006E20A8">
        <w:trPr>
          <w:cnfStyle w:val="000000100000" w:firstRow="0" w:lastRow="0" w:firstColumn="0" w:lastColumn="0" w:oddVBand="0" w:evenVBand="0" w:oddHBand="1" w:evenHBand="0" w:firstRowFirstColumn="0" w:firstRowLastColumn="0" w:lastRowFirstColumn="0" w:lastRowLastColumn="0"/>
        </w:trPr>
        <w:tc>
          <w:tcPr>
            <w:tcW w:w="1276" w:type="dxa"/>
          </w:tcPr>
          <w:p w14:paraId="346578E3" w14:textId="77777777" w:rsidR="00F660C1" w:rsidRDefault="00F660C1" w:rsidP="00452E47"/>
        </w:tc>
        <w:tc>
          <w:tcPr>
            <w:tcW w:w="1134" w:type="dxa"/>
          </w:tcPr>
          <w:p w14:paraId="33DB7255" w14:textId="77777777" w:rsidR="00F660C1" w:rsidRDefault="00F660C1" w:rsidP="00452E47"/>
        </w:tc>
        <w:tc>
          <w:tcPr>
            <w:tcW w:w="3827" w:type="dxa"/>
          </w:tcPr>
          <w:p w14:paraId="04BE06DE" w14:textId="77777777" w:rsidR="00F660C1" w:rsidRDefault="00F660C1" w:rsidP="00452E47"/>
        </w:tc>
        <w:tc>
          <w:tcPr>
            <w:tcW w:w="2268" w:type="dxa"/>
          </w:tcPr>
          <w:p w14:paraId="091A19EA" w14:textId="77777777" w:rsidR="00F660C1" w:rsidRDefault="00F660C1" w:rsidP="00452E47"/>
        </w:tc>
      </w:tr>
    </w:tbl>
    <w:p w14:paraId="248CAFD3" w14:textId="77777777" w:rsidR="004C14B9" w:rsidRPr="00AA4BA1" w:rsidRDefault="004C14B9" w:rsidP="00AA4BA1">
      <w:pPr>
        <w:pStyle w:val="Untertitel"/>
      </w:pPr>
      <w:bookmarkStart w:id="3" w:name="_Toc189487809"/>
      <w:r w:rsidRPr="00AA4BA1">
        <w:t>Hinweise zum HERMES-Dokument</w:t>
      </w:r>
      <w:bookmarkEnd w:id="3"/>
    </w:p>
    <w:p w14:paraId="4441E92D" w14:textId="77777777" w:rsidR="00DB0E4F" w:rsidRPr="00F66838" w:rsidRDefault="00DB0E4F" w:rsidP="00DB0E4F">
      <w:pPr>
        <w:rPr>
          <w:noProof/>
          <w:szCs w:val="22"/>
        </w:rPr>
      </w:pPr>
      <w:bookmarkStart w:id="4" w:name="_Toc189487810"/>
      <w:r w:rsidRPr="00F66838">
        <w:rPr>
          <w:noProof/>
          <w:szCs w:val="22"/>
        </w:rPr>
        <w:t>Kantonsspezifisches HERMES Dokument (Inhalt angepasst) mit folgenden Änderungen:</w:t>
      </w:r>
    </w:p>
    <w:p w14:paraId="2F9B2DAE" w14:textId="50A38E06" w:rsidR="00DB0E4F" w:rsidRPr="00F66838" w:rsidRDefault="00DB0E4F" w:rsidP="00DB0E4F">
      <w:pPr>
        <w:pStyle w:val="Aufzhlung1KTZH"/>
        <w:rPr>
          <w:rStyle w:val="SchwacherVerweis"/>
          <w:noProof/>
          <w:szCs w:val="22"/>
          <w:u w:val="none"/>
        </w:rPr>
      </w:pPr>
      <w:r w:rsidRPr="00F66838">
        <w:rPr>
          <w:noProof/>
          <w:szCs w:val="22"/>
        </w:rPr>
        <w:t xml:space="preserve">Die Kapitel </w:t>
      </w:r>
      <w:r w:rsidR="00367ACF" w:rsidRPr="00F66838">
        <w:rPr>
          <w:noProof/>
          <w:szCs w:val="22"/>
        </w:rPr>
        <w:t>1</w:t>
      </w:r>
      <w:r w:rsidRPr="00F66838">
        <w:rPr>
          <w:noProof/>
          <w:szCs w:val="22"/>
        </w:rPr>
        <w:t xml:space="preserve"> und </w:t>
      </w:r>
      <w:r w:rsidR="008B7DF9">
        <w:rPr>
          <w:noProof/>
          <w:szCs w:val="22"/>
        </w:rPr>
        <w:t>4</w:t>
      </w:r>
      <w:r w:rsidR="00367ACF" w:rsidRPr="00F66838">
        <w:rPr>
          <w:noProof/>
          <w:szCs w:val="22"/>
        </w:rPr>
        <w:t xml:space="preserve"> (zusätzliches Kapitel) </w:t>
      </w:r>
      <w:r w:rsidRPr="00F66838">
        <w:rPr>
          <w:noProof/>
          <w:szCs w:val="22"/>
        </w:rPr>
        <w:t>wurden mit kantonsspezifischen Prüfpunkten erweitert.</w:t>
      </w:r>
    </w:p>
    <w:p w14:paraId="6F3426E1" w14:textId="77777777" w:rsidR="0057016D" w:rsidRDefault="0057016D" w:rsidP="00B855CF">
      <w:pPr>
        <w:pStyle w:val="Untertitel"/>
      </w:pPr>
      <w:r w:rsidRPr="00EF5190">
        <w:t>Beschreibung</w:t>
      </w:r>
      <w:bookmarkEnd w:id="4"/>
    </w:p>
    <w:p w14:paraId="3EC46832" w14:textId="77777777" w:rsidR="00E85816" w:rsidRDefault="00163A38" w:rsidP="00E85816">
      <w:r w:rsidRPr="00163A38">
        <w:t xml:space="preserve">HERMES </w:t>
      </w:r>
      <w:proofErr w:type="spellStart"/>
      <w:r w:rsidRPr="00163A38">
        <w:t>One</w:t>
      </w:r>
      <w:proofErr w:type="spellEnd"/>
      <w:r w:rsidRPr="00163A38">
        <w:t xml:space="preserve"> ist eine Variante der Projektmanagementmethode HERMES. Sie ist geeignet für kleine Vorhaben und bietet diesen eine Vorlage, nach der Sie Ihre Arbeiten strukturiert durchführen können.</w:t>
      </w:r>
    </w:p>
    <w:p w14:paraId="408E4158" w14:textId="77777777" w:rsidR="004150FE" w:rsidRPr="00E85816" w:rsidRDefault="004150FE" w:rsidP="00E85816"/>
    <w:p w14:paraId="0FDE13B8" w14:textId="77777777" w:rsidR="00E85816" w:rsidRPr="004150FE" w:rsidRDefault="00E85816" w:rsidP="004150FE">
      <w:pPr>
        <w:pStyle w:val="HERMESInfotextKTZH"/>
        <w:rPr>
          <w:b/>
          <w:bCs/>
        </w:rPr>
      </w:pPr>
      <w:bookmarkStart w:id="5" w:name="_Toc189487811"/>
      <w:r w:rsidRPr="004150FE">
        <w:rPr>
          <w:b/>
          <w:bCs/>
        </w:rPr>
        <w:t>ACHTUNG, bitte lesen</w:t>
      </w:r>
    </w:p>
    <w:p w14:paraId="5F55D337" w14:textId="77777777" w:rsidR="0083032F" w:rsidRPr="00944603" w:rsidRDefault="0083032F" w:rsidP="0083032F">
      <w:pPr>
        <w:pStyle w:val="HERMESInfotextKTZH"/>
      </w:pPr>
      <w:r w:rsidRPr="00944603">
        <w:t xml:space="preserve">Bitte lesen Sie vor der Verwendung dieses Artefakts die </w:t>
      </w:r>
      <w:hyperlink r:id="rId11" w:tooltip="Anleitung" w:history="1">
        <w:r w:rsidRPr="00297A4D">
          <w:rPr>
            <w:rStyle w:val="Hyperlink"/>
            <w:color w:val="3EB6FF" w:themeColor="accent1" w:themeTint="99"/>
          </w:rPr>
          <w:t>HERMES One Anleitung</w:t>
        </w:r>
      </w:hyperlink>
      <w:r w:rsidRPr="00944603">
        <w:t xml:space="preserve"> aufmerksam durch. Erst mit dem darin enthaltenen Wissen zur Handhabung erschliesst sich der Nutzen von HERMES One vollständig.</w:t>
      </w:r>
    </w:p>
    <w:p w14:paraId="7A94D273" w14:textId="77777777" w:rsidR="0083032F" w:rsidRPr="00944603" w:rsidRDefault="0083032F" w:rsidP="0083032F">
      <w:pPr>
        <w:pStyle w:val="HERMESInfotextKTZH"/>
      </w:pPr>
    </w:p>
    <w:p w14:paraId="3A5A6E14" w14:textId="77777777" w:rsidR="0083032F" w:rsidRPr="00944603" w:rsidRDefault="0083032F" w:rsidP="0083032F">
      <w:pPr>
        <w:pStyle w:val="HERMESInfotextKTZH"/>
      </w:pPr>
      <w:r w:rsidRPr="00944603">
        <w:t>Kurz-Information zu Funktionalitäten (ersetzt nicht das Lesen der HERMES One Anleitung)</w:t>
      </w:r>
    </w:p>
    <w:p w14:paraId="3A3DC91C" w14:textId="77777777" w:rsidR="0083032F" w:rsidRPr="00944603" w:rsidRDefault="0083032F" w:rsidP="0083032F">
      <w:pPr>
        <w:pStyle w:val="HERMESInfotextKTZH"/>
      </w:pPr>
      <w:r w:rsidRPr="00944603">
        <w:t>Die Entscheidungslisten (</w:t>
      </w:r>
      <w:hyperlink w:anchor="Navigation" w:tooltip="zu den Mastertabellen wechseln" w:history="1">
        <w:r w:rsidRPr="00944603">
          <w:rPr>
            <w:rStyle w:val="Hyperlink"/>
            <w:color w:val="3EB6FF" w:themeColor="accent1" w:themeTint="99"/>
          </w:rPr>
          <w:t>Mastertabellen</w:t>
        </w:r>
      </w:hyperlink>
      <w:r w:rsidRPr="00944603">
        <w:t>) bilden das Herzstück von HERMES One. Sie werden sequenziell abgearbeitet und gewährleisten eine effiziente und sichere Durchführung.</w:t>
      </w:r>
    </w:p>
    <w:p w14:paraId="6F591AD3" w14:textId="77777777" w:rsidR="0083032F" w:rsidRPr="00944603" w:rsidRDefault="0083032F" w:rsidP="0083032F">
      <w:pPr>
        <w:pStyle w:val="HERMESInfotextKTZH"/>
      </w:pPr>
      <w:r>
        <w:t>Beispieltexte (in diesem Format)</w:t>
      </w:r>
      <w:r w:rsidRPr="00944603">
        <w:t xml:space="preserve"> im Dokument: anschauliches Beispiel als Ausfüllhilfe von Textboxen und Tabellen, mit Ihren konkreten Angaben zu überschreiben.</w:t>
      </w:r>
    </w:p>
    <w:p w14:paraId="486700D2" w14:textId="77777777" w:rsidR="0083032F" w:rsidRPr="00944603" w:rsidRDefault="0083032F" w:rsidP="0083032F">
      <w:pPr>
        <w:pStyle w:val="HERMESInfotextKTZH"/>
      </w:pPr>
    </w:p>
    <w:p w14:paraId="32974EFB" w14:textId="77777777" w:rsidR="0083032F" w:rsidRPr="00944603" w:rsidRDefault="0083032F" w:rsidP="0083032F">
      <w:pPr>
        <w:pStyle w:val="HERMESInfotextKTZH"/>
      </w:pPr>
      <w:r w:rsidRPr="00944603">
        <w:t xml:space="preserve">Links müssen, je nach Einstellung in Word, mit STRG + Klicken geöffnet werden. Um Links mit einem einzigen Mausklick zu öffnen, ist die Option "STRG + Klicken zum </w:t>
      </w:r>
      <w:r w:rsidRPr="00944603">
        <w:lastRenderedPageBreak/>
        <w:t xml:space="preserve">Öffnen von Links verwenden" zu deaktivieren: Menüband | Datei | Mehr … | Optionen | </w:t>
      </w:r>
      <w:proofErr w:type="gramStart"/>
      <w:r w:rsidRPr="00944603">
        <w:t>Erweitert</w:t>
      </w:r>
      <w:proofErr w:type="gramEnd"/>
      <w:r w:rsidRPr="00944603">
        <w:t xml:space="preserve"> | Bearbeitungsoptionen.</w:t>
      </w:r>
    </w:p>
    <w:p w14:paraId="71BDD317" w14:textId="77777777" w:rsidR="0083032F" w:rsidRPr="00944603" w:rsidRDefault="0083032F" w:rsidP="0083032F">
      <w:pPr>
        <w:pStyle w:val="HERMESInfotextKTZH"/>
      </w:pPr>
    </w:p>
    <w:p w14:paraId="1A580661" w14:textId="77777777" w:rsidR="0083032F" w:rsidRPr="00944603" w:rsidRDefault="0083032F" w:rsidP="0083032F">
      <w:pPr>
        <w:pStyle w:val="HERMESInfotextKTZH"/>
      </w:pPr>
      <w:r w:rsidRPr="00944603">
        <w:t>Einige Funktionen können je nach verwendeter Microsoft Office-Version sowie je nach organisationsspezifischen Einstellungen variieren. Daher ist es möglich, dass bestimmte Befehle oder Optionen in diesem Dokument für Sie nicht verfügbar sind oder in ihrer Darstellung bzw. Funktionsweise leicht abweichen.</w:t>
      </w:r>
    </w:p>
    <w:p w14:paraId="3DF975CE" w14:textId="77777777" w:rsidR="0083032F" w:rsidRPr="00944603" w:rsidRDefault="0083032F" w:rsidP="0083032F">
      <w:pPr>
        <w:pStyle w:val="HERMESInfotextKTZH"/>
      </w:pPr>
    </w:p>
    <w:p w14:paraId="26292D04" w14:textId="77777777" w:rsidR="0083032F" w:rsidRPr="00944603" w:rsidRDefault="0083032F" w:rsidP="0083032F">
      <w:pPr>
        <w:pStyle w:val="HERMESInfotextKTZH"/>
      </w:pPr>
      <w:r w:rsidRPr="00944603">
        <w:t>Farbige und kursive Texte (wie der vorliegende) gelten als Hilfe- oder Beispieltexte und sind als Formatvorlagen abgespeichert. Diese sind vor der Freigabe des Dokuments zu löschen</w:t>
      </w:r>
      <w:r>
        <w:t xml:space="preserve"> oder im Falle von Beispielstexten zu ändern und auf die Formatvorlage O*_Tab_Zeile zu setzen.</w:t>
      </w:r>
    </w:p>
    <w:bookmarkEnd w:id="5"/>
    <w:p w14:paraId="0871006A" w14:textId="77777777" w:rsidR="002B2893" w:rsidRPr="002B5A2C" w:rsidRDefault="002B2893" w:rsidP="002B5A2C">
      <w:pPr>
        <w:pStyle w:val="Untertitel"/>
      </w:pPr>
      <w:r w:rsidRPr="003C6890">
        <w:t>Ziel und Zweck des Dokuments</w:t>
      </w:r>
    </w:p>
    <w:p w14:paraId="72299BFA" w14:textId="77777777" w:rsidR="002B2893" w:rsidRDefault="002B2893" w:rsidP="002B5A2C">
      <w:r>
        <w:t>Dieses Dokument ermöglicht die strukturierte Abwicklung einfacher Vorhaben, welche keine oder geringe Governance-Anforderungen erfüllen müssen, wie Aufträge, Kleinstprojekte, Linienaufgaben, etc.</w:t>
      </w:r>
    </w:p>
    <w:p w14:paraId="4151ABDF" w14:textId="77777777" w:rsidR="002B2893" w:rsidRDefault="002B2893" w:rsidP="002B5A2C"/>
    <w:p w14:paraId="753B7322" w14:textId="77777777" w:rsidR="002B2893" w:rsidRPr="002B5A2C" w:rsidRDefault="002B2893" w:rsidP="002B5A2C">
      <w:pPr>
        <w:pStyle w:val="Untertitel"/>
      </w:pPr>
      <w:r>
        <w:t>Arbeiten mit diesem Dokument</w:t>
      </w:r>
    </w:p>
    <w:p w14:paraId="04BCD97D" w14:textId="77777777" w:rsidR="002B2893" w:rsidRPr="003C6890" w:rsidRDefault="002B2893" w:rsidP="002B5A2C">
      <w:r>
        <w:t xml:space="preserve">Um </w:t>
      </w:r>
      <w:r w:rsidRPr="003C6890">
        <w:t xml:space="preserve">Hilfe und Anmerkungen </w:t>
      </w:r>
      <w:r>
        <w:t>in diesem Dokument</w:t>
      </w:r>
      <w:r w:rsidRPr="003C6890">
        <w:t xml:space="preserve"> anzuzeigen, müssen Sie die Absatzmarken einblenden:</w:t>
      </w:r>
      <w:r>
        <w:br/>
      </w:r>
      <w:proofErr w:type="spellStart"/>
      <w:r w:rsidRPr="003C6890">
        <w:t>Menüband</w:t>
      </w:r>
      <w:proofErr w:type="spellEnd"/>
      <w:r w:rsidRPr="003C6890">
        <w:t xml:space="preserve"> | Start | Absatz | Absatzmarken Icon «</w:t>
      </w:r>
      <w:r w:rsidRPr="002B5A2C">
        <w:t>¶</w:t>
      </w:r>
      <w:r w:rsidRPr="003C6890">
        <w:t>» anklicken.</w:t>
      </w:r>
    </w:p>
    <w:p w14:paraId="5BF046E2" w14:textId="77777777" w:rsidR="002B2893" w:rsidRDefault="002B2893" w:rsidP="002B5A2C"/>
    <w:p w14:paraId="2BDC27F7" w14:textId="77777777" w:rsidR="002B2893" w:rsidRPr="002B5A2C" w:rsidRDefault="002B2893" w:rsidP="002B5A2C">
      <w:pPr>
        <w:pStyle w:val="Untertitel"/>
      </w:pPr>
      <w:r w:rsidRPr="003C6890">
        <w:t>Sprachliche Gleichstellung</w:t>
      </w:r>
    </w:p>
    <w:p w14:paraId="0FBAB0C7" w14:textId="634E6E31" w:rsidR="0057016D" w:rsidRDefault="002B2893" w:rsidP="0057016D">
      <w:r w:rsidRPr="00B05912">
        <w:t>Bei den auftretenden Rollen ist ebenfalls die weibliche Form gemeint, auch wenn sie nicht explizit aufgeführt wird.</w:t>
      </w:r>
      <w:sdt>
        <w:sdtPr>
          <w:alias w:val="Abschnittwechsel (geschützt)"/>
          <w:tag w:val="KTZH-Section"/>
          <w:id w:val="1585269667"/>
          <w:lock w:val="sdtContentLocked"/>
          <w:placeholder>
            <w:docPart w:val="CE10B86D216C40D880F1ACE8F0EA9F8C"/>
          </w:placeholder>
          <w:showingPlcHdr/>
          <w:text/>
        </w:sdtPr>
        <w:sdtEndPr/>
        <w:sdtContent>
          <w:r w:rsidR="00EA5E99" w:rsidRPr="00F2777F">
            <w:t xml:space="preserve">        </w:t>
          </w:r>
        </w:sdtContent>
      </w:sdt>
    </w:p>
    <w:p w14:paraId="081C776C" w14:textId="77777777" w:rsidR="00B02691" w:rsidRDefault="00B02691" w:rsidP="00B02691"/>
    <w:p w14:paraId="471E1565" w14:textId="77777777" w:rsidR="00B02691" w:rsidRPr="00B02691" w:rsidRDefault="00B02691" w:rsidP="00B02691">
      <w:pPr>
        <w:sectPr w:rsidR="00B02691" w:rsidRPr="00B02691" w:rsidSect="00B724BC">
          <w:headerReference w:type="default" r:id="rId12"/>
          <w:footerReference w:type="default" r:id="rId13"/>
          <w:headerReference w:type="first" r:id="rId14"/>
          <w:footerReference w:type="first" r:id="rId15"/>
          <w:pgSz w:w="11906" w:h="16838" w:code="9"/>
          <w:pgMar w:top="3062" w:right="936" w:bottom="1134" w:left="2466" w:header="425" w:footer="522" w:gutter="0"/>
          <w:cols w:space="708"/>
          <w:titlePg/>
          <w:docGrid w:linePitch="360"/>
        </w:sectPr>
      </w:pPr>
    </w:p>
    <w:sdt>
      <w:sdtPr>
        <w:rPr>
          <w:rFonts w:asciiTheme="minorHAnsi" w:hAnsiTheme="minorHAnsi"/>
          <w:lang w:val="de-DE"/>
        </w:rPr>
        <w:id w:val="1831396817"/>
        <w:docPartObj>
          <w:docPartGallery w:val="Table of Contents"/>
          <w:docPartUnique/>
        </w:docPartObj>
      </w:sdtPr>
      <w:sdtEndPr>
        <w:rPr>
          <w:rFonts w:ascii="Arial" w:hAnsi="Arial"/>
          <w:b/>
          <w:bCs/>
        </w:rPr>
      </w:sdtEndPr>
      <w:sdtContent>
        <w:p w14:paraId="68278F24" w14:textId="77777777" w:rsidR="007A423D" w:rsidRDefault="007A423D">
          <w:pPr>
            <w:pStyle w:val="Inhaltsverzeichnisberschrift"/>
          </w:pPr>
          <w:r>
            <w:rPr>
              <w:lang w:val="de-DE"/>
            </w:rPr>
            <w:t>Inhalt</w:t>
          </w:r>
          <w:r w:rsidR="00E8660D">
            <w:rPr>
              <w:lang w:val="de-DE"/>
            </w:rPr>
            <w:t>sverzeichnis</w:t>
          </w:r>
        </w:p>
        <w:p w14:paraId="2F8E5290" w14:textId="58688B3D" w:rsidR="0032439A" w:rsidRDefault="007A423D">
          <w:pPr>
            <w:pStyle w:val="Verzeichnis1"/>
            <w:rPr>
              <w:rFonts w:asciiTheme="minorHAnsi" w:eastAsiaTheme="minorEastAsia" w:hAnsiTheme="minorHAnsi"/>
              <w:kern w:val="2"/>
              <w:sz w:val="24"/>
              <w:szCs w:val="24"/>
              <w:lang w:eastAsia="de-CH"/>
            </w:rPr>
          </w:pPr>
          <w:r>
            <w:fldChar w:fldCharType="begin"/>
          </w:r>
          <w:r>
            <w:instrText xml:space="preserve"> TOC \o "1-</w:instrText>
          </w:r>
          <w:r w:rsidR="001403E3">
            <w:instrText>3</w:instrText>
          </w:r>
          <w:r>
            <w:instrText xml:space="preserve">" \h \z \u </w:instrText>
          </w:r>
          <w:r>
            <w:fldChar w:fldCharType="separate"/>
          </w:r>
          <w:hyperlink w:anchor="_Toc206065370" w:history="1">
            <w:r w:rsidR="0032439A" w:rsidRPr="00F5079C">
              <w:rPr>
                <w:rStyle w:val="Hyperlink"/>
              </w:rPr>
              <w:t>HERMES One Vorhaben</w:t>
            </w:r>
            <w:r w:rsidR="0032439A">
              <w:rPr>
                <w:webHidden/>
              </w:rPr>
              <w:tab/>
            </w:r>
            <w:r w:rsidR="0032439A">
              <w:rPr>
                <w:webHidden/>
              </w:rPr>
              <w:fldChar w:fldCharType="begin"/>
            </w:r>
            <w:r w:rsidR="0032439A">
              <w:rPr>
                <w:webHidden/>
              </w:rPr>
              <w:instrText xml:space="preserve"> PAGEREF _Toc206065370 \h </w:instrText>
            </w:r>
            <w:r w:rsidR="0032439A">
              <w:rPr>
                <w:webHidden/>
              </w:rPr>
            </w:r>
            <w:r w:rsidR="0032439A">
              <w:rPr>
                <w:webHidden/>
              </w:rPr>
              <w:fldChar w:fldCharType="separate"/>
            </w:r>
            <w:r w:rsidR="000E62A4">
              <w:rPr>
                <w:webHidden/>
              </w:rPr>
              <w:t>1</w:t>
            </w:r>
            <w:r w:rsidR="0032439A">
              <w:rPr>
                <w:webHidden/>
              </w:rPr>
              <w:fldChar w:fldCharType="end"/>
            </w:r>
          </w:hyperlink>
        </w:p>
        <w:p w14:paraId="02021F48" w14:textId="38CEE45B" w:rsidR="0032439A" w:rsidRDefault="0032439A">
          <w:pPr>
            <w:pStyle w:val="Verzeichnis1"/>
            <w:rPr>
              <w:rFonts w:asciiTheme="minorHAnsi" w:eastAsiaTheme="minorEastAsia" w:hAnsiTheme="minorHAnsi"/>
              <w:kern w:val="2"/>
              <w:sz w:val="24"/>
              <w:szCs w:val="24"/>
              <w:lang w:eastAsia="de-CH"/>
            </w:rPr>
          </w:pPr>
          <w:hyperlink w:anchor="_Toc206065371" w:history="1">
            <w:r w:rsidRPr="00F5079C">
              <w:rPr>
                <w:rStyle w:val="Hyperlink"/>
              </w:rPr>
              <w:t>0</w:t>
            </w:r>
            <w:r>
              <w:rPr>
                <w:rFonts w:asciiTheme="minorHAnsi" w:eastAsiaTheme="minorEastAsia" w:hAnsiTheme="minorHAnsi"/>
                <w:kern w:val="2"/>
                <w:sz w:val="24"/>
                <w:szCs w:val="24"/>
                <w:lang w:eastAsia="de-CH"/>
              </w:rPr>
              <w:tab/>
            </w:r>
            <w:r w:rsidRPr="00F5079C">
              <w:rPr>
                <w:rStyle w:val="Hyperlink"/>
              </w:rPr>
              <w:t>Entscheide (Mastertabellen)</w:t>
            </w:r>
            <w:r>
              <w:rPr>
                <w:webHidden/>
              </w:rPr>
              <w:tab/>
            </w:r>
            <w:r>
              <w:rPr>
                <w:webHidden/>
              </w:rPr>
              <w:fldChar w:fldCharType="begin"/>
            </w:r>
            <w:r>
              <w:rPr>
                <w:webHidden/>
              </w:rPr>
              <w:instrText xml:space="preserve"> PAGEREF _Toc206065371 \h </w:instrText>
            </w:r>
            <w:r>
              <w:rPr>
                <w:webHidden/>
              </w:rPr>
            </w:r>
            <w:r>
              <w:rPr>
                <w:webHidden/>
              </w:rPr>
              <w:fldChar w:fldCharType="separate"/>
            </w:r>
            <w:r w:rsidR="000E62A4">
              <w:rPr>
                <w:webHidden/>
              </w:rPr>
              <w:t>3</w:t>
            </w:r>
            <w:r>
              <w:rPr>
                <w:webHidden/>
              </w:rPr>
              <w:fldChar w:fldCharType="end"/>
            </w:r>
          </w:hyperlink>
        </w:p>
        <w:p w14:paraId="2676ACC7" w14:textId="55F8A4DD" w:rsidR="0032439A" w:rsidRDefault="0032439A">
          <w:pPr>
            <w:pStyle w:val="Verzeichnis2"/>
            <w:rPr>
              <w:rFonts w:asciiTheme="minorHAnsi" w:eastAsiaTheme="minorEastAsia" w:hAnsiTheme="minorHAnsi"/>
              <w:kern w:val="2"/>
              <w:sz w:val="24"/>
              <w:szCs w:val="24"/>
              <w:lang w:eastAsia="de-CH"/>
            </w:rPr>
          </w:pPr>
          <w:hyperlink w:anchor="_Toc206065372" w:history="1">
            <w:r w:rsidRPr="00F5079C">
              <w:rPr>
                <w:rStyle w:val="Hyperlink"/>
              </w:rPr>
              <w:t>0.1</w:t>
            </w:r>
            <w:r>
              <w:rPr>
                <w:rFonts w:asciiTheme="minorHAnsi" w:eastAsiaTheme="minorEastAsia" w:hAnsiTheme="minorHAnsi"/>
                <w:kern w:val="2"/>
                <w:sz w:val="24"/>
                <w:szCs w:val="24"/>
                <w:lang w:eastAsia="de-CH"/>
              </w:rPr>
              <w:tab/>
            </w:r>
            <w:r w:rsidRPr="00F5079C">
              <w:rPr>
                <w:rStyle w:val="Hyperlink"/>
              </w:rPr>
              <w:t>Vorhabenbeginn (und -management) - Phase I</w:t>
            </w:r>
            <w:r>
              <w:rPr>
                <w:webHidden/>
              </w:rPr>
              <w:tab/>
            </w:r>
            <w:r>
              <w:rPr>
                <w:webHidden/>
              </w:rPr>
              <w:fldChar w:fldCharType="begin"/>
            </w:r>
            <w:r>
              <w:rPr>
                <w:webHidden/>
              </w:rPr>
              <w:instrText xml:space="preserve"> PAGEREF _Toc206065372 \h </w:instrText>
            </w:r>
            <w:r>
              <w:rPr>
                <w:webHidden/>
              </w:rPr>
            </w:r>
            <w:r>
              <w:rPr>
                <w:webHidden/>
              </w:rPr>
              <w:fldChar w:fldCharType="separate"/>
            </w:r>
            <w:r w:rsidR="000E62A4">
              <w:rPr>
                <w:webHidden/>
              </w:rPr>
              <w:t>3</w:t>
            </w:r>
            <w:r>
              <w:rPr>
                <w:webHidden/>
              </w:rPr>
              <w:fldChar w:fldCharType="end"/>
            </w:r>
          </w:hyperlink>
        </w:p>
        <w:p w14:paraId="31CF1ACC" w14:textId="3EA74DD8" w:rsidR="0032439A" w:rsidRDefault="0032439A">
          <w:pPr>
            <w:pStyle w:val="Verzeichnis2"/>
            <w:rPr>
              <w:rFonts w:asciiTheme="minorHAnsi" w:eastAsiaTheme="minorEastAsia" w:hAnsiTheme="minorHAnsi"/>
              <w:kern w:val="2"/>
              <w:sz w:val="24"/>
              <w:szCs w:val="24"/>
              <w:lang w:eastAsia="de-CH"/>
            </w:rPr>
          </w:pPr>
          <w:hyperlink w:anchor="_Toc206065373" w:history="1">
            <w:r w:rsidRPr="00F5079C">
              <w:rPr>
                <w:rStyle w:val="Hyperlink"/>
              </w:rPr>
              <w:t>0.2</w:t>
            </w:r>
            <w:r>
              <w:rPr>
                <w:rFonts w:asciiTheme="minorHAnsi" w:eastAsiaTheme="minorEastAsia" w:hAnsiTheme="minorHAnsi"/>
                <w:kern w:val="2"/>
                <w:sz w:val="24"/>
                <w:szCs w:val="24"/>
                <w:lang w:eastAsia="de-CH"/>
              </w:rPr>
              <w:tab/>
            </w:r>
            <w:r w:rsidRPr="00F5079C">
              <w:rPr>
                <w:rStyle w:val="Hyperlink"/>
              </w:rPr>
              <w:t>Lösungsentstehung - Phase II</w:t>
            </w:r>
            <w:r>
              <w:rPr>
                <w:webHidden/>
              </w:rPr>
              <w:tab/>
            </w:r>
            <w:r>
              <w:rPr>
                <w:webHidden/>
              </w:rPr>
              <w:fldChar w:fldCharType="begin"/>
            </w:r>
            <w:r>
              <w:rPr>
                <w:webHidden/>
              </w:rPr>
              <w:instrText xml:space="preserve"> PAGEREF _Toc206065373 \h </w:instrText>
            </w:r>
            <w:r>
              <w:rPr>
                <w:webHidden/>
              </w:rPr>
            </w:r>
            <w:r>
              <w:rPr>
                <w:webHidden/>
              </w:rPr>
              <w:fldChar w:fldCharType="separate"/>
            </w:r>
            <w:r w:rsidR="000E62A4">
              <w:rPr>
                <w:webHidden/>
              </w:rPr>
              <w:t>5</w:t>
            </w:r>
            <w:r>
              <w:rPr>
                <w:webHidden/>
              </w:rPr>
              <w:fldChar w:fldCharType="end"/>
            </w:r>
          </w:hyperlink>
        </w:p>
        <w:p w14:paraId="7143E00B" w14:textId="586F3C5A" w:rsidR="0032439A" w:rsidRDefault="0032439A">
          <w:pPr>
            <w:pStyle w:val="Verzeichnis2"/>
            <w:rPr>
              <w:rFonts w:asciiTheme="minorHAnsi" w:eastAsiaTheme="minorEastAsia" w:hAnsiTheme="minorHAnsi"/>
              <w:kern w:val="2"/>
              <w:sz w:val="24"/>
              <w:szCs w:val="24"/>
              <w:lang w:eastAsia="de-CH"/>
            </w:rPr>
          </w:pPr>
          <w:hyperlink w:anchor="_Toc206065374" w:history="1">
            <w:r w:rsidRPr="00F5079C">
              <w:rPr>
                <w:rStyle w:val="Hyperlink"/>
              </w:rPr>
              <w:t>0.3</w:t>
            </w:r>
            <w:r>
              <w:rPr>
                <w:rFonts w:asciiTheme="minorHAnsi" w:eastAsiaTheme="minorEastAsia" w:hAnsiTheme="minorHAnsi"/>
                <w:kern w:val="2"/>
                <w:sz w:val="24"/>
                <w:szCs w:val="24"/>
                <w:lang w:eastAsia="de-CH"/>
              </w:rPr>
              <w:tab/>
            </w:r>
            <w:r w:rsidRPr="00F5079C">
              <w:rPr>
                <w:rStyle w:val="Hyperlink"/>
              </w:rPr>
              <w:t>Vorhabenende - Phase III</w:t>
            </w:r>
            <w:r>
              <w:rPr>
                <w:webHidden/>
              </w:rPr>
              <w:tab/>
            </w:r>
            <w:r>
              <w:rPr>
                <w:webHidden/>
              </w:rPr>
              <w:fldChar w:fldCharType="begin"/>
            </w:r>
            <w:r>
              <w:rPr>
                <w:webHidden/>
              </w:rPr>
              <w:instrText xml:space="preserve"> PAGEREF _Toc206065374 \h </w:instrText>
            </w:r>
            <w:r>
              <w:rPr>
                <w:webHidden/>
              </w:rPr>
            </w:r>
            <w:r>
              <w:rPr>
                <w:webHidden/>
              </w:rPr>
              <w:fldChar w:fldCharType="separate"/>
            </w:r>
            <w:r w:rsidR="000E62A4">
              <w:rPr>
                <w:webHidden/>
              </w:rPr>
              <w:t>5</w:t>
            </w:r>
            <w:r>
              <w:rPr>
                <w:webHidden/>
              </w:rPr>
              <w:fldChar w:fldCharType="end"/>
            </w:r>
          </w:hyperlink>
        </w:p>
        <w:p w14:paraId="53F70154" w14:textId="33A1FF32" w:rsidR="0032439A" w:rsidRDefault="0032439A">
          <w:pPr>
            <w:pStyle w:val="Verzeichnis1"/>
            <w:rPr>
              <w:rFonts w:asciiTheme="minorHAnsi" w:eastAsiaTheme="minorEastAsia" w:hAnsiTheme="minorHAnsi"/>
              <w:kern w:val="2"/>
              <w:sz w:val="24"/>
              <w:szCs w:val="24"/>
              <w:lang w:eastAsia="de-CH"/>
            </w:rPr>
          </w:pPr>
          <w:hyperlink w:anchor="_Toc206065375" w:history="1">
            <w:r w:rsidRPr="00F5079C">
              <w:rPr>
                <w:rStyle w:val="Hyperlink"/>
              </w:rPr>
              <w:t>1</w:t>
            </w:r>
            <w:r>
              <w:rPr>
                <w:rFonts w:asciiTheme="minorHAnsi" w:eastAsiaTheme="minorEastAsia" w:hAnsiTheme="minorHAnsi"/>
                <w:kern w:val="2"/>
                <w:sz w:val="24"/>
                <w:szCs w:val="24"/>
                <w:lang w:eastAsia="de-CH"/>
              </w:rPr>
              <w:tab/>
            </w:r>
            <w:r w:rsidRPr="00F5079C">
              <w:rPr>
                <w:rStyle w:val="Hyperlink"/>
              </w:rPr>
              <w:t>Ausgangslage – Phase I</w:t>
            </w:r>
            <w:r>
              <w:rPr>
                <w:webHidden/>
              </w:rPr>
              <w:tab/>
            </w:r>
            <w:r>
              <w:rPr>
                <w:webHidden/>
              </w:rPr>
              <w:fldChar w:fldCharType="begin"/>
            </w:r>
            <w:r>
              <w:rPr>
                <w:webHidden/>
              </w:rPr>
              <w:instrText xml:space="preserve"> PAGEREF _Toc206065375 \h </w:instrText>
            </w:r>
            <w:r>
              <w:rPr>
                <w:webHidden/>
              </w:rPr>
            </w:r>
            <w:r>
              <w:rPr>
                <w:webHidden/>
              </w:rPr>
              <w:fldChar w:fldCharType="separate"/>
            </w:r>
            <w:r w:rsidR="000E62A4">
              <w:rPr>
                <w:webHidden/>
              </w:rPr>
              <w:t>6</w:t>
            </w:r>
            <w:r>
              <w:rPr>
                <w:webHidden/>
              </w:rPr>
              <w:fldChar w:fldCharType="end"/>
            </w:r>
          </w:hyperlink>
        </w:p>
        <w:p w14:paraId="45FACCC1" w14:textId="58998231" w:rsidR="0032439A" w:rsidRDefault="0032439A">
          <w:pPr>
            <w:pStyle w:val="Verzeichnis1"/>
            <w:rPr>
              <w:rFonts w:asciiTheme="minorHAnsi" w:eastAsiaTheme="minorEastAsia" w:hAnsiTheme="minorHAnsi"/>
              <w:kern w:val="2"/>
              <w:sz w:val="24"/>
              <w:szCs w:val="24"/>
              <w:lang w:eastAsia="de-CH"/>
            </w:rPr>
          </w:pPr>
          <w:hyperlink w:anchor="_Toc206065376" w:history="1">
            <w:r w:rsidRPr="00F5079C">
              <w:rPr>
                <w:rStyle w:val="Hyperlink"/>
              </w:rPr>
              <w:t>2</w:t>
            </w:r>
            <w:r>
              <w:rPr>
                <w:rFonts w:asciiTheme="minorHAnsi" w:eastAsiaTheme="minorEastAsia" w:hAnsiTheme="minorHAnsi"/>
                <w:kern w:val="2"/>
                <w:sz w:val="24"/>
                <w:szCs w:val="24"/>
                <w:lang w:eastAsia="de-CH"/>
              </w:rPr>
              <w:tab/>
            </w:r>
            <w:r w:rsidRPr="00F5079C">
              <w:rPr>
                <w:rStyle w:val="Hyperlink"/>
              </w:rPr>
              <w:t>Ziele - Phase I</w:t>
            </w:r>
            <w:r>
              <w:rPr>
                <w:webHidden/>
              </w:rPr>
              <w:tab/>
            </w:r>
            <w:r>
              <w:rPr>
                <w:webHidden/>
              </w:rPr>
              <w:fldChar w:fldCharType="begin"/>
            </w:r>
            <w:r>
              <w:rPr>
                <w:webHidden/>
              </w:rPr>
              <w:instrText xml:space="preserve"> PAGEREF _Toc206065376 \h </w:instrText>
            </w:r>
            <w:r>
              <w:rPr>
                <w:webHidden/>
              </w:rPr>
            </w:r>
            <w:r>
              <w:rPr>
                <w:webHidden/>
              </w:rPr>
              <w:fldChar w:fldCharType="separate"/>
            </w:r>
            <w:r w:rsidR="000E62A4">
              <w:rPr>
                <w:webHidden/>
              </w:rPr>
              <w:t>6</w:t>
            </w:r>
            <w:r>
              <w:rPr>
                <w:webHidden/>
              </w:rPr>
              <w:fldChar w:fldCharType="end"/>
            </w:r>
          </w:hyperlink>
        </w:p>
        <w:p w14:paraId="418DEEC4" w14:textId="5767200A" w:rsidR="0032439A" w:rsidRDefault="0032439A">
          <w:pPr>
            <w:pStyle w:val="Verzeichnis1"/>
            <w:rPr>
              <w:rFonts w:asciiTheme="minorHAnsi" w:eastAsiaTheme="minorEastAsia" w:hAnsiTheme="minorHAnsi"/>
              <w:kern w:val="2"/>
              <w:sz w:val="24"/>
              <w:szCs w:val="24"/>
              <w:lang w:eastAsia="de-CH"/>
            </w:rPr>
          </w:pPr>
          <w:hyperlink w:anchor="_Toc206065377" w:history="1">
            <w:r w:rsidRPr="00F5079C">
              <w:rPr>
                <w:rStyle w:val="Hyperlink"/>
              </w:rPr>
              <w:t>3</w:t>
            </w:r>
            <w:r>
              <w:rPr>
                <w:rFonts w:asciiTheme="minorHAnsi" w:eastAsiaTheme="minorEastAsia" w:hAnsiTheme="minorHAnsi"/>
                <w:kern w:val="2"/>
                <w:sz w:val="24"/>
                <w:szCs w:val="24"/>
                <w:lang w:eastAsia="de-CH"/>
              </w:rPr>
              <w:tab/>
            </w:r>
            <w:r w:rsidRPr="00F5079C">
              <w:rPr>
                <w:rStyle w:val="Hyperlink"/>
              </w:rPr>
              <w:t>Anforderungen - Phase I</w:t>
            </w:r>
            <w:r>
              <w:rPr>
                <w:webHidden/>
              </w:rPr>
              <w:tab/>
            </w:r>
            <w:r>
              <w:rPr>
                <w:webHidden/>
              </w:rPr>
              <w:fldChar w:fldCharType="begin"/>
            </w:r>
            <w:r>
              <w:rPr>
                <w:webHidden/>
              </w:rPr>
              <w:instrText xml:space="preserve"> PAGEREF _Toc206065377 \h </w:instrText>
            </w:r>
            <w:r>
              <w:rPr>
                <w:webHidden/>
              </w:rPr>
            </w:r>
            <w:r>
              <w:rPr>
                <w:webHidden/>
              </w:rPr>
              <w:fldChar w:fldCharType="separate"/>
            </w:r>
            <w:r w:rsidR="000E62A4">
              <w:rPr>
                <w:webHidden/>
              </w:rPr>
              <w:t>6</w:t>
            </w:r>
            <w:r>
              <w:rPr>
                <w:webHidden/>
              </w:rPr>
              <w:fldChar w:fldCharType="end"/>
            </w:r>
          </w:hyperlink>
        </w:p>
        <w:p w14:paraId="7D0DA932" w14:textId="329F2E94" w:rsidR="0032439A" w:rsidRDefault="0032439A">
          <w:pPr>
            <w:pStyle w:val="Verzeichnis1"/>
            <w:rPr>
              <w:rFonts w:asciiTheme="minorHAnsi" w:eastAsiaTheme="minorEastAsia" w:hAnsiTheme="minorHAnsi"/>
              <w:kern w:val="2"/>
              <w:sz w:val="24"/>
              <w:szCs w:val="24"/>
              <w:lang w:eastAsia="de-CH"/>
            </w:rPr>
          </w:pPr>
          <w:hyperlink w:anchor="_Toc206065378" w:history="1">
            <w:r w:rsidRPr="00F5079C">
              <w:rPr>
                <w:rStyle w:val="Hyperlink"/>
              </w:rPr>
              <w:t>4</w:t>
            </w:r>
            <w:r>
              <w:rPr>
                <w:rFonts w:asciiTheme="minorHAnsi" w:eastAsiaTheme="minorEastAsia" w:hAnsiTheme="minorHAnsi"/>
                <w:kern w:val="2"/>
                <w:sz w:val="24"/>
                <w:szCs w:val="24"/>
                <w:lang w:eastAsia="de-CH"/>
              </w:rPr>
              <w:tab/>
            </w:r>
            <w:r w:rsidRPr="00F5079C">
              <w:rPr>
                <w:rStyle w:val="Hyperlink"/>
              </w:rPr>
              <w:t>Rahmenbedingungen / Abhängigkeiten / Abgrenzungen / Rechtliches / Auswirkungen - Phase I</w:t>
            </w:r>
            <w:r>
              <w:rPr>
                <w:webHidden/>
              </w:rPr>
              <w:tab/>
            </w:r>
            <w:r>
              <w:rPr>
                <w:webHidden/>
              </w:rPr>
              <w:fldChar w:fldCharType="begin"/>
            </w:r>
            <w:r>
              <w:rPr>
                <w:webHidden/>
              </w:rPr>
              <w:instrText xml:space="preserve"> PAGEREF _Toc206065378 \h </w:instrText>
            </w:r>
            <w:r>
              <w:rPr>
                <w:webHidden/>
              </w:rPr>
            </w:r>
            <w:r>
              <w:rPr>
                <w:webHidden/>
              </w:rPr>
              <w:fldChar w:fldCharType="separate"/>
            </w:r>
            <w:r w:rsidR="000E62A4">
              <w:rPr>
                <w:webHidden/>
              </w:rPr>
              <w:t>7</w:t>
            </w:r>
            <w:r>
              <w:rPr>
                <w:webHidden/>
              </w:rPr>
              <w:fldChar w:fldCharType="end"/>
            </w:r>
          </w:hyperlink>
        </w:p>
        <w:p w14:paraId="1020D4C2" w14:textId="3F7139A3" w:rsidR="0032439A" w:rsidRDefault="0032439A">
          <w:pPr>
            <w:pStyle w:val="Verzeichnis1"/>
            <w:rPr>
              <w:rFonts w:asciiTheme="minorHAnsi" w:eastAsiaTheme="minorEastAsia" w:hAnsiTheme="minorHAnsi"/>
              <w:kern w:val="2"/>
              <w:sz w:val="24"/>
              <w:szCs w:val="24"/>
              <w:lang w:eastAsia="de-CH"/>
            </w:rPr>
          </w:pPr>
          <w:hyperlink w:anchor="_Toc206065379" w:history="1">
            <w:r w:rsidRPr="00F5079C">
              <w:rPr>
                <w:rStyle w:val="Hyperlink"/>
              </w:rPr>
              <w:t>5</w:t>
            </w:r>
            <w:r>
              <w:rPr>
                <w:rFonts w:asciiTheme="minorHAnsi" w:eastAsiaTheme="minorEastAsia" w:hAnsiTheme="minorHAnsi"/>
                <w:kern w:val="2"/>
                <w:sz w:val="24"/>
                <w:szCs w:val="24"/>
                <w:lang w:eastAsia="de-CH"/>
              </w:rPr>
              <w:tab/>
            </w:r>
            <w:r w:rsidRPr="00F5079C">
              <w:rPr>
                <w:rStyle w:val="Hyperlink"/>
              </w:rPr>
              <w:t>Kantonsspezifische Themen - Phase I</w:t>
            </w:r>
            <w:r>
              <w:rPr>
                <w:webHidden/>
              </w:rPr>
              <w:tab/>
            </w:r>
            <w:r>
              <w:rPr>
                <w:webHidden/>
              </w:rPr>
              <w:fldChar w:fldCharType="begin"/>
            </w:r>
            <w:r>
              <w:rPr>
                <w:webHidden/>
              </w:rPr>
              <w:instrText xml:space="preserve"> PAGEREF _Toc206065379 \h </w:instrText>
            </w:r>
            <w:r>
              <w:rPr>
                <w:webHidden/>
              </w:rPr>
            </w:r>
            <w:r>
              <w:rPr>
                <w:webHidden/>
              </w:rPr>
              <w:fldChar w:fldCharType="separate"/>
            </w:r>
            <w:r w:rsidR="000E62A4">
              <w:rPr>
                <w:webHidden/>
              </w:rPr>
              <w:t>8</w:t>
            </w:r>
            <w:r>
              <w:rPr>
                <w:webHidden/>
              </w:rPr>
              <w:fldChar w:fldCharType="end"/>
            </w:r>
          </w:hyperlink>
        </w:p>
        <w:p w14:paraId="568ED80A" w14:textId="6D49C053" w:rsidR="0032439A" w:rsidRDefault="0032439A">
          <w:pPr>
            <w:pStyle w:val="Verzeichnis2"/>
            <w:rPr>
              <w:rFonts w:asciiTheme="minorHAnsi" w:eastAsiaTheme="minorEastAsia" w:hAnsiTheme="minorHAnsi"/>
              <w:kern w:val="2"/>
              <w:sz w:val="24"/>
              <w:szCs w:val="24"/>
              <w:lang w:eastAsia="de-CH"/>
            </w:rPr>
          </w:pPr>
          <w:hyperlink w:anchor="_Toc206065380" w:history="1">
            <w:r w:rsidRPr="00F5079C">
              <w:rPr>
                <w:rStyle w:val="Hyperlink"/>
              </w:rPr>
              <w:t>5.1</w:t>
            </w:r>
            <w:r>
              <w:rPr>
                <w:rFonts w:asciiTheme="minorHAnsi" w:eastAsiaTheme="minorEastAsia" w:hAnsiTheme="minorHAnsi"/>
                <w:kern w:val="2"/>
                <w:sz w:val="24"/>
                <w:szCs w:val="24"/>
                <w:lang w:eastAsia="de-CH"/>
              </w:rPr>
              <w:tab/>
            </w:r>
            <w:r w:rsidRPr="00F5079C">
              <w:rPr>
                <w:rStyle w:val="Hyperlink"/>
              </w:rPr>
              <w:t>Schutzbedarfsanalyse</w:t>
            </w:r>
            <w:r>
              <w:rPr>
                <w:webHidden/>
              </w:rPr>
              <w:tab/>
            </w:r>
            <w:r>
              <w:rPr>
                <w:webHidden/>
              </w:rPr>
              <w:fldChar w:fldCharType="begin"/>
            </w:r>
            <w:r>
              <w:rPr>
                <w:webHidden/>
              </w:rPr>
              <w:instrText xml:space="preserve"> PAGEREF _Toc206065380 \h </w:instrText>
            </w:r>
            <w:r>
              <w:rPr>
                <w:webHidden/>
              </w:rPr>
            </w:r>
            <w:r>
              <w:rPr>
                <w:webHidden/>
              </w:rPr>
              <w:fldChar w:fldCharType="separate"/>
            </w:r>
            <w:r w:rsidR="000E62A4">
              <w:rPr>
                <w:webHidden/>
              </w:rPr>
              <w:t>8</w:t>
            </w:r>
            <w:r>
              <w:rPr>
                <w:webHidden/>
              </w:rPr>
              <w:fldChar w:fldCharType="end"/>
            </w:r>
          </w:hyperlink>
        </w:p>
        <w:p w14:paraId="4102CF00" w14:textId="3B43E8F2" w:rsidR="0032439A" w:rsidRDefault="0032439A">
          <w:pPr>
            <w:pStyle w:val="Verzeichnis2"/>
            <w:rPr>
              <w:rFonts w:asciiTheme="minorHAnsi" w:eastAsiaTheme="minorEastAsia" w:hAnsiTheme="minorHAnsi"/>
              <w:kern w:val="2"/>
              <w:sz w:val="24"/>
              <w:szCs w:val="24"/>
              <w:lang w:eastAsia="de-CH"/>
            </w:rPr>
          </w:pPr>
          <w:hyperlink w:anchor="_Toc206065381" w:history="1">
            <w:r w:rsidRPr="00F5079C">
              <w:rPr>
                <w:rStyle w:val="Hyperlink"/>
              </w:rPr>
              <w:t>5.2</w:t>
            </w:r>
            <w:r>
              <w:rPr>
                <w:rFonts w:asciiTheme="minorHAnsi" w:eastAsiaTheme="minorEastAsia" w:hAnsiTheme="minorHAnsi"/>
                <w:kern w:val="2"/>
                <w:sz w:val="24"/>
                <w:szCs w:val="24"/>
                <w:lang w:eastAsia="de-CH"/>
              </w:rPr>
              <w:tab/>
            </w:r>
            <w:r w:rsidRPr="00F5079C">
              <w:rPr>
                <w:rStyle w:val="Hyperlink"/>
              </w:rPr>
              <w:t>Datenschutzfolgeabschätzung (DSFA)</w:t>
            </w:r>
            <w:r>
              <w:rPr>
                <w:webHidden/>
              </w:rPr>
              <w:tab/>
            </w:r>
            <w:r>
              <w:rPr>
                <w:webHidden/>
              </w:rPr>
              <w:fldChar w:fldCharType="begin"/>
            </w:r>
            <w:r>
              <w:rPr>
                <w:webHidden/>
              </w:rPr>
              <w:instrText xml:space="preserve"> PAGEREF _Toc206065381 \h </w:instrText>
            </w:r>
            <w:r>
              <w:rPr>
                <w:webHidden/>
              </w:rPr>
            </w:r>
            <w:r>
              <w:rPr>
                <w:webHidden/>
              </w:rPr>
              <w:fldChar w:fldCharType="separate"/>
            </w:r>
            <w:r w:rsidR="000E62A4">
              <w:rPr>
                <w:webHidden/>
              </w:rPr>
              <w:t>8</w:t>
            </w:r>
            <w:r>
              <w:rPr>
                <w:webHidden/>
              </w:rPr>
              <w:fldChar w:fldCharType="end"/>
            </w:r>
          </w:hyperlink>
        </w:p>
        <w:p w14:paraId="23CC04E6" w14:textId="06A6A8C9" w:rsidR="0032439A" w:rsidRDefault="0032439A">
          <w:pPr>
            <w:pStyle w:val="Verzeichnis2"/>
            <w:rPr>
              <w:rFonts w:asciiTheme="minorHAnsi" w:eastAsiaTheme="minorEastAsia" w:hAnsiTheme="minorHAnsi"/>
              <w:kern w:val="2"/>
              <w:sz w:val="24"/>
              <w:szCs w:val="24"/>
              <w:lang w:eastAsia="de-CH"/>
            </w:rPr>
          </w:pPr>
          <w:hyperlink w:anchor="_Toc206065382" w:history="1">
            <w:r w:rsidRPr="00F5079C">
              <w:rPr>
                <w:rStyle w:val="Hyperlink"/>
              </w:rPr>
              <w:t>5.3</w:t>
            </w:r>
            <w:r>
              <w:rPr>
                <w:rFonts w:asciiTheme="minorHAnsi" w:eastAsiaTheme="minorEastAsia" w:hAnsiTheme="minorHAnsi"/>
                <w:kern w:val="2"/>
                <w:sz w:val="24"/>
                <w:szCs w:val="24"/>
                <w:lang w:eastAsia="de-CH"/>
              </w:rPr>
              <w:tab/>
            </w:r>
            <w:r w:rsidRPr="00F5079C">
              <w:rPr>
                <w:rStyle w:val="Hyperlink"/>
              </w:rPr>
              <w:t>Rechtsgrundlagenanalyse</w:t>
            </w:r>
            <w:r>
              <w:rPr>
                <w:webHidden/>
              </w:rPr>
              <w:tab/>
            </w:r>
            <w:r>
              <w:rPr>
                <w:webHidden/>
              </w:rPr>
              <w:fldChar w:fldCharType="begin"/>
            </w:r>
            <w:r>
              <w:rPr>
                <w:webHidden/>
              </w:rPr>
              <w:instrText xml:space="preserve"> PAGEREF _Toc206065382 \h </w:instrText>
            </w:r>
            <w:r>
              <w:rPr>
                <w:webHidden/>
              </w:rPr>
            </w:r>
            <w:r>
              <w:rPr>
                <w:webHidden/>
              </w:rPr>
              <w:fldChar w:fldCharType="separate"/>
            </w:r>
            <w:r w:rsidR="000E62A4">
              <w:rPr>
                <w:webHidden/>
              </w:rPr>
              <w:t>9</w:t>
            </w:r>
            <w:r>
              <w:rPr>
                <w:webHidden/>
              </w:rPr>
              <w:fldChar w:fldCharType="end"/>
            </w:r>
          </w:hyperlink>
        </w:p>
        <w:p w14:paraId="64E4B37C" w14:textId="6D52079C" w:rsidR="0032439A" w:rsidRDefault="0032439A">
          <w:pPr>
            <w:pStyle w:val="Verzeichnis2"/>
            <w:rPr>
              <w:rFonts w:asciiTheme="minorHAnsi" w:eastAsiaTheme="minorEastAsia" w:hAnsiTheme="minorHAnsi"/>
              <w:kern w:val="2"/>
              <w:sz w:val="24"/>
              <w:szCs w:val="24"/>
              <w:lang w:eastAsia="de-CH"/>
            </w:rPr>
          </w:pPr>
          <w:hyperlink w:anchor="_Toc206065383" w:history="1">
            <w:r w:rsidRPr="00F5079C">
              <w:rPr>
                <w:rStyle w:val="Hyperlink"/>
              </w:rPr>
              <w:t>5.4</w:t>
            </w:r>
            <w:r>
              <w:rPr>
                <w:rFonts w:asciiTheme="minorHAnsi" w:eastAsiaTheme="minorEastAsia" w:hAnsiTheme="minorHAnsi"/>
                <w:kern w:val="2"/>
                <w:sz w:val="24"/>
                <w:szCs w:val="24"/>
                <w:lang w:eastAsia="de-CH"/>
              </w:rPr>
              <w:tab/>
            </w:r>
            <w:r w:rsidRPr="00F5079C">
              <w:rPr>
                <w:rStyle w:val="Hyperlink"/>
              </w:rPr>
              <w:t>Schutzobjekt IKT Sicherheiterstellt</w:t>
            </w:r>
            <w:r>
              <w:rPr>
                <w:webHidden/>
              </w:rPr>
              <w:tab/>
            </w:r>
            <w:r>
              <w:rPr>
                <w:webHidden/>
              </w:rPr>
              <w:fldChar w:fldCharType="begin"/>
            </w:r>
            <w:r>
              <w:rPr>
                <w:webHidden/>
              </w:rPr>
              <w:instrText xml:space="preserve"> PAGEREF _Toc206065383 \h </w:instrText>
            </w:r>
            <w:r>
              <w:rPr>
                <w:webHidden/>
              </w:rPr>
            </w:r>
            <w:r>
              <w:rPr>
                <w:webHidden/>
              </w:rPr>
              <w:fldChar w:fldCharType="separate"/>
            </w:r>
            <w:r w:rsidR="000E62A4">
              <w:rPr>
                <w:webHidden/>
              </w:rPr>
              <w:t>9</w:t>
            </w:r>
            <w:r>
              <w:rPr>
                <w:webHidden/>
              </w:rPr>
              <w:fldChar w:fldCharType="end"/>
            </w:r>
          </w:hyperlink>
        </w:p>
        <w:p w14:paraId="34C68446" w14:textId="7BB35CA2" w:rsidR="0032439A" w:rsidRDefault="0032439A">
          <w:pPr>
            <w:pStyle w:val="Verzeichnis2"/>
            <w:rPr>
              <w:rFonts w:asciiTheme="minorHAnsi" w:eastAsiaTheme="minorEastAsia" w:hAnsiTheme="minorHAnsi"/>
              <w:kern w:val="2"/>
              <w:sz w:val="24"/>
              <w:szCs w:val="24"/>
              <w:lang w:eastAsia="de-CH"/>
            </w:rPr>
          </w:pPr>
          <w:hyperlink w:anchor="_Toc206065384" w:history="1">
            <w:r w:rsidRPr="00F5079C">
              <w:rPr>
                <w:rStyle w:val="Hyperlink"/>
              </w:rPr>
              <w:t>5.5</w:t>
            </w:r>
            <w:r>
              <w:rPr>
                <w:rFonts w:asciiTheme="minorHAnsi" w:eastAsiaTheme="minorEastAsia" w:hAnsiTheme="minorHAnsi"/>
                <w:kern w:val="2"/>
                <w:sz w:val="24"/>
                <w:szCs w:val="24"/>
                <w:lang w:eastAsia="de-CH"/>
              </w:rPr>
              <w:tab/>
            </w:r>
            <w:r w:rsidRPr="00F5079C">
              <w:rPr>
                <w:rStyle w:val="Hyperlink"/>
              </w:rPr>
              <w:t>Changemanagement</w:t>
            </w:r>
            <w:r>
              <w:rPr>
                <w:webHidden/>
              </w:rPr>
              <w:tab/>
            </w:r>
            <w:r>
              <w:rPr>
                <w:webHidden/>
              </w:rPr>
              <w:fldChar w:fldCharType="begin"/>
            </w:r>
            <w:r>
              <w:rPr>
                <w:webHidden/>
              </w:rPr>
              <w:instrText xml:space="preserve"> PAGEREF _Toc206065384 \h </w:instrText>
            </w:r>
            <w:r>
              <w:rPr>
                <w:webHidden/>
              </w:rPr>
            </w:r>
            <w:r>
              <w:rPr>
                <w:webHidden/>
              </w:rPr>
              <w:fldChar w:fldCharType="separate"/>
            </w:r>
            <w:r w:rsidR="000E62A4">
              <w:rPr>
                <w:webHidden/>
              </w:rPr>
              <w:t>10</w:t>
            </w:r>
            <w:r>
              <w:rPr>
                <w:webHidden/>
              </w:rPr>
              <w:fldChar w:fldCharType="end"/>
            </w:r>
          </w:hyperlink>
        </w:p>
        <w:p w14:paraId="3ECD3E4E" w14:textId="2D5C036C" w:rsidR="0032439A" w:rsidRDefault="0032439A">
          <w:pPr>
            <w:pStyle w:val="Verzeichnis2"/>
            <w:rPr>
              <w:rFonts w:asciiTheme="minorHAnsi" w:eastAsiaTheme="minorEastAsia" w:hAnsiTheme="minorHAnsi"/>
              <w:kern w:val="2"/>
              <w:sz w:val="24"/>
              <w:szCs w:val="24"/>
              <w:lang w:eastAsia="de-CH"/>
            </w:rPr>
          </w:pPr>
          <w:hyperlink w:anchor="_Toc206065385" w:history="1">
            <w:r w:rsidRPr="00F5079C">
              <w:rPr>
                <w:rStyle w:val="Hyperlink"/>
              </w:rPr>
              <w:t>5.6</w:t>
            </w:r>
            <w:r>
              <w:rPr>
                <w:rFonts w:asciiTheme="minorHAnsi" w:eastAsiaTheme="minorEastAsia" w:hAnsiTheme="minorHAnsi"/>
                <w:kern w:val="2"/>
                <w:sz w:val="24"/>
                <w:szCs w:val="24"/>
                <w:lang w:eastAsia="de-CH"/>
              </w:rPr>
              <w:tab/>
            </w:r>
            <w:r w:rsidRPr="00F5079C">
              <w:rPr>
                <w:rStyle w:val="Hyperlink"/>
              </w:rPr>
              <w:t>Involvierte Gremien</w:t>
            </w:r>
            <w:r>
              <w:rPr>
                <w:webHidden/>
              </w:rPr>
              <w:tab/>
            </w:r>
            <w:r>
              <w:rPr>
                <w:webHidden/>
              </w:rPr>
              <w:fldChar w:fldCharType="begin"/>
            </w:r>
            <w:r>
              <w:rPr>
                <w:webHidden/>
              </w:rPr>
              <w:instrText xml:space="preserve"> PAGEREF _Toc206065385 \h </w:instrText>
            </w:r>
            <w:r>
              <w:rPr>
                <w:webHidden/>
              </w:rPr>
            </w:r>
            <w:r>
              <w:rPr>
                <w:webHidden/>
              </w:rPr>
              <w:fldChar w:fldCharType="separate"/>
            </w:r>
            <w:r w:rsidR="000E62A4">
              <w:rPr>
                <w:webHidden/>
              </w:rPr>
              <w:t>10</w:t>
            </w:r>
            <w:r>
              <w:rPr>
                <w:webHidden/>
              </w:rPr>
              <w:fldChar w:fldCharType="end"/>
            </w:r>
          </w:hyperlink>
        </w:p>
        <w:p w14:paraId="62DC1E1C" w14:textId="0B227931" w:rsidR="0032439A" w:rsidRDefault="0032439A">
          <w:pPr>
            <w:pStyle w:val="Verzeichnis1"/>
            <w:rPr>
              <w:rFonts w:asciiTheme="minorHAnsi" w:eastAsiaTheme="minorEastAsia" w:hAnsiTheme="minorHAnsi"/>
              <w:kern w:val="2"/>
              <w:sz w:val="24"/>
              <w:szCs w:val="24"/>
              <w:lang w:eastAsia="de-CH"/>
            </w:rPr>
          </w:pPr>
          <w:hyperlink w:anchor="_Toc206065386" w:history="1">
            <w:r w:rsidRPr="00F5079C">
              <w:rPr>
                <w:rStyle w:val="Hyperlink"/>
              </w:rPr>
              <w:t>6</w:t>
            </w:r>
            <w:r>
              <w:rPr>
                <w:rFonts w:asciiTheme="minorHAnsi" w:eastAsiaTheme="minorEastAsia" w:hAnsiTheme="minorHAnsi"/>
                <w:kern w:val="2"/>
                <w:sz w:val="24"/>
                <w:szCs w:val="24"/>
                <w:lang w:eastAsia="de-CH"/>
              </w:rPr>
              <w:tab/>
            </w:r>
            <w:r w:rsidRPr="00F5079C">
              <w:rPr>
                <w:rStyle w:val="Hyperlink"/>
              </w:rPr>
              <w:t>Rollen und Stakeholder Phase I-II</w:t>
            </w:r>
            <w:r>
              <w:rPr>
                <w:webHidden/>
              </w:rPr>
              <w:tab/>
            </w:r>
            <w:r>
              <w:rPr>
                <w:webHidden/>
              </w:rPr>
              <w:fldChar w:fldCharType="begin"/>
            </w:r>
            <w:r>
              <w:rPr>
                <w:webHidden/>
              </w:rPr>
              <w:instrText xml:space="preserve"> PAGEREF _Toc206065386 \h </w:instrText>
            </w:r>
            <w:r>
              <w:rPr>
                <w:webHidden/>
              </w:rPr>
            </w:r>
            <w:r>
              <w:rPr>
                <w:webHidden/>
              </w:rPr>
              <w:fldChar w:fldCharType="separate"/>
            </w:r>
            <w:r w:rsidR="000E62A4">
              <w:rPr>
                <w:webHidden/>
              </w:rPr>
              <w:t>11</w:t>
            </w:r>
            <w:r>
              <w:rPr>
                <w:webHidden/>
              </w:rPr>
              <w:fldChar w:fldCharType="end"/>
            </w:r>
          </w:hyperlink>
        </w:p>
        <w:p w14:paraId="317C07F7" w14:textId="64224D0F" w:rsidR="0032439A" w:rsidRDefault="0032439A">
          <w:pPr>
            <w:pStyle w:val="Verzeichnis1"/>
            <w:rPr>
              <w:rFonts w:asciiTheme="minorHAnsi" w:eastAsiaTheme="minorEastAsia" w:hAnsiTheme="minorHAnsi"/>
              <w:kern w:val="2"/>
              <w:sz w:val="24"/>
              <w:szCs w:val="24"/>
              <w:lang w:eastAsia="de-CH"/>
            </w:rPr>
          </w:pPr>
          <w:hyperlink w:anchor="_Toc206065387" w:history="1">
            <w:r w:rsidRPr="00F5079C">
              <w:rPr>
                <w:rStyle w:val="Hyperlink"/>
              </w:rPr>
              <w:t>7</w:t>
            </w:r>
            <w:r>
              <w:rPr>
                <w:rFonts w:asciiTheme="minorHAnsi" w:eastAsiaTheme="minorEastAsia" w:hAnsiTheme="minorHAnsi"/>
                <w:kern w:val="2"/>
                <w:sz w:val="24"/>
                <w:szCs w:val="24"/>
                <w:lang w:eastAsia="de-CH"/>
              </w:rPr>
              <w:tab/>
            </w:r>
            <w:r w:rsidRPr="00F5079C">
              <w:rPr>
                <w:rStyle w:val="Hyperlink"/>
              </w:rPr>
              <w:t>Planung - Phase I-II</w:t>
            </w:r>
            <w:r>
              <w:rPr>
                <w:webHidden/>
              </w:rPr>
              <w:tab/>
            </w:r>
            <w:r>
              <w:rPr>
                <w:webHidden/>
              </w:rPr>
              <w:fldChar w:fldCharType="begin"/>
            </w:r>
            <w:r>
              <w:rPr>
                <w:webHidden/>
              </w:rPr>
              <w:instrText xml:space="preserve"> PAGEREF _Toc206065387 \h </w:instrText>
            </w:r>
            <w:r>
              <w:rPr>
                <w:webHidden/>
              </w:rPr>
            </w:r>
            <w:r>
              <w:rPr>
                <w:webHidden/>
              </w:rPr>
              <w:fldChar w:fldCharType="separate"/>
            </w:r>
            <w:r w:rsidR="000E62A4">
              <w:rPr>
                <w:webHidden/>
              </w:rPr>
              <w:t>12</w:t>
            </w:r>
            <w:r>
              <w:rPr>
                <w:webHidden/>
              </w:rPr>
              <w:fldChar w:fldCharType="end"/>
            </w:r>
          </w:hyperlink>
        </w:p>
        <w:p w14:paraId="7E4A68DE" w14:textId="121A122B" w:rsidR="0032439A" w:rsidRDefault="0032439A">
          <w:pPr>
            <w:pStyle w:val="Verzeichnis2"/>
            <w:rPr>
              <w:rFonts w:asciiTheme="minorHAnsi" w:eastAsiaTheme="minorEastAsia" w:hAnsiTheme="minorHAnsi"/>
              <w:kern w:val="2"/>
              <w:sz w:val="24"/>
              <w:szCs w:val="24"/>
              <w:lang w:eastAsia="de-CH"/>
            </w:rPr>
          </w:pPr>
          <w:hyperlink w:anchor="_Toc206065388" w:history="1">
            <w:r w:rsidRPr="00F5079C">
              <w:rPr>
                <w:rStyle w:val="Hyperlink"/>
              </w:rPr>
              <w:t>7.1</w:t>
            </w:r>
            <w:r>
              <w:rPr>
                <w:rFonts w:asciiTheme="minorHAnsi" w:eastAsiaTheme="minorEastAsia" w:hAnsiTheme="minorHAnsi"/>
                <w:kern w:val="2"/>
                <w:sz w:val="24"/>
                <w:szCs w:val="24"/>
                <w:lang w:eastAsia="de-CH"/>
              </w:rPr>
              <w:tab/>
            </w:r>
            <w:r w:rsidRPr="00F5079C">
              <w:rPr>
                <w:rStyle w:val="Hyperlink"/>
              </w:rPr>
              <w:t>Termine (Soll-Ist-Vergleich)</w:t>
            </w:r>
            <w:r>
              <w:rPr>
                <w:webHidden/>
              </w:rPr>
              <w:tab/>
            </w:r>
            <w:r>
              <w:rPr>
                <w:webHidden/>
              </w:rPr>
              <w:fldChar w:fldCharType="begin"/>
            </w:r>
            <w:r>
              <w:rPr>
                <w:webHidden/>
              </w:rPr>
              <w:instrText xml:space="preserve"> PAGEREF _Toc206065388 \h </w:instrText>
            </w:r>
            <w:r>
              <w:rPr>
                <w:webHidden/>
              </w:rPr>
            </w:r>
            <w:r>
              <w:rPr>
                <w:webHidden/>
              </w:rPr>
              <w:fldChar w:fldCharType="separate"/>
            </w:r>
            <w:r w:rsidR="000E62A4">
              <w:rPr>
                <w:webHidden/>
              </w:rPr>
              <w:t>12</w:t>
            </w:r>
            <w:r>
              <w:rPr>
                <w:webHidden/>
              </w:rPr>
              <w:fldChar w:fldCharType="end"/>
            </w:r>
          </w:hyperlink>
        </w:p>
        <w:p w14:paraId="07A5FA33" w14:textId="301957A8" w:rsidR="0032439A" w:rsidRDefault="0032439A">
          <w:pPr>
            <w:pStyle w:val="Verzeichnis2"/>
            <w:rPr>
              <w:rFonts w:asciiTheme="minorHAnsi" w:eastAsiaTheme="minorEastAsia" w:hAnsiTheme="minorHAnsi"/>
              <w:kern w:val="2"/>
              <w:sz w:val="24"/>
              <w:szCs w:val="24"/>
              <w:lang w:eastAsia="de-CH"/>
            </w:rPr>
          </w:pPr>
          <w:hyperlink w:anchor="_Toc206065389" w:history="1">
            <w:r w:rsidRPr="00F5079C">
              <w:rPr>
                <w:rStyle w:val="Hyperlink"/>
              </w:rPr>
              <w:t>7.2</w:t>
            </w:r>
            <w:r>
              <w:rPr>
                <w:rFonts w:asciiTheme="minorHAnsi" w:eastAsiaTheme="minorEastAsia" w:hAnsiTheme="minorHAnsi"/>
                <w:kern w:val="2"/>
                <w:sz w:val="24"/>
                <w:szCs w:val="24"/>
                <w:lang w:eastAsia="de-CH"/>
              </w:rPr>
              <w:tab/>
            </w:r>
            <w:r w:rsidRPr="00F5079C">
              <w:rPr>
                <w:rStyle w:val="Hyperlink"/>
              </w:rPr>
              <w:t>Budget (Kosten) Soll-Ist-Vergleich</w:t>
            </w:r>
            <w:r>
              <w:rPr>
                <w:webHidden/>
              </w:rPr>
              <w:tab/>
            </w:r>
            <w:r>
              <w:rPr>
                <w:webHidden/>
              </w:rPr>
              <w:fldChar w:fldCharType="begin"/>
            </w:r>
            <w:r>
              <w:rPr>
                <w:webHidden/>
              </w:rPr>
              <w:instrText xml:space="preserve"> PAGEREF _Toc206065389 \h </w:instrText>
            </w:r>
            <w:r>
              <w:rPr>
                <w:webHidden/>
              </w:rPr>
            </w:r>
            <w:r>
              <w:rPr>
                <w:webHidden/>
              </w:rPr>
              <w:fldChar w:fldCharType="separate"/>
            </w:r>
            <w:r w:rsidR="000E62A4">
              <w:rPr>
                <w:webHidden/>
              </w:rPr>
              <w:t>12</w:t>
            </w:r>
            <w:r>
              <w:rPr>
                <w:webHidden/>
              </w:rPr>
              <w:fldChar w:fldCharType="end"/>
            </w:r>
          </w:hyperlink>
        </w:p>
        <w:p w14:paraId="057C1939" w14:textId="7B51043A" w:rsidR="0032439A" w:rsidRDefault="0032439A">
          <w:pPr>
            <w:pStyle w:val="Verzeichnis2"/>
            <w:rPr>
              <w:rFonts w:asciiTheme="minorHAnsi" w:eastAsiaTheme="minorEastAsia" w:hAnsiTheme="minorHAnsi"/>
              <w:kern w:val="2"/>
              <w:sz w:val="24"/>
              <w:szCs w:val="24"/>
              <w:lang w:eastAsia="de-CH"/>
            </w:rPr>
          </w:pPr>
          <w:hyperlink w:anchor="_Toc206065390" w:history="1">
            <w:r w:rsidRPr="00F5079C">
              <w:rPr>
                <w:rStyle w:val="Hyperlink"/>
              </w:rPr>
              <w:t>7.3</w:t>
            </w:r>
            <w:r>
              <w:rPr>
                <w:rFonts w:asciiTheme="minorHAnsi" w:eastAsiaTheme="minorEastAsia" w:hAnsiTheme="minorHAnsi"/>
                <w:kern w:val="2"/>
                <w:sz w:val="24"/>
                <w:szCs w:val="24"/>
                <w:lang w:eastAsia="de-CH"/>
              </w:rPr>
              <w:tab/>
            </w:r>
            <w:r w:rsidRPr="00F5079C">
              <w:rPr>
                <w:rStyle w:val="Hyperlink"/>
              </w:rPr>
              <w:t>Ressourcen (Personal) Soll-Ist-Vergleich</w:t>
            </w:r>
            <w:r>
              <w:rPr>
                <w:webHidden/>
              </w:rPr>
              <w:tab/>
            </w:r>
            <w:r>
              <w:rPr>
                <w:webHidden/>
              </w:rPr>
              <w:fldChar w:fldCharType="begin"/>
            </w:r>
            <w:r>
              <w:rPr>
                <w:webHidden/>
              </w:rPr>
              <w:instrText xml:space="preserve"> PAGEREF _Toc206065390 \h </w:instrText>
            </w:r>
            <w:r>
              <w:rPr>
                <w:webHidden/>
              </w:rPr>
            </w:r>
            <w:r>
              <w:rPr>
                <w:webHidden/>
              </w:rPr>
              <w:fldChar w:fldCharType="separate"/>
            </w:r>
            <w:r w:rsidR="000E62A4">
              <w:rPr>
                <w:webHidden/>
              </w:rPr>
              <w:t>13</w:t>
            </w:r>
            <w:r>
              <w:rPr>
                <w:webHidden/>
              </w:rPr>
              <w:fldChar w:fldCharType="end"/>
            </w:r>
          </w:hyperlink>
        </w:p>
        <w:p w14:paraId="04E05702" w14:textId="4AB48A3F" w:rsidR="0032439A" w:rsidRDefault="0032439A">
          <w:pPr>
            <w:pStyle w:val="Verzeichnis1"/>
            <w:rPr>
              <w:rFonts w:asciiTheme="minorHAnsi" w:eastAsiaTheme="minorEastAsia" w:hAnsiTheme="minorHAnsi"/>
              <w:kern w:val="2"/>
              <w:sz w:val="24"/>
              <w:szCs w:val="24"/>
              <w:lang w:eastAsia="de-CH"/>
            </w:rPr>
          </w:pPr>
          <w:hyperlink w:anchor="_Toc206065391" w:history="1">
            <w:r w:rsidRPr="00F5079C">
              <w:rPr>
                <w:rStyle w:val="Hyperlink"/>
              </w:rPr>
              <w:t>8</w:t>
            </w:r>
            <w:r>
              <w:rPr>
                <w:rFonts w:asciiTheme="minorHAnsi" w:eastAsiaTheme="minorEastAsia" w:hAnsiTheme="minorHAnsi"/>
                <w:kern w:val="2"/>
                <w:sz w:val="24"/>
                <w:szCs w:val="24"/>
                <w:lang w:eastAsia="de-CH"/>
              </w:rPr>
              <w:tab/>
            </w:r>
            <w:r w:rsidRPr="00F5079C">
              <w:rPr>
                <w:rStyle w:val="Hyperlink"/>
              </w:rPr>
              <w:t>Reporting und Kommunikation - Phase I</w:t>
            </w:r>
            <w:r>
              <w:rPr>
                <w:webHidden/>
              </w:rPr>
              <w:tab/>
            </w:r>
            <w:r>
              <w:rPr>
                <w:webHidden/>
              </w:rPr>
              <w:fldChar w:fldCharType="begin"/>
            </w:r>
            <w:r>
              <w:rPr>
                <w:webHidden/>
              </w:rPr>
              <w:instrText xml:space="preserve"> PAGEREF _Toc206065391 \h </w:instrText>
            </w:r>
            <w:r>
              <w:rPr>
                <w:webHidden/>
              </w:rPr>
            </w:r>
            <w:r>
              <w:rPr>
                <w:webHidden/>
              </w:rPr>
              <w:fldChar w:fldCharType="separate"/>
            </w:r>
            <w:r w:rsidR="000E62A4">
              <w:rPr>
                <w:webHidden/>
              </w:rPr>
              <w:t>14</w:t>
            </w:r>
            <w:r>
              <w:rPr>
                <w:webHidden/>
              </w:rPr>
              <w:fldChar w:fldCharType="end"/>
            </w:r>
          </w:hyperlink>
        </w:p>
        <w:p w14:paraId="2D769D27" w14:textId="27EE781B" w:rsidR="0032439A" w:rsidRDefault="0032439A">
          <w:pPr>
            <w:pStyle w:val="Verzeichnis1"/>
            <w:rPr>
              <w:rFonts w:asciiTheme="minorHAnsi" w:eastAsiaTheme="minorEastAsia" w:hAnsiTheme="minorHAnsi"/>
              <w:kern w:val="2"/>
              <w:sz w:val="24"/>
              <w:szCs w:val="24"/>
              <w:lang w:eastAsia="de-CH"/>
            </w:rPr>
          </w:pPr>
          <w:hyperlink w:anchor="_Toc206065392" w:history="1">
            <w:r w:rsidRPr="00F5079C">
              <w:rPr>
                <w:rStyle w:val="Hyperlink"/>
              </w:rPr>
              <w:t>9</w:t>
            </w:r>
            <w:r>
              <w:rPr>
                <w:rFonts w:asciiTheme="minorHAnsi" w:eastAsiaTheme="minorEastAsia" w:hAnsiTheme="minorHAnsi"/>
                <w:kern w:val="2"/>
                <w:sz w:val="24"/>
                <w:szCs w:val="24"/>
                <w:lang w:eastAsia="de-CH"/>
              </w:rPr>
              <w:tab/>
            </w:r>
            <w:r w:rsidRPr="00F5079C">
              <w:rPr>
                <w:rStyle w:val="Hyperlink"/>
              </w:rPr>
              <w:t>Risiken - Phasen I-II</w:t>
            </w:r>
            <w:r>
              <w:rPr>
                <w:webHidden/>
              </w:rPr>
              <w:tab/>
            </w:r>
            <w:r>
              <w:rPr>
                <w:webHidden/>
              </w:rPr>
              <w:fldChar w:fldCharType="begin"/>
            </w:r>
            <w:r>
              <w:rPr>
                <w:webHidden/>
              </w:rPr>
              <w:instrText xml:space="preserve"> PAGEREF _Toc206065392 \h </w:instrText>
            </w:r>
            <w:r>
              <w:rPr>
                <w:webHidden/>
              </w:rPr>
            </w:r>
            <w:r>
              <w:rPr>
                <w:webHidden/>
              </w:rPr>
              <w:fldChar w:fldCharType="separate"/>
            </w:r>
            <w:r w:rsidR="000E62A4">
              <w:rPr>
                <w:webHidden/>
              </w:rPr>
              <w:t>15</w:t>
            </w:r>
            <w:r>
              <w:rPr>
                <w:webHidden/>
              </w:rPr>
              <w:fldChar w:fldCharType="end"/>
            </w:r>
          </w:hyperlink>
        </w:p>
        <w:p w14:paraId="3A77A833" w14:textId="632C5A33" w:rsidR="0032439A" w:rsidRDefault="0032439A">
          <w:pPr>
            <w:pStyle w:val="Verzeichnis1"/>
            <w:rPr>
              <w:rFonts w:asciiTheme="minorHAnsi" w:eastAsiaTheme="minorEastAsia" w:hAnsiTheme="minorHAnsi"/>
              <w:kern w:val="2"/>
              <w:sz w:val="24"/>
              <w:szCs w:val="24"/>
              <w:lang w:eastAsia="de-CH"/>
            </w:rPr>
          </w:pPr>
          <w:hyperlink w:anchor="_Toc206065393" w:history="1">
            <w:r w:rsidRPr="00F5079C">
              <w:rPr>
                <w:rStyle w:val="Hyperlink"/>
              </w:rPr>
              <w:t>10</w:t>
            </w:r>
            <w:r>
              <w:rPr>
                <w:rFonts w:asciiTheme="minorHAnsi" w:eastAsiaTheme="minorEastAsia" w:hAnsiTheme="minorHAnsi"/>
                <w:kern w:val="2"/>
                <w:sz w:val="24"/>
                <w:szCs w:val="24"/>
                <w:lang w:eastAsia="de-CH"/>
              </w:rPr>
              <w:tab/>
            </w:r>
            <w:r w:rsidRPr="00F5079C">
              <w:rPr>
                <w:rStyle w:val="Hyperlink"/>
              </w:rPr>
              <w:t>Massnahmen und Pendenzenliste (Änderungsmanagement) - Phasen I-III</w:t>
            </w:r>
            <w:r>
              <w:rPr>
                <w:webHidden/>
              </w:rPr>
              <w:tab/>
            </w:r>
            <w:r>
              <w:rPr>
                <w:webHidden/>
              </w:rPr>
              <w:fldChar w:fldCharType="begin"/>
            </w:r>
            <w:r>
              <w:rPr>
                <w:webHidden/>
              </w:rPr>
              <w:instrText xml:space="preserve"> PAGEREF _Toc206065393 \h </w:instrText>
            </w:r>
            <w:r>
              <w:rPr>
                <w:webHidden/>
              </w:rPr>
            </w:r>
            <w:r>
              <w:rPr>
                <w:webHidden/>
              </w:rPr>
              <w:fldChar w:fldCharType="separate"/>
            </w:r>
            <w:r w:rsidR="000E62A4">
              <w:rPr>
                <w:webHidden/>
              </w:rPr>
              <w:t>16</w:t>
            </w:r>
            <w:r>
              <w:rPr>
                <w:webHidden/>
              </w:rPr>
              <w:fldChar w:fldCharType="end"/>
            </w:r>
          </w:hyperlink>
        </w:p>
        <w:p w14:paraId="1B7C8DDD" w14:textId="407F5810" w:rsidR="0032439A" w:rsidRDefault="0032439A">
          <w:pPr>
            <w:pStyle w:val="Verzeichnis1"/>
            <w:rPr>
              <w:rFonts w:asciiTheme="minorHAnsi" w:eastAsiaTheme="minorEastAsia" w:hAnsiTheme="minorHAnsi"/>
              <w:kern w:val="2"/>
              <w:sz w:val="24"/>
              <w:szCs w:val="24"/>
              <w:lang w:eastAsia="de-CH"/>
            </w:rPr>
          </w:pPr>
          <w:hyperlink w:anchor="_Toc206065394" w:history="1">
            <w:r w:rsidRPr="00F5079C">
              <w:rPr>
                <w:rStyle w:val="Hyperlink"/>
              </w:rPr>
              <w:t>11</w:t>
            </w:r>
            <w:r>
              <w:rPr>
                <w:rFonts w:asciiTheme="minorHAnsi" w:eastAsiaTheme="minorEastAsia" w:hAnsiTheme="minorHAnsi"/>
                <w:kern w:val="2"/>
                <w:sz w:val="24"/>
                <w:szCs w:val="24"/>
                <w:lang w:eastAsia="de-CH"/>
              </w:rPr>
              <w:tab/>
            </w:r>
            <w:r w:rsidRPr="00F5079C">
              <w:rPr>
                <w:rStyle w:val="Hyperlink"/>
              </w:rPr>
              <w:t>Lösungsbeschreibung - Phase II</w:t>
            </w:r>
            <w:r>
              <w:rPr>
                <w:webHidden/>
              </w:rPr>
              <w:tab/>
            </w:r>
            <w:r>
              <w:rPr>
                <w:webHidden/>
              </w:rPr>
              <w:fldChar w:fldCharType="begin"/>
            </w:r>
            <w:r>
              <w:rPr>
                <w:webHidden/>
              </w:rPr>
              <w:instrText xml:space="preserve"> PAGEREF _Toc206065394 \h </w:instrText>
            </w:r>
            <w:r>
              <w:rPr>
                <w:webHidden/>
              </w:rPr>
            </w:r>
            <w:r>
              <w:rPr>
                <w:webHidden/>
              </w:rPr>
              <w:fldChar w:fldCharType="separate"/>
            </w:r>
            <w:r w:rsidR="000E62A4">
              <w:rPr>
                <w:webHidden/>
              </w:rPr>
              <w:t>17</w:t>
            </w:r>
            <w:r>
              <w:rPr>
                <w:webHidden/>
              </w:rPr>
              <w:fldChar w:fldCharType="end"/>
            </w:r>
          </w:hyperlink>
        </w:p>
        <w:p w14:paraId="145B08E4" w14:textId="021ABD90" w:rsidR="0032439A" w:rsidRDefault="0032439A">
          <w:pPr>
            <w:pStyle w:val="Verzeichnis1"/>
            <w:rPr>
              <w:rFonts w:asciiTheme="minorHAnsi" w:eastAsiaTheme="minorEastAsia" w:hAnsiTheme="minorHAnsi"/>
              <w:kern w:val="2"/>
              <w:sz w:val="24"/>
              <w:szCs w:val="24"/>
              <w:lang w:eastAsia="de-CH"/>
            </w:rPr>
          </w:pPr>
          <w:hyperlink w:anchor="_Toc206065395" w:history="1">
            <w:r w:rsidRPr="00F5079C">
              <w:rPr>
                <w:rStyle w:val="Hyperlink"/>
                <w:lang w:val="en-US"/>
              </w:rPr>
              <w:t>12</w:t>
            </w:r>
            <w:r>
              <w:rPr>
                <w:rFonts w:asciiTheme="minorHAnsi" w:eastAsiaTheme="minorEastAsia" w:hAnsiTheme="minorHAnsi"/>
                <w:kern w:val="2"/>
                <w:sz w:val="24"/>
                <w:szCs w:val="24"/>
                <w:lang w:eastAsia="de-CH"/>
              </w:rPr>
              <w:tab/>
            </w:r>
            <w:r w:rsidRPr="00F5079C">
              <w:rPr>
                <w:rStyle w:val="Hyperlink"/>
                <w:lang w:val="en-US"/>
              </w:rPr>
              <w:t>Status Ampel - Phase I-II</w:t>
            </w:r>
            <w:r>
              <w:rPr>
                <w:webHidden/>
              </w:rPr>
              <w:tab/>
            </w:r>
            <w:r>
              <w:rPr>
                <w:webHidden/>
              </w:rPr>
              <w:fldChar w:fldCharType="begin"/>
            </w:r>
            <w:r>
              <w:rPr>
                <w:webHidden/>
              </w:rPr>
              <w:instrText xml:space="preserve"> PAGEREF _Toc206065395 \h </w:instrText>
            </w:r>
            <w:r>
              <w:rPr>
                <w:webHidden/>
              </w:rPr>
            </w:r>
            <w:r>
              <w:rPr>
                <w:webHidden/>
              </w:rPr>
              <w:fldChar w:fldCharType="separate"/>
            </w:r>
            <w:r w:rsidR="000E62A4">
              <w:rPr>
                <w:webHidden/>
              </w:rPr>
              <w:t>18</w:t>
            </w:r>
            <w:r>
              <w:rPr>
                <w:webHidden/>
              </w:rPr>
              <w:fldChar w:fldCharType="end"/>
            </w:r>
          </w:hyperlink>
        </w:p>
        <w:p w14:paraId="0370CFC0" w14:textId="71ADE9B7" w:rsidR="0032439A" w:rsidRDefault="0032439A">
          <w:pPr>
            <w:pStyle w:val="Verzeichnis2"/>
            <w:rPr>
              <w:rFonts w:asciiTheme="minorHAnsi" w:eastAsiaTheme="minorEastAsia" w:hAnsiTheme="minorHAnsi"/>
              <w:kern w:val="2"/>
              <w:sz w:val="24"/>
              <w:szCs w:val="24"/>
              <w:lang w:eastAsia="de-CH"/>
            </w:rPr>
          </w:pPr>
          <w:hyperlink w:anchor="_Toc206065396" w:history="1">
            <w:r w:rsidRPr="00F5079C">
              <w:rPr>
                <w:rStyle w:val="Hyperlink"/>
              </w:rPr>
              <w:t>12.1</w:t>
            </w:r>
            <w:r>
              <w:rPr>
                <w:rFonts w:asciiTheme="minorHAnsi" w:eastAsiaTheme="minorEastAsia" w:hAnsiTheme="minorHAnsi"/>
                <w:kern w:val="2"/>
                <w:sz w:val="24"/>
                <w:szCs w:val="24"/>
                <w:lang w:eastAsia="de-CH"/>
              </w:rPr>
              <w:tab/>
            </w:r>
            <w:r w:rsidRPr="00F5079C">
              <w:rPr>
                <w:rStyle w:val="Hyperlink"/>
              </w:rPr>
              <w:t>Statusbericht 01 | TT.MM.JJJJ</w:t>
            </w:r>
            <w:r>
              <w:rPr>
                <w:webHidden/>
              </w:rPr>
              <w:tab/>
            </w:r>
            <w:r>
              <w:rPr>
                <w:webHidden/>
              </w:rPr>
              <w:fldChar w:fldCharType="begin"/>
            </w:r>
            <w:r>
              <w:rPr>
                <w:webHidden/>
              </w:rPr>
              <w:instrText xml:space="preserve"> PAGEREF _Toc206065396 \h </w:instrText>
            </w:r>
            <w:r>
              <w:rPr>
                <w:webHidden/>
              </w:rPr>
            </w:r>
            <w:r>
              <w:rPr>
                <w:webHidden/>
              </w:rPr>
              <w:fldChar w:fldCharType="separate"/>
            </w:r>
            <w:r w:rsidR="000E62A4">
              <w:rPr>
                <w:webHidden/>
              </w:rPr>
              <w:t>18</w:t>
            </w:r>
            <w:r>
              <w:rPr>
                <w:webHidden/>
              </w:rPr>
              <w:fldChar w:fldCharType="end"/>
            </w:r>
          </w:hyperlink>
        </w:p>
        <w:p w14:paraId="19DE9FB7" w14:textId="72DA4180" w:rsidR="0032439A" w:rsidRDefault="0032439A">
          <w:pPr>
            <w:pStyle w:val="Verzeichnis1"/>
            <w:rPr>
              <w:rFonts w:asciiTheme="minorHAnsi" w:eastAsiaTheme="minorEastAsia" w:hAnsiTheme="minorHAnsi"/>
              <w:kern w:val="2"/>
              <w:sz w:val="24"/>
              <w:szCs w:val="24"/>
              <w:lang w:eastAsia="de-CH"/>
            </w:rPr>
          </w:pPr>
          <w:hyperlink w:anchor="_Toc206065397" w:history="1">
            <w:r w:rsidRPr="00F5079C">
              <w:rPr>
                <w:rStyle w:val="Hyperlink"/>
              </w:rPr>
              <w:t>13</w:t>
            </w:r>
            <w:r>
              <w:rPr>
                <w:rFonts w:asciiTheme="minorHAnsi" w:eastAsiaTheme="minorEastAsia" w:hAnsiTheme="minorHAnsi"/>
                <w:kern w:val="2"/>
                <w:sz w:val="24"/>
                <w:szCs w:val="24"/>
                <w:lang w:eastAsia="de-CH"/>
              </w:rPr>
              <w:tab/>
            </w:r>
            <w:r w:rsidRPr="00F5079C">
              <w:rPr>
                <w:rStyle w:val="Hyperlink"/>
              </w:rPr>
              <w:t>Abnahmeprotokoll - Phase III</w:t>
            </w:r>
            <w:r>
              <w:rPr>
                <w:webHidden/>
              </w:rPr>
              <w:tab/>
            </w:r>
            <w:r>
              <w:rPr>
                <w:webHidden/>
              </w:rPr>
              <w:fldChar w:fldCharType="begin"/>
            </w:r>
            <w:r>
              <w:rPr>
                <w:webHidden/>
              </w:rPr>
              <w:instrText xml:space="preserve"> PAGEREF _Toc206065397 \h </w:instrText>
            </w:r>
            <w:r>
              <w:rPr>
                <w:webHidden/>
              </w:rPr>
            </w:r>
            <w:r>
              <w:rPr>
                <w:webHidden/>
              </w:rPr>
              <w:fldChar w:fldCharType="separate"/>
            </w:r>
            <w:r w:rsidR="000E62A4">
              <w:rPr>
                <w:webHidden/>
              </w:rPr>
              <w:t>19</w:t>
            </w:r>
            <w:r>
              <w:rPr>
                <w:webHidden/>
              </w:rPr>
              <w:fldChar w:fldCharType="end"/>
            </w:r>
          </w:hyperlink>
        </w:p>
        <w:p w14:paraId="0CA1F458" w14:textId="06BF5B7D" w:rsidR="0032439A" w:rsidRDefault="0032439A">
          <w:pPr>
            <w:pStyle w:val="Verzeichnis2"/>
            <w:rPr>
              <w:rFonts w:asciiTheme="minorHAnsi" w:eastAsiaTheme="minorEastAsia" w:hAnsiTheme="minorHAnsi"/>
              <w:kern w:val="2"/>
              <w:sz w:val="24"/>
              <w:szCs w:val="24"/>
              <w:lang w:eastAsia="de-CH"/>
            </w:rPr>
          </w:pPr>
          <w:hyperlink w:anchor="_Toc206065398" w:history="1">
            <w:r w:rsidRPr="00F5079C">
              <w:rPr>
                <w:rStyle w:val="Hyperlink"/>
              </w:rPr>
              <w:t>13.1</w:t>
            </w:r>
            <w:r>
              <w:rPr>
                <w:rFonts w:asciiTheme="minorHAnsi" w:eastAsiaTheme="minorEastAsia" w:hAnsiTheme="minorHAnsi"/>
                <w:kern w:val="2"/>
                <w:sz w:val="24"/>
                <w:szCs w:val="24"/>
                <w:lang w:eastAsia="de-CH"/>
              </w:rPr>
              <w:tab/>
            </w:r>
            <w:r w:rsidRPr="00F5079C">
              <w:rPr>
                <w:rStyle w:val="Hyperlink"/>
              </w:rPr>
              <w:t>Abnahmeereignis</w:t>
            </w:r>
            <w:r>
              <w:rPr>
                <w:webHidden/>
              </w:rPr>
              <w:tab/>
            </w:r>
            <w:r>
              <w:rPr>
                <w:webHidden/>
              </w:rPr>
              <w:fldChar w:fldCharType="begin"/>
            </w:r>
            <w:r>
              <w:rPr>
                <w:webHidden/>
              </w:rPr>
              <w:instrText xml:space="preserve"> PAGEREF _Toc206065398 \h </w:instrText>
            </w:r>
            <w:r>
              <w:rPr>
                <w:webHidden/>
              </w:rPr>
            </w:r>
            <w:r>
              <w:rPr>
                <w:webHidden/>
              </w:rPr>
              <w:fldChar w:fldCharType="separate"/>
            </w:r>
            <w:r w:rsidR="000E62A4">
              <w:rPr>
                <w:webHidden/>
              </w:rPr>
              <w:t>19</w:t>
            </w:r>
            <w:r>
              <w:rPr>
                <w:webHidden/>
              </w:rPr>
              <w:fldChar w:fldCharType="end"/>
            </w:r>
          </w:hyperlink>
        </w:p>
        <w:p w14:paraId="3C2784AC" w14:textId="18F64CA5" w:rsidR="0032439A" w:rsidRDefault="0032439A">
          <w:pPr>
            <w:pStyle w:val="Verzeichnis2"/>
            <w:rPr>
              <w:rFonts w:asciiTheme="minorHAnsi" w:eastAsiaTheme="minorEastAsia" w:hAnsiTheme="minorHAnsi"/>
              <w:kern w:val="2"/>
              <w:sz w:val="24"/>
              <w:szCs w:val="24"/>
              <w:lang w:eastAsia="de-CH"/>
            </w:rPr>
          </w:pPr>
          <w:hyperlink w:anchor="_Toc206065399" w:history="1">
            <w:r w:rsidRPr="00F5079C">
              <w:rPr>
                <w:rStyle w:val="Hyperlink"/>
              </w:rPr>
              <w:t>13.2</w:t>
            </w:r>
            <w:r>
              <w:rPr>
                <w:rFonts w:asciiTheme="minorHAnsi" w:eastAsiaTheme="minorEastAsia" w:hAnsiTheme="minorHAnsi"/>
                <w:kern w:val="2"/>
                <w:sz w:val="24"/>
                <w:szCs w:val="24"/>
                <w:lang w:eastAsia="de-CH"/>
              </w:rPr>
              <w:tab/>
            </w:r>
            <w:r w:rsidRPr="00F5079C">
              <w:rPr>
                <w:rStyle w:val="Hyperlink"/>
              </w:rPr>
              <w:t>Unterschriften</w:t>
            </w:r>
            <w:r>
              <w:rPr>
                <w:webHidden/>
              </w:rPr>
              <w:tab/>
            </w:r>
            <w:r>
              <w:rPr>
                <w:webHidden/>
              </w:rPr>
              <w:fldChar w:fldCharType="begin"/>
            </w:r>
            <w:r>
              <w:rPr>
                <w:webHidden/>
              </w:rPr>
              <w:instrText xml:space="preserve"> PAGEREF _Toc206065399 \h </w:instrText>
            </w:r>
            <w:r>
              <w:rPr>
                <w:webHidden/>
              </w:rPr>
            </w:r>
            <w:r>
              <w:rPr>
                <w:webHidden/>
              </w:rPr>
              <w:fldChar w:fldCharType="separate"/>
            </w:r>
            <w:r w:rsidR="000E62A4">
              <w:rPr>
                <w:webHidden/>
              </w:rPr>
              <w:t>19</w:t>
            </w:r>
            <w:r>
              <w:rPr>
                <w:webHidden/>
              </w:rPr>
              <w:fldChar w:fldCharType="end"/>
            </w:r>
          </w:hyperlink>
        </w:p>
        <w:p w14:paraId="531996DF" w14:textId="2CFEB5E7" w:rsidR="0032439A" w:rsidRDefault="0032439A">
          <w:pPr>
            <w:pStyle w:val="Verzeichnis1"/>
            <w:rPr>
              <w:rFonts w:asciiTheme="minorHAnsi" w:eastAsiaTheme="minorEastAsia" w:hAnsiTheme="minorHAnsi"/>
              <w:kern w:val="2"/>
              <w:sz w:val="24"/>
              <w:szCs w:val="24"/>
              <w:lang w:eastAsia="de-CH"/>
            </w:rPr>
          </w:pPr>
          <w:hyperlink w:anchor="_Toc206065400" w:history="1">
            <w:r w:rsidRPr="00F5079C">
              <w:rPr>
                <w:rStyle w:val="Hyperlink"/>
              </w:rPr>
              <w:t>14</w:t>
            </w:r>
            <w:r>
              <w:rPr>
                <w:rFonts w:asciiTheme="minorHAnsi" w:eastAsiaTheme="minorEastAsia" w:hAnsiTheme="minorHAnsi"/>
                <w:kern w:val="2"/>
                <w:sz w:val="24"/>
                <w:szCs w:val="24"/>
                <w:lang w:eastAsia="de-CH"/>
              </w:rPr>
              <w:tab/>
            </w:r>
            <w:r w:rsidRPr="00F5079C">
              <w:rPr>
                <w:rStyle w:val="Hyperlink"/>
              </w:rPr>
              <w:t>Schlussbeurteilung - Phase III</w:t>
            </w:r>
            <w:r>
              <w:rPr>
                <w:webHidden/>
              </w:rPr>
              <w:tab/>
            </w:r>
            <w:r>
              <w:rPr>
                <w:webHidden/>
              </w:rPr>
              <w:fldChar w:fldCharType="begin"/>
            </w:r>
            <w:r>
              <w:rPr>
                <w:webHidden/>
              </w:rPr>
              <w:instrText xml:space="preserve"> PAGEREF _Toc206065400 \h </w:instrText>
            </w:r>
            <w:r>
              <w:rPr>
                <w:webHidden/>
              </w:rPr>
            </w:r>
            <w:r>
              <w:rPr>
                <w:webHidden/>
              </w:rPr>
              <w:fldChar w:fldCharType="separate"/>
            </w:r>
            <w:r w:rsidR="000E62A4">
              <w:rPr>
                <w:webHidden/>
              </w:rPr>
              <w:t>20</w:t>
            </w:r>
            <w:r>
              <w:rPr>
                <w:webHidden/>
              </w:rPr>
              <w:fldChar w:fldCharType="end"/>
            </w:r>
          </w:hyperlink>
        </w:p>
        <w:p w14:paraId="17BDC16E" w14:textId="6E39E3FA" w:rsidR="0032439A" w:rsidRDefault="0032439A">
          <w:pPr>
            <w:pStyle w:val="Verzeichnis1"/>
            <w:rPr>
              <w:rFonts w:asciiTheme="minorHAnsi" w:eastAsiaTheme="minorEastAsia" w:hAnsiTheme="minorHAnsi"/>
              <w:kern w:val="2"/>
              <w:sz w:val="24"/>
              <w:szCs w:val="24"/>
              <w:lang w:eastAsia="de-CH"/>
            </w:rPr>
          </w:pPr>
          <w:hyperlink w:anchor="_Toc206065401" w:history="1">
            <w:r w:rsidRPr="00F5079C">
              <w:rPr>
                <w:rStyle w:val="Hyperlink"/>
              </w:rPr>
              <w:t>15</w:t>
            </w:r>
            <w:r>
              <w:rPr>
                <w:rFonts w:asciiTheme="minorHAnsi" w:eastAsiaTheme="minorEastAsia" w:hAnsiTheme="minorHAnsi"/>
                <w:kern w:val="2"/>
                <w:sz w:val="24"/>
                <w:szCs w:val="24"/>
                <w:lang w:eastAsia="de-CH"/>
              </w:rPr>
              <w:tab/>
            </w:r>
            <w:r w:rsidRPr="00F5079C">
              <w:rPr>
                <w:rStyle w:val="Hyperlink"/>
              </w:rPr>
              <w:t>Abkürzungen und Glossar</w:t>
            </w:r>
            <w:r>
              <w:rPr>
                <w:webHidden/>
              </w:rPr>
              <w:tab/>
            </w:r>
            <w:r>
              <w:rPr>
                <w:webHidden/>
              </w:rPr>
              <w:fldChar w:fldCharType="begin"/>
            </w:r>
            <w:r>
              <w:rPr>
                <w:webHidden/>
              </w:rPr>
              <w:instrText xml:space="preserve"> PAGEREF _Toc206065401 \h </w:instrText>
            </w:r>
            <w:r>
              <w:rPr>
                <w:webHidden/>
              </w:rPr>
            </w:r>
            <w:r>
              <w:rPr>
                <w:webHidden/>
              </w:rPr>
              <w:fldChar w:fldCharType="separate"/>
            </w:r>
            <w:r w:rsidR="000E62A4">
              <w:rPr>
                <w:webHidden/>
              </w:rPr>
              <w:t>21</w:t>
            </w:r>
            <w:r>
              <w:rPr>
                <w:webHidden/>
              </w:rPr>
              <w:fldChar w:fldCharType="end"/>
            </w:r>
          </w:hyperlink>
        </w:p>
        <w:p w14:paraId="65B25953" w14:textId="1F846904" w:rsidR="0032439A" w:rsidRDefault="0032439A">
          <w:pPr>
            <w:pStyle w:val="Verzeichnis1"/>
            <w:rPr>
              <w:rFonts w:asciiTheme="minorHAnsi" w:eastAsiaTheme="minorEastAsia" w:hAnsiTheme="minorHAnsi"/>
              <w:kern w:val="2"/>
              <w:sz w:val="24"/>
              <w:szCs w:val="24"/>
              <w:lang w:eastAsia="de-CH"/>
            </w:rPr>
          </w:pPr>
          <w:hyperlink w:anchor="_Toc206065402" w:history="1">
            <w:r w:rsidRPr="00F5079C">
              <w:rPr>
                <w:rStyle w:val="Hyperlink"/>
              </w:rPr>
              <w:t>16</w:t>
            </w:r>
            <w:r>
              <w:rPr>
                <w:rFonts w:asciiTheme="minorHAnsi" w:eastAsiaTheme="minorEastAsia" w:hAnsiTheme="minorHAnsi"/>
                <w:kern w:val="2"/>
                <w:sz w:val="24"/>
                <w:szCs w:val="24"/>
                <w:lang w:eastAsia="de-CH"/>
              </w:rPr>
              <w:tab/>
            </w:r>
            <w:r w:rsidRPr="00F5079C">
              <w:rPr>
                <w:rStyle w:val="Hyperlink"/>
              </w:rPr>
              <w:t>Kompaktübersicht</w:t>
            </w:r>
            <w:r>
              <w:rPr>
                <w:webHidden/>
              </w:rPr>
              <w:tab/>
            </w:r>
            <w:r>
              <w:rPr>
                <w:webHidden/>
              </w:rPr>
              <w:fldChar w:fldCharType="begin"/>
            </w:r>
            <w:r>
              <w:rPr>
                <w:webHidden/>
              </w:rPr>
              <w:instrText xml:space="preserve"> PAGEREF _Toc206065402 \h </w:instrText>
            </w:r>
            <w:r>
              <w:rPr>
                <w:webHidden/>
              </w:rPr>
            </w:r>
            <w:r>
              <w:rPr>
                <w:webHidden/>
              </w:rPr>
              <w:fldChar w:fldCharType="separate"/>
            </w:r>
            <w:r w:rsidR="000E62A4">
              <w:rPr>
                <w:webHidden/>
              </w:rPr>
              <w:t>22</w:t>
            </w:r>
            <w:r>
              <w:rPr>
                <w:webHidden/>
              </w:rPr>
              <w:fldChar w:fldCharType="end"/>
            </w:r>
          </w:hyperlink>
        </w:p>
        <w:p w14:paraId="0619A01F" w14:textId="4049E350" w:rsidR="0032439A" w:rsidRDefault="0032439A">
          <w:pPr>
            <w:pStyle w:val="Verzeichnis2"/>
            <w:rPr>
              <w:rFonts w:asciiTheme="minorHAnsi" w:eastAsiaTheme="minorEastAsia" w:hAnsiTheme="minorHAnsi"/>
              <w:kern w:val="2"/>
              <w:sz w:val="24"/>
              <w:szCs w:val="24"/>
              <w:lang w:eastAsia="de-CH"/>
            </w:rPr>
          </w:pPr>
          <w:hyperlink w:anchor="_Toc206065403" w:history="1">
            <w:r w:rsidRPr="00F5079C">
              <w:rPr>
                <w:rStyle w:val="Hyperlink"/>
              </w:rPr>
              <w:t>16.1</w:t>
            </w:r>
            <w:r>
              <w:rPr>
                <w:rFonts w:asciiTheme="minorHAnsi" w:eastAsiaTheme="minorEastAsia" w:hAnsiTheme="minorHAnsi"/>
                <w:kern w:val="2"/>
                <w:sz w:val="24"/>
                <w:szCs w:val="24"/>
                <w:lang w:eastAsia="de-CH"/>
              </w:rPr>
              <w:tab/>
            </w:r>
            <w:r w:rsidRPr="00F5079C">
              <w:rPr>
                <w:rStyle w:val="Hyperlink"/>
              </w:rPr>
              <w:t>Ziele</w:t>
            </w:r>
            <w:r>
              <w:rPr>
                <w:webHidden/>
              </w:rPr>
              <w:tab/>
            </w:r>
            <w:r>
              <w:rPr>
                <w:webHidden/>
              </w:rPr>
              <w:fldChar w:fldCharType="begin"/>
            </w:r>
            <w:r>
              <w:rPr>
                <w:webHidden/>
              </w:rPr>
              <w:instrText xml:space="preserve"> PAGEREF _Toc206065403 \h </w:instrText>
            </w:r>
            <w:r>
              <w:rPr>
                <w:webHidden/>
              </w:rPr>
            </w:r>
            <w:r>
              <w:rPr>
                <w:webHidden/>
              </w:rPr>
              <w:fldChar w:fldCharType="separate"/>
            </w:r>
            <w:r w:rsidR="000E62A4">
              <w:rPr>
                <w:webHidden/>
              </w:rPr>
              <w:t>22</w:t>
            </w:r>
            <w:r>
              <w:rPr>
                <w:webHidden/>
              </w:rPr>
              <w:fldChar w:fldCharType="end"/>
            </w:r>
          </w:hyperlink>
        </w:p>
        <w:p w14:paraId="20206602" w14:textId="07767E60" w:rsidR="0032439A" w:rsidRDefault="0032439A">
          <w:pPr>
            <w:pStyle w:val="Verzeichnis2"/>
            <w:rPr>
              <w:rFonts w:asciiTheme="minorHAnsi" w:eastAsiaTheme="minorEastAsia" w:hAnsiTheme="minorHAnsi"/>
              <w:kern w:val="2"/>
              <w:sz w:val="24"/>
              <w:szCs w:val="24"/>
              <w:lang w:eastAsia="de-CH"/>
            </w:rPr>
          </w:pPr>
          <w:hyperlink w:anchor="_Toc206065404" w:history="1">
            <w:r w:rsidRPr="00F5079C">
              <w:rPr>
                <w:rStyle w:val="Hyperlink"/>
              </w:rPr>
              <w:t>16.2</w:t>
            </w:r>
            <w:r>
              <w:rPr>
                <w:rFonts w:asciiTheme="minorHAnsi" w:eastAsiaTheme="minorEastAsia" w:hAnsiTheme="minorHAnsi"/>
                <w:kern w:val="2"/>
                <w:sz w:val="24"/>
                <w:szCs w:val="24"/>
                <w:lang w:eastAsia="de-CH"/>
              </w:rPr>
              <w:tab/>
            </w:r>
            <w:r w:rsidRPr="00F5079C">
              <w:rPr>
                <w:rStyle w:val="Hyperlink"/>
              </w:rPr>
              <w:t>Termine</w:t>
            </w:r>
            <w:r>
              <w:rPr>
                <w:webHidden/>
              </w:rPr>
              <w:tab/>
            </w:r>
            <w:r>
              <w:rPr>
                <w:webHidden/>
              </w:rPr>
              <w:fldChar w:fldCharType="begin"/>
            </w:r>
            <w:r>
              <w:rPr>
                <w:webHidden/>
              </w:rPr>
              <w:instrText xml:space="preserve"> PAGEREF _Toc206065404 \h </w:instrText>
            </w:r>
            <w:r>
              <w:rPr>
                <w:webHidden/>
              </w:rPr>
            </w:r>
            <w:r>
              <w:rPr>
                <w:webHidden/>
              </w:rPr>
              <w:fldChar w:fldCharType="separate"/>
            </w:r>
            <w:r w:rsidR="000E62A4">
              <w:rPr>
                <w:webHidden/>
              </w:rPr>
              <w:t>22</w:t>
            </w:r>
            <w:r>
              <w:rPr>
                <w:webHidden/>
              </w:rPr>
              <w:fldChar w:fldCharType="end"/>
            </w:r>
          </w:hyperlink>
        </w:p>
        <w:p w14:paraId="15F61CAB" w14:textId="5529D900" w:rsidR="0032439A" w:rsidRDefault="0032439A">
          <w:pPr>
            <w:pStyle w:val="Verzeichnis2"/>
            <w:rPr>
              <w:rFonts w:asciiTheme="minorHAnsi" w:eastAsiaTheme="minorEastAsia" w:hAnsiTheme="minorHAnsi"/>
              <w:kern w:val="2"/>
              <w:sz w:val="24"/>
              <w:szCs w:val="24"/>
              <w:lang w:eastAsia="de-CH"/>
            </w:rPr>
          </w:pPr>
          <w:hyperlink w:anchor="_Toc206065405" w:history="1">
            <w:r w:rsidRPr="00F5079C">
              <w:rPr>
                <w:rStyle w:val="Hyperlink"/>
              </w:rPr>
              <w:t>16.3</w:t>
            </w:r>
            <w:r>
              <w:rPr>
                <w:rFonts w:asciiTheme="minorHAnsi" w:eastAsiaTheme="minorEastAsia" w:hAnsiTheme="minorHAnsi"/>
                <w:kern w:val="2"/>
                <w:sz w:val="24"/>
                <w:szCs w:val="24"/>
                <w:lang w:eastAsia="de-CH"/>
              </w:rPr>
              <w:tab/>
            </w:r>
            <w:r w:rsidRPr="00F5079C">
              <w:rPr>
                <w:rStyle w:val="Hyperlink"/>
              </w:rPr>
              <w:t>Budget</w:t>
            </w:r>
            <w:r>
              <w:rPr>
                <w:webHidden/>
              </w:rPr>
              <w:tab/>
            </w:r>
            <w:r>
              <w:rPr>
                <w:webHidden/>
              </w:rPr>
              <w:fldChar w:fldCharType="begin"/>
            </w:r>
            <w:r>
              <w:rPr>
                <w:webHidden/>
              </w:rPr>
              <w:instrText xml:space="preserve"> PAGEREF _Toc206065405 \h </w:instrText>
            </w:r>
            <w:r>
              <w:rPr>
                <w:webHidden/>
              </w:rPr>
            </w:r>
            <w:r>
              <w:rPr>
                <w:webHidden/>
              </w:rPr>
              <w:fldChar w:fldCharType="separate"/>
            </w:r>
            <w:r w:rsidR="000E62A4">
              <w:rPr>
                <w:webHidden/>
              </w:rPr>
              <w:t>23</w:t>
            </w:r>
            <w:r>
              <w:rPr>
                <w:webHidden/>
              </w:rPr>
              <w:fldChar w:fldCharType="end"/>
            </w:r>
          </w:hyperlink>
        </w:p>
        <w:p w14:paraId="1DB6799B" w14:textId="02B0ADAD" w:rsidR="0032439A" w:rsidRDefault="0032439A">
          <w:pPr>
            <w:pStyle w:val="Verzeichnis2"/>
            <w:rPr>
              <w:rFonts w:asciiTheme="minorHAnsi" w:eastAsiaTheme="minorEastAsia" w:hAnsiTheme="minorHAnsi"/>
              <w:kern w:val="2"/>
              <w:sz w:val="24"/>
              <w:szCs w:val="24"/>
              <w:lang w:eastAsia="de-CH"/>
            </w:rPr>
          </w:pPr>
          <w:hyperlink w:anchor="_Toc206065406" w:history="1">
            <w:r w:rsidRPr="00F5079C">
              <w:rPr>
                <w:rStyle w:val="Hyperlink"/>
              </w:rPr>
              <w:t>16.4</w:t>
            </w:r>
            <w:r>
              <w:rPr>
                <w:rFonts w:asciiTheme="minorHAnsi" w:eastAsiaTheme="minorEastAsia" w:hAnsiTheme="minorHAnsi"/>
                <w:kern w:val="2"/>
                <w:sz w:val="24"/>
                <w:szCs w:val="24"/>
                <w:lang w:eastAsia="de-CH"/>
              </w:rPr>
              <w:tab/>
            </w:r>
            <w:r w:rsidRPr="00F5079C">
              <w:rPr>
                <w:rStyle w:val="Hyperlink"/>
              </w:rPr>
              <w:t>Ressourcen</w:t>
            </w:r>
            <w:r>
              <w:rPr>
                <w:webHidden/>
              </w:rPr>
              <w:tab/>
            </w:r>
            <w:r>
              <w:rPr>
                <w:webHidden/>
              </w:rPr>
              <w:fldChar w:fldCharType="begin"/>
            </w:r>
            <w:r>
              <w:rPr>
                <w:webHidden/>
              </w:rPr>
              <w:instrText xml:space="preserve"> PAGEREF _Toc206065406 \h </w:instrText>
            </w:r>
            <w:r>
              <w:rPr>
                <w:webHidden/>
              </w:rPr>
            </w:r>
            <w:r>
              <w:rPr>
                <w:webHidden/>
              </w:rPr>
              <w:fldChar w:fldCharType="separate"/>
            </w:r>
            <w:r w:rsidR="000E62A4">
              <w:rPr>
                <w:webHidden/>
              </w:rPr>
              <w:t>23</w:t>
            </w:r>
            <w:r>
              <w:rPr>
                <w:webHidden/>
              </w:rPr>
              <w:fldChar w:fldCharType="end"/>
            </w:r>
          </w:hyperlink>
        </w:p>
        <w:p w14:paraId="7C63EC99" w14:textId="53077A30" w:rsidR="0032439A" w:rsidRDefault="0032439A">
          <w:pPr>
            <w:pStyle w:val="Verzeichnis2"/>
            <w:rPr>
              <w:rFonts w:asciiTheme="minorHAnsi" w:eastAsiaTheme="minorEastAsia" w:hAnsiTheme="minorHAnsi"/>
              <w:kern w:val="2"/>
              <w:sz w:val="24"/>
              <w:szCs w:val="24"/>
              <w:lang w:eastAsia="de-CH"/>
            </w:rPr>
          </w:pPr>
          <w:hyperlink w:anchor="_Toc206065407" w:history="1">
            <w:r w:rsidRPr="00F5079C">
              <w:rPr>
                <w:rStyle w:val="Hyperlink"/>
              </w:rPr>
              <w:t>16.5</w:t>
            </w:r>
            <w:r>
              <w:rPr>
                <w:rFonts w:asciiTheme="minorHAnsi" w:eastAsiaTheme="minorEastAsia" w:hAnsiTheme="minorHAnsi"/>
                <w:kern w:val="2"/>
                <w:sz w:val="24"/>
                <w:szCs w:val="24"/>
                <w:lang w:eastAsia="de-CH"/>
              </w:rPr>
              <w:tab/>
            </w:r>
            <w:r w:rsidRPr="00F5079C">
              <w:rPr>
                <w:rStyle w:val="Hyperlink"/>
              </w:rPr>
              <w:t>Massnahmen</w:t>
            </w:r>
            <w:r>
              <w:rPr>
                <w:webHidden/>
              </w:rPr>
              <w:tab/>
            </w:r>
            <w:r>
              <w:rPr>
                <w:webHidden/>
              </w:rPr>
              <w:fldChar w:fldCharType="begin"/>
            </w:r>
            <w:r>
              <w:rPr>
                <w:webHidden/>
              </w:rPr>
              <w:instrText xml:space="preserve"> PAGEREF _Toc206065407 \h </w:instrText>
            </w:r>
            <w:r>
              <w:rPr>
                <w:webHidden/>
              </w:rPr>
            </w:r>
            <w:r>
              <w:rPr>
                <w:webHidden/>
              </w:rPr>
              <w:fldChar w:fldCharType="separate"/>
            </w:r>
            <w:r w:rsidR="000E62A4">
              <w:rPr>
                <w:webHidden/>
              </w:rPr>
              <w:t>23</w:t>
            </w:r>
            <w:r>
              <w:rPr>
                <w:webHidden/>
              </w:rPr>
              <w:fldChar w:fldCharType="end"/>
            </w:r>
          </w:hyperlink>
        </w:p>
        <w:p w14:paraId="411A9BCC" w14:textId="207899C0" w:rsidR="007A423D" w:rsidRDefault="007A423D">
          <w:pPr>
            <w:rPr>
              <w:b/>
              <w:bCs/>
              <w:lang w:val="de-DE"/>
            </w:rPr>
          </w:pPr>
          <w:r>
            <w:rPr>
              <w:b/>
              <w:bCs/>
              <w:lang w:val="de-DE"/>
            </w:rPr>
            <w:fldChar w:fldCharType="end"/>
          </w:r>
        </w:p>
      </w:sdtContent>
    </w:sdt>
    <w:p w14:paraId="34D7AE83" w14:textId="77777777" w:rsidR="003C54EA" w:rsidRDefault="003C54EA" w:rsidP="00877C57"/>
    <w:p w14:paraId="514EA36B" w14:textId="77777777" w:rsidR="003C54EA" w:rsidRPr="003C54EA" w:rsidRDefault="003C54EA" w:rsidP="003C54EA">
      <w:pPr>
        <w:sectPr w:rsidR="003C54EA" w:rsidRPr="003C54EA" w:rsidSect="00B724BC">
          <w:pgSz w:w="11906" w:h="16838"/>
          <w:pgMar w:top="1889" w:right="1134" w:bottom="851" w:left="1701" w:header="709" w:footer="318" w:gutter="0"/>
          <w:cols w:space="720"/>
        </w:sectPr>
      </w:pPr>
    </w:p>
    <w:p w14:paraId="50E012D1" w14:textId="79D6B61F" w:rsidR="003C54EA" w:rsidRPr="00C15F8C" w:rsidRDefault="00B96B2A" w:rsidP="00B10CA0">
      <w:pPr>
        <w:pStyle w:val="UntertitelKTZH"/>
      </w:pPr>
      <w:bookmarkStart w:id="6" w:name="_Entscheide"/>
      <w:bookmarkStart w:id="7" w:name="_Entscheidungsliste"/>
      <w:bookmarkStart w:id="8" w:name="_Entscheide_(Mastertabellen)"/>
      <w:bookmarkStart w:id="9" w:name="Navigation2"/>
      <w:bookmarkStart w:id="10" w:name="_Toc182769245"/>
      <w:bookmarkStart w:id="11" w:name="Navigation"/>
      <w:bookmarkEnd w:id="6"/>
      <w:bookmarkEnd w:id="7"/>
      <w:bookmarkEnd w:id="8"/>
      <w:r>
        <w:lastRenderedPageBreak/>
        <w:t>Nav</w:t>
      </w:r>
      <w:r w:rsidR="003C54EA" w:rsidRPr="00C15F8C">
        <w:t>igation</w:t>
      </w:r>
      <w:bookmarkEnd w:id="9"/>
      <w:bookmarkEnd w:id="10"/>
    </w:p>
    <w:tbl>
      <w:tblPr>
        <w:tblStyle w:val="Tabellenrast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67"/>
        <w:gridCol w:w="992"/>
        <w:gridCol w:w="567"/>
        <w:gridCol w:w="1417"/>
        <w:gridCol w:w="4536"/>
        <w:gridCol w:w="1134"/>
        <w:gridCol w:w="284"/>
        <w:gridCol w:w="1134"/>
        <w:gridCol w:w="283"/>
        <w:gridCol w:w="1418"/>
        <w:gridCol w:w="271"/>
        <w:gridCol w:w="1146"/>
      </w:tblGrid>
      <w:tr w:rsidR="00093624" w:rsidRPr="003C54EA" w14:paraId="31FA7DB1" w14:textId="77777777" w:rsidTr="00B16D5D">
        <w:trPr>
          <w:trHeight w:val="1077"/>
        </w:trPr>
        <w:tc>
          <w:tcPr>
            <w:tcW w:w="993" w:type="dxa"/>
            <w:hideMark/>
          </w:tcPr>
          <w:bookmarkEnd w:id="11"/>
          <w:p w14:paraId="650AF3C6" w14:textId="749CBC49" w:rsidR="00865927" w:rsidRDefault="00E65AD0" w:rsidP="005731F4">
            <w:pPr>
              <w:pStyle w:val="HERMESOneTabelleInhalt"/>
              <w:jc w:val="center"/>
              <w:rPr>
                <w:sz w:val="16"/>
                <w:szCs w:val="20"/>
              </w:rPr>
            </w:pPr>
            <w:r w:rsidRPr="003C54EA">
              <w:rPr>
                <w:noProof/>
              </w:rPr>
              <mc:AlternateContent>
                <mc:Choice Requires="wps">
                  <w:drawing>
                    <wp:anchor distT="0" distB="0" distL="114300" distR="114300" simplePos="0" relativeHeight="251680774" behindDoc="0" locked="0" layoutInCell="1" allowOverlap="1" wp14:anchorId="35A2CA78" wp14:editId="76ABA8A1">
                      <wp:simplePos x="0" y="0"/>
                      <wp:positionH relativeFrom="column">
                        <wp:posOffset>-77470</wp:posOffset>
                      </wp:positionH>
                      <wp:positionV relativeFrom="paragraph">
                        <wp:posOffset>-33020</wp:posOffset>
                      </wp:positionV>
                      <wp:extent cx="707366" cy="732155"/>
                      <wp:effectExtent l="0" t="0" r="0" b="0"/>
                      <wp:wrapNone/>
                      <wp:docPr id="2119006078" name="Rechteck 183">
                        <a:hlinkClick xmlns:a="http://schemas.openxmlformats.org/drawingml/2006/main" r:id="rId16" tooltip="zum Stand"/>
                      </wp:docPr>
                      <wp:cNvGraphicFramePr/>
                      <a:graphic xmlns:a="http://schemas.openxmlformats.org/drawingml/2006/main">
                        <a:graphicData uri="http://schemas.microsoft.com/office/word/2010/wordprocessingShape">
                          <wps:wsp>
                            <wps:cNvSpPr/>
                            <wps:spPr>
                              <a:xfrm>
                                <a:off x="0" y="0"/>
                                <a:ext cx="707366" cy="732155"/>
                              </a:xfrm>
                              <a:prstGeom prst="rect">
                                <a:avLst/>
                              </a:prstGeom>
                              <a:solidFill>
                                <a:srgbClr val="FFFFFF">
                                  <a:alpha val="117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7744F" id="Rechteck 183" o:spid="_x0000_s1026" href="#_Rahmenbedingungen_/_Abhängigkeiten_1" title="zum Stand" style="position:absolute;margin-left:-6.1pt;margin-top:-2.6pt;width:55.7pt;height:57.65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" o:button="t" stroked="f" strokeweight=".25pt">
                      <v:fill opacity="771f" o:detectmouseclick="t"/>
                    </v:rect>
                  </w:pict>
                </mc:Fallback>
              </mc:AlternateContent>
            </w:r>
            <w:r w:rsidR="00093624" w:rsidRPr="005731F4">
              <w:rPr>
                <w:sz w:val="16"/>
                <w:szCs w:val="20"/>
              </w:rPr>
              <w:br/>
            </w:r>
            <w:r w:rsidR="00093624" w:rsidRPr="005731F4">
              <w:rPr>
                <w:noProof/>
                <w:sz w:val="16"/>
                <w:szCs w:val="20"/>
              </w:rPr>
              <w:drawing>
                <wp:inline distT="0" distB="0" distL="0" distR="0" wp14:anchorId="1F4716D8" wp14:editId="300AE9C4">
                  <wp:extent cx="320400" cy="320400"/>
                  <wp:effectExtent l="0" t="0" r="0" b="3810"/>
                  <wp:docPr id="1407508734" name="Grafik 138" descr="Ampe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44101" name="Grafik 2" descr="Ampel mit einfarbiger Füllung"/>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320400" cy="320400"/>
                          </a:xfrm>
                          <a:prstGeom prst="rect">
                            <a:avLst/>
                          </a:prstGeom>
                        </pic:spPr>
                      </pic:pic>
                    </a:graphicData>
                  </a:graphic>
                </wp:inline>
              </w:drawing>
            </w:r>
          </w:p>
          <w:p w14:paraId="3F3EB8B0" w14:textId="4E1DB739" w:rsidR="00093624" w:rsidRPr="005731F4" w:rsidRDefault="00093624" w:rsidP="005731F4">
            <w:pPr>
              <w:pStyle w:val="HERMESOneTabelleInhalt"/>
              <w:jc w:val="center"/>
              <w:rPr>
                <w:sz w:val="16"/>
                <w:szCs w:val="20"/>
              </w:rPr>
            </w:pPr>
            <w:r w:rsidRPr="005731F4">
              <w:rPr>
                <w:sz w:val="16"/>
                <w:szCs w:val="20"/>
              </w:rPr>
              <w:t>STAND</w:t>
            </w:r>
          </w:p>
        </w:tc>
        <w:tc>
          <w:tcPr>
            <w:tcW w:w="567" w:type="dxa"/>
            <w:hideMark/>
          </w:tcPr>
          <w:p w14:paraId="64400CD4" w14:textId="3AF08D9C" w:rsidR="00093624" w:rsidRPr="005731F4" w:rsidRDefault="00093624" w:rsidP="005731F4">
            <w:pPr>
              <w:pStyle w:val="HERMESOneTabelleInhalt"/>
              <w:jc w:val="center"/>
              <w:rPr>
                <w:sz w:val="16"/>
                <w:szCs w:val="20"/>
              </w:rPr>
            </w:pPr>
          </w:p>
        </w:tc>
        <w:tc>
          <w:tcPr>
            <w:tcW w:w="992" w:type="dxa"/>
            <w:hideMark/>
          </w:tcPr>
          <w:p w14:paraId="7A938828" w14:textId="3DA33252" w:rsidR="00093624" w:rsidRPr="005731F4" w:rsidRDefault="00E65AD0" w:rsidP="005731F4">
            <w:pPr>
              <w:pStyle w:val="HERMESOneTabelleInhalt"/>
              <w:jc w:val="center"/>
              <w:rPr>
                <w:sz w:val="16"/>
                <w:szCs w:val="20"/>
              </w:rPr>
            </w:pPr>
            <w:r w:rsidRPr="003C54EA">
              <w:rPr>
                <w:i/>
                <w:noProof/>
              </w:rPr>
              <mc:AlternateContent>
                <mc:Choice Requires="wps">
                  <w:drawing>
                    <wp:anchor distT="0" distB="0" distL="114300" distR="114300" simplePos="0" relativeHeight="251681798" behindDoc="0" locked="0" layoutInCell="1" allowOverlap="1" wp14:anchorId="1CDD856D" wp14:editId="3A61BC0E">
                      <wp:simplePos x="0" y="0"/>
                      <wp:positionH relativeFrom="column">
                        <wp:posOffset>-53975</wp:posOffset>
                      </wp:positionH>
                      <wp:positionV relativeFrom="paragraph">
                        <wp:posOffset>-33020</wp:posOffset>
                      </wp:positionV>
                      <wp:extent cx="664234" cy="732155"/>
                      <wp:effectExtent l="0" t="0" r="2540" b="0"/>
                      <wp:wrapNone/>
                      <wp:docPr id="1365909942" name="Rechteck 188">
                        <a:hlinkClick xmlns:a="http://schemas.openxmlformats.org/drawingml/2006/main" r:id="rId19" tooltip="zu Risiken"/>
                      </wp:docPr>
                      <wp:cNvGraphicFramePr/>
                      <a:graphic xmlns:a="http://schemas.openxmlformats.org/drawingml/2006/main">
                        <a:graphicData uri="http://schemas.microsoft.com/office/word/2010/wordprocessingShape">
                          <wps:wsp>
                            <wps:cNvSpPr/>
                            <wps:spPr>
                              <a:xfrm>
                                <a:off x="0" y="0"/>
                                <a:ext cx="664234" cy="732155"/>
                              </a:xfrm>
                              <a:prstGeom prst="rect">
                                <a:avLst/>
                              </a:prstGeom>
                              <a:solidFill>
                                <a:srgbClr val="FFFFFF">
                                  <a:alpha val="117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07515" id="Rechteck 188" o:spid="_x0000_s1026" href="#_Risiken_-_Phasen" title="zu Risiken" style="position:absolute;margin-left:-4.25pt;margin-top:-2.6pt;width:52.3pt;height:57.65pt;z-index:251681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" o:button="t" stroked="f" strokeweight=".25pt">
                      <v:fill opacity="771f" o:detectmouseclick="t"/>
                    </v:rect>
                  </w:pict>
                </mc:Fallback>
              </mc:AlternateContent>
            </w:r>
            <w:r w:rsidR="00093624" w:rsidRPr="005731F4">
              <w:rPr>
                <w:sz w:val="16"/>
                <w:szCs w:val="20"/>
              </w:rPr>
              <w:br/>
            </w:r>
            <w:r w:rsidR="00093624" w:rsidRPr="005731F4">
              <w:rPr>
                <w:noProof/>
                <w:sz w:val="16"/>
                <w:szCs w:val="20"/>
              </w:rPr>
              <w:drawing>
                <wp:inline distT="0" distB="0" distL="0" distR="0" wp14:anchorId="2A15AAD2" wp14:editId="2DB6DC65">
                  <wp:extent cx="320400" cy="320400"/>
                  <wp:effectExtent l="0" t="0" r="3810" b="3810"/>
                  <wp:docPr id="183035251" name="Grafik 137" descr="Radioaktiv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43440" name="Grafik 4" descr="Radioaktiv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320400" cy="320400"/>
                          </a:xfrm>
                          <a:prstGeom prst="rect">
                            <a:avLst/>
                          </a:prstGeom>
                        </pic:spPr>
                      </pic:pic>
                    </a:graphicData>
                  </a:graphic>
                </wp:inline>
              </w:drawing>
            </w:r>
          </w:p>
          <w:p w14:paraId="08391981" w14:textId="69EB150D" w:rsidR="00093624" w:rsidRPr="005731F4" w:rsidRDefault="00093624" w:rsidP="005731F4">
            <w:pPr>
              <w:pStyle w:val="HERMESOneTabelleInhalt"/>
              <w:jc w:val="center"/>
              <w:rPr>
                <w:sz w:val="16"/>
                <w:szCs w:val="20"/>
              </w:rPr>
            </w:pPr>
            <w:r w:rsidRPr="005731F4">
              <w:rPr>
                <w:sz w:val="16"/>
                <w:szCs w:val="20"/>
              </w:rPr>
              <w:t>RISIKEN</w:t>
            </w:r>
          </w:p>
        </w:tc>
        <w:tc>
          <w:tcPr>
            <w:tcW w:w="567" w:type="dxa"/>
          </w:tcPr>
          <w:p w14:paraId="11942057" w14:textId="4BB95A40" w:rsidR="00093624" w:rsidRPr="005731F4" w:rsidRDefault="00093624" w:rsidP="005731F4">
            <w:pPr>
              <w:pStyle w:val="HERMESOneTabelleInhalt"/>
              <w:jc w:val="center"/>
              <w:rPr>
                <w:sz w:val="16"/>
                <w:szCs w:val="20"/>
              </w:rPr>
            </w:pPr>
          </w:p>
        </w:tc>
        <w:tc>
          <w:tcPr>
            <w:tcW w:w="1417" w:type="dxa"/>
            <w:hideMark/>
          </w:tcPr>
          <w:p w14:paraId="7AA95F1A" w14:textId="5977EF16" w:rsidR="00093624" w:rsidRPr="005731F4" w:rsidRDefault="00E65AD0" w:rsidP="005731F4">
            <w:pPr>
              <w:pStyle w:val="HERMESOneTabelleInhalt"/>
              <w:jc w:val="center"/>
              <w:rPr>
                <w:sz w:val="16"/>
                <w:szCs w:val="20"/>
              </w:rPr>
            </w:pPr>
            <w:r w:rsidRPr="003C54EA">
              <w:rPr>
                <w:noProof/>
              </w:rPr>
              <mc:AlternateContent>
                <mc:Choice Requires="wps">
                  <w:drawing>
                    <wp:anchor distT="0" distB="0" distL="114300" distR="114300" simplePos="0" relativeHeight="251682822" behindDoc="0" locked="0" layoutInCell="1" allowOverlap="1" wp14:anchorId="054E8D6D" wp14:editId="77CE063B">
                      <wp:simplePos x="0" y="0"/>
                      <wp:positionH relativeFrom="column">
                        <wp:posOffset>-34290</wp:posOffset>
                      </wp:positionH>
                      <wp:positionV relativeFrom="paragraph">
                        <wp:posOffset>-33020</wp:posOffset>
                      </wp:positionV>
                      <wp:extent cx="819509" cy="732155"/>
                      <wp:effectExtent l="0" t="0" r="0" b="0"/>
                      <wp:wrapNone/>
                      <wp:docPr id="2060343901" name="Rechteck 182">
                        <a:hlinkClick xmlns:a="http://schemas.openxmlformats.org/drawingml/2006/main" r:id="rId22" tooltip="zu Massnahmen"/>
                      </wp:docPr>
                      <wp:cNvGraphicFramePr/>
                      <a:graphic xmlns:a="http://schemas.openxmlformats.org/drawingml/2006/main">
                        <a:graphicData uri="http://schemas.microsoft.com/office/word/2010/wordprocessingShape">
                          <wps:wsp>
                            <wps:cNvSpPr/>
                            <wps:spPr>
                              <a:xfrm>
                                <a:off x="0" y="0"/>
                                <a:ext cx="819509" cy="732155"/>
                              </a:xfrm>
                              <a:prstGeom prst="rect">
                                <a:avLst/>
                              </a:prstGeom>
                              <a:solidFill>
                                <a:srgbClr val="FFFFFF">
                                  <a:alpha val="117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D7501" id="Rechteck 182" o:spid="_x0000_s1026" href="#_Massnahmen_und_Pendenzenliste_4" title="zu Massnahmen" style="position:absolute;margin-left:-2.7pt;margin-top:-2.6pt;width:64.55pt;height:57.65pt;z-index:2516828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" o:button="t" stroked="f" strokeweight=".25pt">
                      <v:fill opacity="771f" o:detectmouseclick="t"/>
                    </v:rect>
                  </w:pict>
                </mc:Fallback>
              </mc:AlternateContent>
            </w:r>
            <w:r w:rsidR="00B16D5D">
              <w:rPr>
                <w:sz w:val="16"/>
                <w:szCs w:val="20"/>
              </w:rPr>
              <w:br/>
            </w:r>
            <w:r w:rsidR="00B16D5D" w:rsidRPr="005731F4">
              <w:rPr>
                <w:noProof/>
                <w:sz w:val="16"/>
                <w:szCs w:val="20"/>
              </w:rPr>
              <w:drawing>
                <wp:inline distT="0" distB="0" distL="0" distR="0" wp14:anchorId="5EBEA418" wp14:editId="5D9CED13">
                  <wp:extent cx="468000" cy="320400"/>
                  <wp:effectExtent l="0" t="0" r="0" b="3810"/>
                  <wp:docPr id="1326595158" name="Grafik 136" descr="Prüflist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2894" name="Grafik 3" descr="Prüfliste mit einfarbiger Füllung"/>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0" y="0"/>
                            <a:ext cx="468000" cy="320400"/>
                          </a:xfrm>
                          <a:prstGeom prst="rect">
                            <a:avLst/>
                          </a:prstGeom>
                        </pic:spPr>
                      </pic:pic>
                    </a:graphicData>
                  </a:graphic>
                </wp:inline>
              </w:drawing>
            </w:r>
            <w:r w:rsidR="00093624" w:rsidRPr="005731F4">
              <w:rPr>
                <w:sz w:val="16"/>
                <w:szCs w:val="20"/>
              </w:rPr>
              <w:br/>
              <w:t>MASSNAHMEN</w:t>
            </w:r>
          </w:p>
        </w:tc>
        <w:tc>
          <w:tcPr>
            <w:tcW w:w="4536" w:type="dxa"/>
          </w:tcPr>
          <w:p w14:paraId="0275F429" w14:textId="77777777" w:rsidR="00093624" w:rsidRPr="005731F4" w:rsidRDefault="00093624" w:rsidP="005731F4">
            <w:pPr>
              <w:pStyle w:val="HERMESOneTabelleInhalt"/>
              <w:jc w:val="center"/>
              <w:rPr>
                <w:sz w:val="16"/>
                <w:szCs w:val="20"/>
              </w:rPr>
            </w:pPr>
          </w:p>
        </w:tc>
        <w:tc>
          <w:tcPr>
            <w:tcW w:w="1134" w:type="dxa"/>
            <w:hideMark/>
          </w:tcPr>
          <w:p w14:paraId="2B9F4E7D" w14:textId="3A9219B2" w:rsidR="00093624" w:rsidRPr="005731F4" w:rsidRDefault="00E65AD0" w:rsidP="005731F4">
            <w:pPr>
              <w:pStyle w:val="HERMESOneTabelleInhalt"/>
              <w:jc w:val="center"/>
              <w:rPr>
                <w:sz w:val="16"/>
                <w:szCs w:val="20"/>
              </w:rPr>
            </w:pPr>
            <w:r w:rsidRPr="003C54EA">
              <w:rPr>
                <w:noProof/>
              </w:rPr>
              <mc:AlternateContent>
                <mc:Choice Requires="wps">
                  <w:drawing>
                    <wp:anchor distT="0" distB="0" distL="114300" distR="114300" simplePos="0" relativeHeight="251683846" behindDoc="0" locked="0" layoutInCell="1" allowOverlap="1" wp14:anchorId="07868504" wp14:editId="587A9944">
                      <wp:simplePos x="0" y="0"/>
                      <wp:positionH relativeFrom="column">
                        <wp:posOffset>-25400</wp:posOffset>
                      </wp:positionH>
                      <wp:positionV relativeFrom="paragraph">
                        <wp:posOffset>34290</wp:posOffset>
                      </wp:positionV>
                      <wp:extent cx="741872" cy="732155"/>
                      <wp:effectExtent l="0" t="0" r="1270" b="0"/>
                      <wp:wrapNone/>
                      <wp:docPr id="1832092641" name="Rechteck 184">
                        <a:hlinkClick xmlns:a="http://schemas.openxmlformats.org/drawingml/2006/main" r:id="rId25" tooltip="zu Terminen"/>
                      </wp:docPr>
                      <wp:cNvGraphicFramePr/>
                      <a:graphic xmlns:a="http://schemas.openxmlformats.org/drawingml/2006/main">
                        <a:graphicData uri="http://schemas.microsoft.com/office/word/2010/wordprocessingShape">
                          <wps:wsp>
                            <wps:cNvSpPr/>
                            <wps:spPr>
                              <a:xfrm>
                                <a:off x="0" y="0"/>
                                <a:ext cx="741872" cy="732155"/>
                              </a:xfrm>
                              <a:prstGeom prst="rect">
                                <a:avLst/>
                              </a:prstGeom>
                              <a:solidFill>
                                <a:srgbClr val="FFFFFF">
                                  <a:alpha val="117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63CB5" id="Rechteck 184" o:spid="_x0000_s1026" href="#_Termine" title="zu Terminen" style="position:absolute;margin-left:-2pt;margin-top:2.7pt;width:58.4pt;height:57.65pt;z-index:251683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" o:button="t" stroked="f" strokeweight=".25pt">
                      <v:fill opacity="771f" o:detectmouseclick="t"/>
                    </v:rect>
                  </w:pict>
                </mc:Fallback>
              </mc:AlternateContent>
            </w:r>
            <w:r w:rsidR="00D529CE">
              <w:rPr>
                <w:sz w:val="16"/>
                <w:szCs w:val="20"/>
              </w:rPr>
              <w:br/>
            </w:r>
            <w:r w:rsidR="00D529CE" w:rsidRPr="005731F4">
              <w:rPr>
                <w:noProof/>
                <w:sz w:val="16"/>
                <w:szCs w:val="20"/>
              </w:rPr>
              <w:drawing>
                <wp:inline distT="0" distB="0" distL="0" distR="0" wp14:anchorId="4291ECEC" wp14:editId="735B1F7A">
                  <wp:extent cx="320400" cy="320400"/>
                  <wp:effectExtent l="0" t="0" r="3810" b="3810"/>
                  <wp:docPr id="855076592" name="Grafik 141" descr="Tageskalend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04502" name="Grafik 5" descr="Tageskalender mit einfarbiger Füllung"/>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320400" cy="320400"/>
                          </a:xfrm>
                          <a:prstGeom prst="rect">
                            <a:avLst/>
                          </a:prstGeom>
                          <a:effectLst/>
                        </pic:spPr>
                      </pic:pic>
                    </a:graphicData>
                  </a:graphic>
                </wp:inline>
              </w:drawing>
            </w:r>
            <w:r w:rsidR="00093624" w:rsidRPr="005731F4">
              <w:rPr>
                <w:sz w:val="16"/>
                <w:szCs w:val="20"/>
              </w:rPr>
              <w:br/>
              <w:t>TERMINE</w:t>
            </w:r>
          </w:p>
        </w:tc>
        <w:tc>
          <w:tcPr>
            <w:tcW w:w="284" w:type="dxa"/>
            <w:hideMark/>
          </w:tcPr>
          <w:p w14:paraId="1992CA5C" w14:textId="7C180C53" w:rsidR="00093624" w:rsidRPr="005731F4" w:rsidRDefault="00093624" w:rsidP="005731F4">
            <w:pPr>
              <w:pStyle w:val="HERMESOneTabelleInhalt"/>
              <w:jc w:val="center"/>
              <w:rPr>
                <w:sz w:val="16"/>
                <w:szCs w:val="20"/>
              </w:rPr>
            </w:pPr>
          </w:p>
        </w:tc>
        <w:tc>
          <w:tcPr>
            <w:tcW w:w="1134" w:type="dxa"/>
            <w:hideMark/>
          </w:tcPr>
          <w:p w14:paraId="2F69E0B2" w14:textId="5DA736C5" w:rsidR="00093624" w:rsidRPr="005731F4" w:rsidRDefault="00E65AD0" w:rsidP="005731F4">
            <w:pPr>
              <w:pStyle w:val="HERMESOneTabelleInhalt"/>
              <w:jc w:val="center"/>
              <w:rPr>
                <w:sz w:val="16"/>
                <w:szCs w:val="20"/>
              </w:rPr>
            </w:pPr>
            <w:r w:rsidRPr="003C54EA">
              <w:rPr>
                <w:i/>
                <w:noProof/>
              </w:rPr>
              <mc:AlternateContent>
                <mc:Choice Requires="wps">
                  <w:drawing>
                    <wp:anchor distT="0" distB="0" distL="114300" distR="114300" simplePos="0" relativeHeight="251678726" behindDoc="0" locked="0" layoutInCell="1" allowOverlap="1" wp14:anchorId="5C2DC45B" wp14:editId="3822154C">
                      <wp:simplePos x="0" y="0"/>
                      <wp:positionH relativeFrom="column">
                        <wp:posOffset>-1270</wp:posOffset>
                      </wp:positionH>
                      <wp:positionV relativeFrom="paragraph">
                        <wp:posOffset>32385</wp:posOffset>
                      </wp:positionV>
                      <wp:extent cx="706755" cy="665480"/>
                      <wp:effectExtent l="0" t="0" r="0" b="1270"/>
                      <wp:wrapNone/>
                      <wp:docPr id="1552391575" name="Rechteck 186">
                        <a:hlinkClick xmlns:a="http://schemas.openxmlformats.org/drawingml/2006/main" r:id="rId28" tooltip="zum Budget"/>
                      </wp:docPr>
                      <wp:cNvGraphicFramePr/>
                      <a:graphic xmlns:a="http://schemas.openxmlformats.org/drawingml/2006/main">
                        <a:graphicData uri="http://schemas.microsoft.com/office/word/2010/wordprocessingShape">
                          <wps:wsp>
                            <wps:cNvSpPr/>
                            <wps:spPr>
                              <a:xfrm>
                                <a:off x="0" y="0"/>
                                <a:ext cx="706755" cy="665480"/>
                              </a:xfrm>
                              <a:prstGeom prst="rect">
                                <a:avLst/>
                              </a:prstGeom>
                              <a:solidFill>
                                <a:srgbClr val="FFFFFF">
                                  <a:alpha val="117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5D6B7" id="Rechteck 186" o:spid="_x0000_s1026" href="#_Budget_(Kosten)_Soll-Ist-Vergleich_1" title="zum Budget" style="position:absolute;margin-left:-.1pt;margin-top:2.55pt;width:55.65pt;height:52.4pt;z-index:251678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" o:button="t" stroked="f" strokeweight=".25pt">
                      <v:fill opacity="771f" o:detectmouseclick="t"/>
                    </v:rect>
                  </w:pict>
                </mc:Fallback>
              </mc:AlternateContent>
            </w:r>
            <w:r w:rsidR="00D529CE">
              <w:rPr>
                <w:sz w:val="16"/>
                <w:szCs w:val="20"/>
              </w:rPr>
              <w:br/>
            </w:r>
            <w:r w:rsidR="00D529CE" w:rsidRPr="005731F4">
              <w:rPr>
                <w:noProof/>
                <w:sz w:val="16"/>
                <w:szCs w:val="20"/>
              </w:rPr>
              <w:drawing>
                <wp:inline distT="0" distB="0" distL="0" distR="0" wp14:anchorId="13EC591F" wp14:editId="10BF6655">
                  <wp:extent cx="302400" cy="320400"/>
                  <wp:effectExtent l="0" t="0" r="2540" b="3810"/>
                  <wp:docPr id="1576199686" name="Grafik 140" descr="Münz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38165" name="Grafik 6" descr="Münzen mit einfarbiger Füllung"/>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2400" cy="320400"/>
                          </a:xfrm>
                          <a:prstGeom prst="rect">
                            <a:avLst/>
                          </a:prstGeom>
                        </pic:spPr>
                      </pic:pic>
                    </a:graphicData>
                  </a:graphic>
                </wp:inline>
              </w:drawing>
            </w:r>
            <w:r w:rsidR="00093624" w:rsidRPr="005731F4">
              <w:rPr>
                <w:sz w:val="16"/>
                <w:szCs w:val="20"/>
              </w:rPr>
              <w:br/>
              <w:t>BUDGET</w:t>
            </w:r>
          </w:p>
        </w:tc>
        <w:tc>
          <w:tcPr>
            <w:tcW w:w="283" w:type="dxa"/>
          </w:tcPr>
          <w:p w14:paraId="0BDDEC20" w14:textId="7A6DE4C5" w:rsidR="00093624" w:rsidRPr="005731F4" w:rsidRDefault="00093624" w:rsidP="005731F4">
            <w:pPr>
              <w:pStyle w:val="HERMESOneTabelleInhalt"/>
              <w:jc w:val="center"/>
              <w:rPr>
                <w:sz w:val="16"/>
                <w:szCs w:val="20"/>
              </w:rPr>
            </w:pPr>
          </w:p>
        </w:tc>
        <w:tc>
          <w:tcPr>
            <w:tcW w:w="1418" w:type="dxa"/>
            <w:hideMark/>
          </w:tcPr>
          <w:p w14:paraId="5BB84AD6" w14:textId="76F1B29F" w:rsidR="00093624" w:rsidRPr="005731F4" w:rsidRDefault="00E65AD0" w:rsidP="005731F4">
            <w:pPr>
              <w:pStyle w:val="HERMESOneTabelleInhalt"/>
              <w:jc w:val="center"/>
              <w:rPr>
                <w:sz w:val="16"/>
                <w:szCs w:val="20"/>
              </w:rPr>
            </w:pPr>
            <w:r w:rsidRPr="003C54EA">
              <w:rPr>
                <w:i/>
                <w:noProof/>
              </w:rPr>
              <mc:AlternateContent>
                <mc:Choice Requires="wps">
                  <w:drawing>
                    <wp:anchor distT="0" distB="0" distL="114300" distR="114300" simplePos="0" relativeHeight="251679750" behindDoc="0" locked="0" layoutInCell="1" allowOverlap="1" wp14:anchorId="0A9C721A" wp14:editId="0EF20E49">
                      <wp:simplePos x="0" y="0"/>
                      <wp:positionH relativeFrom="page">
                        <wp:posOffset>71120</wp:posOffset>
                      </wp:positionH>
                      <wp:positionV relativeFrom="paragraph">
                        <wp:posOffset>34290</wp:posOffset>
                      </wp:positionV>
                      <wp:extent cx="784860" cy="732155"/>
                      <wp:effectExtent l="0" t="0" r="0" b="0"/>
                      <wp:wrapNone/>
                      <wp:docPr id="1929706165" name="Rechteck 187">
                        <a:hlinkClick xmlns:a="http://schemas.openxmlformats.org/drawingml/2006/main" r:id="rId31" tooltip="zu Ressourcen"/>
                      </wp:docPr>
                      <wp:cNvGraphicFramePr/>
                      <a:graphic xmlns:a="http://schemas.openxmlformats.org/drawingml/2006/main">
                        <a:graphicData uri="http://schemas.microsoft.com/office/word/2010/wordprocessingShape">
                          <wps:wsp>
                            <wps:cNvSpPr/>
                            <wps:spPr>
                              <a:xfrm>
                                <a:off x="0" y="0"/>
                                <a:ext cx="784860" cy="732155"/>
                              </a:xfrm>
                              <a:prstGeom prst="rect">
                                <a:avLst/>
                              </a:prstGeom>
                              <a:solidFill>
                                <a:srgbClr val="FFFFFF">
                                  <a:alpha val="117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8C811" id="Rechteck 187" o:spid="_x0000_s1026" href="#_Ressourcen_(Personal)_Soll-Ist-Verg_1" title="zu Ressourcen" style="position:absolute;margin-left:5.6pt;margin-top:2.7pt;width:61.8pt;height:57.65pt;z-index:2516797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" o:button="t" stroked="f" strokeweight=".25pt">
                      <v:fill opacity="771f" o:detectmouseclick="t"/>
                      <w10:wrap anchorx="page"/>
                    </v:rect>
                  </w:pict>
                </mc:Fallback>
              </mc:AlternateContent>
            </w:r>
            <w:r w:rsidR="00D529CE">
              <w:rPr>
                <w:sz w:val="16"/>
                <w:szCs w:val="20"/>
              </w:rPr>
              <w:br/>
            </w:r>
            <w:r w:rsidR="00D529CE" w:rsidRPr="005731F4">
              <w:rPr>
                <w:noProof/>
                <w:sz w:val="16"/>
                <w:szCs w:val="20"/>
              </w:rPr>
              <w:drawing>
                <wp:inline distT="0" distB="0" distL="0" distR="0" wp14:anchorId="4176C174" wp14:editId="4ABDC183">
                  <wp:extent cx="320400" cy="320400"/>
                  <wp:effectExtent l="0" t="0" r="3810" b="3810"/>
                  <wp:docPr id="1106049349" name="Grafik 139" descr="Tools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95171" name="Grafik 1" descr="Tools mit einfarbiger Füllung"/>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0" y="0"/>
                            <a:ext cx="320400" cy="320400"/>
                          </a:xfrm>
                          <a:prstGeom prst="rect">
                            <a:avLst/>
                          </a:prstGeom>
                        </pic:spPr>
                      </pic:pic>
                    </a:graphicData>
                  </a:graphic>
                </wp:inline>
              </w:drawing>
            </w:r>
            <w:r w:rsidR="00093624" w:rsidRPr="005731F4">
              <w:rPr>
                <w:sz w:val="16"/>
                <w:szCs w:val="20"/>
              </w:rPr>
              <w:br/>
              <w:t>RESSOURCEN</w:t>
            </w:r>
          </w:p>
        </w:tc>
        <w:tc>
          <w:tcPr>
            <w:tcW w:w="271" w:type="dxa"/>
            <w:hideMark/>
          </w:tcPr>
          <w:p w14:paraId="481BCAF5" w14:textId="4B0A14A5" w:rsidR="00093624" w:rsidRPr="005731F4" w:rsidRDefault="00093624" w:rsidP="005731F4">
            <w:pPr>
              <w:pStyle w:val="HERMESOneTabelleInhalt"/>
              <w:jc w:val="center"/>
              <w:rPr>
                <w:sz w:val="16"/>
                <w:szCs w:val="20"/>
              </w:rPr>
            </w:pPr>
          </w:p>
        </w:tc>
        <w:tc>
          <w:tcPr>
            <w:tcW w:w="1146" w:type="dxa"/>
            <w:hideMark/>
          </w:tcPr>
          <w:p w14:paraId="6D460353" w14:textId="3D15C5DD" w:rsidR="00093624" w:rsidRPr="005731F4" w:rsidRDefault="00E65AD0" w:rsidP="005731F4">
            <w:pPr>
              <w:pStyle w:val="HERMESOneTabelleInhalt"/>
              <w:jc w:val="center"/>
              <w:rPr>
                <w:sz w:val="16"/>
                <w:szCs w:val="20"/>
              </w:rPr>
            </w:pPr>
            <w:r w:rsidRPr="003C54EA">
              <w:rPr>
                <w:i/>
                <w:noProof/>
              </w:rPr>
              <mc:AlternateContent>
                <mc:Choice Requires="wps">
                  <w:drawing>
                    <wp:anchor distT="0" distB="0" distL="114300" distR="114300" simplePos="0" relativeHeight="251658240" behindDoc="0" locked="0" layoutInCell="1" allowOverlap="1" wp14:anchorId="4D0883E7" wp14:editId="4D3E8F0C">
                      <wp:simplePos x="0" y="0"/>
                      <wp:positionH relativeFrom="column">
                        <wp:posOffset>-10795</wp:posOffset>
                      </wp:positionH>
                      <wp:positionV relativeFrom="paragraph">
                        <wp:posOffset>-32385</wp:posOffset>
                      </wp:positionV>
                      <wp:extent cx="689610" cy="732155"/>
                      <wp:effectExtent l="0" t="0" r="0" b="0"/>
                      <wp:wrapNone/>
                      <wp:docPr id="249761737" name="Rechteck 185">
                        <a:hlinkClick xmlns:a="http://schemas.openxmlformats.org/drawingml/2006/main" r:id="rId34" tooltip="zum Team"/>
                      </wp:docPr>
                      <wp:cNvGraphicFramePr/>
                      <a:graphic xmlns:a="http://schemas.openxmlformats.org/drawingml/2006/main">
                        <a:graphicData uri="http://schemas.microsoft.com/office/word/2010/wordprocessingShape">
                          <wps:wsp>
                            <wps:cNvSpPr/>
                            <wps:spPr>
                              <a:xfrm>
                                <a:off x="0" y="0"/>
                                <a:ext cx="689610" cy="732155"/>
                              </a:xfrm>
                              <a:prstGeom prst="rect">
                                <a:avLst/>
                              </a:prstGeom>
                              <a:solidFill>
                                <a:schemeClr val="bg1">
                                  <a:alpha val="1176"/>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9152C" id="Rechteck 185" o:spid="_x0000_s1026" href="#_Rollen_und_Stakeholder_2" title="zum Team" style="position:absolute;margin-left:-.85pt;margin-top:-2.55pt;width:54.3pt;height:5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" o:button="t" fillcolor="white [3212]" stroked="f" strokeweight=".25pt">
                      <v:fill opacity="771f" o:detectmouseclick="t"/>
                    </v:rect>
                  </w:pict>
                </mc:Fallback>
              </mc:AlternateContent>
            </w:r>
            <w:r w:rsidR="00D529CE">
              <w:rPr>
                <w:sz w:val="16"/>
                <w:szCs w:val="20"/>
              </w:rPr>
              <w:br/>
            </w:r>
            <w:r w:rsidR="00D529CE" w:rsidRPr="005731F4">
              <w:rPr>
                <w:noProof/>
                <w:sz w:val="16"/>
                <w:szCs w:val="20"/>
              </w:rPr>
              <w:drawing>
                <wp:inline distT="0" distB="0" distL="0" distR="0" wp14:anchorId="5C188FBF" wp14:editId="0DE1E2EC">
                  <wp:extent cx="320400" cy="320400"/>
                  <wp:effectExtent l="0" t="0" r="3810" b="0"/>
                  <wp:docPr id="64699629" name="Grafik 142"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33996" name="Grafik 1" descr="Benutzer mit einfarbiger Füllung"/>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0" y="0"/>
                            <a:ext cx="320400" cy="320400"/>
                          </a:xfrm>
                          <a:prstGeom prst="rect">
                            <a:avLst/>
                          </a:prstGeom>
                          <a:effectLst/>
                        </pic:spPr>
                      </pic:pic>
                    </a:graphicData>
                  </a:graphic>
                </wp:inline>
              </w:drawing>
            </w:r>
            <w:r w:rsidR="00093624" w:rsidRPr="005731F4">
              <w:rPr>
                <w:sz w:val="16"/>
                <w:szCs w:val="20"/>
              </w:rPr>
              <w:br/>
              <w:t>TEAM</w:t>
            </w:r>
          </w:p>
        </w:tc>
      </w:tr>
    </w:tbl>
    <w:p w14:paraId="3BE6662B" w14:textId="6CC279B8" w:rsidR="003C54EA" w:rsidRPr="009831D3" w:rsidRDefault="003C54EA" w:rsidP="002C588F">
      <w:pPr>
        <w:pStyle w:val="berschrift1"/>
      </w:pPr>
      <w:bookmarkStart w:id="12" w:name="_Entscheide_(Mastertabellen)_1"/>
      <w:bookmarkStart w:id="13" w:name="_Toc182769246"/>
      <w:bookmarkStart w:id="14" w:name="_Toc189487816"/>
      <w:bookmarkStart w:id="15" w:name="_Toc206065371"/>
      <w:bookmarkEnd w:id="12"/>
      <w:r w:rsidRPr="009831D3">
        <w:t>Entscheide (Mastertabellen)</w:t>
      </w:r>
      <w:bookmarkEnd w:id="13"/>
      <w:bookmarkEnd w:id="14"/>
      <w:bookmarkEnd w:id="15"/>
    </w:p>
    <w:p w14:paraId="10EA6228" w14:textId="77777777" w:rsidR="003C54EA" w:rsidRPr="009831D3" w:rsidRDefault="003C54EA" w:rsidP="003C54EA">
      <w:pPr>
        <w:pStyle w:val="HERMESInfotextkantonsspezifischKTZH"/>
      </w:pPr>
      <w:bookmarkStart w:id="16" w:name="_Projektreporting_und_-kommunikation"/>
      <w:bookmarkStart w:id="17" w:name="_Entscheidungsliste_/_Projekt-Log"/>
      <w:bookmarkEnd w:id="16"/>
      <w:bookmarkEnd w:id="17"/>
      <w:r w:rsidRPr="009831D3">
        <w:t xml:space="preserve">Die 3 Mastertabellen, unterteilt in die Phasen «Vorhabenbeginn (und -management)», «Lösungsentstehung» sowie «Vorhabenende» stellen eine Schritt-für-Schritt Anleitung für eine effektive und effiziente Abwicklung von Kleinst- und Kleinprojekten (Vorhaben) dar. </w:t>
      </w:r>
    </w:p>
    <w:p w14:paraId="0AC4468A" w14:textId="46FF7639" w:rsidR="003C54EA" w:rsidRPr="009831D3" w:rsidRDefault="003C54EA" w:rsidP="003C54EA">
      <w:pPr>
        <w:pStyle w:val="HERMESInfotextkantonsspezifischKTZH"/>
      </w:pPr>
      <w:r w:rsidRPr="009831D3">
        <w:t>Folgen Sie diesen Tabellen Zeile für Zeile und erstellen die erforderlichen (relevanten)Ergebnisse. Klicken Sie hierzu jeweils auf den entsprechenden Link und füllen die Textboxen oder Tabellen aus. Mit dem «zurück»-Icon (</w:t>
      </w:r>
      <w:r w:rsidRPr="009831D3">
        <w:rPr>
          <w:noProof/>
        </w:rPr>
        <w:drawing>
          <wp:inline distT="0" distB="0" distL="0" distR="0" wp14:anchorId="26F69762" wp14:editId="5D1A614B">
            <wp:extent cx="114300" cy="114300"/>
            <wp:effectExtent l="0" t="0" r="0" b="0"/>
            <wp:docPr id="1271141450" name="Grafik 135" descr="Wiedergabe mit einfarbiger Füllung"/>
            <wp:cNvGraphicFramePr/>
            <a:graphic xmlns:a="http://schemas.openxmlformats.org/drawingml/2006/main">
              <a:graphicData uri="http://schemas.openxmlformats.org/drawingml/2006/picture">
                <pic:pic xmlns:pic="http://schemas.openxmlformats.org/drawingml/2006/picture">
                  <pic:nvPicPr>
                    <pic:cNvPr id="37081220" name="Grafik 2" descr="Wiedergabe mit einfarbiger Füllung"/>
                    <pic:cNvPicPr>
                      <a:picLocks noChangeAspect="1"/>
                    </pic:cNvPicPr>
                  </pic:nvPicPr>
                  <pic:blipFill>
                    <a:blip r:embed="rId37">
                      <a:extLst>
                        <a:ext uri="{96DAC541-7B7A-43D3-8B79-37D633B846F1}">
                          <asvg:svgBlip xmlns:asvg="http://schemas.microsoft.com/office/drawing/2016/SVG/main" r:embed="rId38"/>
                        </a:ext>
                      </a:extLst>
                    </a:blip>
                    <a:stretch>
                      <a:fillRect/>
                    </a:stretch>
                  </pic:blipFill>
                  <pic:spPr>
                    <a:xfrm flipH="1">
                      <a:off x="0" y="0"/>
                      <a:ext cx="107950" cy="107950"/>
                    </a:xfrm>
                    <a:prstGeom prst="rect">
                      <a:avLst/>
                    </a:prstGeom>
                  </pic:spPr>
                </pic:pic>
              </a:graphicData>
            </a:graphic>
          </wp:inline>
        </w:drawing>
      </w:r>
      <w:r w:rsidRPr="009831D3">
        <w:t>) springen Sie wieder zur selben Zeile in der Mastertabelle und können direkt die nächste Aufgabe angehen. Alternative nutzen Sie die Navigationsspalte links in MS Word.</w:t>
      </w:r>
      <w:r w:rsidR="006B223F" w:rsidRPr="009831D3">
        <w:t xml:space="preserve"> Über das Icon</w:t>
      </w:r>
      <w:r w:rsidR="001B191E" w:rsidRPr="009831D3">
        <w:t xml:space="preserve"> </w:t>
      </w:r>
      <w:r w:rsidR="001B191E" w:rsidRPr="009831D3">
        <w:rPr>
          <w:noProof/>
        </w:rPr>
        <w:drawing>
          <wp:inline distT="0" distB="0" distL="0" distR="0" wp14:anchorId="6AA0761D" wp14:editId="28E02103">
            <wp:extent cx="129540" cy="129540"/>
            <wp:effectExtent l="0" t="0" r="3810" b="3810"/>
            <wp:docPr id="707299500" name="Grafik 45"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99500" name="Grafik 707299500" descr="Lupe mit einfarbiger Füllung"/>
                    <pic:cNvPicPr/>
                  </pic:nvPicPr>
                  <pic:blipFill>
                    <a:blip r:embed="rId39">
                      <a:extLst>
                        <a:ext uri="{96DAC541-7B7A-43D3-8B79-37D633B846F1}">
                          <asvg:svgBlip xmlns:asvg="http://schemas.microsoft.com/office/drawing/2016/SVG/main" r:embed="rId40"/>
                        </a:ext>
                      </a:extLst>
                    </a:blip>
                    <a:stretch>
                      <a:fillRect/>
                    </a:stretch>
                  </pic:blipFill>
                  <pic:spPr>
                    <a:xfrm flipH="1">
                      <a:off x="0" y="0"/>
                      <a:ext cx="132410" cy="132410"/>
                    </a:xfrm>
                    <a:prstGeom prst="rect">
                      <a:avLst/>
                    </a:prstGeom>
                  </pic:spPr>
                </pic:pic>
              </a:graphicData>
            </a:graphic>
          </wp:inline>
        </w:drawing>
      </w:r>
      <w:r w:rsidR="006B223F" w:rsidRPr="009831D3">
        <w:t xml:space="preserve"> </w:t>
      </w:r>
      <w:r w:rsidR="00685B87" w:rsidRPr="009831D3">
        <w:t>einblendbar).</w:t>
      </w:r>
      <w:r w:rsidRPr="009831D3">
        <w:t xml:space="preserve"> Arbeiten Sie so alle Aufgaben sukzessive ab. Der besseren Übersicht wegen beginnen alle Aufgabenthemen auf einer neuen Seite.</w:t>
      </w:r>
    </w:p>
    <w:p w14:paraId="0C81F0AD" w14:textId="77777777" w:rsidR="00175D16" w:rsidRPr="009831D3" w:rsidRDefault="003C54EA" w:rsidP="003C54EA">
      <w:pPr>
        <w:pStyle w:val="HERMESInfotextkantonsspezifischKTZH"/>
      </w:pPr>
      <w:r w:rsidRPr="009831D3">
        <w:t>Der aktuelle Stand Ihres Vorhabens ist in der Spalte "Stand" stets ersichtlich</w:t>
      </w:r>
      <w:r w:rsidR="006A6D02" w:rsidRPr="009831D3">
        <w:t>. Falls ein Ergebnis</w:t>
      </w:r>
      <w:r w:rsidRPr="009831D3">
        <w:t xml:space="preserve"> für Ihr Vorhaben keine Relevanz hat, vermerken Sie es in der Spalte "Stand" mit "nicht relevant", gilt als erledigt. Bei Bedarf können die Tabellen mit weiteren Zeilen beliebig ergänzt werden</w:t>
      </w:r>
      <w:r w:rsidR="00175D16" w:rsidRPr="009831D3">
        <w:t>.</w:t>
      </w:r>
    </w:p>
    <w:p w14:paraId="26D2E3D7" w14:textId="434C00D2" w:rsidR="003C54EA" w:rsidRPr="009831D3" w:rsidRDefault="00976B2E" w:rsidP="003C54EA">
      <w:pPr>
        <w:pStyle w:val="HERMESInfotextkantonsspezifischKTZH"/>
      </w:pPr>
      <w:r w:rsidRPr="009831D3">
        <w:rPr>
          <w:noProof/>
        </w:rPr>
        <mc:AlternateContent>
          <mc:Choice Requires="wps">
            <w:drawing>
              <wp:anchor distT="0" distB="0" distL="114300" distR="114300" simplePos="0" relativeHeight="251660294" behindDoc="0" locked="0" layoutInCell="1" allowOverlap="1" wp14:anchorId="7ECF7467" wp14:editId="1BBC9471">
                <wp:simplePos x="0" y="0"/>
                <wp:positionH relativeFrom="column">
                  <wp:posOffset>754380</wp:posOffset>
                </wp:positionH>
                <wp:positionV relativeFrom="paragraph">
                  <wp:posOffset>56515</wp:posOffset>
                </wp:positionV>
                <wp:extent cx="126564" cy="116572"/>
                <wp:effectExtent l="0" t="0" r="6985" b="0"/>
                <wp:wrapNone/>
                <wp:docPr id="16464740" name="Rechtwinkliges Dreieck 42"/>
                <wp:cNvGraphicFramePr/>
                <a:graphic xmlns:a="http://schemas.openxmlformats.org/drawingml/2006/main">
                  <a:graphicData uri="http://schemas.microsoft.com/office/word/2010/wordprocessingShape">
                    <wps:wsp>
                      <wps:cNvSpPr/>
                      <wps:spPr>
                        <a:xfrm flipH="1">
                          <a:off x="0" y="0"/>
                          <a:ext cx="126564" cy="116572"/>
                        </a:xfrm>
                        <a:prstGeom prst="r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B35E0" id="_x0000_t6" coordsize="21600,21600" o:spt="6" path="m,l,21600r21600,xe">
                <v:stroke joinstyle="miter"/>
                <v:path gradientshapeok="t" o:connecttype="custom" o:connectlocs="0,0;0,10800;0,21600;10800,21600;21600,21600;10800,10800" textboxrect="1800,12600,12600,19800"/>
              </v:shapetype>
              <v:shape id="Rechtwinkliges Dreieck 42" o:spid="_x0000_s1026" type="#_x0000_t6" style="position:absolute;margin-left:59.4pt;margin-top:4.45pt;width:9.95pt;height:9.2pt;flip:x;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" fillcolor="black [3213]" stroked="f" strokeweight=".25pt"/>
            </w:pict>
          </mc:Fallback>
        </mc:AlternateContent>
      </w:r>
      <w:proofErr w:type="gramStart"/>
      <w:r w:rsidR="00175D16" w:rsidRPr="009831D3">
        <w:t>Mittels Icon ….</w:t>
      </w:r>
      <w:proofErr w:type="gramEnd"/>
      <w:r w:rsidR="00175D16" w:rsidRPr="009831D3">
        <w:t>.</w:t>
      </w:r>
      <w:r w:rsidR="00193499" w:rsidRPr="009831D3">
        <w:t>oben links bei der Navigationsleiste kann diese bei Bedarf aus- und eingeblen</w:t>
      </w:r>
      <w:r w:rsidR="00E37B08" w:rsidRPr="009831D3">
        <w:t>d</w:t>
      </w:r>
      <w:r w:rsidR="00193499" w:rsidRPr="009831D3">
        <w:t>et werden.</w:t>
      </w:r>
    </w:p>
    <w:p w14:paraId="037B826E" w14:textId="3E757573" w:rsidR="003C54EA" w:rsidRPr="009831D3" w:rsidRDefault="003C54EA" w:rsidP="003C54EA">
      <w:pPr>
        <w:pStyle w:val="berschrift2"/>
      </w:pPr>
      <w:bookmarkStart w:id="18" w:name="_Vorhabenbeginn_(und_-management)"/>
      <w:bookmarkStart w:id="19" w:name="_Ref164420165"/>
      <w:bookmarkStart w:id="20" w:name="_Ref164420194"/>
      <w:bookmarkStart w:id="21" w:name="_Toc164605212"/>
      <w:bookmarkStart w:id="22" w:name="_Toc182769247"/>
      <w:bookmarkStart w:id="23" w:name="_Toc189487817"/>
      <w:bookmarkStart w:id="24" w:name="_Toc206065372"/>
      <w:bookmarkEnd w:id="18"/>
      <w:r w:rsidRPr="009831D3">
        <w:t>Vorhabenbeginn (und -management</w:t>
      </w:r>
      <w:bookmarkEnd w:id="19"/>
      <w:bookmarkEnd w:id="20"/>
      <w:bookmarkEnd w:id="21"/>
      <w:r w:rsidRPr="009831D3">
        <w:t xml:space="preserve">) - </w:t>
      </w:r>
      <w:r w:rsidR="00E53717" w:rsidRPr="009831D3">
        <w:t>Phase I</w:t>
      </w:r>
      <w:bookmarkEnd w:id="22"/>
      <w:bookmarkEnd w:id="23"/>
      <w:bookmarkEnd w:id="24"/>
    </w:p>
    <w:p w14:paraId="6E23B3CC" w14:textId="77777777" w:rsidR="005664FC" w:rsidRDefault="005664FC" w:rsidP="005664FC"/>
    <w:tbl>
      <w:tblPr>
        <w:tblStyle w:val="KTZH-TabelleHermes"/>
        <w:tblW w:w="14884" w:type="dxa"/>
        <w:tblLayout w:type="fixed"/>
        <w:tblLook w:val="0420" w:firstRow="1" w:lastRow="0" w:firstColumn="0" w:lastColumn="0" w:noHBand="0" w:noVBand="1"/>
        <w:tblCaption w:val="Tabellen: Eingesetzte Sachmittel / Produkt oder IT-System"/>
      </w:tblPr>
      <w:tblGrid>
        <w:gridCol w:w="426"/>
        <w:gridCol w:w="450"/>
        <w:gridCol w:w="2668"/>
        <w:gridCol w:w="2977"/>
        <w:gridCol w:w="3685"/>
        <w:gridCol w:w="1560"/>
        <w:gridCol w:w="1134"/>
        <w:gridCol w:w="1275"/>
        <w:gridCol w:w="709"/>
      </w:tblGrid>
      <w:tr w:rsidR="00C27719" w:rsidRPr="00F42FE8" w14:paraId="287123AD" w14:textId="021121CA" w:rsidTr="00693D4A">
        <w:trPr>
          <w:cnfStyle w:val="100000000000" w:firstRow="1" w:lastRow="0" w:firstColumn="0" w:lastColumn="0" w:oddVBand="0" w:evenVBand="0" w:oddHBand="0" w:evenHBand="0" w:firstRowFirstColumn="0" w:firstRowLastColumn="0" w:lastRowFirstColumn="0" w:lastRowLastColumn="0"/>
        </w:trPr>
        <w:tc>
          <w:tcPr>
            <w:tcW w:w="426" w:type="dxa"/>
          </w:tcPr>
          <w:p w14:paraId="2D0B73DB" w14:textId="006F102A" w:rsidR="00D61C48" w:rsidRPr="00F42FE8" w:rsidRDefault="00D61C48" w:rsidP="009E7E09">
            <w:pPr>
              <w:pStyle w:val="HERMES-OneTabelleberschrift"/>
              <w:jc w:val="center"/>
            </w:pPr>
            <w:r w:rsidRPr="003C54EA">
              <w:t>Nr.</w:t>
            </w:r>
          </w:p>
        </w:tc>
        <w:tc>
          <w:tcPr>
            <w:tcW w:w="450" w:type="dxa"/>
          </w:tcPr>
          <w:p w14:paraId="2B686B0E" w14:textId="0AE05BCA" w:rsidR="00D61C48" w:rsidRPr="00F42FE8" w:rsidRDefault="00D61C48" w:rsidP="00BE7329">
            <w:pPr>
              <w:pStyle w:val="HERMES-OneTabelleberschrift"/>
              <w:jc w:val="center"/>
            </w:pPr>
            <w:r w:rsidRPr="003C54EA">
              <w:t>Typ</w:t>
            </w:r>
          </w:p>
        </w:tc>
        <w:tc>
          <w:tcPr>
            <w:tcW w:w="2668" w:type="dxa"/>
          </w:tcPr>
          <w:p w14:paraId="79B0F590" w14:textId="5C2E0F80" w:rsidR="00D61C48" w:rsidRPr="003B19FF" w:rsidRDefault="00D61C48" w:rsidP="00D61C48">
            <w:pPr>
              <w:pStyle w:val="HERMES-OneTabelleberschrift"/>
            </w:pPr>
            <w:r w:rsidRPr="003C54EA">
              <w:t>Ergebnis</w:t>
            </w:r>
          </w:p>
        </w:tc>
        <w:tc>
          <w:tcPr>
            <w:tcW w:w="2977" w:type="dxa"/>
          </w:tcPr>
          <w:p w14:paraId="40470F0C" w14:textId="6E158766" w:rsidR="00D61C48" w:rsidRPr="003B19FF" w:rsidRDefault="00D61C48" w:rsidP="00D61C48">
            <w:pPr>
              <w:pStyle w:val="HERMES-OneTabelleberschrift"/>
            </w:pPr>
            <w:r w:rsidRPr="008340DA">
              <w:t>Grundlage</w:t>
            </w:r>
          </w:p>
        </w:tc>
        <w:tc>
          <w:tcPr>
            <w:tcW w:w="3685" w:type="dxa"/>
          </w:tcPr>
          <w:p w14:paraId="257E77EE" w14:textId="4AF85575" w:rsidR="00D61C48" w:rsidRPr="003B19FF" w:rsidRDefault="00D61C48" w:rsidP="00D61C48">
            <w:pPr>
              <w:pStyle w:val="HERMES-OneTabelleberschrift"/>
            </w:pPr>
            <w:r w:rsidRPr="003C54EA">
              <w:t>Stand</w:t>
            </w:r>
          </w:p>
        </w:tc>
        <w:tc>
          <w:tcPr>
            <w:tcW w:w="1560" w:type="dxa"/>
          </w:tcPr>
          <w:p w14:paraId="5FDFD166" w14:textId="33911D82" w:rsidR="00D61C48" w:rsidRPr="00F42FE8" w:rsidRDefault="00D61C48" w:rsidP="00D61C48">
            <w:pPr>
              <w:pStyle w:val="HERMES-OneTabelleberschrift"/>
            </w:pPr>
            <w:r>
              <w:t>Verantwortlich</w:t>
            </w:r>
            <w:r w:rsidR="008C1472">
              <w:br/>
            </w:r>
            <w:r>
              <w:t>für Ergebnis</w:t>
            </w:r>
          </w:p>
        </w:tc>
        <w:tc>
          <w:tcPr>
            <w:tcW w:w="1134" w:type="dxa"/>
          </w:tcPr>
          <w:p w14:paraId="2E0C2A19" w14:textId="02042F3E" w:rsidR="00D61C48" w:rsidRPr="003C54EA" w:rsidRDefault="00D61C48" w:rsidP="00A02892">
            <w:pPr>
              <w:pStyle w:val="HERMES-OneTabelleberschrift"/>
              <w:jc w:val="center"/>
            </w:pPr>
            <w:r w:rsidRPr="003C54EA">
              <w:t>Datum</w:t>
            </w:r>
          </w:p>
        </w:tc>
        <w:tc>
          <w:tcPr>
            <w:tcW w:w="1275" w:type="dxa"/>
          </w:tcPr>
          <w:p w14:paraId="6C5C1840" w14:textId="75950BC0" w:rsidR="00D61C48" w:rsidRPr="003C54EA" w:rsidRDefault="00D61C48" w:rsidP="009E7E09">
            <w:pPr>
              <w:pStyle w:val="HERMES-OneTabelleberschrift"/>
              <w:jc w:val="center"/>
            </w:pPr>
            <w:r w:rsidRPr="003C54EA">
              <w:t>Status</w:t>
            </w:r>
          </w:p>
        </w:tc>
        <w:tc>
          <w:tcPr>
            <w:tcW w:w="709" w:type="dxa"/>
          </w:tcPr>
          <w:p w14:paraId="5A8516E7" w14:textId="71F0C7B9" w:rsidR="00D61C48" w:rsidRPr="003C54EA" w:rsidRDefault="00D61C48" w:rsidP="00D61C48">
            <w:pPr>
              <w:pStyle w:val="HERMES-OneTabelleberschrift"/>
            </w:pPr>
            <w:r>
              <w:t>Farbe</w:t>
            </w:r>
          </w:p>
        </w:tc>
      </w:tr>
      <w:tr w:rsidR="00C27719" w:rsidRPr="00F42FE8" w14:paraId="5F058511" w14:textId="053CE72A" w:rsidTr="00693D4A">
        <w:trPr>
          <w:cnfStyle w:val="000000100000" w:firstRow="0" w:lastRow="0" w:firstColumn="0" w:lastColumn="0" w:oddVBand="0" w:evenVBand="0" w:oddHBand="1" w:evenHBand="0" w:firstRowFirstColumn="0" w:firstRowLastColumn="0" w:lastRowFirstColumn="0" w:lastRowLastColumn="0"/>
          <w:cantSplit/>
        </w:trPr>
        <w:tc>
          <w:tcPr>
            <w:tcW w:w="426" w:type="dxa"/>
          </w:tcPr>
          <w:p w14:paraId="177273B9" w14:textId="40A958FD" w:rsidR="008B7F44" w:rsidRPr="00494C09" w:rsidRDefault="008B7F44" w:rsidP="009E7E09">
            <w:pPr>
              <w:pStyle w:val="HERMESOneTabelleMeilenstein"/>
              <w:jc w:val="center"/>
            </w:pPr>
            <w:r w:rsidRPr="00494C09">
              <w:t>01</w:t>
            </w:r>
          </w:p>
        </w:tc>
        <w:tc>
          <w:tcPr>
            <w:tcW w:w="450" w:type="dxa"/>
          </w:tcPr>
          <w:p w14:paraId="1CCE4BD0" w14:textId="3796E021" w:rsidR="008B7F44" w:rsidRPr="00494C09" w:rsidRDefault="008B7F44" w:rsidP="00BE7329">
            <w:pPr>
              <w:pStyle w:val="HERMESOneTabelleMeilenstein"/>
              <w:jc w:val="center"/>
            </w:pPr>
            <w:r w:rsidRPr="00494C09">
              <w:rPr>
                <w:noProof/>
                <w:color w:val="000000" w:themeColor="text1"/>
              </w:rPr>
              <w:drawing>
                <wp:inline distT="0" distB="0" distL="0" distR="0" wp14:anchorId="32211713" wp14:editId="3A7EF983">
                  <wp:extent cx="161925" cy="161925"/>
                  <wp:effectExtent l="0" t="0" r="9525" b="9525"/>
                  <wp:docPr id="849417936" name="Grafik 40" descr="Auktionsha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00470" name="Grafik 1436300470" descr="Auktionshammer mit einfarbiger Füllung"/>
                          <pic:cNvPicPr/>
                        </pic:nvPicPr>
                        <pic:blipFill>
                          <a:blip r:embed="rId41">
                            <a:extLst>
                              <a:ext uri="{96DAC541-7B7A-43D3-8B79-37D633B846F1}">
                                <asvg:svgBlip xmlns:asvg="http://schemas.microsoft.com/office/drawing/2016/SVG/main" r:embed="rId42"/>
                              </a:ext>
                            </a:extLst>
                          </a:blip>
                          <a:stretch>
                            <a:fillRect/>
                          </a:stretch>
                        </pic:blipFill>
                        <pic:spPr>
                          <a:xfrm>
                            <a:off x="0" y="0"/>
                            <a:ext cx="161925" cy="161925"/>
                          </a:xfrm>
                          <a:prstGeom prst="rect">
                            <a:avLst/>
                          </a:prstGeom>
                        </pic:spPr>
                      </pic:pic>
                    </a:graphicData>
                  </a:graphic>
                </wp:inline>
              </w:drawing>
            </w:r>
          </w:p>
        </w:tc>
        <w:tc>
          <w:tcPr>
            <w:tcW w:w="2668" w:type="dxa"/>
          </w:tcPr>
          <w:p w14:paraId="0E2D193F" w14:textId="06333B07" w:rsidR="008B7F44" w:rsidRPr="00494C09" w:rsidRDefault="008B7F44" w:rsidP="002975FC">
            <w:pPr>
              <w:pStyle w:val="HERMESOneTabelleMeilenstein"/>
            </w:pPr>
            <w:r w:rsidRPr="00494C09">
              <w:t>Phase Vorhabenbeginn</w:t>
            </w:r>
            <w:r w:rsidR="00B606A6">
              <w:br/>
            </w:r>
            <w:r w:rsidRPr="00494C09">
              <w:t>freigegeben</w:t>
            </w:r>
          </w:p>
        </w:tc>
        <w:tc>
          <w:tcPr>
            <w:tcW w:w="2977" w:type="dxa"/>
          </w:tcPr>
          <w:p w14:paraId="360E2600" w14:textId="27905CC5" w:rsidR="008B7F44" w:rsidRPr="00494C09" w:rsidRDefault="008B7F44" w:rsidP="002975FC">
            <w:pPr>
              <w:pStyle w:val="HERMESOneTabelleMeilenstein"/>
            </w:pPr>
            <w:r w:rsidRPr="00494C09">
              <w:t xml:space="preserve">Vorhabeninitialisierungsauftrag </w:t>
            </w:r>
          </w:p>
        </w:tc>
        <w:tc>
          <w:tcPr>
            <w:tcW w:w="3685" w:type="dxa"/>
          </w:tcPr>
          <w:p w14:paraId="62932EEC" w14:textId="77777777" w:rsidR="001376F5" w:rsidRPr="001376F5" w:rsidRDefault="001376F5" w:rsidP="001376F5">
            <w:pPr>
              <w:rPr>
                <w:b/>
                <w:bCs/>
                <w:sz w:val="18"/>
              </w:rPr>
            </w:pPr>
            <w:r w:rsidRPr="001376F5">
              <w:rPr>
                <w:b/>
                <w:bCs/>
                <w:sz w:val="18"/>
              </w:rPr>
              <w:t>…</w:t>
            </w:r>
          </w:p>
          <w:p w14:paraId="41310F5E" w14:textId="38BD1986" w:rsidR="008B7F44" w:rsidRPr="00494C09" w:rsidRDefault="00A63888" w:rsidP="00805E7F">
            <w:pPr>
              <w:pStyle w:val="HERMESOneTabelleunsichtbar"/>
              <w:rPr>
                <w:b/>
                <w:bCs/>
              </w:rPr>
            </w:pPr>
            <w:r>
              <w:t xml:space="preserve">Projektleiter Hans Müller beauftragt </w:t>
            </w:r>
            <w:r w:rsidR="008A74C1">
              <w:t xml:space="preserve">vom Auftraggeber Peter Klein per E-Mail am </w:t>
            </w:r>
            <w:r w:rsidR="00C52032">
              <w:t>TT.MM.JJJJ</w:t>
            </w:r>
          </w:p>
        </w:tc>
        <w:tc>
          <w:tcPr>
            <w:tcW w:w="1560" w:type="dxa"/>
          </w:tcPr>
          <w:p w14:paraId="5EE7A643" w14:textId="77777777" w:rsidR="00EC4146" w:rsidRDefault="00EC4146" w:rsidP="002975FC">
            <w:pPr>
              <w:pStyle w:val="HERMESOneTabelleMeilenstein"/>
            </w:pPr>
            <w:r>
              <w:t>….</w:t>
            </w:r>
          </w:p>
          <w:p w14:paraId="313F289B" w14:textId="3012DE51" w:rsidR="008B7F44" w:rsidRPr="00494C09" w:rsidRDefault="008B7F44" w:rsidP="00EC4146">
            <w:pPr>
              <w:pStyle w:val="HERMESOneTabelleunsichtbar"/>
            </w:pPr>
            <w:r>
              <w:t>Peter Klein</w:t>
            </w:r>
          </w:p>
        </w:tc>
        <w:tc>
          <w:tcPr>
            <w:tcW w:w="1134" w:type="dxa"/>
          </w:tcPr>
          <w:p w14:paraId="543B15F8" w14:textId="2872B5D3" w:rsidR="008B7F44" w:rsidRPr="00494C09" w:rsidRDefault="00C52032" w:rsidP="00A02892">
            <w:pPr>
              <w:pStyle w:val="HERMESOneTabelleMeilenstein"/>
              <w:jc w:val="center"/>
            </w:pPr>
            <w:r>
              <w:t>TT.MM.JJJJ</w:t>
            </w:r>
          </w:p>
        </w:tc>
        <w:sdt>
          <w:sdtPr>
            <w:alias w:val="Status"/>
            <w:tag w:val="Status"/>
            <w:id w:val="-23787996"/>
            <w:placeholder>
              <w:docPart w:val="B3FC797C836A4805AF9B723F4028C824"/>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392E5DD9" w14:textId="75CC27F7" w:rsidR="008B7F44" w:rsidRPr="00494C09" w:rsidRDefault="00560191" w:rsidP="003616CD">
                <w:pPr>
                  <w:pStyle w:val="HERMESOneTabelleInhalt"/>
                  <w:jc w:val="center"/>
                </w:pPr>
                <w:r>
                  <w:t>Auswählen</w:t>
                </w:r>
              </w:p>
            </w:tc>
          </w:sdtContent>
        </w:sdt>
        <w:tc>
          <w:tcPr>
            <w:tcW w:w="709" w:type="dxa"/>
            <w:tcBorders>
              <w:top w:val="single" w:sz="4" w:space="0" w:color="auto"/>
            </w:tcBorders>
            <w:shd w:val="clear" w:color="auto" w:fill="92D050"/>
          </w:tcPr>
          <w:p w14:paraId="0C7CF0C8" w14:textId="726C20AC" w:rsidR="008B7F44" w:rsidRPr="00494C09" w:rsidRDefault="008B7F44" w:rsidP="002975FC">
            <w:pPr>
              <w:pStyle w:val="HERMESOneTabelleMeilenstein"/>
            </w:pPr>
          </w:p>
        </w:tc>
      </w:tr>
      <w:tr w:rsidR="00C27719" w:rsidRPr="00F42FE8" w14:paraId="23FBD5F1" w14:textId="57321F55"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71CED74E" w14:textId="753EABAA" w:rsidR="008B7F44" w:rsidRPr="001901BC" w:rsidRDefault="008B7F44" w:rsidP="009E7E09">
            <w:pPr>
              <w:pStyle w:val="HERMESOneTabelleInhalt"/>
              <w:jc w:val="center"/>
            </w:pPr>
            <w:r w:rsidRPr="003C54EA">
              <w:t>02</w:t>
            </w:r>
          </w:p>
        </w:tc>
        <w:tc>
          <w:tcPr>
            <w:tcW w:w="450" w:type="dxa"/>
          </w:tcPr>
          <w:p w14:paraId="2726CE63" w14:textId="0CEC39DE" w:rsidR="008B7F44" w:rsidRPr="001901BC" w:rsidRDefault="00BE7329" w:rsidP="00BE7329">
            <w:pPr>
              <w:pStyle w:val="HERMESOneTabelleInhalt"/>
              <w:jc w:val="center"/>
            </w:pPr>
            <w:r>
              <w:rPr>
                <w:noProof/>
              </w:rPr>
              <w:drawing>
                <wp:inline distT="0" distB="0" distL="0" distR="0" wp14:anchorId="5D74B2D1" wp14:editId="60FCEC77">
                  <wp:extent cx="116325" cy="116325"/>
                  <wp:effectExtent l="0" t="0" r="0" b="0"/>
                  <wp:docPr id="1272221192"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164E0D4C" w14:textId="59E0C993" w:rsidR="008B7F44" w:rsidRPr="002411E0" w:rsidRDefault="008B7F44" w:rsidP="008B7F44">
            <w:pPr>
              <w:pStyle w:val="HERMESOneTabelleInhalt"/>
            </w:pPr>
            <w:r w:rsidRPr="002411E0">
              <w:t>Ausgangslage beschrieben</w:t>
            </w:r>
          </w:p>
        </w:tc>
        <w:bookmarkStart w:id="25" w:name="TAB_Ausgangslage"/>
        <w:tc>
          <w:tcPr>
            <w:tcW w:w="2977" w:type="dxa"/>
          </w:tcPr>
          <w:p w14:paraId="395FC506" w14:textId="32A5438E" w:rsidR="008B7F44" w:rsidRPr="001901BC" w:rsidRDefault="008B7F44" w:rsidP="008B7F44">
            <w:pPr>
              <w:pStyle w:val="HERMESOneTabelleInhalt"/>
            </w:pPr>
            <w:r>
              <w:fldChar w:fldCharType="begin"/>
            </w:r>
            <w:r w:rsidR="00192279">
              <w:instrText>HYPERLINK  \l "_Ausgangslage_–_Phase" \o "zur Ausgangslage gehen"</w:instrText>
            </w:r>
            <w:r>
              <w:fldChar w:fldCharType="separate"/>
            </w:r>
            <w:r w:rsidRPr="007B5912">
              <w:rPr>
                <w:color w:val="00588D" w:themeColor="accent1" w:themeShade="BF"/>
              </w:rPr>
              <w:t>Ausgangslage</w:t>
            </w:r>
            <w:r>
              <w:fldChar w:fldCharType="end"/>
            </w:r>
            <w:bookmarkEnd w:id="25"/>
          </w:p>
        </w:tc>
        <w:tc>
          <w:tcPr>
            <w:tcW w:w="3685" w:type="dxa"/>
          </w:tcPr>
          <w:p w14:paraId="7752F454" w14:textId="77777777" w:rsidR="00BE4CA5" w:rsidRDefault="00BE4CA5" w:rsidP="008B7F44">
            <w:pPr>
              <w:pStyle w:val="HERMESOneTabelleInhalt"/>
            </w:pPr>
            <w:r>
              <w:t>…</w:t>
            </w:r>
          </w:p>
          <w:p w14:paraId="1866DDDD" w14:textId="6FBE6C70" w:rsidR="008B7F44" w:rsidRPr="001901BC" w:rsidRDefault="008B7F44" w:rsidP="000D55D8">
            <w:pPr>
              <w:pStyle w:val="HERMESOneTabelleunsichtbar"/>
            </w:pPr>
            <w:r w:rsidRPr="001E6A86">
              <w:t>Ausgangslage beschrieben, Scope bekannt</w:t>
            </w:r>
          </w:p>
        </w:tc>
        <w:tc>
          <w:tcPr>
            <w:tcW w:w="1560" w:type="dxa"/>
          </w:tcPr>
          <w:p w14:paraId="16C879F8" w14:textId="0A1A5FBB" w:rsidR="008B7F44" w:rsidRPr="001901BC" w:rsidRDefault="00E83F28" w:rsidP="008B7F44">
            <w:pPr>
              <w:pStyle w:val="HERMESOneTabelleInhalt"/>
            </w:pPr>
            <w:r>
              <w:t>…</w:t>
            </w:r>
          </w:p>
        </w:tc>
        <w:tc>
          <w:tcPr>
            <w:tcW w:w="1134" w:type="dxa"/>
          </w:tcPr>
          <w:p w14:paraId="0793BB6C" w14:textId="2DCB1878" w:rsidR="008B7F44" w:rsidRPr="001901BC" w:rsidRDefault="008B7F44" w:rsidP="00A02892">
            <w:pPr>
              <w:pStyle w:val="HERMESOneTabelleInhalt"/>
              <w:jc w:val="center"/>
            </w:pPr>
          </w:p>
        </w:tc>
        <w:sdt>
          <w:sdtPr>
            <w:alias w:val="Status"/>
            <w:tag w:val="Status"/>
            <w:id w:val="-454871647"/>
            <w:placeholder>
              <w:docPart w:val="3F599BCA1035448D835D1E23BCACF594"/>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1DAFFF0D" w14:textId="5BE27ECF" w:rsidR="008B7F44" w:rsidRPr="001901BC" w:rsidRDefault="008B7F44" w:rsidP="003616CD">
                <w:pPr>
                  <w:pStyle w:val="HERMESOneTabelleInhalt"/>
                  <w:jc w:val="center"/>
                </w:pPr>
                <w:r>
                  <w:t>Auswählen</w:t>
                </w:r>
              </w:p>
            </w:tc>
          </w:sdtContent>
        </w:sdt>
        <w:tc>
          <w:tcPr>
            <w:tcW w:w="709" w:type="dxa"/>
            <w:tcBorders>
              <w:top w:val="single" w:sz="24" w:space="0" w:color="FFFFFF" w:themeColor="background1"/>
            </w:tcBorders>
            <w:shd w:val="clear" w:color="auto" w:fill="96D7F0"/>
          </w:tcPr>
          <w:p w14:paraId="38E8D9DE" w14:textId="00782F02" w:rsidR="008B7F44" w:rsidRPr="001901BC" w:rsidRDefault="008B7F44" w:rsidP="008B7F44">
            <w:pPr>
              <w:pStyle w:val="HERMESOneTabelleInhalt"/>
            </w:pPr>
          </w:p>
        </w:tc>
      </w:tr>
      <w:tr w:rsidR="00C27719" w:rsidRPr="00F42FE8" w14:paraId="4829D17F" w14:textId="7611DC99" w:rsidTr="00693D4A">
        <w:trPr>
          <w:cnfStyle w:val="000000100000" w:firstRow="0" w:lastRow="0" w:firstColumn="0" w:lastColumn="0" w:oddVBand="0" w:evenVBand="0" w:oddHBand="1" w:evenHBand="0" w:firstRowFirstColumn="0" w:firstRowLastColumn="0" w:lastRowFirstColumn="0" w:lastRowLastColumn="0"/>
        </w:trPr>
        <w:tc>
          <w:tcPr>
            <w:tcW w:w="426" w:type="dxa"/>
          </w:tcPr>
          <w:p w14:paraId="0F4B56E5" w14:textId="1527AC08" w:rsidR="008B7F44" w:rsidRPr="001901BC" w:rsidRDefault="008B7F44" w:rsidP="009E7E09">
            <w:pPr>
              <w:pStyle w:val="HERMESOneTabelleInhalt"/>
              <w:jc w:val="center"/>
            </w:pPr>
            <w:r w:rsidRPr="003C54EA">
              <w:t>03</w:t>
            </w:r>
          </w:p>
        </w:tc>
        <w:tc>
          <w:tcPr>
            <w:tcW w:w="450" w:type="dxa"/>
          </w:tcPr>
          <w:p w14:paraId="58514896" w14:textId="071A73FC" w:rsidR="008B7F44" w:rsidRPr="001901BC" w:rsidRDefault="00BE7329" w:rsidP="00BE7329">
            <w:pPr>
              <w:pStyle w:val="HERMESOneTabelleInhalt"/>
              <w:jc w:val="center"/>
            </w:pPr>
            <w:r>
              <w:rPr>
                <w:noProof/>
              </w:rPr>
              <w:drawing>
                <wp:inline distT="0" distB="0" distL="0" distR="0" wp14:anchorId="1CE0327C" wp14:editId="5FFD91C4">
                  <wp:extent cx="116325" cy="116325"/>
                  <wp:effectExtent l="0" t="0" r="0" b="0"/>
                  <wp:docPr id="440272221"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3F266891" w14:textId="1FA1F800" w:rsidR="008B7F44" w:rsidRPr="002411E0" w:rsidRDefault="008B7F44" w:rsidP="008B7F44">
            <w:pPr>
              <w:pStyle w:val="HERMESOneTabelleInhalt"/>
            </w:pPr>
            <w:r w:rsidRPr="002411E0">
              <w:t>Ziele festgelegt</w:t>
            </w:r>
          </w:p>
        </w:tc>
        <w:tc>
          <w:tcPr>
            <w:tcW w:w="2977" w:type="dxa"/>
          </w:tcPr>
          <w:p w14:paraId="12B9A93C" w14:textId="61ECF48C" w:rsidR="008B7F44" w:rsidRPr="001901BC" w:rsidRDefault="008B7F44" w:rsidP="008B7F44">
            <w:pPr>
              <w:pStyle w:val="HERMESOneTabelleInhalt"/>
            </w:pPr>
            <w:hyperlink w:anchor="_Ziele_-_Phase" w:tooltip="zu Zielen gehen" w:history="1">
              <w:r w:rsidRPr="007B5912">
                <w:rPr>
                  <w:color w:val="00588D" w:themeColor="accent1" w:themeShade="BF"/>
                </w:rPr>
                <w:t>Ziele</w:t>
              </w:r>
            </w:hyperlink>
          </w:p>
        </w:tc>
        <w:tc>
          <w:tcPr>
            <w:tcW w:w="3685" w:type="dxa"/>
          </w:tcPr>
          <w:p w14:paraId="2A496B52" w14:textId="77777777" w:rsidR="00BE4CA5" w:rsidRDefault="00BE4CA5" w:rsidP="008B7F44">
            <w:pPr>
              <w:pStyle w:val="HERMESOneTabelleInhalt"/>
            </w:pPr>
            <w:r>
              <w:t>…</w:t>
            </w:r>
          </w:p>
          <w:p w14:paraId="19F87902" w14:textId="57DF3D8F" w:rsidR="008B7F44" w:rsidRPr="001901BC" w:rsidRDefault="008B7F44" w:rsidP="000D55D8">
            <w:pPr>
              <w:pStyle w:val="HERMESOneTabelleunsichtbar"/>
            </w:pPr>
            <w:r w:rsidRPr="001E6A86">
              <w:lastRenderedPageBreak/>
              <w:t>Ziele definiert</w:t>
            </w:r>
          </w:p>
        </w:tc>
        <w:tc>
          <w:tcPr>
            <w:tcW w:w="1560" w:type="dxa"/>
          </w:tcPr>
          <w:p w14:paraId="415A8194" w14:textId="0762A19D" w:rsidR="008B7F44" w:rsidRPr="001901BC" w:rsidRDefault="00E83F28" w:rsidP="008B7F44">
            <w:pPr>
              <w:pStyle w:val="HERMESOneTabelleInhalt"/>
            </w:pPr>
            <w:r>
              <w:lastRenderedPageBreak/>
              <w:t>…</w:t>
            </w:r>
          </w:p>
        </w:tc>
        <w:tc>
          <w:tcPr>
            <w:tcW w:w="1134" w:type="dxa"/>
          </w:tcPr>
          <w:p w14:paraId="3C1551FB" w14:textId="77777777" w:rsidR="008B7F44" w:rsidRPr="001901BC" w:rsidRDefault="008B7F44" w:rsidP="00A02892">
            <w:pPr>
              <w:pStyle w:val="HERMESOneTabelleInhalt"/>
              <w:jc w:val="center"/>
            </w:pPr>
          </w:p>
        </w:tc>
        <w:sdt>
          <w:sdtPr>
            <w:alias w:val="Status"/>
            <w:tag w:val="Status"/>
            <w:id w:val="-1440594701"/>
            <w:placeholder>
              <w:docPart w:val="49F0DE7E34654F5D9CA9C9FF5EA117F4"/>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3D84181C" w14:textId="12D28BA2" w:rsidR="008B7F44" w:rsidRPr="001901BC" w:rsidRDefault="008B7F44" w:rsidP="003616CD">
                <w:pPr>
                  <w:pStyle w:val="HERMESOneTabelleInhalt"/>
                  <w:jc w:val="center"/>
                </w:pPr>
                <w:r>
                  <w:t>Auswählen</w:t>
                </w:r>
              </w:p>
            </w:tc>
          </w:sdtContent>
        </w:sdt>
        <w:tc>
          <w:tcPr>
            <w:tcW w:w="709" w:type="dxa"/>
            <w:tcBorders>
              <w:top w:val="single" w:sz="24" w:space="0" w:color="FFFFFF" w:themeColor="background1"/>
            </w:tcBorders>
            <w:shd w:val="clear" w:color="auto" w:fill="7F7F7F"/>
          </w:tcPr>
          <w:p w14:paraId="2648C4A8" w14:textId="48033138" w:rsidR="008B7F44" w:rsidRPr="001901BC" w:rsidRDefault="008B7F44" w:rsidP="008B7F44">
            <w:pPr>
              <w:pStyle w:val="HERMESOneTabelleInhalt"/>
            </w:pPr>
          </w:p>
        </w:tc>
      </w:tr>
      <w:tr w:rsidR="00C27719" w:rsidRPr="00F42FE8" w14:paraId="342BC726" w14:textId="389F953D"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0756E0F6" w14:textId="2DFF6C0D" w:rsidR="008B7F44" w:rsidRPr="00F42FE8" w:rsidRDefault="008B7F44" w:rsidP="009E7E09">
            <w:pPr>
              <w:pStyle w:val="HERMESOneTabelleInhalt"/>
              <w:jc w:val="center"/>
            </w:pPr>
            <w:r w:rsidRPr="003C54EA">
              <w:t>04</w:t>
            </w:r>
          </w:p>
        </w:tc>
        <w:tc>
          <w:tcPr>
            <w:tcW w:w="450" w:type="dxa"/>
          </w:tcPr>
          <w:p w14:paraId="2B00FF75" w14:textId="14B4A2F7" w:rsidR="008B7F44" w:rsidRPr="00F42FE8" w:rsidRDefault="00BE7329" w:rsidP="00BE7329">
            <w:pPr>
              <w:pStyle w:val="HERMESOneTabelleInhalt"/>
              <w:jc w:val="center"/>
            </w:pPr>
            <w:r>
              <w:rPr>
                <w:noProof/>
              </w:rPr>
              <w:drawing>
                <wp:inline distT="0" distB="0" distL="0" distR="0" wp14:anchorId="70DCA1FD" wp14:editId="5B3F52F5">
                  <wp:extent cx="116325" cy="116325"/>
                  <wp:effectExtent l="0" t="0" r="0" b="0"/>
                  <wp:docPr id="190031786"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54373097" w14:textId="23B3EB8C" w:rsidR="008B7F44" w:rsidRPr="002411E0" w:rsidRDefault="008B7F44" w:rsidP="008B7F44">
            <w:pPr>
              <w:pStyle w:val="HERMESOneTabelleInhalt"/>
            </w:pPr>
            <w:r w:rsidRPr="002411E0">
              <w:t>Anforderungen definiert</w:t>
            </w:r>
          </w:p>
        </w:tc>
        <w:bookmarkStart w:id="26" w:name="TAB_Anforderungen"/>
        <w:tc>
          <w:tcPr>
            <w:tcW w:w="2977" w:type="dxa"/>
          </w:tcPr>
          <w:p w14:paraId="3A1DD0C2" w14:textId="0DB9756B" w:rsidR="008B7F44" w:rsidRPr="00F42FE8" w:rsidRDefault="008B7F44" w:rsidP="008B7F44">
            <w:pPr>
              <w:pStyle w:val="HERMESOneTabelleInhalt"/>
            </w:pPr>
            <w:r>
              <w:fldChar w:fldCharType="begin"/>
            </w:r>
            <w:r w:rsidR="00383A09">
              <w:instrText>HYPERLINK  \l "_Anforderungen_-_Phase" \o "zu Anforderungen gehen"</w:instrText>
            </w:r>
            <w:r>
              <w:fldChar w:fldCharType="separate"/>
            </w:r>
            <w:r w:rsidRPr="007B5912">
              <w:rPr>
                <w:color w:val="00588D" w:themeColor="accent1" w:themeShade="BF"/>
              </w:rPr>
              <w:t>Anforderungen</w:t>
            </w:r>
            <w:r>
              <w:fldChar w:fldCharType="end"/>
            </w:r>
            <w:bookmarkEnd w:id="26"/>
          </w:p>
        </w:tc>
        <w:tc>
          <w:tcPr>
            <w:tcW w:w="3685" w:type="dxa"/>
          </w:tcPr>
          <w:p w14:paraId="534C7497" w14:textId="77777777" w:rsidR="00BE4CA5" w:rsidRDefault="00BE4CA5" w:rsidP="008B7F44">
            <w:pPr>
              <w:pStyle w:val="HERMESOneTabelleInhalt"/>
            </w:pPr>
            <w:r>
              <w:t>…</w:t>
            </w:r>
          </w:p>
          <w:p w14:paraId="3D9592C7" w14:textId="70AA60B2" w:rsidR="008B7F44" w:rsidRPr="00F42FE8" w:rsidRDefault="008B7F44" w:rsidP="000D55D8">
            <w:pPr>
              <w:pStyle w:val="HERMESOneTabelleunsichtbar"/>
            </w:pPr>
            <w:r w:rsidRPr="001E6A86">
              <w:t>Anforderungen definiert</w:t>
            </w:r>
          </w:p>
        </w:tc>
        <w:tc>
          <w:tcPr>
            <w:tcW w:w="1560" w:type="dxa"/>
          </w:tcPr>
          <w:p w14:paraId="6054E6EC" w14:textId="4ADD139D" w:rsidR="008B7F44" w:rsidRPr="00F42FE8" w:rsidRDefault="00E83F28" w:rsidP="008B7F44">
            <w:pPr>
              <w:pStyle w:val="HERMESOneTabelleInhalt"/>
            </w:pPr>
            <w:r>
              <w:t>…</w:t>
            </w:r>
          </w:p>
        </w:tc>
        <w:tc>
          <w:tcPr>
            <w:tcW w:w="1134" w:type="dxa"/>
          </w:tcPr>
          <w:p w14:paraId="2ECC33F5" w14:textId="77777777" w:rsidR="008B7F44" w:rsidRPr="00F42FE8" w:rsidRDefault="008B7F44" w:rsidP="00A02892">
            <w:pPr>
              <w:pStyle w:val="HERMESOneTabelleInhalt"/>
              <w:jc w:val="center"/>
            </w:pPr>
          </w:p>
        </w:tc>
        <w:sdt>
          <w:sdtPr>
            <w:alias w:val="Status"/>
            <w:tag w:val="Status"/>
            <w:id w:val="1778676276"/>
            <w:placeholder>
              <w:docPart w:val="778ABFDF83C849D4A8E1EF5759DCFFDA"/>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14BC501F" w14:textId="5F341162" w:rsidR="008B7F44" w:rsidRPr="00F42FE8" w:rsidRDefault="008B7F44" w:rsidP="003616CD">
                <w:pPr>
                  <w:pStyle w:val="HERMESOneTabelleInhalt"/>
                  <w:jc w:val="center"/>
                </w:pPr>
                <w:r>
                  <w:t>Auswählen</w:t>
                </w:r>
              </w:p>
            </w:tc>
          </w:sdtContent>
        </w:sdt>
        <w:tc>
          <w:tcPr>
            <w:tcW w:w="709" w:type="dxa"/>
          </w:tcPr>
          <w:p w14:paraId="5D2D0CF1" w14:textId="6004018C" w:rsidR="008B7F44" w:rsidRPr="00F42FE8" w:rsidRDefault="008B7F44" w:rsidP="008B7F44">
            <w:pPr>
              <w:pStyle w:val="HERMESOneTabelleInhalt"/>
            </w:pPr>
          </w:p>
        </w:tc>
      </w:tr>
      <w:tr w:rsidR="00DD4404" w:rsidRPr="00F42FE8" w14:paraId="454411B0" w14:textId="77777777" w:rsidTr="00693D4A">
        <w:trPr>
          <w:cnfStyle w:val="000000100000" w:firstRow="0" w:lastRow="0" w:firstColumn="0" w:lastColumn="0" w:oddVBand="0" w:evenVBand="0" w:oddHBand="1" w:evenHBand="0" w:firstRowFirstColumn="0" w:firstRowLastColumn="0" w:lastRowFirstColumn="0" w:lastRowLastColumn="0"/>
        </w:trPr>
        <w:tc>
          <w:tcPr>
            <w:tcW w:w="426" w:type="dxa"/>
          </w:tcPr>
          <w:p w14:paraId="300171DF" w14:textId="1CAC877B" w:rsidR="00DD4404" w:rsidRPr="000549D9" w:rsidRDefault="00DD4404" w:rsidP="00DD4404">
            <w:pPr>
              <w:pStyle w:val="HERMESOneTabelleInhalt"/>
              <w:jc w:val="center"/>
            </w:pPr>
            <w:r>
              <w:t>05</w:t>
            </w:r>
          </w:p>
        </w:tc>
        <w:tc>
          <w:tcPr>
            <w:tcW w:w="450" w:type="dxa"/>
          </w:tcPr>
          <w:p w14:paraId="427A4C4E" w14:textId="28ED8498" w:rsidR="00DD4404" w:rsidRDefault="00DD4404" w:rsidP="00DD4404">
            <w:pPr>
              <w:pStyle w:val="HERMESOneTabelleInhalt"/>
              <w:jc w:val="center"/>
              <w:rPr>
                <w:noProof/>
              </w:rPr>
            </w:pPr>
            <w:r>
              <w:rPr>
                <w:noProof/>
              </w:rPr>
              <w:drawing>
                <wp:inline distT="0" distB="0" distL="0" distR="0" wp14:anchorId="3B04725E" wp14:editId="34A44E00">
                  <wp:extent cx="116325" cy="116325"/>
                  <wp:effectExtent l="0" t="0" r="0" b="0"/>
                  <wp:docPr id="1262485956"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68CE336F" w14:textId="1E512547" w:rsidR="00DD4404" w:rsidRPr="002411E0" w:rsidRDefault="00DD4404" w:rsidP="00DD4404">
            <w:pPr>
              <w:pStyle w:val="HERMESOneTabelleInhalt"/>
            </w:pPr>
            <w:r w:rsidRPr="002411E0">
              <w:t>Rahmenbedingungen</w:t>
            </w:r>
            <w:r>
              <w:br/>
            </w:r>
            <w:r w:rsidRPr="002411E0">
              <w:t>beschrieben</w:t>
            </w:r>
          </w:p>
        </w:tc>
        <w:tc>
          <w:tcPr>
            <w:tcW w:w="2977" w:type="dxa"/>
          </w:tcPr>
          <w:p w14:paraId="49982721" w14:textId="294432C5" w:rsidR="00DD4404" w:rsidRDefault="00DD4404" w:rsidP="00DD4404">
            <w:pPr>
              <w:pStyle w:val="HERMESOneTabelleInhalt"/>
            </w:pPr>
            <w:hyperlink w:anchor="_Lösungsbeschreibung_[II]" w:tooltip="zu Rahmenbedingungen gehen" w:history="1">
              <w:r w:rsidRPr="007B5912">
                <w:rPr>
                  <w:color w:val="00588D" w:themeColor="accent1" w:themeShade="BF"/>
                </w:rPr>
                <w:t>Liste der Rahmenbedingungen</w:t>
              </w:r>
            </w:hyperlink>
          </w:p>
        </w:tc>
        <w:tc>
          <w:tcPr>
            <w:tcW w:w="3685" w:type="dxa"/>
          </w:tcPr>
          <w:p w14:paraId="3B858519" w14:textId="77777777" w:rsidR="00DD4404" w:rsidRDefault="00DD4404" w:rsidP="00DD4404">
            <w:pPr>
              <w:pStyle w:val="HERMESOneTabelleInhalt"/>
            </w:pPr>
            <w:r>
              <w:t>…</w:t>
            </w:r>
          </w:p>
          <w:p w14:paraId="6D21F5DA" w14:textId="0C4FF636" w:rsidR="00DD4404" w:rsidRDefault="00DD4404" w:rsidP="002131C1">
            <w:pPr>
              <w:pStyle w:val="HERMESOneTabelleunsichtbar"/>
              <w:pBdr>
                <w:left w:val="none" w:sz="0" w:space="0" w:color="auto"/>
              </w:pBdr>
            </w:pPr>
            <w:r w:rsidRPr="001E6A86">
              <w:t xml:space="preserve">Rahmenbedingungen </w:t>
            </w:r>
            <w:r>
              <w:t xml:space="preserve">und ggfs. Abhängigkeiten </w:t>
            </w:r>
            <w:r w:rsidRPr="001E6A86">
              <w:t>bekannt</w:t>
            </w:r>
          </w:p>
        </w:tc>
        <w:tc>
          <w:tcPr>
            <w:tcW w:w="1560" w:type="dxa"/>
          </w:tcPr>
          <w:p w14:paraId="4AE1965E" w14:textId="72A53F32" w:rsidR="00DD4404" w:rsidRDefault="00DD4404" w:rsidP="00DD4404">
            <w:pPr>
              <w:pStyle w:val="HERMESOneTabelleInhalt"/>
            </w:pPr>
            <w:r>
              <w:t>…</w:t>
            </w:r>
          </w:p>
        </w:tc>
        <w:tc>
          <w:tcPr>
            <w:tcW w:w="1134" w:type="dxa"/>
          </w:tcPr>
          <w:p w14:paraId="4B527CD3" w14:textId="77777777" w:rsidR="00DD4404" w:rsidRPr="00F42FE8" w:rsidRDefault="00DD4404" w:rsidP="00DD4404">
            <w:pPr>
              <w:pStyle w:val="HERMESOneTabelleInhalt"/>
              <w:jc w:val="center"/>
            </w:pPr>
          </w:p>
        </w:tc>
        <w:sdt>
          <w:sdtPr>
            <w:alias w:val="Status"/>
            <w:tag w:val="Status"/>
            <w:id w:val="-1863517752"/>
            <w:placeholder>
              <w:docPart w:val="1CD63E393BB84EF895DAFAF48799E69C"/>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368B7AFA" w14:textId="673D14C1" w:rsidR="00DD4404" w:rsidRDefault="00DD4404" w:rsidP="00DD4404">
                <w:pPr>
                  <w:pStyle w:val="HERMESOneTabelleInhalt"/>
                  <w:jc w:val="center"/>
                </w:pPr>
                <w:r>
                  <w:t>Auswählen</w:t>
                </w:r>
              </w:p>
            </w:tc>
          </w:sdtContent>
        </w:sdt>
        <w:tc>
          <w:tcPr>
            <w:tcW w:w="709" w:type="dxa"/>
          </w:tcPr>
          <w:p w14:paraId="1FF997DF" w14:textId="77777777" w:rsidR="00DD4404" w:rsidRPr="00F42FE8" w:rsidRDefault="00DD4404" w:rsidP="00DD4404">
            <w:pPr>
              <w:pStyle w:val="HERMESOneTabelleInhalt"/>
            </w:pPr>
          </w:p>
        </w:tc>
      </w:tr>
      <w:tr w:rsidR="00DD4404" w:rsidRPr="00F42FE8" w14:paraId="32DFAA9A" w14:textId="77777777"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7C167FD2" w14:textId="3260FA9E" w:rsidR="00DD4404" w:rsidRPr="003C54EA" w:rsidRDefault="00DD4404" w:rsidP="00DD4404">
            <w:pPr>
              <w:pStyle w:val="HERMESOneTabelleInhalt"/>
              <w:jc w:val="center"/>
            </w:pPr>
            <w:r w:rsidRPr="000549D9">
              <w:t>0</w:t>
            </w:r>
            <w:r>
              <w:t>6</w:t>
            </w:r>
          </w:p>
        </w:tc>
        <w:tc>
          <w:tcPr>
            <w:tcW w:w="450" w:type="dxa"/>
          </w:tcPr>
          <w:p w14:paraId="06329593" w14:textId="1B314847" w:rsidR="00DD4404" w:rsidRPr="00F42FE8" w:rsidRDefault="00DD4404" w:rsidP="00DD4404">
            <w:pPr>
              <w:pStyle w:val="HERMESOneTabelleInhalt"/>
              <w:jc w:val="center"/>
            </w:pPr>
            <w:r>
              <w:rPr>
                <w:noProof/>
              </w:rPr>
              <w:drawing>
                <wp:inline distT="0" distB="0" distL="0" distR="0" wp14:anchorId="4CAE9380" wp14:editId="605D68D2">
                  <wp:extent cx="116325" cy="116325"/>
                  <wp:effectExtent l="0" t="0" r="0" b="0"/>
                  <wp:docPr id="406990088"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5DA0ECA9" w14:textId="2AF76ADE" w:rsidR="00DD4404" w:rsidRPr="002411E0" w:rsidRDefault="00DD4404" w:rsidP="00DD4404">
            <w:pPr>
              <w:pStyle w:val="HERMESOneTabelleInhalt"/>
            </w:pPr>
            <w:r w:rsidRPr="002411E0">
              <w:t>Rollen und Stakeholder definiert</w:t>
            </w:r>
          </w:p>
        </w:tc>
        <w:bookmarkStart w:id="27" w:name="TAB_Rollen_und_Stakeholder"/>
        <w:tc>
          <w:tcPr>
            <w:tcW w:w="2977" w:type="dxa"/>
          </w:tcPr>
          <w:p w14:paraId="01A3FB72" w14:textId="2D2A44BB" w:rsidR="00DD4404" w:rsidRPr="00F42FE8" w:rsidRDefault="00DD4404" w:rsidP="00DD4404">
            <w:pPr>
              <w:pStyle w:val="HERMESOneTabelleInhalt"/>
            </w:pPr>
            <w:r>
              <w:fldChar w:fldCharType="begin"/>
            </w:r>
            <w:r w:rsidR="009A0EDB">
              <w:instrText>HYPERLINK  \l "_Rollen_und_Stakeholder_2" \o "zu Projektrollen gehen"</w:instrText>
            </w:r>
            <w:r>
              <w:fldChar w:fldCharType="separate"/>
            </w:r>
            <w:r w:rsidRPr="007B5912">
              <w:rPr>
                <w:color w:val="00588D" w:themeColor="accent1" w:themeShade="BF"/>
              </w:rPr>
              <w:t>Liste Rollen und Stakeholder</w:t>
            </w:r>
            <w:r>
              <w:fldChar w:fldCharType="end"/>
            </w:r>
            <w:bookmarkEnd w:id="27"/>
          </w:p>
        </w:tc>
        <w:tc>
          <w:tcPr>
            <w:tcW w:w="3685" w:type="dxa"/>
          </w:tcPr>
          <w:p w14:paraId="0849C301" w14:textId="77777777" w:rsidR="00DD4404" w:rsidRDefault="00DD4404" w:rsidP="00DD4404">
            <w:pPr>
              <w:pStyle w:val="HERMESOneTabelleInhalt"/>
            </w:pPr>
            <w:r>
              <w:t>…</w:t>
            </w:r>
          </w:p>
          <w:p w14:paraId="0AF1F50C" w14:textId="59F788D9" w:rsidR="00DD4404" w:rsidRPr="00F42FE8" w:rsidRDefault="00DD4404" w:rsidP="00DD4404">
            <w:pPr>
              <w:pStyle w:val="HERMESOneTabelleunsichtbar"/>
            </w:pPr>
            <w:r w:rsidRPr="001E6A86">
              <w:t>Rollen besetzt, Stakeholder bekannt</w:t>
            </w:r>
          </w:p>
        </w:tc>
        <w:tc>
          <w:tcPr>
            <w:tcW w:w="1560" w:type="dxa"/>
          </w:tcPr>
          <w:p w14:paraId="7F527C69" w14:textId="12AB1297" w:rsidR="00DD4404" w:rsidRPr="00F42FE8" w:rsidRDefault="00DD4404" w:rsidP="00DD4404">
            <w:pPr>
              <w:pStyle w:val="HERMESOneTabelleInhalt"/>
            </w:pPr>
            <w:r>
              <w:t>…</w:t>
            </w:r>
          </w:p>
        </w:tc>
        <w:tc>
          <w:tcPr>
            <w:tcW w:w="1134" w:type="dxa"/>
          </w:tcPr>
          <w:p w14:paraId="1A7BD68C" w14:textId="77777777" w:rsidR="00DD4404" w:rsidRPr="00F42FE8" w:rsidRDefault="00DD4404" w:rsidP="00DD4404">
            <w:pPr>
              <w:pStyle w:val="HERMESOneTabelleInhalt"/>
              <w:jc w:val="center"/>
            </w:pPr>
          </w:p>
        </w:tc>
        <w:sdt>
          <w:sdtPr>
            <w:alias w:val="Status"/>
            <w:tag w:val="Status"/>
            <w:id w:val="-432358040"/>
            <w:placeholder>
              <w:docPart w:val="0203874F836F401184A465EBAD87F52C"/>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1BE2879D" w14:textId="7E45BAB8" w:rsidR="00DD4404" w:rsidRPr="00F42FE8" w:rsidRDefault="00DD4404" w:rsidP="00DD4404">
                <w:pPr>
                  <w:pStyle w:val="HERMESOneTabelleInhalt"/>
                  <w:jc w:val="center"/>
                </w:pPr>
                <w:r>
                  <w:t>Auswählen</w:t>
                </w:r>
              </w:p>
            </w:tc>
          </w:sdtContent>
        </w:sdt>
        <w:tc>
          <w:tcPr>
            <w:tcW w:w="709" w:type="dxa"/>
          </w:tcPr>
          <w:p w14:paraId="5C7941D7" w14:textId="77777777" w:rsidR="00DD4404" w:rsidRPr="00F42FE8" w:rsidRDefault="00DD4404" w:rsidP="00DD4404">
            <w:pPr>
              <w:pStyle w:val="HERMESOneTabelleInhalt"/>
            </w:pPr>
          </w:p>
        </w:tc>
      </w:tr>
      <w:tr w:rsidR="00DD4404" w:rsidRPr="00F42FE8" w14:paraId="30D6E51E" w14:textId="77777777" w:rsidTr="00693D4A">
        <w:trPr>
          <w:cnfStyle w:val="000000100000" w:firstRow="0" w:lastRow="0" w:firstColumn="0" w:lastColumn="0" w:oddVBand="0" w:evenVBand="0" w:oddHBand="1" w:evenHBand="0" w:firstRowFirstColumn="0" w:firstRowLastColumn="0" w:lastRowFirstColumn="0" w:lastRowLastColumn="0"/>
        </w:trPr>
        <w:tc>
          <w:tcPr>
            <w:tcW w:w="426" w:type="dxa"/>
          </w:tcPr>
          <w:p w14:paraId="7EED05EC" w14:textId="0DB9E641" w:rsidR="00DD4404" w:rsidRPr="000549D9" w:rsidRDefault="00DD4404" w:rsidP="00DD4404">
            <w:pPr>
              <w:pStyle w:val="HERMESOneTabelleInhalt"/>
              <w:jc w:val="center"/>
            </w:pPr>
            <w:r w:rsidRPr="000549D9">
              <w:t>0</w:t>
            </w:r>
            <w:r>
              <w:t>7</w:t>
            </w:r>
          </w:p>
        </w:tc>
        <w:tc>
          <w:tcPr>
            <w:tcW w:w="450" w:type="dxa"/>
          </w:tcPr>
          <w:p w14:paraId="66092DE3" w14:textId="4D61BCDF" w:rsidR="00DD4404" w:rsidRPr="00F42FE8" w:rsidRDefault="00DD4404" w:rsidP="00DD4404">
            <w:pPr>
              <w:pStyle w:val="HERMESOneTabelleInhalt"/>
              <w:jc w:val="center"/>
            </w:pPr>
            <w:r>
              <w:rPr>
                <w:noProof/>
              </w:rPr>
              <w:drawing>
                <wp:inline distT="0" distB="0" distL="0" distR="0" wp14:anchorId="3997999E" wp14:editId="07ED1DBD">
                  <wp:extent cx="116325" cy="116325"/>
                  <wp:effectExtent l="0" t="0" r="0" b="0"/>
                  <wp:docPr id="1889953131"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093240C0" w14:textId="70CB9BC4" w:rsidR="00DD4404" w:rsidRPr="002411E0" w:rsidRDefault="00DD4404" w:rsidP="00DD4404">
            <w:pPr>
              <w:pStyle w:val="HERMESOneTabelleInhalt"/>
            </w:pPr>
            <w:r w:rsidRPr="002411E0">
              <w:t>Schutzbedarfsanalyse erstellt</w:t>
            </w:r>
          </w:p>
        </w:tc>
        <w:bookmarkStart w:id="28" w:name="TAB_SchuBan"/>
        <w:tc>
          <w:tcPr>
            <w:tcW w:w="2977" w:type="dxa"/>
          </w:tcPr>
          <w:p w14:paraId="67EAACB6" w14:textId="5DF4F280" w:rsidR="00DD4404" w:rsidRPr="00F42FE8" w:rsidRDefault="00DD4404" w:rsidP="00DD4404">
            <w:pPr>
              <w:pStyle w:val="HERMESOneTabelleInhalt"/>
            </w:pPr>
            <w:r>
              <w:fldChar w:fldCharType="begin"/>
            </w:r>
            <w:r>
              <w:instrText>HYPERLINK  \l "_Schutzbedarfsanalyse"</w:instrText>
            </w:r>
            <w:r>
              <w:fldChar w:fldCharType="separate"/>
            </w:r>
            <w:r w:rsidRPr="007B5912">
              <w:rPr>
                <w:color w:val="00588D" w:themeColor="accent1" w:themeShade="BF"/>
              </w:rPr>
              <w:t>Schutzbedarfsanalyse</w:t>
            </w:r>
            <w:r>
              <w:fldChar w:fldCharType="end"/>
            </w:r>
            <w:bookmarkEnd w:id="28"/>
          </w:p>
        </w:tc>
        <w:tc>
          <w:tcPr>
            <w:tcW w:w="3685" w:type="dxa"/>
          </w:tcPr>
          <w:p w14:paraId="504C7448" w14:textId="77777777" w:rsidR="00DD4404" w:rsidRDefault="00DD4404" w:rsidP="00DD4404">
            <w:pPr>
              <w:pStyle w:val="HERMESOneTabelleInhalt"/>
            </w:pPr>
            <w:r>
              <w:t>…</w:t>
            </w:r>
          </w:p>
          <w:p w14:paraId="30F0AD57" w14:textId="24D6677A" w:rsidR="00DD4404" w:rsidRPr="00F42FE8" w:rsidRDefault="00DD4404" w:rsidP="00DD4404">
            <w:pPr>
              <w:pStyle w:val="HERMESOneTabelleunsichtbar"/>
            </w:pPr>
            <w:r w:rsidRPr="001E6A86">
              <w:t>Schutzbedarfsanalyse freigegeben</w:t>
            </w:r>
          </w:p>
        </w:tc>
        <w:tc>
          <w:tcPr>
            <w:tcW w:w="1560" w:type="dxa"/>
          </w:tcPr>
          <w:p w14:paraId="1C36B9AD" w14:textId="72856E88" w:rsidR="00DD4404" w:rsidRPr="00F42FE8" w:rsidRDefault="00DD4404" w:rsidP="00DD4404">
            <w:pPr>
              <w:pStyle w:val="HERMESOneTabelleInhalt"/>
            </w:pPr>
            <w:r>
              <w:t>…</w:t>
            </w:r>
          </w:p>
        </w:tc>
        <w:tc>
          <w:tcPr>
            <w:tcW w:w="1134" w:type="dxa"/>
          </w:tcPr>
          <w:p w14:paraId="7A7DD7DE" w14:textId="77777777" w:rsidR="00DD4404" w:rsidRPr="00F42FE8" w:rsidRDefault="00DD4404" w:rsidP="00DD4404">
            <w:pPr>
              <w:pStyle w:val="HERMESOneTabelleInhalt"/>
              <w:jc w:val="center"/>
            </w:pPr>
          </w:p>
        </w:tc>
        <w:sdt>
          <w:sdtPr>
            <w:alias w:val="Status"/>
            <w:tag w:val="Status"/>
            <w:id w:val="-1429497020"/>
            <w:placeholder>
              <w:docPart w:val="D994F9DB821F4AEA8482D29E2B918477"/>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48CF5E6D" w14:textId="224D44CB" w:rsidR="00DD4404" w:rsidRPr="00F42FE8" w:rsidRDefault="00DD4404" w:rsidP="00DD4404">
                <w:pPr>
                  <w:pStyle w:val="HERMESOneTabelleInhalt"/>
                  <w:jc w:val="center"/>
                </w:pPr>
                <w:r>
                  <w:t>Auswählen</w:t>
                </w:r>
              </w:p>
            </w:tc>
          </w:sdtContent>
        </w:sdt>
        <w:tc>
          <w:tcPr>
            <w:tcW w:w="709" w:type="dxa"/>
          </w:tcPr>
          <w:p w14:paraId="56666253" w14:textId="77777777" w:rsidR="00DD4404" w:rsidRPr="00F42FE8" w:rsidRDefault="00DD4404" w:rsidP="00DD4404">
            <w:pPr>
              <w:pStyle w:val="HERMESOneTabelleInhalt"/>
            </w:pPr>
          </w:p>
        </w:tc>
      </w:tr>
      <w:tr w:rsidR="00DD4404" w:rsidRPr="00F42FE8" w14:paraId="0B84E7DB" w14:textId="77777777"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3ECD44D2" w14:textId="656236CE" w:rsidR="00DD4404" w:rsidRPr="000549D9" w:rsidRDefault="00DD4404" w:rsidP="00DD4404">
            <w:pPr>
              <w:pStyle w:val="HERMESOneTabelleInhalt"/>
              <w:jc w:val="center"/>
            </w:pPr>
            <w:r w:rsidRPr="000549D9">
              <w:t>0</w:t>
            </w:r>
            <w:r>
              <w:t>8</w:t>
            </w:r>
          </w:p>
        </w:tc>
        <w:tc>
          <w:tcPr>
            <w:tcW w:w="450" w:type="dxa"/>
          </w:tcPr>
          <w:p w14:paraId="63D60959" w14:textId="19C95ADA" w:rsidR="00DD4404" w:rsidRPr="00F42FE8" w:rsidRDefault="00DD4404" w:rsidP="00DD4404">
            <w:pPr>
              <w:pStyle w:val="HERMESOneTabelleInhalt"/>
              <w:jc w:val="center"/>
            </w:pPr>
            <w:r>
              <w:rPr>
                <w:noProof/>
              </w:rPr>
              <w:drawing>
                <wp:inline distT="0" distB="0" distL="0" distR="0" wp14:anchorId="5CAF1B4F" wp14:editId="44B795CB">
                  <wp:extent cx="116325" cy="116325"/>
                  <wp:effectExtent l="0" t="0" r="0" b="0"/>
                  <wp:docPr id="1730013190"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25318C1A" w14:textId="4E23953B" w:rsidR="00DD4404" w:rsidRPr="002411E0" w:rsidRDefault="00DD4404" w:rsidP="00DD4404">
            <w:pPr>
              <w:pStyle w:val="HERMESOneTabelleInhalt"/>
            </w:pPr>
            <w:r w:rsidRPr="002411E0">
              <w:t>Datenschutzfolgeabschätzung (DSFA) erstellt</w:t>
            </w:r>
          </w:p>
        </w:tc>
        <w:bookmarkStart w:id="29" w:name="TAB_DSFA"/>
        <w:tc>
          <w:tcPr>
            <w:tcW w:w="2977" w:type="dxa"/>
          </w:tcPr>
          <w:p w14:paraId="78D88314" w14:textId="4F2EF69A" w:rsidR="00DD4404" w:rsidRPr="00F42FE8" w:rsidRDefault="00DD4404" w:rsidP="00DD4404">
            <w:pPr>
              <w:pStyle w:val="HERMESOneTabelleInhalt"/>
            </w:pPr>
            <w:r>
              <w:fldChar w:fldCharType="begin"/>
            </w:r>
            <w:r>
              <w:instrText>HYPERLINK \l "_Datenschutzfolgeabschätzung_(DSFA)"</w:instrText>
            </w:r>
            <w:r>
              <w:fldChar w:fldCharType="separate"/>
            </w:r>
            <w:r w:rsidRPr="007B5912">
              <w:rPr>
                <w:color w:val="00588D" w:themeColor="accent1" w:themeShade="BF"/>
              </w:rPr>
              <w:t>Datenschutzfolgeabschätzung</w:t>
            </w:r>
            <w:r>
              <w:fldChar w:fldCharType="end"/>
            </w:r>
            <w:bookmarkEnd w:id="29"/>
          </w:p>
        </w:tc>
        <w:tc>
          <w:tcPr>
            <w:tcW w:w="3685" w:type="dxa"/>
          </w:tcPr>
          <w:p w14:paraId="7C2D1473" w14:textId="77777777" w:rsidR="00DD4404" w:rsidRDefault="00DD4404" w:rsidP="00DD4404">
            <w:pPr>
              <w:pStyle w:val="HERMESOneTabelleInhalt"/>
            </w:pPr>
            <w:r>
              <w:t>…</w:t>
            </w:r>
          </w:p>
          <w:p w14:paraId="25299AF7" w14:textId="1B1B2A29" w:rsidR="00DD4404" w:rsidRPr="00F42FE8" w:rsidRDefault="00DD4404" w:rsidP="00DD4404">
            <w:pPr>
              <w:pStyle w:val="HERMESOneTabelleunsichtbar"/>
            </w:pPr>
            <w:r w:rsidRPr="001E6A86">
              <w:t>Datenschutzfolgeabschätzung (DSFA) freigegeben</w:t>
            </w:r>
          </w:p>
        </w:tc>
        <w:tc>
          <w:tcPr>
            <w:tcW w:w="1560" w:type="dxa"/>
          </w:tcPr>
          <w:p w14:paraId="482AC395" w14:textId="05E35731" w:rsidR="00DD4404" w:rsidRPr="00F42FE8" w:rsidRDefault="00DD4404" w:rsidP="00DD4404">
            <w:pPr>
              <w:pStyle w:val="HERMESOneTabelleInhalt"/>
            </w:pPr>
            <w:r>
              <w:t>…</w:t>
            </w:r>
          </w:p>
        </w:tc>
        <w:tc>
          <w:tcPr>
            <w:tcW w:w="1134" w:type="dxa"/>
          </w:tcPr>
          <w:p w14:paraId="2B9DFA68" w14:textId="77777777" w:rsidR="00DD4404" w:rsidRPr="00F42FE8" w:rsidRDefault="00DD4404" w:rsidP="00DD4404">
            <w:pPr>
              <w:pStyle w:val="HERMESOneTabelleInhalt"/>
              <w:jc w:val="center"/>
            </w:pPr>
          </w:p>
        </w:tc>
        <w:sdt>
          <w:sdtPr>
            <w:alias w:val="Status"/>
            <w:tag w:val="Status"/>
            <w:id w:val="-426882930"/>
            <w:placeholder>
              <w:docPart w:val="AD973A0C401B4081A48ED15A25FEAFF3"/>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669C2200" w14:textId="50B3D772" w:rsidR="00DD4404" w:rsidRPr="00F42FE8" w:rsidRDefault="00DD4404" w:rsidP="00DD4404">
                <w:pPr>
                  <w:pStyle w:val="HERMESOneTabelleInhalt"/>
                  <w:jc w:val="center"/>
                </w:pPr>
                <w:r>
                  <w:t>Auswählen</w:t>
                </w:r>
              </w:p>
            </w:tc>
          </w:sdtContent>
        </w:sdt>
        <w:tc>
          <w:tcPr>
            <w:tcW w:w="709" w:type="dxa"/>
          </w:tcPr>
          <w:p w14:paraId="0ED13903" w14:textId="77777777" w:rsidR="00DD4404" w:rsidRPr="00F42FE8" w:rsidRDefault="00DD4404" w:rsidP="00DD4404">
            <w:pPr>
              <w:pStyle w:val="HERMESOneTabelleInhalt"/>
            </w:pPr>
          </w:p>
        </w:tc>
      </w:tr>
      <w:tr w:rsidR="00DD4404" w:rsidRPr="00F42FE8" w14:paraId="22C814AA" w14:textId="77777777" w:rsidTr="00693D4A">
        <w:trPr>
          <w:cnfStyle w:val="000000100000" w:firstRow="0" w:lastRow="0" w:firstColumn="0" w:lastColumn="0" w:oddVBand="0" w:evenVBand="0" w:oddHBand="1" w:evenHBand="0" w:firstRowFirstColumn="0" w:firstRowLastColumn="0" w:lastRowFirstColumn="0" w:lastRowLastColumn="0"/>
        </w:trPr>
        <w:tc>
          <w:tcPr>
            <w:tcW w:w="426" w:type="dxa"/>
          </w:tcPr>
          <w:p w14:paraId="27045A57" w14:textId="5DDCF64F" w:rsidR="00DD4404" w:rsidRPr="000549D9" w:rsidRDefault="00DD4404" w:rsidP="00DD4404">
            <w:pPr>
              <w:pStyle w:val="HERMESOneTabelleInhalt"/>
              <w:jc w:val="center"/>
            </w:pPr>
            <w:r w:rsidRPr="000549D9">
              <w:t>0</w:t>
            </w:r>
            <w:r>
              <w:t>9</w:t>
            </w:r>
          </w:p>
        </w:tc>
        <w:tc>
          <w:tcPr>
            <w:tcW w:w="450" w:type="dxa"/>
          </w:tcPr>
          <w:p w14:paraId="6D0A943E" w14:textId="6D4CF713" w:rsidR="00DD4404" w:rsidRPr="00F42FE8" w:rsidRDefault="00DD4404" w:rsidP="00DD4404">
            <w:pPr>
              <w:pStyle w:val="HERMESOneTabelleInhalt"/>
              <w:jc w:val="center"/>
            </w:pPr>
            <w:r>
              <w:rPr>
                <w:noProof/>
              </w:rPr>
              <w:drawing>
                <wp:inline distT="0" distB="0" distL="0" distR="0" wp14:anchorId="3CAF82CC" wp14:editId="34399F5B">
                  <wp:extent cx="116325" cy="116325"/>
                  <wp:effectExtent l="0" t="0" r="0" b="0"/>
                  <wp:docPr id="1232741977"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49E60A28" w14:textId="722F79CF" w:rsidR="00DD4404" w:rsidRPr="002411E0" w:rsidRDefault="00DD4404" w:rsidP="00DD4404">
            <w:pPr>
              <w:pStyle w:val="HERMESOneTabelleInhalt"/>
            </w:pPr>
            <w:r w:rsidRPr="002411E0">
              <w:t>Rechtsgrundlagenanalyse</w:t>
            </w:r>
            <w:r>
              <w:br/>
            </w:r>
            <w:r w:rsidRPr="002411E0">
              <w:t>erstellt</w:t>
            </w:r>
          </w:p>
        </w:tc>
        <w:bookmarkStart w:id="30" w:name="TAB_Rechtsgrundlagenanalyse"/>
        <w:tc>
          <w:tcPr>
            <w:tcW w:w="2977" w:type="dxa"/>
          </w:tcPr>
          <w:p w14:paraId="19206F49" w14:textId="57B7493C" w:rsidR="00DD4404" w:rsidRPr="00F42FE8" w:rsidRDefault="00DD4404" w:rsidP="00DD4404">
            <w:pPr>
              <w:pStyle w:val="HERMESOneTabelleInhalt"/>
            </w:pPr>
            <w:r>
              <w:fldChar w:fldCharType="begin"/>
            </w:r>
            <w:r>
              <w:instrText>HYPERLINK \l "_Rechtsgrundlagenanalyse"</w:instrText>
            </w:r>
            <w:r>
              <w:fldChar w:fldCharType="separate"/>
            </w:r>
            <w:r w:rsidRPr="007B5912">
              <w:rPr>
                <w:color w:val="00588D" w:themeColor="accent1" w:themeShade="BF"/>
              </w:rPr>
              <w:t>Rechtsgrundlagenanalyse</w:t>
            </w:r>
            <w:r>
              <w:fldChar w:fldCharType="end"/>
            </w:r>
            <w:bookmarkEnd w:id="30"/>
          </w:p>
        </w:tc>
        <w:tc>
          <w:tcPr>
            <w:tcW w:w="3685" w:type="dxa"/>
          </w:tcPr>
          <w:p w14:paraId="79D68E2D" w14:textId="77777777" w:rsidR="00DD4404" w:rsidRDefault="00DD4404" w:rsidP="00DD4404">
            <w:pPr>
              <w:pStyle w:val="HERMESOneTabelleInhalt"/>
            </w:pPr>
            <w:r>
              <w:t>…</w:t>
            </w:r>
          </w:p>
          <w:p w14:paraId="0C59F354" w14:textId="643C56B0" w:rsidR="00DD4404" w:rsidRPr="00F42FE8" w:rsidRDefault="00DD4404" w:rsidP="00DD4404">
            <w:pPr>
              <w:pStyle w:val="HERMESOneTabelleunsichtbar"/>
            </w:pPr>
            <w:r w:rsidRPr="001E6A86">
              <w:t>Rechtsgrundlagenanalyse erstellt</w:t>
            </w:r>
          </w:p>
        </w:tc>
        <w:tc>
          <w:tcPr>
            <w:tcW w:w="1560" w:type="dxa"/>
          </w:tcPr>
          <w:p w14:paraId="71D88CA5" w14:textId="7AF1C350" w:rsidR="00DD4404" w:rsidRPr="00F42FE8" w:rsidRDefault="00DD4404" w:rsidP="00DD4404">
            <w:pPr>
              <w:pStyle w:val="HERMESOneTabelleInhalt"/>
            </w:pPr>
            <w:r>
              <w:t>…</w:t>
            </w:r>
          </w:p>
        </w:tc>
        <w:tc>
          <w:tcPr>
            <w:tcW w:w="1134" w:type="dxa"/>
          </w:tcPr>
          <w:p w14:paraId="1B987973" w14:textId="77777777" w:rsidR="00DD4404" w:rsidRPr="00F42FE8" w:rsidRDefault="00DD4404" w:rsidP="00DD4404">
            <w:pPr>
              <w:pStyle w:val="HERMESOneTabelleInhalt"/>
              <w:jc w:val="center"/>
            </w:pPr>
          </w:p>
        </w:tc>
        <w:sdt>
          <w:sdtPr>
            <w:alias w:val="Status"/>
            <w:tag w:val="Status"/>
            <w:id w:val="-1151201332"/>
            <w:placeholder>
              <w:docPart w:val="357014437BB74C7D89761A87A0D3E0EC"/>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4377ECA5" w14:textId="2E008A49" w:rsidR="00DD4404" w:rsidRPr="00F42FE8" w:rsidRDefault="00DD4404" w:rsidP="00DD4404">
                <w:pPr>
                  <w:pStyle w:val="HERMESOneTabelleInhalt"/>
                  <w:jc w:val="center"/>
                </w:pPr>
                <w:r>
                  <w:t>Auswählen</w:t>
                </w:r>
              </w:p>
            </w:tc>
          </w:sdtContent>
        </w:sdt>
        <w:tc>
          <w:tcPr>
            <w:tcW w:w="709" w:type="dxa"/>
          </w:tcPr>
          <w:p w14:paraId="6ABE54CC" w14:textId="77777777" w:rsidR="00DD4404" w:rsidRPr="00F42FE8" w:rsidRDefault="00DD4404" w:rsidP="00DD4404">
            <w:pPr>
              <w:pStyle w:val="HERMESOneTabelleInhalt"/>
            </w:pPr>
          </w:p>
        </w:tc>
      </w:tr>
      <w:tr w:rsidR="00DD4404" w:rsidRPr="00F42FE8" w14:paraId="776CF3B1" w14:textId="77777777"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3C283983" w14:textId="66AED62C" w:rsidR="00DD4404" w:rsidRPr="000549D9" w:rsidRDefault="00DD4404" w:rsidP="00DD4404">
            <w:pPr>
              <w:pStyle w:val="HERMESOneTabelleInhalt"/>
              <w:jc w:val="center"/>
            </w:pPr>
            <w:r>
              <w:t>10</w:t>
            </w:r>
          </w:p>
        </w:tc>
        <w:tc>
          <w:tcPr>
            <w:tcW w:w="450" w:type="dxa"/>
          </w:tcPr>
          <w:p w14:paraId="6E333765" w14:textId="00E53E38" w:rsidR="00DD4404" w:rsidRPr="00F42FE8" w:rsidRDefault="00DD4404" w:rsidP="00DD4404">
            <w:pPr>
              <w:pStyle w:val="HERMESOneTabelleInhalt"/>
              <w:jc w:val="center"/>
            </w:pPr>
            <w:r>
              <w:rPr>
                <w:noProof/>
              </w:rPr>
              <w:drawing>
                <wp:inline distT="0" distB="0" distL="0" distR="0" wp14:anchorId="75908BD5" wp14:editId="45517200">
                  <wp:extent cx="116325" cy="116325"/>
                  <wp:effectExtent l="0" t="0" r="0" b="0"/>
                  <wp:docPr id="1027934694"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3DE1119B" w14:textId="7AAFF2FA" w:rsidR="00DD4404" w:rsidRPr="002411E0" w:rsidRDefault="00DD4404" w:rsidP="00DD4404">
            <w:pPr>
              <w:pStyle w:val="HERMESOneTabelleInhalt"/>
            </w:pPr>
            <w:r w:rsidRPr="002411E0">
              <w:t>Schutzobjekt IKT Sicherheit</w:t>
            </w:r>
            <w:r>
              <w:br/>
            </w:r>
            <w:r w:rsidRPr="002411E0">
              <w:t>angemeldet</w:t>
            </w:r>
          </w:p>
        </w:tc>
        <w:bookmarkStart w:id="31" w:name="TAB_Schutzobjekt_IKT"/>
        <w:tc>
          <w:tcPr>
            <w:tcW w:w="2977" w:type="dxa"/>
          </w:tcPr>
          <w:p w14:paraId="7E6D4125" w14:textId="2D817417" w:rsidR="00DD4404" w:rsidRPr="00F42FE8" w:rsidRDefault="00DD4404" w:rsidP="00DD4404">
            <w:pPr>
              <w:pStyle w:val="HERMESOneTabelleInhalt"/>
            </w:pPr>
            <w:r>
              <w:fldChar w:fldCharType="begin"/>
            </w:r>
            <w:r>
              <w:instrText>HYPERLINK \l "_Schutzobjekt_IKT_Sicherheiterstellt"</w:instrText>
            </w:r>
            <w:r>
              <w:fldChar w:fldCharType="separate"/>
            </w:r>
            <w:r w:rsidRPr="007B5912">
              <w:rPr>
                <w:color w:val="00588D" w:themeColor="accent1" w:themeShade="BF"/>
              </w:rPr>
              <w:t>Schutzobjekt IKT Sicherheit</w:t>
            </w:r>
            <w:r>
              <w:fldChar w:fldCharType="end"/>
            </w:r>
            <w:bookmarkEnd w:id="31"/>
          </w:p>
        </w:tc>
        <w:tc>
          <w:tcPr>
            <w:tcW w:w="3685" w:type="dxa"/>
          </w:tcPr>
          <w:p w14:paraId="3DB3A4A5" w14:textId="77777777" w:rsidR="00DD4404" w:rsidRDefault="00DD4404" w:rsidP="00DD4404">
            <w:pPr>
              <w:pStyle w:val="HERMESOneTabelleInhalt"/>
            </w:pPr>
            <w:r>
              <w:t>…</w:t>
            </w:r>
          </w:p>
          <w:p w14:paraId="4069207A" w14:textId="6956B03B" w:rsidR="00DD4404" w:rsidRPr="00F42FE8" w:rsidRDefault="00DD4404" w:rsidP="00DD4404">
            <w:pPr>
              <w:pStyle w:val="HERMESOneTabelleunsichtbar"/>
            </w:pPr>
            <w:r w:rsidRPr="001E6A86">
              <w:t>Anmeldung Schutzobjekt hat stattgefunden und Anforderungen sind besprochen worden.</w:t>
            </w:r>
          </w:p>
        </w:tc>
        <w:tc>
          <w:tcPr>
            <w:tcW w:w="1560" w:type="dxa"/>
          </w:tcPr>
          <w:p w14:paraId="1C0FC1DD" w14:textId="24D1C62D" w:rsidR="00DD4404" w:rsidRPr="00F42FE8" w:rsidRDefault="00DD4404" w:rsidP="00DD4404">
            <w:pPr>
              <w:pStyle w:val="HERMESOneTabelleInhalt"/>
            </w:pPr>
            <w:r>
              <w:t>…</w:t>
            </w:r>
          </w:p>
        </w:tc>
        <w:tc>
          <w:tcPr>
            <w:tcW w:w="1134" w:type="dxa"/>
          </w:tcPr>
          <w:p w14:paraId="238CF116" w14:textId="77777777" w:rsidR="00DD4404" w:rsidRPr="00F42FE8" w:rsidRDefault="00DD4404" w:rsidP="00DD4404">
            <w:pPr>
              <w:pStyle w:val="HERMESOneTabelleInhalt"/>
              <w:jc w:val="center"/>
            </w:pPr>
          </w:p>
        </w:tc>
        <w:sdt>
          <w:sdtPr>
            <w:alias w:val="Status"/>
            <w:tag w:val="Status"/>
            <w:id w:val="1243763913"/>
            <w:placeholder>
              <w:docPart w:val="98E8DA6DDFF84C8D9A12839B6FB45DC9"/>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71099C80" w14:textId="21E74D95" w:rsidR="00DD4404" w:rsidRPr="00F42FE8" w:rsidRDefault="00DD4404" w:rsidP="00DD4404">
                <w:pPr>
                  <w:pStyle w:val="HERMESOneTabelleInhalt"/>
                  <w:jc w:val="center"/>
                </w:pPr>
                <w:r>
                  <w:t>Auswählen</w:t>
                </w:r>
              </w:p>
            </w:tc>
          </w:sdtContent>
        </w:sdt>
        <w:tc>
          <w:tcPr>
            <w:tcW w:w="709" w:type="dxa"/>
          </w:tcPr>
          <w:p w14:paraId="18C5CD98" w14:textId="77777777" w:rsidR="00DD4404" w:rsidRPr="00F42FE8" w:rsidRDefault="00DD4404" w:rsidP="00DD4404">
            <w:pPr>
              <w:pStyle w:val="HERMESOneTabelleInhalt"/>
            </w:pPr>
          </w:p>
        </w:tc>
      </w:tr>
      <w:tr w:rsidR="00DD4404" w:rsidRPr="00F42FE8" w14:paraId="5EB7A918" w14:textId="77777777" w:rsidTr="00693D4A">
        <w:trPr>
          <w:cnfStyle w:val="000000100000" w:firstRow="0" w:lastRow="0" w:firstColumn="0" w:lastColumn="0" w:oddVBand="0" w:evenVBand="0" w:oddHBand="1" w:evenHBand="0" w:firstRowFirstColumn="0" w:firstRowLastColumn="0" w:lastRowFirstColumn="0" w:lastRowLastColumn="0"/>
        </w:trPr>
        <w:tc>
          <w:tcPr>
            <w:tcW w:w="426" w:type="dxa"/>
          </w:tcPr>
          <w:p w14:paraId="29A57B2F" w14:textId="337FA9B8" w:rsidR="00DD4404" w:rsidRPr="000549D9" w:rsidRDefault="00DD4404" w:rsidP="00DD4404">
            <w:pPr>
              <w:pStyle w:val="HERMESOneTabelleInhalt"/>
              <w:jc w:val="center"/>
            </w:pPr>
            <w:r w:rsidRPr="000549D9">
              <w:t>1</w:t>
            </w:r>
            <w:r>
              <w:t>1</w:t>
            </w:r>
          </w:p>
        </w:tc>
        <w:tc>
          <w:tcPr>
            <w:tcW w:w="450" w:type="dxa"/>
          </w:tcPr>
          <w:p w14:paraId="4C738959" w14:textId="2444835F" w:rsidR="00DD4404" w:rsidRPr="00F42FE8" w:rsidRDefault="00DD4404" w:rsidP="00DD4404">
            <w:pPr>
              <w:pStyle w:val="HERMESOneTabelleInhalt"/>
              <w:jc w:val="center"/>
            </w:pPr>
            <w:r>
              <w:rPr>
                <w:noProof/>
              </w:rPr>
              <w:drawing>
                <wp:inline distT="0" distB="0" distL="0" distR="0" wp14:anchorId="737098F8" wp14:editId="41A94A8B">
                  <wp:extent cx="116325" cy="116325"/>
                  <wp:effectExtent l="0" t="0" r="0" b="0"/>
                  <wp:docPr id="405718074"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0768FBEB" w14:textId="3F88EF9F" w:rsidR="00DD4404" w:rsidRPr="002411E0" w:rsidRDefault="00DD4404" w:rsidP="00DD4404">
            <w:pPr>
              <w:pStyle w:val="HERMESOneTabelleInhalt"/>
            </w:pPr>
            <w:r w:rsidRPr="002411E0">
              <w:t>Bedarf Changemanagement</w:t>
            </w:r>
            <w:r>
              <w:br/>
            </w:r>
            <w:r w:rsidRPr="002411E0">
              <w:t>geprüft</w:t>
            </w:r>
          </w:p>
        </w:tc>
        <w:bookmarkStart w:id="32" w:name="TAB_KCM"/>
        <w:tc>
          <w:tcPr>
            <w:tcW w:w="2977" w:type="dxa"/>
          </w:tcPr>
          <w:p w14:paraId="61951F04" w14:textId="5A4F6268" w:rsidR="00DD4404" w:rsidRPr="00F42FE8" w:rsidRDefault="00DD4404" w:rsidP="00DD4404">
            <w:pPr>
              <w:pStyle w:val="HERMESOneTabelleInhalt"/>
            </w:pPr>
            <w:r>
              <w:fldChar w:fldCharType="begin"/>
            </w:r>
            <w:r>
              <w:instrText>HYPERLINK \l "_Changemanagement"</w:instrText>
            </w:r>
            <w:r>
              <w:fldChar w:fldCharType="separate"/>
            </w:r>
            <w:r w:rsidRPr="007B5912">
              <w:rPr>
                <w:color w:val="00588D" w:themeColor="accent1" w:themeShade="BF"/>
              </w:rPr>
              <w:t>Changemanagement</w:t>
            </w:r>
            <w:r>
              <w:fldChar w:fldCharType="end"/>
            </w:r>
            <w:bookmarkEnd w:id="32"/>
          </w:p>
        </w:tc>
        <w:tc>
          <w:tcPr>
            <w:tcW w:w="3685" w:type="dxa"/>
          </w:tcPr>
          <w:p w14:paraId="667EB7E3" w14:textId="77777777" w:rsidR="00DD4404" w:rsidRDefault="00DD4404" w:rsidP="00DD4404">
            <w:pPr>
              <w:pStyle w:val="HERMESOneTabelleInhalt"/>
            </w:pPr>
            <w:r>
              <w:t>…</w:t>
            </w:r>
          </w:p>
          <w:p w14:paraId="30D3C295" w14:textId="47B0D8EC" w:rsidR="00DD4404" w:rsidRPr="00F42FE8" w:rsidRDefault="00DD4404" w:rsidP="00DD4404">
            <w:pPr>
              <w:pStyle w:val="HERMESOneTabelleunsichtbar"/>
            </w:pPr>
            <w:r w:rsidRPr="001E6A86">
              <w:t>Bedarf Changemanagement geprüft</w:t>
            </w:r>
          </w:p>
        </w:tc>
        <w:tc>
          <w:tcPr>
            <w:tcW w:w="1560" w:type="dxa"/>
          </w:tcPr>
          <w:p w14:paraId="46DC97B5" w14:textId="55923E99" w:rsidR="00DD4404" w:rsidRPr="00F42FE8" w:rsidRDefault="00DD4404" w:rsidP="00DD4404">
            <w:pPr>
              <w:pStyle w:val="HERMESOneTabelleInhalt"/>
            </w:pPr>
            <w:r>
              <w:t>…</w:t>
            </w:r>
          </w:p>
        </w:tc>
        <w:tc>
          <w:tcPr>
            <w:tcW w:w="1134" w:type="dxa"/>
          </w:tcPr>
          <w:p w14:paraId="17B4E2D5" w14:textId="77777777" w:rsidR="00DD4404" w:rsidRPr="00F42FE8" w:rsidRDefault="00DD4404" w:rsidP="00DD4404">
            <w:pPr>
              <w:pStyle w:val="HERMESOneTabelleInhalt"/>
              <w:jc w:val="center"/>
            </w:pPr>
          </w:p>
        </w:tc>
        <w:sdt>
          <w:sdtPr>
            <w:alias w:val="Status"/>
            <w:tag w:val="Status"/>
            <w:id w:val="-144520163"/>
            <w:placeholder>
              <w:docPart w:val="7A83B4E08B21492F8C4B4B241A6ED1A2"/>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116EC452" w14:textId="755C88D1" w:rsidR="00DD4404" w:rsidRPr="00F42FE8" w:rsidRDefault="00DD4404" w:rsidP="00DD4404">
                <w:pPr>
                  <w:pStyle w:val="HERMESOneTabelleInhalt"/>
                  <w:jc w:val="center"/>
                </w:pPr>
                <w:r>
                  <w:t>Auswählen</w:t>
                </w:r>
              </w:p>
            </w:tc>
          </w:sdtContent>
        </w:sdt>
        <w:tc>
          <w:tcPr>
            <w:tcW w:w="709" w:type="dxa"/>
          </w:tcPr>
          <w:p w14:paraId="616E4771" w14:textId="77777777" w:rsidR="00DD4404" w:rsidRPr="00F42FE8" w:rsidRDefault="00DD4404" w:rsidP="00DD4404">
            <w:pPr>
              <w:pStyle w:val="HERMESOneTabelleInhalt"/>
            </w:pPr>
          </w:p>
        </w:tc>
      </w:tr>
      <w:tr w:rsidR="00DD4404" w:rsidRPr="00F42FE8" w14:paraId="7ABA4326" w14:textId="77777777"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0812B6D5" w14:textId="3D410ADF" w:rsidR="00DD4404" w:rsidRPr="000549D9" w:rsidRDefault="00DD4404" w:rsidP="00DD4404">
            <w:pPr>
              <w:pStyle w:val="HERMESOneTabelleInhalt"/>
              <w:jc w:val="center"/>
            </w:pPr>
            <w:r w:rsidRPr="000549D9">
              <w:t>1</w:t>
            </w:r>
            <w:r>
              <w:t>2</w:t>
            </w:r>
          </w:p>
        </w:tc>
        <w:tc>
          <w:tcPr>
            <w:tcW w:w="450" w:type="dxa"/>
          </w:tcPr>
          <w:p w14:paraId="50FCAF38" w14:textId="29610C8B" w:rsidR="00DD4404" w:rsidRPr="00F42FE8" w:rsidRDefault="00DD4404" w:rsidP="00DD4404">
            <w:pPr>
              <w:pStyle w:val="HERMESOneTabelleInhalt"/>
              <w:jc w:val="center"/>
            </w:pPr>
            <w:r>
              <w:rPr>
                <w:noProof/>
              </w:rPr>
              <w:drawing>
                <wp:inline distT="0" distB="0" distL="0" distR="0" wp14:anchorId="0B2B0133" wp14:editId="0BD9A6B2">
                  <wp:extent cx="116325" cy="116325"/>
                  <wp:effectExtent l="0" t="0" r="0" b="0"/>
                  <wp:docPr id="1361159110"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08DAC6C5" w14:textId="0D269436" w:rsidR="00DD4404" w:rsidRPr="002411E0" w:rsidRDefault="00DD4404" w:rsidP="00DD4404">
            <w:pPr>
              <w:pStyle w:val="HERMESOneTabelleInhalt"/>
            </w:pPr>
            <w:r w:rsidRPr="002411E0">
              <w:t>Bedarf Gremienentscheide (I</w:t>
            </w:r>
            <w:r>
              <w:t>V</w:t>
            </w:r>
            <w:r w:rsidRPr="002411E0">
              <w:t>A, OIS, usw.) eingeplant</w:t>
            </w:r>
          </w:p>
        </w:tc>
        <w:bookmarkStart w:id="33" w:name="TAB_Gremien"/>
        <w:tc>
          <w:tcPr>
            <w:tcW w:w="2977" w:type="dxa"/>
          </w:tcPr>
          <w:p w14:paraId="4C083BB9" w14:textId="327F17A2" w:rsidR="00DD4404" w:rsidRPr="00F42FE8" w:rsidRDefault="00DD4404" w:rsidP="00DD4404">
            <w:pPr>
              <w:pStyle w:val="HERMESOneTabelleInhalt"/>
            </w:pPr>
            <w:r>
              <w:fldChar w:fldCharType="begin"/>
            </w:r>
            <w:r>
              <w:instrText>HYPERLINK \l "_Involvierte_Gremien"</w:instrText>
            </w:r>
            <w:r>
              <w:fldChar w:fldCharType="separate"/>
            </w:r>
            <w:r w:rsidRPr="007B5912">
              <w:rPr>
                <w:color w:val="00588D" w:themeColor="accent1" w:themeShade="BF"/>
              </w:rPr>
              <w:t>Gremien</w:t>
            </w:r>
            <w:r>
              <w:fldChar w:fldCharType="end"/>
            </w:r>
            <w:bookmarkEnd w:id="33"/>
          </w:p>
        </w:tc>
        <w:tc>
          <w:tcPr>
            <w:tcW w:w="3685" w:type="dxa"/>
          </w:tcPr>
          <w:p w14:paraId="3ACEEBEE" w14:textId="77777777" w:rsidR="00DD4404" w:rsidRDefault="00DD4404" w:rsidP="00DD4404">
            <w:pPr>
              <w:pStyle w:val="HERMESOneTabelleInhalt"/>
            </w:pPr>
            <w:r>
              <w:t>…</w:t>
            </w:r>
          </w:p>
          <w:p w14:paraId="72E7FEF9" w14:textId="73EC789F" w:rsidR="00DD4404" w:rsidRPr="00F42FE8" w:rsidRDefault="00DD4404" w:rsidP="00DD4404">
            <w:pPr>
              <w:pStyle w:val="HERMESOneTabelleunsichtbar"/>
            </w:pPr>
            <w:r w:rsidRPr="001E6A86">
              <w:t>Freigaben durch Gremien (I</w:t>
            </w:r>
            <w:r>
              <w:t>V</w:t>
            </w:r>
            <w:r w:rsidRPr="001E6A86">
              <w:t>A, OIS, usw.) geklärt und eingeplant</w:t>
            </w:r>
          </w:p>
        </w:tc>
        <w:tc>
          <w:tcPr>
            <w:tcW w:w="1560" w:type="dxa"/>
          </w:tcPr>
          <w:p w14:paraId="492D7D55" w14:textId="4212DF32" w:rsidR="00DD4404" w:rsidRPr="00F42FE8" w:rsidRDefault="00DD4404" w:rsidP="00DD4404">
            <w:pPr>
              <w:pStyle w:val="HERMESOneTabelleInhalt"/>
            </w:pPr>
            <w:r>
              <w:t>…</w:t>
            </w:r>
          </w:p>
        </w:tc>
        <w:tc>
          <w:tcPr>
            <w:tcW w:w="1134" w:type="dxa"/>
          </w:tcPr>
          <w:p w14:paraId="712E0EDA" w14:textId="77777777" w:rsidR="00DD4404" w:rsidRPr="00F42FE8" w:rsidRDefault="00DD4404" w:rsidP="00DD4404">
            <w:pPr>
              <w:pStyle w:val="HERMESOneTabelleInhalt"/>
              <w:jc w:val="center"/>
            </w:pPr>
          </w:p>
        </w:tc>
        <w:sdt>
          <w:sdtPr>
            <w:alias w:val="Status"/>
            <w:tag w:val="Status"/>
            <w:id w:val="-797063657"/>
            <w:placeholder>
              <w:docPart w:val="38601E24DEC84D01A1216FDA2D268B72"/>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0EFCAD65" w14:textId="64103340" w:rsidR="00DD4404" w:rsidRPr="00F42FE8" w:rsidRDefault="00DD4404" w:rsidP="00DD4404">
                <w:pPr>
                  <w:pStyle w:val="HERMESOneTabelleInhalt"/>
                  <w:jc w:val="center"/>
                </w:pPr>
                <w:r>
                  <w:t>Auswählen</w:t>
                </w:r>
              </w:p>
            </w:tc>
          </w:sdtContent>
        </w:sdt>
        <w:tc>
          <w:tcPr>
            <w:tcW w:w="709" w:type="dxa"/>
          </w:tcPr>
          <w:p w14:paraId="0E94BA43" w14:textId="77777777" w:rsidR="00DD4404" w:rsidRPr="00F42FE8" w:rsidRDefault="00DD4404" w:rsidP="00DD4404">
            <w:pPr>
              <w:pStyle w:val="HERMESOneTabelleInhalt"/>
            </w:pPr>
          </w:p>
        </w:tc>
      </w:tr>
      <w:tr w:rsidR="00DD4404" w:rsidRPr="00F42FE8" w14:paraId="0265CD2B" w14:textId="77777777" w:rsidTr="00693D4A">
        <w:trPr>
          <w:cnfStyle w:val="000000100000" w:firstRow="0" w:lastRow="0" w:firstColumn="0" w:lastColumn="0" w:oddVBand="0" w:evenVBand="0" w:oddHBand="1" w:evenHBand="0" w:firstRowFirstColumn="0" w:firstRowLastColumn="0" w:lastRowFirstColumn="0" w:lastRowLastColumn="0"/>
        </w:trPr>
        <w:tc>
          <w:tcPr>
            <w:tcW w:w="426" w:type="dxa"/>
          </w:tcPr>
          <w:p w14:paraId="0640AD6B" w14:textId="167C9230" w:rsidR="00DD4404" w:rsidRPr="000549D9" w:rsidRDefault="00DD4404" w:rsidP="00DD4404">
            <w:pPr>
              <w:pStyle w:val="HERMESOneTabelleInhalt"/>
              <w:jc w:val="center"/>
            </w:pPr>
            <w:r>
              <w:t>13</w:t>
            </w:r>
          </w:p>
        </w:tc>
        <w:tc>
          <w:tcPr>
            <w:tcW w:w="450" w:type="dxa"/>
          </w:tcPr>
          <w:p w14:paraId="7A499C3D" w14:textId="27DCEE77" w:rsidR="00DD4404" w:rsidRPr="00F42FE8" w:rsidRDefault="00DD4404" w:rsidP="00DD4404">
            <w:pPr>
              <w:pStyle w:val="HERMESOneTabelleInhalt"/>
              <w:jc w:val="center"/>
            </w:pPr>
            <w:r>
              <w:rPr>
                <w:noProof/>
              </w:rPr>
              <w:drawing>
                <wp:inline distT="0" distB="0" distL="0" distR="0" wp14:anchorId="61B5218C" wp14:editId="7CD4DB49">
                  <wp:extent cx="116325" cy="116325"/>
                  <wp:effectExtent l="0" t="0" r="0" b="0"/>
                  <wp:docPr id="1655306017"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74FBBD1A" w14:textId="5B94B209" w:rsidR="00DD4404" w:rsidRPr="002411E0" w:rsidRDefault="00DD4404" w:rsidP="00DD4404">
            <w:pPr>
              <w:pStyle w:val="HERMESOneTabelleInhalt"/>
            </w:pPr>
            <w:r w:rsidRPr="002411E0">
              <w:t>Initialplanung abgeschlossen</w:t>
            </w:r>
          </w:p>
        </w:tc>
        <w:bookmarkStart w:id="34" w:name="TAB_T_B_R"/>
        <w:tc>
          <w:tcPr>
            <w:tcW w:w="2977" w:type="dxa"/>
          </w:tcPr>
          <w:p w14:paraId="789292D7" w14:textId="5BB03B91" w:rsidR="00DD4404" w:rsidRPr="00F42FE8" w:rsidRDefault="00DD4404" w:rsidP="00DD4404">
            <w:pPr>
              <w:pStyle w:val="HERMESOneTabelleInhalt"/>
            </w:pPr>
            <w:r>
              <w:fldChar w:fldCharType="begin"/>
            </w:r>
            <w:r>
              <w:instrText>HYPERLINK \l "_Termine_(Soll-Ist-Vergleich)" \o "zu Terminen gehen"</w:instrText>
            </w:r>
            <w:r>
              <w:fldChar w:fldCharType="separate"/>
            </w:r>
            <w:r w:rsidRPr="007B5912">
              <w:rPr>
                <w:color w:val="00588D" w:themeColor="accent1" w:themeShade="BF"/>
              </w:rPr>
              <w:t>Termine</w:t>
            </w:r>
            <w:r>
              <w:fldChar w:fldCharType="end"/>
            </w:r>
            <w:r w:rsidRPr="007B5912">
              <w:t xml:space="preserve">, </w:t>
            </w:r>
            <w:hyperlink w:anchor="_Planung_-_Phase" w:tooltip="zum Budget gehen" w:history="1">
              <w:r w:rsidRPr="007B5912">
                <w:rPr>
                  <w:color w:val="00588D" w:themeColor="accent1" w:themeShade="BF"/>
                </w:rPr>
                <w:t>Budget</w:t>
              </w:r>
            </w:hyperlink>
            <w:r w:rsidRPr="007B5912">
              <w:t xml:space="preserve">, </w:t>
            </w:r>
            <w:hyperlink w:anchor="_Ressourcen_(Personal)_Soll-Ist-Verg" w:tooltip="zu Ressourcen gehen" w:history="1">
              <w:r w:rsidRPr="007B5912">
                <w:rPr>
                  <w:color w:val="00588D" w:themeColor="accent1" w:themeShade="BF"/>
                </w:rPr>
                <w:t>Ressourcen</w:t>
              </w:r>
            </w:hyperlink>
            <w:bookmarkEnd w:id="34"/>
          </w:p>
        </w:tc>
        <w:tc>
          <w:tcPr>
            <w:tcW w:w="3685" w:type="dxa"/>
          </w:tcPr>
          <w:p w14:paraId="7751646F" w14:textId="77777777" w:rsidR="00DD4404" w:rsidRDefault="00DD4404" w:rsidP="00DD4404">
            <w:pPr>
              <w:pStyle w:val="HERMESOneTabelleInhalt"/>
            </w:pPr>
            <w:r>
              <w:t>…</w:t>
            </w:r>
          </w:p>
          <w:p w14:paraId="2A1840D0" w14:textId="65FB5DFB" w:rsidR="00DD4404" w:rsidRPr="00F42FE8" w:rsidRDefault="00DD4404" w:rsidP="00DD4404">
            <w:pPr>
              <w:pStyle w:val="HERMESOneTabelleunsichtbar"/>
            </w:pPr>
            <w:r w:rsidRPr="001E6A86">
              <w:t>Planung wird laufend nachgeführt</w:t>
            </w:r>
          </w:p>
        </w:tc>
        <w:tc>
          <w:tcPr>
            <w:tcW w:w="1560" w:type="dxa"/>
          </w:tcPr>
          <w:p w14:paraId="7F7B2507" w14:textId="14135AC2" w:rsidR="00DD4404" w:rsidRPr="00F42FE8" w:rsidRDefault="00DD4404" w:rsidP="00DD4404">
            <w:pPr>
              <w:pStyle w:val="HERMESOneTabelleInhalt"/>
            </w:pPr>
            <w:r>
              <w:t>…</w:t>
            </w:r>
          </w:p>
        </w:tc>
        <w:tc>
          <w:tcPr>
            <w:tcW w:w="1134" w:type="dxa"/>
          </w:tcPr>
          <w:p w14:paraId="324889F6" w14:textId="77777777" w:rsidR="00DD4404" w:rsidRPr="00F42FE8" w:rsidRDefault="00DD4404" w:rsidP="00DD4404">
            <w:pPr>
              <w:pStyle w:val="HERMESOneTabelleInhalt"/>
              <w:jc w:val="center"/>
            </w:pPr>
          </w:p>
        </w:tc>
        <w:sdt>
          <w:sdtPr>
            <w:alias w:val="Status"/>
            <w:tag w:val="Status"/>
            <w:id w:val="-969120483"/>
            <w:placeholder>
              <w:docPart w:val="62209B5770B244A591C042058DC5E3FB"/>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23E16521" w14:textId="3505C7A7" w:rsidR="00DD4404" w:rsidRPr="00F42FE8" w:rsidRDefault="00DD4404" w:rsidP="00DD4404">
                <w:pPr>
                  <w:pStyle w:val="HERMESOneTabelleInhalt"/>
                  <w:jc w:val="center"/>
                </w:pPr>
                <w:r>
                  <w:t>Auswählen</w:t>
                </w:r>
              </w:p>
            </w:tc>
          </w:sdtContent>
        </w:sdt>
        <w:tc>
          <w:tcPr>
            <w:tcW w:w="709" w:type="dxa"/>
          </w:tcPr>
          <w:p w14:paraId="18F176C3" w14:textId="77777777" w:rsidR="00DD4404" w:rsidRPr="00F42FE8" w:rsidRDefault="00DD4404" w:rsidP="00DD4404">
            <w:pPr>
              <w:pStyle w:val="HERMESOneTabelleInhalt"/>
            </w:pPr>
          </w:p>
        </w:tc>
      </w:tr>
      <w:tr w:rsidR="00DD4404" w:rsidRPr="00F42FE8" w14:paraId="48AAFF0A" w14:textId="77777777"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7F797A3F" w14:textId="6306F607" w:rsidR="00DD4404" w:rsidRDefault="00DD4404" w:rsidP="00DD4404">
            <w:pPr>
              <w:pStyle w:val="HERMESOneTabelleInhalt"/>
              <w:jc w:val="center"/>
            </w:pPr>
            <w:bookmarkStart w:id="35" w:name="TAB_Report_Komm" w:colFirst="3" w:colLast="3"/>
            <w:r>
              <w:t>14</w:t>
            </w:r>
          </w:p>
        </w:tc>
        <w:tc>
          <w:tcPr>
            <w:tcW w:w="450" w:type="dxa"/>
          </w:tcPr>
          <w:p w14:paraId="7253C3D6" w14:textId="49E1E525" w:rsidR="00DD4404" w:rsidRPr="00F42FE8" w:rsidRDefault="00DD4404" w:rsidP="00DD4404">
            <w:pPr>
              <w:pStyle w:val="HERMESOneTabelleInhalt"/>
              <w:jc w:val="center"/>
            </w:pPr>
            <w:r>
              <w:rPr>
                <w:noProof/>
              </w:rPr>
              <w:drawing>
                <wp:inline distT="0" distB="0" distL="0" distR="0" wp14:anchorId="7A208F16" wp14:editId="4E1E263E">
                  <wp:extent cx="116325" cy="116325"/>
                  <wp:effectExtent l="0" t="0" r="0" b="0"/>
                  <wp:docPr id="1518459196"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128CD9D0" w14:textId="727EE92B" w:rsidR="00DD4404" w:rsidRPr="002411E0" w:rsidRDefault="00DD4404" w:rsidP="00DD4404">
            <w:pPr>
              <w:pStyle w:val="HERMESOneTabelleInhalt"/>
            </w:pPr>
            <w:r w:rsidRPr="002411E0">
              <w:t>Reporting und Kommunikation festlegen</w:t>
            </w:r>
          </w:p>
        </w:tc>
        <w:tc>
          <w:tcPr>
            <w:tcW w:w="2977" w:type="dxa"/>
          </w:tcPr>
          <w:p w14:paraId="408CB7C9" w14:textId="363A940E" w:rsidR="00DD4404" w:rsidRPr="00F42FE8" w:rsidRDefault="00DD4404" w:rsidP="00DD4404">
            <w:pPr>
              <w:pStyle w:val="HERMESOneTabelleInhalt"/>
            </w:pPr>
            <w:hyperlink w:anchor="_Reporting_und_Kommunikation_1" w:tooltip="zum Reporting gehen" w:history="1">
              <w:r w:rsidRPr="007B5912">
                <w:rPr>
                  <w:color w:val="00588D" w:themeColor="accent1" w:themeShade="BF"/>
                </w:rPr>
                <w:t>Liste Reporting und Kommunikation</w:t>
              </w:r>
            </w:hyperlink>
          </w:p>
        </w:tc>
        <w:tc>
          <w:tcPr>
            <w:tcW w:w="3685" w:type="dxa"/>
          </w:tcPr>
          <w:p w14:paraId="1D64FA6B" w14:textId="77777777" w:rsidR="00DD4404" w:rsidRDefault="00DD4404" w:rsidP="00DD4404">
            <w:pPr>
              <w:pStyle w:val="HERMESOneTabelleInhalt"/>
            </w:pPr>
            <w:r>
              <w:t>…</w:t>
            </w:r>
          </w:p>
          <w:p w14:paraId="71736ED6" w14:textId="0B4CD3C6" w:rsidR="00DD4404" w:rsidRPr="00F42FE8" w:rsidRDefault="00DD4404" w:rsidP="00DD4404">
            <w:pPr>
              <w:pStyle w:val="HERMESOneTabelleunsichtbar"/>
            </w:pPr>
            <w:r w:rsidRPr="001E6A86">
              <w:lastRenderedPageBreak/>
              <w:t>Reporting / Kommunikation festgelegt</w:t>
            </w:r>
          </w:p>
        </w:tc>
        <w:tc>
          <w:tcPr>
            <w:tcW w:w="1560" w:type="dxa"/>
          </w:tcPr>
          <w:p w14:paraId="746FF941" w14:textId="4E2B6926" w:rsidR="00DD4404" w:rsidRPr="00F42FE8" w:rsidRDefault="00DD4404" w:rsidP="00DD4404">
            <w:pPr>
              <w:pStyle w:val="HERMESOneTabelleInhalt"/>
            </w:pPr>
            <w:r>
              <w:lastRenderedPageBreak/>
              <w:t>…</w:t>
            </w:r>
          </w:p>
        </w:tc>
        <w:tc>
          <w:tcPr>
            <w:tcW w:w="1134" w:type="dxa"/>
          </w:tcPr>
          <w:p w14:paraId="06BA3A03" w14:textId="77777777" w:rsidR="00DD4404" w:rsidRPr="00F42FE8" w:rsidRDefault="00DD4404" w:rsidP="00DD4404">
            <w:pPr>
              <w:pStyle w:val="HERMESOneTabelleInhalt"/>
              <w:jc w:val="center"/>
            </w:pPr>
          </w:p>
        </w:tc>
        <w:sdt>
          <w:sdtPr>
            <w:alias w:val="Status"/>
            <w:tag w:val="Status"/>
            <w:id w:val="1745225984"/>
            <w:placeholder>
              <w:docPart w:val="B6C5B86CA18E43FE8013EB9FF6DC6597"/>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31504142" w14:textId="1922005D" w:rsidR="00DD4404" w:rsidRPr="00F42FE8" w:rsidRDefault="00DD4404" w:rsidP="00DD4404">
                <w:pPr>
                  <w:pStyle w:val="HERMESOneTabelleInhalt"/>
                  <w:jc w:val="center"/>
                </w:pPr>
                <w:r>
                  <w:t>Auswählen</w:t>
                </w:r>
              </w:p>
            </w:tc>
          </w:sdtContent>
        </w:sdt>
        <w:tc>
          <w:tcPr>
            <w:tcW w:w="709" w:type="dxa"/>
          </w:tcPr>
          <w:p w14:paraId="6EE45558" w14:textId="77777777" w:rsidR="00DD4404" w:rsidRPr="00F42FE8" w:rsidRDefault="00DD4404" w:rsidP="00DD4404">
            <w:pPr>
              <w:pStyle w:val="HERMESOneTabelleInhalt"/>
            </w:pPr>
          </w:p>
        </w:tc>
      </w:tr>
      <w:bookmarkEnd w:id="35"/>
      <w:tr w:rsidR="00DD4404" w:rsidRPr="00F42FE8" w14:paraId="41AD6095" w14:textId="77777777" w:rsidTr="00693D4A">
        <w:trPr>
          <w:cnfStyle w:val="000000100000" w:firstRow="0" w:lastRow="0" w:firstColumn="0" w:lastColumn="0" w:oddVBand="0" w:evenVBand="0" w:oddHBand="1" w:evenHBand="0" w:firstRowFirstColumn="0" w:firstRowLastColumn="0" w:lastRowFirstColumn="0" w:lastRowLastColumn="0"/>
        </w:trPr>
        <w:tc>
          <w:tcPr>
            <w:tcW w:w="426" w:type="dxa"/>
          </w:tcPr>
          <w:p w14:paraId="4DE94D3F" w14:textId="335F06C7" w:rsidR="00DD4404" w:rsidRDefault="00DD4404" w:rsidP="00DD4404">
            <w:pPr>
              <w:pStyle w:val="HERMESOneTabelleInhalt"/>
              <w:jc w:val="center"/>
            </w:pPr>
            <w:r>
              <w:t>15</w:t>
            </w:r>
          </w:p>
        </w:tc>
        <w:tc>
          <w:tcPr>
            <w:tcW w:w="450" w:type="dxa"/>
          </w:tcPr>
          <w:p w14:paraId="0A454467" w14:textId="107692BC" w:rsidR="00DD4404" w:rsidRPr="00F42FE8" w:rsidRDefault="00DD4404" w:rsidP="00DD4404">
            <w:pPr>
              <w:pStyle w:val="HERMESOneTabelleInhalt"/>
              <w:jc w:val="center"/>
            </w:pPr>
            <w:r>
              <w:rPr>
                <w:noProof/>
              </w:rPr>
              <w:drawing>
                <wp:inline distT="0" distB="0" distL="0" distR="0" wp14:anchorId="2FE7E295" wp14:editId="6DEC2F04">
                  <wp:extent cx="116325" cy="116325"/>
                  <wp:effectExtent l="0" t="0" r="0" b="0"/>
                  <wp:docPr id="634503834"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1E5DE715" w14:textId="09C41807" w:rsidR="00DD4404" w:rsidRPr="002411E0" w:rsidRDefault="00DD4404" w:rsidP="00DD4404">
            <w:pPr>
              <w:pStyle w:val="HERMESOneTabelleInhalt"/>
            </w:pPr>
            <w:r w:rsidRPr="002411E0">
              <w:t>Risiken bekannt</w:t>
            </w:r>
          </w:p>
        </w:tc>
        <w:bookmarkStart w:id="36" w:name="TAB_Risiken"/>
        <w:tc>
          <w:tcPr>
            <w:tcW w:w="2977" w:type="dxa"/>
          </w:tcPr>
          <w:p w14:paraId="1376C4EF" w14:textId="47979765" w:rsidR="00DD4404" w:rsidRPr="00F42FE8" w:rsidRDefault="00DD4404" w:rsidP="00DD4404">
            <w:pPr>
              <w:pStyle w:val="HERMESOneTabelleInhalt"/>
            </w:pPr>
            <w:r>
              <w:fldChar w:fldCharType="begin"/>
            </w:r>
            <w:r w:rsidR="004773C7">
              <w:instrText>HYPERLINK  \l "_Risiken_-_Phasen" \o "zu Risiken gehen"</w:instrText>
            </w:r>
            <w:r>
              <w:fldChar w:fldCharType="separate"/>
            </w:r>
            <w:r w:rsidRPr="007B5912">
              <w:rPr>
                <w:color w:val="00588D" w:themeColor="accent1" w:themeShade="BF"/>
              </w:rPr>
              <w:t>Liste der Risiken</w:t>
            </w:r>
            <w:r>
              <w:fldChar w:fldCharType="end"/>
            </w:r>
            <w:bookmarkEnd w:id="36"/>
          </w:p>
        </w:tc>
        <w:tc>
          <w:tcPr>
            <w:tcW w:w="3685" w:type="dxa"/>
          </w:tcPr>
          <w:p w14:paraId="50AE2221" w14:textId="77777777" w:rsidR="00DD4404" w:rsidRDefault="00DD4404" w:rsidP="00DD4404">
            <w:pPr>
              <w:pStyle w:val="HERMESOneTabelleInhalt"/>
            </w:pPr>
            <w:r>
              <w:t>…</w:t>
            </w:r>
          </w:p>
          <w:p w14:paraId="4E6DB00F" w14:textId="66F7EF8F" w:rsidR="00DD4404" w:rsidRPr="00F42FE8" w:rsidRDefault="00DD4404" w:rsidP="00DD4404">
            <w:pPr>
              <w:pStyle w:val="HERMESOneTabelleunsichtbar"/>
            </w:pPr>
            <w:r w:rsidRPr="001E6A86">
              <w:t>Risikoausmass evaluiert und wird mittels Statusberichte laufend aktualisiert</w:t>
            </w:r>
          </w:p>
        </w:tc>
        <w:tc>
          <w:tcPr>
            <w:tcW w:w="1560" w:type="dxa"/>
          </w:tcPr>
          <w:p w14:paraId="610801DE" w14:textId="6900F8A3" w:rsidR="00DD4404" w:rsidRPr="00F42FE8" w:rsidRDefault="00DD4404" w:rsidP="00DD4404">
            <w:pPr>
              <w:pStyle w:val="HERMESOneTabelleInhalt"/>
            </w:pPr>
            <w:r>
              <w:t>…</w:t>
            </w:r>
          </w:p>
        </w:tc>
        <w:tc>
          <w:tcPr>
            <w:tcW w:w="1134" w:type="dxa"/>
          </w:tcPr>
          <w:p w14:paraId="0B3C9A5D" w14:textId="77777777" w:rsidR="00DD4404" w:rsidRPr="00F42FE8" w:rsidRDefault="00DD4404" w:rsidP="00DD4404">
            <w:pPr>
              <w:pStyle w:val="HERMESOneTabelleInhalt"/>
              <w:jc w:val="center"/>
            </w:pPr>
          </w:p>
        </w:tc>
        <w:sdt>
          <w:sdtPr>
            <w:alias w:val="Status"/>
            <w:tag w:val="Status"/>
            <w:id w:val="-1902666591"/>
            <w:placeholder>
              <w:docPart w:val="940420541CDA4E01A0AED8C4A179F592"/>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2EFA86CD" w14:textId="2688FE7D" w:rsidR="00DD4404" w:rsidRPr="00F42FE8" w:rsidRDefault="00DD4404" w:rsidP="00DD4404">
                <w:pPr>
                  <w:pStyle w:val="HERMESOneTabelleInhalt"/>
                  <w:jc w:val="center"/>
                </w:pPr>
                <w:r>
                  <w:t>Auswählen</w:t>
                </w:r>
              </w:p>
            </w:tc>
          </w:sdtContent>
        </w:sdt>
        <w:tc>
          <w:tcPr>
            <w:tcW w:w="709" w:type="dxa"/>
          </w:tcPr>
          <w:p w14:paraId="5C1235F8" w14:textId="77777777" w:rsidR="00DD4404" w:rsidRPr="00F42FE8" w:rsidRDefault="00DD4404" w:rsidP="00DD4404">
            <w:pPr>
              <w:pStyle w:val="HERMESOneTabelleInhalt"/>
            </w:pPr>
          </w:p>
        </w:tc>
      </w:tr>
      <w:tr w:rsidR="00DD4404" w:rsidRPr="00F42FE8" w14:paraId="6610E7E6" w14:textId="77777777"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7F01C46B" w14:textId="319D5B44" w:rsidR="00DD4404" w:rsidRDefault="00DD4404" w:rsidP="00DD4404">
            <w:pPr>
              <w:pStyle w:val="HERMESOneTabelleInhalt"/>
              <w:jc w:val="center"/>
            </w:pPr>
            <w:r>
              <w:t>16</w:t>
            </w:r>
          </w:p>
        </w:tc>
        <w:tc>
          <w:tcPr>
            <w:tcW w:w="450" w:type="dxa"/>
          </w:tcPr>
          <w:p w14:paraId="01D93E6D" w14:textId="0A3E82B6" w:rsidR="00DD4404" w:rsidRPr="00F42FE8" w:rsidRDefault="00DD4404" w:rsidP="00DD4404">
            <w:pPr>
              <w:pStyle w:val="HERMESOneTabelleInhalt"/>
              <w:jc w:val="center"/>
            </w:pPr>
            <w:r>
              <w:rPr>
                <w:noProof/>
              </w:rPr>
              <w:drawing>
                <wp:inline distT="0" distB="0" distL="0" distR="0" wp14:anchorId="1B293FBC" wp14:editId="187ECAF1">
                  <wp:extent cx="116325" cy="116325"/>
                  <wp:effectExtent l="0" t="0" r="0" b="0"/>
                  <wp:docPr id="96437545"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063C9153" w14:textId="42DA6C54" w:rsidR="00DD4404" w:rsidRPr="002411E0" w:rsidRDefault="00DD4404" w:rsidP="00DD4404">
            <w:pPr>
              <w:pStyle w:val="HERMESOneTabelleInhalt"/>
            </w:pPr>
            <w:r w:rsidRPr="002411E0">
              <w:t>Studie erstellt</w:t>
            </w:r>
          </w:p>
        </w:tc>
        <w:tc>
          <w:tcPr>
            <w:tcW w:w="2977" w:type="dxa"/>
          </w:tcPr>
          <w:p w14:paraId="5C9FD9B2" w14:textId="09718FA6" w:rsidR="00DD4404" w:rsidRPr="00F42FE8" w:rsidRDefault="00DD4404" w:rsidP="00DD4404">
            <w:pPr>
              <w:pStyle w:val="HERMESOneTabelleInhalt"/>
            </w:pPr>
            <w:hyperlink r:id="rId45" w:tooltip="zur Lösungsbeschreibung gehen" w:history="1">
              <w:r>
                <w:rPr>
                  <w:color w:val="00588D" w:themeColor="accent1" w:themeShade="BF"/>
                </w:rPr>
                <w:t>HERMES ZH Vorlage Studie</w:t>
              </w:r>
            </w:hyperlink>
          </w:p>
        </w:tc>
        <w:tc>
          <w:tcPr>
            <w:tcW w:w="3685" w:type="dxa"/>
          </w:tcPr>
          <w:p w14:paraId="2D7CE871" w14:textId="77777777" w:rsidR="00DD4404" w:rsidRDefault="00DD4404" w:rsidP="00DD4404">
            <w:pPr>
              <w:pStyle w:val="HERMESOneTabelleInhalt"/>
            </w:pPr>
            <w:r>
              <w:t>…</w:t>
            </w:r>
          </w:p>
          <w:p w14:paraId="7B6F6981" w14:textId="037B551D" w:rsidR="00DD4404" w:rsidRPr="00F42FE8" w:rsidRDefault="00DD4404" w:rsidP="00DD4404">
            <w:pPr>
              <w:pStyle w:val="HERMESOneTabelleunsichtbar"/>
            </w:pPr>
            <w:r w:rsidRPr="001E6A86">
              <w:t>kann verwendet werden, um eine Studie in der Phase Vorhabenbeginn zu erstellen, ansonsten Zeile löschen</w:t>
            </w:r>
          </w:p>
        </w:tc>
        <w:tc>
          <w:tcPr>
            <w:tcW w:w="1560" w:type="dxa"/>
          </w:tcPr>
          <w:p w14:paraId="7C2F6156" w14:textId="2FE7D50E" w:rsidR="00DD4404" w:rsidRPr="00F42FE8" w:rsidRDefault="00DD4404" w:rsidP="00DD4404">
            <w:pPr>
              <w:pStyle w:val="HERMESOneTabelleInhalt"/>
            </w:pPr>
            <w:r>
              <w:t>…</w:t>
            </w:r>
          </w:p>
        </w:tc>
        <w:tc>
          <w:tcPr>
            <w:tcW w:w="1134" w:type="dxa"/>
          </w:tcPr>
          <w:p w14:paraId="40B61A9A" w14:textId="77777777" w:rsidR="00DD4404" w:rsidRPr="00F42FE8" w:rsidRDefault="00DD4404" w:rsidP="00DD4404">
            <w:pPr>
              <w:pStyle w:val="HERMESOneTabelleInhalt"/>
              <w:jc w:val="center"/>
            </w:pPr>
          </w:p>
        </w:tc>
        <w:sdt>
          <w:sdtPr>
            <w:alias w:val="Status"/>
            <w:tag w:val="Status"/>
            <w:id w:val="1066844424"/>
            <w:placeholder>
              <w:docPart w:val="B2514794366845209BFEEB565201B44B"/>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25275140" w14:textId="4FB6ED92" w:rsidR="00DD4404" w:rsidRPr="00F42FE8" w:rsidRDefault="00DD4404" w:rsidP="00DD4404">
                <w:pPr>
                  <w:pStyle w:val="HERMESOneTabelleInhalt"/>
                  <w:jc w:val="center"/>
                </w:pPr>
                <w:r>
                  <w:t>Auswählen</w:t>
                </w:r>
              </w:p>
            </w:tc>
          </w:sdtContent>
        </w:sdt>
        <w:tc>
          <w:tcPr>
            <w:tcW w:w="709" w:type="dxa"/>
          </w:tcPr>
          <w:p w14:paraId="7064CCC7" w14:textId="77777777" w:rsidR="00DD4404" w:rsidRPr="00F42FE8" w:rsidRDefault="00DD4404" w:rsidP="00DD4404">
            <w:pPr>
              <w:pStyle w:val="HERMESOneTabelleInhalt"/>
            </w:pPr>
          </w:p>
        </w:tc>
      </w:tr>
      <w:tr w:rsidR="00DD4404" w:rsidRPr="00F42FE8" w14:paraId="66DA9485" w14:textId="77777777" w:rsidTr="00693D4A">
        <w:trPr>
          <w:cnfStyle w:val="000000100000" w:firstRow="0" w:lastRow="0" w:firstColumn="0" w:lastColumn="0" w:oddVBand="0" w:evenVBand="0" w:oddHBand="1" w:evenHBand="0" w:firstRowFirstColumn="0" w:firstRowLastColumn="0" w:lastRowFirstColumn="0" w:lastRowLastColumn="0"/>
        </w:trPr>
        <w:tc>
          <w:tcPr>
            <w:tcW w:w="426" w:type="dxa"/>
          </w:tcPr>
          <w:p w14:paraId="6FEE8AC1" w14:textId="0E4BDF2B" w:rsidR="00DD4404" w:rsidRDefault="00DD4404" w:rsidP="00DD4404">
            <w:pPr>
              <w:pStyle w:val="HERMESOneTabelleInhalt"/>
              <w:jc w:val="center"/>
            </w:pPr>
            <w:r>
              <w:t>17</w:t>
            </w:r>
          </w:p>
        </w:tc>
        <w:tc>
          <w:tcPr>
            <w:tcW w:w="450" w:type="dxa"/>
          </w:tcPr>
          <w:p w14:paraId="2D4E0DCB" w14:textId="31B14D34" w:rsidR="00DD4404" w:rsidRDefault="00DD4404" w:rsidP="00DD4404">
            <w:pPr>
              <w:pStyle w:val="HERMESOneTabelleInhalt"/>
              <w:jc w:val="center"/>
              <w:rPr>
                <w:noProof/>
              </w:rPr>
            </w:pPr>
            <w:r>
              <w:rPr>
                <w:noProof/>
              </w:rPr>
              <w:drawing>
                <wp:inline distT="0" distB="0" distL="0" distR="0" wp14:anchorId="79EB8766" wp14:editId="5BB64725">
                  <wp:extent cx="116325" cy="116325"/>
                  <wp:effectExtent l="0" t="0" r="0" b="0"/>
                  <wp:docPr id="327646124"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2673EC01" w14:textId="2501A6BC" w:rsidR="00DD4404" w:rsidRPr="002411E0" w:rsidRDefault="00DD4404" w:rsidP="00DD4404">
            <w:pPr>
              <w:pStyle w:val="HERMESOneTabelleInhalt"/>
            </w:pPr>
            <w:r>
              <w:t>…</w:t>
            </w:r>
          </w:p>
        </w:tc>
        <w:tc>
          <w:tcPr>
            <w:tcW w:w="2977" w:type="dxa"/>
          </w:tcPr>
          <w:p w14:paraId="4831B23D" w14:textId="23C34481" w:rsidR="00DD4404" w:rsidRPr="001973C4" w:rsidRDefault="00DD4404" w:rsidP="00DD4404">
            <w:pPr>
              <w:pStyle w:val="HERMESOneTabelleInhalt"/>
            </w:pPr>
            <w:r w:rsidRPr="001973C4">
              <w:t>…</w:t>
            </w:r>
          </w:p>
        </w:tc>
        <w:tc>
          <w:tcPr>
            <w:tcW w:w="3685" w:type="dxa"/>
          </w:tcPr>
          <w:p w14:paraId="358F99C4" w14:textId="4F14A3FA" w:rsidR="00DD4404" w:rsidRDefault="00DD4404" w:rsidP="00DD4404">
            <w:pPr>
              <w:pStyle w:val="HERMESOneTabelleInhalt"/>
            </w:pPr>
            <w:r>
              <w:t>…</w:t>
            </w:r>
          </w:p>
        </w:tc>
        <w:tc>
          <w:tcPr>
            <w:tcW w:w="1560" w:type="dxa"/>
          </w:tcPr>
          <w:p w14:paraId="610AB23E" w14:textId="7494633B" w:rsidR="00DD4404" w:rsidRPr="00F42FE8" w:rsidRDefault="00DD4404" w:rsidP="00DD4404">
            <w:pPr>
              <w:pStyle w:val="HERMESOneTabelleInhalt"/>
            </w:pPr>
            <w:r>
              <w:t>…</w:t>
            </w:r>
          </w:p>
        </w:tc>
        <w:tc>
          <w:tcPr>
            <w:tcW w:w="1134" w:type="dxa"/>
          </w:tcPr>
          <w:p w14:paraId="7264DDA5" w14:textId="77777777" w:rsidR="00DD4404" w:rsidRPr="00F42FE8" w:rsidRDefault="00DD4404" w:rsidP="00DD4404">
            <w:pPr>
              <w:pStyle w:val="HERMESOneTabelleInhalt"/>
              <w:jc w:val="center"/>
            </w:pPr>
          </w:p>
        </w:tc>
        <w:sdt>
          <w:sdtPr>
            <w:alias w:val="Status"/>
            <w:tag w:val="Status"/>
            <w:id w:val="2042710512"/>
            <w:placeholder>
              <w:docPart w:val="23597EC19D3C4CC48D363A8CD837C5EC"/>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2297FD14" w14:textId="1728CC7C" w:rsidR="00DD4404" w:rsidRDefault="00DD4404" w:rsidP="00DD4404">
                <w:pPr>
                  <w:pStyle w:val="HERMESOneTabelleInhalt"/>
                  <w:jc w:val="center"/>
                </w:pPr>
                <w:r>
                  <w:t>Auswählen</w:t>
                </w:r>
              </w:p>
            </w:tc>
          </w:sdtContent>
        </w:sdt>
        <w:tc>
          <w:tcPr>
            <w:tcW w:w="709" w:type="dxa"/>
          </w:tcPr>
          <w:p w14:paraId="3BD49EBD" w14:textId="77777777" w:rsidR="00DD4404" w:rsidRPr="00F42FE8" w:rsidRDefault="00DD4404" w:rsidP="00DD4404">
            <w:pPr>
              <w:pStyle w:val="HERMESOneTabelleInhalt"/>
            </w:pPr>
          </w:p>
        </w:tc>
      </w:tr>
      <w:tr w:rsidR="00DD4404" w:rsidRPr="00F42FE8" w14:paraId="1FC57389" w14:textId="77777777"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671FDAB7" w14:textId="68D48070" w:rsidR="00DD4404" w:rsidRDefault="00DD4404" w:rsidP="00DD4404">
            <w:pPr>
              <w:pStyle w:val="HERMESOneTabelleMeilenstein"/>
              <w:jc w:val="center"/>
            </w:pPr>
            <w:r w:rsidRPr="003C54EA">
              <w:t>1</w:t>
            </w:r>
            <w:r>
              <w:t>8</w:t>
            </w:r>
          </w:p>
        </w:tc>
        <w:tc>
          <w:tcPr>
            <w:tcW w:w="450" w:type="dxa"/>
          </w:tcPr>
          <w:p w14:paraId="4C168176" w14:textId="1FA36D63" w:rsidR="00DD4404" w:rsidRPr="00F42FE8" w:rsidRDefault="00DD4404" w:rsidP="00DD4404">
            <w:pPr>
              <w:pStyle w:val="HERMESOneTabelleMeilenstein"/>
              <w:jc w:val="center"/>
            </w:pPr>
            <w:r w:rsidRPr="00494C09">
              <w:rPr>
                <w:noProof/>
                <w:color w:val="000000" w:themeColor="text1"/>
              </w:rPr>
              <w:drawing>
                <wp:inline distT="0" distB="0" distL="0" distR="0" wp14:anchorId="5BA8279C" wp14:editId="5D0471CC">
                  <wp:extent cx="161925" cy="161925"/>
                  <wp:effectExtent l="0" t="0" r="9525" b="9525"/>
                  <wp:docPr id="795709851" name="Grafik 40" descr="Auktionsha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00470" name="Grafik 1436300470" descr="Auktionshammer mit einfarbiger Füllung"/>
                          <pic:cNvPicPr/>
                        </pic:nvPicPr>
                        <pic:blipFill>
                          <a:blip r:embed="rId41">
                            <a:extLst>
                              <a:ext uri="{96DAC541-7B7A-43D3-8B79-37D633B846F1}">
                                <asvg:svgBlip xmlns:asvg="http://schemas.microsoft.com/office/drawing/2016/SVG/main" r:embed="rId42"/>
                              </a:ext>
                            </a:extLst>
                          </a:blip>
                          <a:stretch>
                            <a:fillRect/>
                          </a:stretch>
                        </pic:blipFill>
                        <pic:spPr>
                          <a:xfrm>
                            <a:off x="0" y="0"/>
                            <a:ext cx="161925" cy="161925"/>
                          </a:xfrm>
                          <a:prstGeom prst="rect">
                            <a:avLst/>
                          </a:prstGeom>
                        </pic:spPr>
                      </pic:pic>
                    </a:graphicData>
                  </a:graphic>
                </wp:inline>
              </w:drawing>
            </w:r>
          </w:p>
        </w:tc>
        <w:tc>
          <w:tcPr>
            <w:tcW w:w="2668" w:type="dxa"/>
          </w:tcPr>
          <w:p w14:paraId="167163B0" w14:textId="507ABDAA" w:rsidR="00DD4404" w:rsidRPr="00F42FE8" w:rsidRDefault="00DD4404" w:rsidP="00DD4404">
            <w:pPr>
              <w:pStyle w:val="HERMESOneTabelleMeilenstein"/>
            </w:pPr>
            <w:r w:rsidRPr="003C54EA">
              <w:t>Durchführungsfreigabe erteilt</w:t>
            </w:r>
          </w:p>
        </w:tc>
        <w:tc>
          <w:tcPr>
            <w:tcW w:w="2977" w:type="dxa"/>
          </w:tcPr>
          <w:p w14:paraId="170A05EC" w14:textId="33CD80B6" w:rsidR="00DD4404" w:rsidRPr="00F42FE8" w:rsidRDefault="00DD4404" w:rsidP="00DD4404">
            <w:pPr>
              <w:pStyle w:val="HERMESOneTabelleMeilenstein"/>
            </w:pPr>
            <w:r w:rsidRPr="003C54EA">
              <w:t>Vorliegen (erledigt oder nicht relevant) der Ergebnisse 01 bis 1</w:t>
            </w:r>
            <w:r>
              <w:t>6</w:t>
            </w:r>
          </w:p>
        </w:tc>
        <w:tc>
          <w:tcPr>
            <w:tcW w:w="3685" w:type="dxa"/>
          </w:tcPr>
          <w:p w14:paraId="3C175758" w14:textId="77777777" w:rsidR="00DD4404" w:rsidRDefault="00DD4404" w:rsidP="00DD4404">
            <w:pPr>
              <w:pStyle w:val="HERMESOneTabelleMeilenstein"/>
            </w:pPr>
            <w:r>
              <w:t>…</w:t>
            </w:r>
          </w:p>
          <w:p w14:paraId="7691DDF0" w14:textId="5035D41E" w:rsidR="00DD4404" w:rsidRPr="00F42FE8" w:rsidRDefault="00DD4404" w:rsidP="00DD4404">
            <w:pPr>
              <w:pStyle w:val="HERMESOneTabelleunsichtbar"/>
            </w:pPr>
            <w:r w:rsidRPr="003C54EA">
              <w:t>Von Auftraggeber/in überprüft</w:t>
            </w:r>
          </w:p>
        </w:tc>
        <w:tc>
          <w:tcPr>
            <w:tcW w:w="1560" w:type="dxa"/>
          </w:tcPr>
          <w:p w14:paraId="54FC2AA9" w14:textId="32A33651" w:rsidR="00DD4404" w:rsidRPr="00F42FE8" w:rsidRDefault="00DD4404" w:rsidP="00DD4404">
            <w:pPr>
              <w:pStyle w:val="HERMESOneTabelleMeilenstein"/>
            </w:pPr>
            <w:r>
              <w:t>…</w:t>
            </w:r>
          </w:p>
        </w:tc>
        <w:tc>
          <w:tcPr>
            <w:tcW w:w="1134" w:type="dxa"/>
          </w:tcPr>
          <w:p w14:paraId="68FD7394" w14:textId="77777777" w:rsidR="00DD4404" w:rsidRPr="00F42FE8" w:rsidRDefault="00DD4404" w:rsidP="00DD4404">
            <w:pPr>
              <w:pStyle w:val="HERMESOneTabelleMeilenstein"/>
              <w:jc w:val="center"/>
            </w:pPr>
          </w:p>
        </w:tc>
        <w:sdt>
          <w:sdtPr>
            <w:alias w:val="Status"/>
            <w:tag w:val="Status"/>
            <w:id w:val="-698394366"/>
            <w:placeholder>
              <w:docPart w:val="58897AEE48414D9E8A52A286505DA056"/>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5E47DAF7" w14:textId="72A0FB54" w:rsidR="00DD4404" w:rsidRPr="00F42FE8" w:rsidRDefault="00DD4404" w:rsidP="00DD4404">
                <w:pPr>
                  <w:pStyle w:val="HERMESOneTabelleInhalt"/>
                  <w:jc w:val="center"/>
                </w:pPr>
                <w:r>
                  <w:t>Auswählen</w:t>
                </w:r>
              </w:p>
            </w:tc>
          </w:sdtContent>
        </w:sdt>
        <w:tc>
          <w:tcPr>
            <w:tcW w:w="709" w:type="dxa"/>
          </w:tcPr>
          <w:p w14:paraId="05A82CA5" w14:textId="77777777" w:rsidR="00DD4404" w:rsidRPr="00F42FE8" w:rsidRDefault="00DD4404" w:rsidP="00DD4404">
            <w:pPr>
              <w:pStyle w:val="HERMESOneTabelleMeilenstein"/>
            </w:pPr>
          </w:p>
        </w:tc>
      </w:tr>
    </w:tbl>
    <w:tbl>
      <w:tblPr>
        <w:tblStyle w:val="BETabelle1"/>
        <w:tblW w:w="14331" w:type="dxa"/>
        <w:tblInd w:w="-14" w:type="dxa"/>
        <w:tblLayout w:type="fixed"/>
        <w:tblCellMar>
          <w:top w:w="28" w:type="dxa"/>
          <w:bottom w:w="57" w:type="dxa"/>
        </w:tblCellMar>
        <w:tblLook w:val="04A0" w:firstRow="1" w:lastRow="0" w:firstColumn="1" w:lastColumn="0" w:noHBand="0" w:noVBand="1"/>
        <w:tblCaption w:val="Tabellen: Eingesetzte Sachmittel / Produkt oder IT-System"/>
      </w:tblPr>
      <w:tblGrid>
        <w:gridCol w:w="298"/>
        <w:gridCol w:w="283"/>
        <w:gridCol w:w="13750"/>
      </w:tblGrid>
      <w:tr w:rsidR="007E4642" w:rsidRPr="009831BF" w14:paraId="691F71B1" w14:textId="77777777" w:rsidTr="007E4642">
        <w:trPr>
          <w:cnfStyle w:val="100000000000" w:firstRow="1" w:lastRow="0" w:firstColumn="0" w:lastColumn="0" w:oddVBand="0" w:evenVBand="0" w:oddHBand="0" w:evenHBand="0" w:firstRowFirstColumn="0" w:firstRowLastColumn="0" w:lastRowFirstColumn="0" w:lastRowLastColumn="0"/>
        </w:trPr>
        <w:tc>
          <w:tcPr>
            <w:tcW w:w="298" w:type="dxa"/>
            <w:tcBorders>
              <w:bottom w:val="nil"/>
            </w:tcBorders>
          </w:tcPr>
          <w:p w14:paraId="23F2E324" w14:textId="2A50CC2A" w:rsidR="007E4642" w:rsidRPr="009831BF" w:rsidRDefault="00CF42F1" w:rsidP="00CF42F1">
            <w:pPr>
              <w:pStyle w:val="OTab-Titel65pt"/>
              <w:keepNext/>
              <w:keepLines/>
              <w:jc w:val="center"/>
              <w:rPr>
                <w:lang w:val="de-CH"/>
              </w:rPr>
            </w:pPr>
            <w:r w:rsidRPr="00494C09">
              <w:rPr>
                <w:b/>
                <w:noProof/>
                <w:color w:val="000000" w:themeColor="text1"/>
              </w:rPr>
              <w:drawing>
                <wp:inline distT="0" distB="0" distL="0" distR="0" wp14:anchorId="78B53A46" wp14:editId="5B899985">
                  <wp:extent cx="161925" cy="161925"/>
                  <wp:effectExtent l="0" t="0" r="9525" b="9525"/>
                  <wp:docPr id="705787717" name="Grafik 40" descr="Auktionsha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00470" name="Grafik 1436300470" descr="Auktionshammer mit einfarbiger Füllung"/>
                          <pic:cNvPicPr/>
                        </pic:nvPicPr>
                        <pic:blipFill>
                          <a:blip r:embed="rId41">
                            <a:extLst>
                              <a:ext uri="{96DAC541-7B7A-43D3-8B79-37D633B846F1}">
                                <asvg:svgBlip xmlns:asvg="http://schemas.microsoft.com/office/drawing/2016/SVG/main" r:embed="rId42"/>
                              </a:ext>
                            </a:extLst>
                          </a:blip>
                          <a:stretch>
                            <a:fillRect/>
                          </a:stretch>
                        </pic:blipFill>
                        <pic:spPr>
                          <a:xfrm>
                            <a:off x="0" y="0"/>
                            <a:ext cx="161925" cy="161925"/>
                          </a:xfrm>
                          <a:prstGeom prst="rect">
                            <a:avLst/>
                          </a:prstGeom>
                        </pic:spPr>
                      </pic:pic>
                    </a:graphicData>
                  </a:graphic>
                </wp:inline>
              </w:drawing>
            </w:r>
          </w:p>
        </w:tc>
        <w:tc>
          <w:tcPr>
            <w:tcW w:w="283" w:type="dxa"/>
            <w:tcBorders>
              <w:bottom w:val="nil"/>
            </w:tcBorders>
          </w:tcPr>
          <w:p w14:paraId="3800B039" w14:textId="77777777" w:rsidR="007E4642" w:rsidRPr="009831BF" w:rsidRDefault="007E4642" w:rsidP="00E0150E">
            <w:pPr>
              <w:pStyle w:val="OTab-Titel65pt"/>
              <w:keepNext/>
              <w:keepLines/>
              <w:rPr>
                <w:lang w:val="de-CH"/>
              </w:rPr>
            </w:pPr>
          </w:p>
        </w:tc>
        <w:tc>
          <w:tcPr>
            <w:tcW w:w="13750" w:type="dxa"/>
            <w:tcBorders>
              <w:bottom w:val="nil"/>
            </w:tcBorders>
          </w:tcPr>
          <w:p w14:paraId="0D7553E0" w14:textId="77777777" w:rsidR="007E4642" w:rsidRPr="009831BF" w:rsidRDefault="007E4642" w:rsidP="007E4642">
            <w:pPr>
              <w:pStyle w:val="HERMESOneTabelleInhalt"/>
            </w:pPr>
            <w:r w:rsidRPr="009831BF">
              <w:t>Typ: Entscheid Auftraggeber</w:t>
            </w:r>
          </w:p>
        </w:tc>
      </w:tr>
      <w:tr w:rsidR="007E4642" w:rsidRPr="009831BF" w14:paraId="74A49053" w14:textId="77777777" w:rsidTr="007E4642">
        <w:tc>
          <w:tcPr>
            <w:tcW w:w="298" w:type="dxa"/>
            <w:tcBorders>
              <w:top w:val="nil"/>
              <w:bottom w:val="nil"/>
            </w:tcBorders>
          </w:tcPr>
          <w:p w14:paraId="765991C7" w14:textId="761A17F0" w:rsidR="007E4642" w:rsidRPr="009831BF" w:rsidRDefault="00CF42F1" w:rsidP="00CF42F1">
            <w:pPr>
              <w:pStyle w:val="OTab-Titel65pt"/>
              <w:keepNext/>
              <w:keepLines/>
              <w:jc w:val="center"/>
              <w:rPr>
                <w:color w:val="000000" w:themeColor="text1"/>
                <w:lang w:val="de-CH"/>
              </w:rPr>
            </w:pPr>
            <w:r>
              <w:rPr>
                <w:noProof/>
              </w:rPr>
              <w:drawing>
                <wp:inline distT="0" distB="0" distL="0" distR="0" wp14:anchorId="62154B1F" wp14:editId="65EFC4B1">
                  <wp:extent cx="116325" cy="116325"/>
                  <wp:effectExtent l="0" t="0" r="0" b="0"/>
                  <wp:docPr id="615207218"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83" w:type="dxa"/>
            <w:tcBorders>
              <w:top w:val="nil"/>
              <w:bottom w:val="nil"/>
            </w:tcBorders>
          </w:tcPr>
          <w:p w14:paraId="653A7082" w14:textId="77777777" w:rsidR="007E4642" w:rsidRPr="009831BF" w:rsidRDefault="007E4642" w:rsidP="00E0150E">
            <w:pPr>
              <w:pStyle w:val="OTab-Titel65pt"/>
              <w:keepNext/>
              <w:keepLines/>
              <w:rPr>
                <w:lang w:val="de-CH"/>
              </w:rPr>
            </w:pPr>
          </w:p>
        </w:tc>
        <w:tc>
          <w:tcPr>
            <w:tcW w:w="13750" w:type="dxa"/>
            <w:tcBorders>
              <w:top w:val="nil"/>
              <w:bottom w:val="nil"/>
            </w:tcBorders>
          </w:tcPr>
          <w:p w14:paraId="0DFB16C1" w14:textId="62542091" w:rsidR="007E4642" w:rsidRPr="009831BF" w:rsidRDefault="007E4642" w:rsidP="007E4642">
            <w:pPr>
              <w:pStyle w:val="HERMESOneTabelleInhalt"/>
              <w:rPr>
                <w:color w:val="000000" w:themeColor="text1"/>
              </w:rPr>
            </w:pPr>
            <w:r w:rsidRPr="009831BF">
              <w:t>Typ</w:t>
            </w:r>
            <w:r w:rsidR="00CF42F1">
              <w:t>:</w:t>
            </w:r>
            <w:r w:rsidRPr="009831BF">
              <w:t xml:space="preserve"> Dokument Projektleiter</w:t>
            </w:r>
          </w:p>
        </w:tc>
      </w:tr>
    </w:tbl>
    <w:p w14:paraId="0D8D3F17" w14:textId="77777777" w:rsidR="00AB5639" w:rsidRDefault="00AB5639" w:rsidP="003C54EA"/>
    <w:p w14:paraId="5443485E" w14:textId="77777777" w:rsidR="00E703CC" w:rsidRPr="009831D3" w:rsidRDefault="00E703CC" w:rsidP="00E703CC">
      <w:pPr>
        <w:pStyle w:val="HERMESInfotextkantonsspezifischKTZH"/>
      </w:pPr>
      <w:r w:rsidRPr="009831D3">
        <w:t>Wenn diese Phase mit der Durchführungsfreigabe beendet ist, weiterfahren mit der Erstellung der Ergebnisse der Phase Lösungsentstehung.</w:t>
      </w:r>
    </w:p>
    <w:p w14:paraId="343C160A" w14:textId="77777777" w:rsidR="00E703CC" w:rsidRPr="009831D3" w:rsidRDefault="00E703CC" w:rsidP="00E703CC">
      <w:pPr>
        <w:pStyle w:val="HERMESInfotextkantonsspezifischKTZH"/>
      </w:pPr>
      <w:r w:rsidRPr="009831D3">
        <w:t>Kapitel 0.1</w:t>
      </w:r>
      <w:r w:rsidRPr="009831D3">
        <w:tab/>
        <w:t>Vorhabenbeginn (und -management) – Phase I kann eingeklappt werden ()</w:t>
      </w:r>
    </w:p>
    <w:p w14:paraId="002659F3" w14:textId="77777777" w:rsidR="00E703CC" w:rsidRDefault="00E703CC" w:rsidP="00E703CC">
      <w:pPr>
        <w:pStyle w:val="HERMESInfotextkantonsspezifischKTZH"/>
      </w:pPr>
      <w:r w:rsidRPr="009831D3">
        <w:rPr>
          <w:noProof/>
        </w:rPr>
        <mc:AlternateContent>
          <mc:Choice Requires="wps">
            <w:drawing>
              <wp:anchor distT="0" distB="0" distL="114300" distR="114300" simplePos="0" relativeHeight="251662342" behindDoc="0" locked="0" layoutInCell="1" allowOverlap="1" wp14:anchorId="5A556A5C" wp14:editId="19DE3646">
                <wp:simplePos x="0" y="0"/>
                <wp:positionH relativeFrom="column">
                  <wp:posOffset>1325913</wp:posOffset>
                </wp:positionH>
                <wp:positionV relativeFrom="paragraph">
                  <wp:posOffset>31750</wp:posOffset>
                </wp:positionV>
                <wp:extent cx="126564" cy="116572"/>
                <wp:effectExtent l="0" t="0" r="6985" b="0"/>
                <wp:wrapNone/>
                <wp:docPr id="1518442924" name="Rechtwinkliges Dreieck 42"/>
                <wp:cNvGraphicFramePr/>
                <a:graphic xmlns:a="http://schemas.openxmlformats.org/drawingml/2006/main">
                  <a:graphicData uri="http://schemas.microsoft.com/office/word/2010/wordprocessingShape">
                    <wps:wsp>
                      <wps:cNvSpPr/>
                      <wps:spPr>
                        <a:xfrm flipH="1">
                          <a:off x="0" y="0"/>
                          <a:ext cx="126564" cy="116572"/>
                        </a:xfrm>
                        <a:prstGeom prst="r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E1119" id="Rechtwinkliges Dreieck 42" o:spid="_x0000_s1026" type="#_x0000_t6" style="position:absolute;margin-left:104.4pt;margin-top:2.5pt;width:9.95pt;height:9.2pt;flip:x;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" fillcolor="black [3213]" stroked="f" strokeweight=".25pt"/>
            </w:pict>
          </mc:Fallback>
        </mc:AlternateContent>
      </w:r>
      <w:r w:rsidRPr="009831D3">
        <w:t xml:space="preserve">Mit Klick auf das Icon </w:t>
      </w:r>
      <w:bookmarkStart w:id="37" w:name="_Hlk193963266"/>
      <w:r w:rsidRPr="009831D3">
        <w:t xml:space="preserve">  </w:t>
      </w:r>
      <w:proofErr w:type="gramStart"/>
      <w:r w:rsidRPr="009831D3">
        <w:t xml:space="preserve">  </w:t>
      </w:r>
      <w:bookmarkEnd w:id="37"/>
      <w:r w:rsidRPr="009831D3">
        <w:t xml:space="preserve"> (</w:t>
      </w:r>
      <w:proofErr w:type="gramEnd"/>
      <w:r w:rsidRPr="009831D3">
        <w:t>links vor dem Kapiteltitel) kann die Phase I ausgeblendet werden, damit die aktuelle Phase im Fokus steht. Damit sind die jeweils aktuell zu erstellenden Ergebnisse auf einer einzigen Seite steuerbar.</w:t>
      </w:r>
    </w:p>
    <w:p w14:paraId="0519116F" w14:textId="2DBE8BF1" w:rsidR="00953DB9" w:rsidRDefault="00953DB9">
      <w:r>
        <w:br w:type="page"/>
      </w:r>
    </w:p>
    <w:p w14:paraId="403C1E02" w14:textId="1A0CADFD" w:rsidR="003C54EA" w:rsidRPr="009831D3" w:rsidRDefault="003C54EA" w:rsidP="003C54EA">
      <w:pPr>
        <w:pStyle w:val="berschrift2"/>
      </w:pPr>
      <w:bookmarkStart w:id="38" w:name="_Lösungsentstehung_-_Phase"/>
      <w:bookmarkStart w:id="39" w:name="_Toc164605213"/>
      <w:bookmarkStart w:id="40" w:name="_Ref166309638"/>
      <w:bookmarkStart w:id="41" w:name="_Ref166309656"/>
      <w:bookmarkStart w:id="42" w:name="_Toc182769248"/>
      <w:bookmarkStart w:id="43" w:name="_Toc189487818"/>
      <w:bookmarkStart w:id="44" w:name="_Toc206065373"/>
      <w:bookmarkEnd w:id="38"/>
      <w:r w:rsidRPr="009831D3">
        <w:lastRenderedPageBreak/>
        <w:t>Lösungsentstehung</w:t>
      </w:r>
      <w:bookmarkEnd w:id="39"/>
      <w:bookmarkEnd w:id="40"/>
      <w:bookmarkEnd w:id="41"/>
      <w:r w:rsidRPr="009831D3">
        <w:t xml:space="preserve"> - </w:t>
      </w:r>
      <w:r w:rsidR="00AB6CDF" w:rsidRPr="009831D3">
        <w:t>P</w:t>
      </w:r>
      <w:r w:rsidR="00E53717" w:rsidRPr="009831D3">
        <w:t>hase I</w:t>
      </w:r>
      <w:r w:rsidR="00AB6CDF" w:rsidRPr="009831D3">
        <w:t>I</w:t>
      </w:r>
      <w:bookmarkEnd w:id="42"/>
      <w:bookmarkEnd w:id="43"/>
      <w:bookmarkEnd w:id="44"/>
    </w:p>
    <w:p w14:paraId="5D57FDA7" w14:textId="77777777" w:rsidR="003C54EA" w:rsidRPr="003C54EA" w:rsidRDefault="003C54EA" w:rsidP="00C65BA3">
      <w:pPr>
        <w:pStyle w:val="HERMESInfotextkantonsspezifischKTZH"/>
      </w:pPr>
      <w:r w:rsidRPr="003C54EA">
        <w:t>Im Zentrum der Lösungsentstehung steht die Definition und Erarbeitung der eigentlichen Lösung mit der Lösungsbeschreibung. Auch die Erstellung und das Versenden von Statusberichten findet in dieser Phase statt. Bei Bedarf Tabelle mit weiteren Zeilen und spezifischen Ergebnissen beliebig ergänzen.</w:t>
      </w:r>
    </w:p>
    <w:p w14:paraId="1AD1AE86" w14:textId="77777777" w:rsidR="00AB5639" w:rsidRDefault="00AB5639" w:rsidP="00AB5639"/>
    <w:tbl>
      <w:tblPr>
        <w:tblStyle w:val="KTZH-TabelleHermes"/>
        <w:tblW w:w="14884" w:type="dxa"/>
        <w:tblLayout w:type="fixed"/>
        <w:tblLook w:val="0420" w:firstRow="1" w:lastRow="0" w:firstColumn="0" w:lastColumn="0" w:noHBand="0" w:noVBand="1"/>
        <w:tblCaption w:val="Tabellen: Eingesetzte Sachmittel / Produkt oder IT-System"/>
      </w:tblPr>
      <w:tblGrid>
        <w:gridCol w:w="426"/>
        <w:gridCol w:w="450"/>
        <w:gridCol w:w="2668"/>
        <w:gridCol w:w="2977"/>
        <w:gridCol w:w="3685"/>
        <w:gridCol w:w="1560"/>
        <w:gridCol w:w="1134"/>
        <w:gridCol w:w="1275"/>
        <w:gridCol w:w="709"/>
      </w:tblGrid>
      <w:tr w:rsidR="00AB5639" w:rsidRPr="00F42FE8" w14:paraId="681DF4C6" w14:textId="77777777" w:rsidTr="00693D4A">
        <w:trPr>
          <w:cnfStyle w:val="100000000000" w:firstRow="1" w:lastRow="0" w:firstColumn="0" w:lastColumn="0" w:oddVBand="0" w:evenVBand="0" w:oddHBand="0" w:evenHBand="0" w:firstRowFirstColumn="0" w:firstRowLastColumn="0" w:lastRowFirstColumn="0" w:lastRowLastColumn="0"/>
        </w:trPr>
        <w:tc>
          <w:tcPr>
            <w:tcW w:w="426" w:type="dxa"/>
          </w:tcPr>
          <w:p w14:paraId="79211455" w14:textId="77777777" w:rsidR="00AB5639" w:rsidRPr="00F42FE8" w:rsidRDefault="00AB5639" w:rsidP="00E0150E">
            <w:pPr>
              <w:pStyle w:val="HERMES-OneTabelleberschrift"/>
              <w:jc w:val="center"/>
            </w:pPr>
            <w:r w:rsidRPr="003C54EA">
              <w:t>Nr.</w:t>
            </w:r>
          </w:p>
        </w:tc>
        <w:tc>
          <w:tcPr>
            <w:tcW w:w="450" w:type="dxa"/>
          </w:tcPr>
          <w:p w14:paraId="0515EFED" w14:textId="77777777" w:rsidR="00AB5639" w:rsidRPr="00F42FE8" w:rsidRDefault="00AB5639" w:rsidP="00E0150E">
            <w:pPr>
              <w:pStyle w:val="HERMES-OneTabelleberschrift"/>
              <w:jc w:val="center"/>
            </w:pPr>
            <w:r w:rsidRPr="003C54EA">
              <w:t>Typ</w:t>
            </w:r>
          </w:p>
        </w:tc>
        <w:tc>
          <w:tcPr>
            <w:tcW w:w="2668" w:type="dxa"/>
          </w:tcPr>
          <w:p w14:paraId="35A21211" w14:textId="77777777" w:rsidR="00AB5639" w:rsidRPr="003B19FF" w:rsidRDefault="00AB5639" w:rsidP="00E0150E">
            <w:pPr>
              <w:pStyle w:val="HERMES-OneTabelleberschrift"/>
            </w:pPr>
            <w:r w:rsidRPr="003C54EA">
              <w:t>Ergebnis</w:t>
            </w:r>
          </w:p>
        </w:tc>
        <w:tc>
          <w:tcPr>
            <w:tcW w:w="2977" w:type="dxa"/>
          </w:tcPr>
          <w:p w14:paraId="259BEE25" w14:textId="77777777" w:rsidR="00AB5639" w:rsidRPr="009831D3" w:rsidRDefault="00AB5639" w:rsidP="00E0150E">
            <w:pPr>
              <w:pStyle w:val="HERMES-OneTabelleberschrift"/>
            </w:pPr>
            <w:r w:rsidRPr="009831D3">
              <w:t>Grundlage</w:t>
            </w:r>
          </w:p>
        </w:tc>
        <w:tc>
          <w:tcPr>
            <w:tcW w:w="3685" w:type="dxa"/>
          </w:tcPr>
          <w:p w14:paraId="6A0BBE5B" w14:textId="77777777" w:rsidR="00AB5639" w:rsidRPr="003B19FF" w:rsidRDefault="00AB5639" w:rsidP="00E0150E">
            <w:pPr>
              <w:pStyle w:val="HERMES-OneTabelleberschrift"/>
            </w:pPr>
            <w:r w:rsidRPr="003C54EA">
              <w:t>Stand</w:t>
            </w:r>
          </w:p>
        </w:tc>
        <w:tc>
          <w:tcPr>
            <w:tcW w:w="1560" w:type="dxa"/>
          </w:tcPr>
          <w:p w14:paraId="5F929CBF" w14:textId="6125DB24" w:rsidR="00AB5639" w:rsidRPr="00F42FE8" w:rsidRDefault="00AB5639" w:rsidP="00E0150E">
            <w:pPr>
              <w:pStyle w:val="HERMES-OneTabelleberschrift"/>
            </w:pPr>
            <w:r>
              <w:t>Verantwortlich</w:t>
            </w:r>
            <w:r>
              <w:br/>
              <w:t>für Ergebnis</w:t>
            </w:r>
          </w:p>
        </w:tc>
        <w:tc>
          <w:tcPr>
            <w:tcW w:w="1134" w:type="dxa"/>
          </w:tcPr>
          <w:p w14:paraId="1694369D" w14:textId="77777777" w:rsidR="00AB5639" w:rsidRPr="003C54EA" w:rsidRDefault="00AB5639" w:rsidP="00E0150E">
            <w:pPr>
              <w:pStyle w:val="HERMES-OneTabelleberschrift"/>
              <w:jc w:val="center"/>
            </w:pPr>
            <w:r w:rsidRPr="003C54EA">
              <w:t>Datum</w:t>
            </w:r>
          </w:p>
        </w:tc>
        <w:tc>
          <w:tcPr>
            <w:tcW w:w="1275" w:type="dxa"/>
          </w:tcPr>
          <w:p w14:paraId="4EFFD5BD" w14:textId="77777777" w:rsidR="00AB5639" w:rsidRPr="003C54EA" w:rsidRDefault="00AB5639" w:rsidP="00E0150E">
            <w:pPr>
              <w:pStyle w:val="HERMES-OneTabelleberschrift"/>
              <w:jc w:val="center"/>
            </w:pPr>
            <w:r w:rsidRPr="003C54EA">
              <w:t>Status</w:t>
            </w:r>
          </w:p>
        </w:tc>
        <w:tc>
          <w:tcPr>
            <w:tcW w:w="709" w:type="dxa"/>
          </w:tcPr>
          <w:p w14:paraId="47B7900C" w14:textId="77777777" w:rsidR="00AB5639" w:rsidRPr="003C54EA" w:rsidRDefault="00AB5639" w:rsidP="00E0150E">
            <w:pPr>
              <w:pStyle w:val="HERMES-OneTabelleberschrift"/>
            </w:pPr>
            <w:r>
              <w:t>Farbe</w:t>
            </w:r>
          </w:p>
        </w:tc>
      </w:tr>
      <w:tr w:rsidR="00347351" w:rsidRPr="00F42FE8" w14:paraId="23A9CE65" w14:textId="77777777" w:rsidTr="00693D4A">
        <w:trPr>
          <w:cnfStyle w:val="000000100000" w:firstRow="0" w:lastRow="0" w:firstColumn="0" w:lastColumn="0" w:oddVBand="0" w:evenVBand="0" w:oddHBand="1" w:evenHBand="0" w:firstRowFirstColumn="0" w:firstRowLastColumn="0" w:lastRowFirstColumn="0" w:lastRowLastColumn="0"/>
          <w:cantSplit/>
        </w:trPr>
        <w:tc>
          <w:tcPr>
            <w:tcW w:w="426" w:type="dxa"/>
          </w:tcPr>
          <w:p w14:paraId="604436A8" w14:textId="77777777" w:rsidR="00347351" w:rsidRPr="00494C09" w:rsidRDefault="00347351" w:rsidP="00347351">
            <w:pPr>
              <w:pStyle w:val="HERMESOneTabelleMeilenstein"/>
              <w:jc w:val="center"/>
            </w:pPr>
            <w:r w:rsidRPr="00494C09">
              <w:t>01</w:t>
            </w:r>
          </w:p>
        </w:tc>
        <w:tc>
          <w:tcPr>
            <w:tcW w:w="450" w:type="dxa"/>
          </w:tcPr>
          <w:p w14:paraId="33F1A5FF" w14:textId="607D7013" w:rsidR="00347351" w:rsidRPr="00494C09" w:rsidRDefault="00347351" w:rsidP="00347351">
            <w:pPr>
              <w:pStyle w:val="HERMESOneTabelleMeilenstein"/>
              <w:jc w:val="center"/>
            </w:pPr>
            <w:r>
              <w:rPr>
                <w:noProof/>
              </w:rPr>
              <w:drawing>
                <wp:inline distT="0" distB="0" distL="0" distR="0" wp14:anchorId="4741777F" wp14:editId="359220DF">
                  <wp:extent cx="116325" cy="116325"/>
                  <wp:effectExtent l="0" t="0" r="0" b="0"/>
                  <wp:docPr id="1943662501"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5879EEBE" w14:textId="568C5B43" w:rsidR="00347351" w:rsidRPr="00CB090C" w:rsidRDefault="00347351" w:rsidP="00347351">
            <w:pPr>
              <w:pStyle w:val="HERMESOneTabelleInhalt"/>
            </w:pPr>
            <w:r w:rsidRPr="005F4286">
              <w:t>Lösungsbeschreibung</w:t>
            </w:r>
            <w:r>
              <w:br/>
            </w:r>
            <w:r w:rsidRPr="005F4286">
              <w:t>vorhanden</w:t>
            </w:r>
          </w:p>
        </w:tc>
        <w:tc>
          <w:tcPr>
            <w:tcW w:w="2977" w:type="dxa"/>
          </w:tcPr>
          <w:p w14:paraId="58C8D753" w14:textId="1194150D" w:rsidR="00347351" w:rsidRPr="009831D3" w:rsidRDefault="00347351" w:rsidP="00347351">
            <w:pPr>
              <w:pStyle w:val="HERMESOneTabelleInhalt"/>
            </w:pPr>
            <w:hyperlink w:anchor="_Lösungsbeschreibung_-_Phase" w:history="1">
              <w:r w:rsidRPr="009831D3">
                <w:rPr>
                  <w:rStyle w:val="Hyperlink"/>
                  <w:rFonts w:cstheme="minorBidi"/>
                  <w14:ligatures w14:val="standardContextual"/>
                </w:rPr>
                <w:t>Lösungsbeschreibung</w:t>
              </w:r>
            </w:hyperlink>
          </w:p>
        </w:tc>
        <w:tc>
          <w:tcPr>
            <w:tcW w:w="3685" w:type="dxa"/>
          </w:tcPr>
          <w:p w14:paraId="2BF95F00" w14:textId="77777777" w:rsidR="00347351" w:rsidRPr="00CB090C" w:rsidRDefault="00347351" w:rsidP="00347351">
            <w:pPr>
              <w:pStyle w:val="HERMESOneTabelleInhalt"/>
            </w:pPr>
            <w:r w:rsidRPr="00CB090C">
              <w:t>…</w:t>
            </w:r>
          </w:p>
          <w:p w14:paraId="18BE404B" w14:textId="4FF51C97" w:rsidR="00347351" w:rsidRPr="00CB090C" w:rsidRDefault="00347351" w:rsidP="00347351">
            <w:pPr>
              <w:pStyle w:val="HERMESOneTabelleunsichtbar"/>
            </w:pPr>
            <w:r>
              <w:t>Lösung ist ausreichend beschrieben</w:t>
            </w:r>
          </w:p>
        </w:tc>
        <w:tc>
          <w:tcPr>
            <w:tcW w:w="1560" w:type="dxa"/>
          </w:tcPr>
          <w:p w14:paraId="26739457" w14:textId="2D69AA82" w:rsidR="00347351" w:rsidRPr="00494C09" w:rsidRDefault="00347351" w:rsidP="00347351">
            <w:pPr>
              <w:pStyle w:val="HERMESOneTabelleInhalt"/>
            </w:pPr>
            <w:r>
              <w:t>….</w:t>
            </w:r>
          </w:p>
        </w:tc>
        <w:tc>
          <w:tcPr>
            <w:tcW w:w="1134" w:type="dxa"/>
          </w:tcPr>
          <w:p w14:paraId="3B0EA68C" w14:textId="5D50969F" w:rsidR="00347351" w:rsidRPr="00CB090C" w:rsidRDefault="00347351" w:rsidP="00347351">
            <w:pPr>
              <w:pStyle w:val="HERMESOneTabelleInhalt"/>
            </w:pPr>
            <w:r>
              <w:t>TT.MM.JJJJ</w:t>
            </w:r>
          </w:p>
        </w:tc>
        <w:sdt>
          <w:sdtPr>
            <w:alias w:val="Status"/>
            <w:tag w:val="Status"/>
            <w:id w:val="-1924028278"/>
            <w:placeholder>
              <w:docPart w:val="9EBC4B3FDA2949708268B02F5996BAF1"/>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3C1813A3" w14:textId="50F7F944" w:rsidR="00347351" w:rsidRPr="00494C09" w:rsidRDefault="00347351" w:rsidP="00347351">
                <w:pPr>
                  <w:pStyle w:val="HERMESOneTabelleInhalt"/>
                  <w:jc w:val="center"/>
                </w:pPr>
                <w:r>
                  <w:t>Auswählen</w:t>
                </w:r>
              </w:p>
            </w:tc>
          </w:sdtContent>
        </w:sdt>
        <w:tc>
          <w:tcPr>
            <w:tcW w:w="709" w:type="dxa"/>
            <w:tcBorders>
              <w:top w:val="single" w:sz="4" w:space="0" w:color="auto"/>
            </w:tcBorders>
          </w:tcPr>
          <w:p w14:paraId="02B638B3" w14:textId="77777777" w:rsidR="00347351" w:rsidRPr="00494C09" w:rsidRDefault="00347351" w:rsidP="00347351">
            <w:pPr>
              <w:pStyle w:val="HERMESOneTabelleMeilenstein"/>
            </w:pPr>
          </w:p>
        </w:tc>
      </w:tr>
      <w:tr w:rsidR="00347351" w:rsidRPr="00F42FE8" w14:paraId="0651ACCC" w14:textId="77777777"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445FC858" w14:textId="77777777" w:rsidR="00347351" w:rsidRPr="001901BC" w:rsidRDefault="00347351" w:rsidP="00347351">
            <w:pPr>
              <w:pStyle w:val="HERMESOneTabelleInhalt"/>
              <w:jc w:val="center"/>
            </w:pPr>
            <w:r w:rsidRPr="003C54EA">
              <w:t>02</w:t>
            </w:r>
          </w:p>
        </w:tc>
        <w:tc>
          <w:tcPr>
            <w:tcW w:w="450" w:type="dxa"/>
          </w:tcPr>
          <w:p w14:paraId="2995A5AC" w14:textId="77777777" w:rsidR="00347351" w:rsidRPr="001901BC" w:rsidRDefault="00347351" w:rsidP="00347351">
            <w:pPr>
              <w:pStyle w:val="HERMESOneTabelleInhalt"/>
              <w:jc w:val="center"/>
            </w:pPr>
            <w:r>
              <w:rPr>
                <w:noProof/>
              </w:rPr>
              <w:drawing>
                <wp:inline distT="0" distB="0" distL="0" distR="0" wp14:anchorId="48D6D94E" wp14:editId="755B7041">
                  <wp:extent cx="116325" cy="116325"/>
                  <wp:effectExtent l="0" t="0" r="0" b="0"/>
                  <wp:docPr id="670285874"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6D0178D2" w14:textId="6F927DE8" w:rsidR="00347351" w:rsidRPr="002411E0" w:rsidRDefault="00347351" w:rsidP="00347351">
            <w:pPr>
              <w:pStyle w:val="HERMESOneTabelleInhalt"/>
            </w:pPr>
            <w:r w:rsidRPr="003D547C">
              <w:t>Statusbericht 01 erstellt</w:t>
            </w:r>
          </w:p>
        </w:tc>
        <w:tc>
          <w:tcPr>
            <w:tcW w:w="2977" w:type="dxa"/>
          </w:tcPr>
          <w:p w14:paraId="6C84F91D" w14:textId="29837AB8" w:rsidR="00347351" w:rsidRPr="009831D3" w:rsidRDefault="00902D75" w:rsidP="00347351">
            <w:pPr>
              <w:pStyle w:val="HERMESOneTabelleInhalt"/>
            </w:pPr>
            <w:hyperlink w:anchor="_Rahmenbedingungen_/_Abhängigkeiten_1" w:history="1">
              <w:r>
                <w:rPr>
                  <w:rStyle w:val="Hyperlink"/>
                  <w:rFonts w:cstheme="minorBidi"/>
                  <w14:ligatures w14:val="standardContextual"/>
                </w:rPr>
                <w:t>Statusberichte</w:t>
              </w:r>
            </w:hyperlink>
          </w:p>
        </w:tc>
        <w:tc>
          <w:tcPr>
            <w:tcW w:w="3685" w:type="dxa"/>
          </w:tcPr>
          <w:p w14:paraId="4455ABDF" w14:textId="77777777" w:rsidR="00347351" w:rsidRDefault="00347351" w:rsidP="00347351">
            <w:pPr>
              <w:pStyle w:val="HERMESOneTabelleInhalt"/>
            </w:pPr>
            <w:r>
              <w:t>…</w:t>
            </w:r>
          </w:p>
          <w:p w14:paraId="25AF57DD" w14:textId="7859C114" w:rsidR="00347351" w:rsidRPr="003D547C" w:rsidRDefault="00347351" w:rsidP="00347351">
            <w:pPr>
              <w:pStyle w:val="HERMESOneTabelleunsichtbar"/>
            </w:pPr>
            <w:r w:rsidRPr="003D547C">
              <w:t xml:space="preserve">Statusbericht </w:t>
            </w:r>
            <w:r>
              <w:t xml:space="preserve">01 </w:t>
            </w:r>
            <w:r w:rsidRPr="003D547C">
              <w:t>erstellt und versendet</w:t>
            </w:r>
          </w:p>
        </w:tc>
        <w:tc>
          <w:tcPr>
            <w:tcW w:w="1560" w:type="dxa"/>
          </w:tcPr>
          <w:p w14:paraId="52CA888F" w14:textId="77777777" w:rsidR="00347351" w:rsidRPr="001901BC" w:rsidRDefault="00347351" w:rsidP="00347351">
            <w:pPr>
              <w:pStyle w:val="HERMESOneTabelleInhalt"/>
            </w:pPr>
            <w:r>
              <w:t>…</w:t>
            </w:r>
          </w:p>
        </w:tc>
        <w:tc>
          <w:tcPr>
            <w:tcW w:w="1134" w:type="dxa"/>
          </w:tcPr>
          <w:p w14:paraId="3EE5B688" w14:textId="60E0DEAA" w:rsidR="00347351" w:rsidRPr="001901BC" w:rsidRDefault="00347351" w:rsidP="00347351">
            <w:pPr>
              <w:pStyle w:val="HERMESOneTabelleInhalt"/>
              <w:jc w:val="center"/>
            </w:pPr>
          </w:p>
        </w:tc>
        <w:sdt>
          <w:sdtPr>
            <w:alias w:val="Status"/>
            <w:tag w:val="Status"/>
            <w:id w:val="688339735"/>
            <w:placeholder>
              <w:docPart w:val="2C7E3A6913394C51A8E04C884742A14C"/>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0D985E6B" w14:textId="77777777" w:rsidR="00347351" w:rsidRPr="001901BC" w:rsidRDefault="00347351" w:rsidP="00347351">
                <w:pPr>
                  <w:pStyle w:val="HERMESOneTabelleInhalt"/>
                  <w:jc w:val="center"/>
                </w:pPr>
                <w:r>
                  <w:t>Auswählen</w:t>
                </w:r>
              </w:p>
            </w:tc>
          </w:sdtContent>
        </w:sdt>
        <w:tc>
          <w:tcPr>
            <w:tcW w:w="709" w:type="dxa"/>
            <w:tcBorders>
              <w:top w:val="single" w:sz="24" w:space="0" w:color="FFFFFF" w:themeColor="background1"/>
            </w:tcBorders>
          </w:tcPr>
          <w:p w14:paraId="296AEEA3" w14:textId="77777777" w:rsidR="00347351" w:rsidRPr="001901BC" w:rsidRDefault="00347351" w:rsidP="00347351">
            <w:pPr>
              <w:pStyle w:val="HERMESOneTabelleInhalt"/>
            </w:pPr>
          </w:p>
        </w:tc>
      </w:tr>
      <w:tr w:rsidR="00347351" w:rsidRPr="00F42FE8" w14:paraId="1B832F2B" w14:textId="77777777" w:rsidTr="00693D4A">
        <w:trPr>
          <w:cnfStyle w:val="000000100000" w:firstRow="0" w:lastRow="0" w:firstColumn="0" w:lastColumn="0" w:oddVBand="0" w:evenVBand="0" w:oddHBand="1" w:evenHBand="0" w:firstRowFirstColumn="0" w:firstRowLastColumn="0" w:lastRowFirstColumn="0" w:lastRowLastColumn="0"/>
        </w:trPr>
        <w:tc>
          <w:tcPr>
            <w:tcW w:w="426" w:type="dxa"/>
          </w:tcPr>
          <w:p w14:paraId="065ECFD3" w14:textId="0F5C0500" w:rsidR="00347351" w:rsidRPr="001901BC" w:rsidRDefault="00347351" w:rsidP="00347351">
            <w:pPr>
              <w:pStyle w:val="HERMESOneTabelleInhalt"/>
              <w:jc w:val="center"/>
            </w:pPr>
          </w:p>
        </w:tc>
        <w:tc>
          <w:tcPr>
            <w:tcW w:w="450" w:type="dxa"/>
          </w:tcPr>
          <w:p w14:paraId="7E579097" w14:textId="77777777" w:rsidR="00347351" w:rsidRPr="001901BC" w:rsidRDefault="00347351" w:rsidP="00347351">
            <w:pPr>
              <w:pStyle w:val="HERMESOneTabelleInhalt"/>
              <w:jc w:val="center"/>
            </w:pPr>
            <w:r>
              <w:rPr>
                <w:noProof/>
              </w:rPr>
              <w:drawing>
                <wp:inline distT="0" distB="0" distL="0" distR="0" wp14:anchorId="4FEE7588" wp14:editId="0A1FCF6E">
                  <wp:extent cx="116325" cy="116325"/>
                  <wp:effectExtent l="0" t="0" r="0" b="0"/>
                  <wp:docPr id="171235936"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0052E0E1" w14:textId="7E119847" w:rsidR="00347351" w:rsidRPr="002411E0" w:rsidRDefault="00347351" w:rsidP="00347351">
            <w:pPr>
              <w:pStyle w:val="HERMESOneTabelleInhalt"/>
            </w:pPr>
            <w:r>
              <w:t>…</w:t>
            </w:r>
          </w:p>
        </w:tc>
        <w:tc>
          <w:tcPr>
            <w:tcW w:w="2977" w:type="dxa"/>
          </w:tcPr>
          <w:p w14:paraId="0689BA22" w14:textId="71267337" w:rsidR="00347351" w:rsidRPr="009831D3" w:rsidRDefault="00347351" w:rsidP="00347351">
            <w:pPr>
              <w:pStyle w:val="HERMESOneTabelleInhalt"/>
            </w:pPr>
          </w:p>
        </w:tc>
        <w:tc>
          <w:tcPr>
            <w:tcW w:w="3685" w:type="dxa"/>
          </w:tcPr>
          <w:p w14:paraId="6CB66C23" w14:textId="77777777" w:rsidR="00347351" w:rsidRDefault="00347351" w:rsidP="00347351">
            <w:pPr>
              <w:pStyle w:val="HERMESOneTabelleInhalt"/>
            </w:pPr>
            <w:r>
              <w:t>…</w:t>
            </w:r>
          </w:p>
          <w:p w14:paraId="2D5F755C" w14:textId="0F409D36" w:rsidR="00347351" w:rsidRPr="001901BC" w:rsidRDefault="00347351" w:rsidP="00347351">
            <w:pPr>
              <w:pStyle w:val="HERMESOneTabelleunsichtbar"/>
            </w:pPr>
            <w:r>
              <w:t xml:space="preserve">Platzhalter für </w:t>
            </w:r>
            <w:r w:rsidRPr="003D547C">
              <w:t>Statusbericht</w:t>
            </w:r>
            <w:r>
              <w:t xml:space="preserve"> 02</w:t>
            </w:r>
          </w:p>
        </w:tc>
        <w:tc>
          <w:tcPr>
            <w:tcW w:w="1560" w:type="dxa"/>
          </w:tcPr>
          <w:p w14:paraId="42261AAC" w14:textId="77777777" w:rsidR="00347351" w:rsidRPr="001901BC" w:rsidRDefault="00347351" w:rsidP="00347351">
            <w:pPr>
              <w:pStyle w:val="HERMESOneTabelleInhalt"/>
            </w:pPr>
            <w:r>
              <w:t>…</w:t>
            </w:r>
          </w:p>
        </w:tc>
        <w:tc>
          <w:tcPr>
            <w:tcW w:w="1134" w:type="dxa"/>
          </w:tcPr>
          <w:p w14:paraId="4ADA0091" w14:textId="77777777" w:rsidR="00347351" w:rsidRPr="001901BC" w:rsidRDefault="00347351" w:rsidP="00347351">
            <w:pPr>
              <w:pStyle w:val="HERMESOneTabelleInhalt"/>
              <w:jc w:val="center"/>
            </w:pPr>
          </w:p>
        </w:tc>
        <w:sdt>
          <w:sdtPr>
            <w:alias w:val="Status"/>
            <w:tag w:val="Status"/>
            <w:id w:val="995698142"/>
            <w:placeholder>
              <w:docPart w:val="1E4D0B7F8377426A853D818A3E70E30E"/>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28548A7A" w14:textId="77777777" w:rsidR="00347351" w:rsidRPr="001901BC" w:rsidRDefault="00347351" w:rsidP="00347351">
                <w:pPr>
                  <w:pStyle w:val="HERMESOneTabelleInhalt"/>
                  <w:jc w:val="center"/>
                </w:pPr>
                <w:r>
                  <w:t>Auswählen</w:t>
                </w:r>
              </w:p>
            </w:tc>
          </w:sdtContent>
        </w:sdt>
        <w:tc>
          <w:tcPr>
            <w:tcW w:w="709" w:type="dxa"/>
            <w:tcBorders>
              <w:top w:val="single" w:sz="24" w:space="0" w:color="FFFFFF" w:themeColor="background1"/>
            </w:tcBorders>
          </w:tcPr>
          <w:p w14:paraId="4E512EF4" w14:textId="77777777" w:rsidR="00347351" w:rsidRPr="001901BC" w:rsidRDefault="00347351" w:rsidP="00347351">
            <w:pPr>
              <w:pStyle w:val="HERMESOneTabelleInhalt"/>
            </w:pPr>
          </w:p>
        </w:tc>
      </w:tr>
      <w:tr w:rsidR="00AB5639" w:rsidRPr="00F42FE8" w14:paraId="79473683" w14:textId="77777777" w:rsidTr="00693D4A">
        <w:trPr>
          <w:cnfStyle w:val="000000010000" w:firstRow="0" w:lastRow="0" w:firstColumn="0" w:lastColumn="0" w:oddVBand="0" w:evenVBand="0" w:oddHBand="0" w:evenHBand="1" w:firstRowFirstColumn="0" w:firstRowLastColumn="0" w:lastRowFirstColumn="0" w:lastRowLastColumn="0"/>
        </w:trPr>
        <w:tc>
          <w:tcPr>
            <w:tcW w:w="426" w:type="dxa"/>
          </w:tcPr>
          <w:p w14:paraId="322BF977" w14:textId="609A88CB" w:rsidR="00AB5639" w:rsidRDefault="00DE1330" w:rsidP="00E0150E">
            <w:pPr>
              <w:pStyle w:val="HERMESOneTabelleMeilenstein"/>
              <w:jc w:val="center"/>
            </w:pPr>
            <w:r>
              <w:t>03</w:t>
            </w:r>
          </w:p>
        </w:tc>
        <w:tc>
          <w:tcPr>
            <w:tcW w:w="450" w:type="dxa"/>
          </w:tcPr>
          <w:p w14:paraId="5C0E0D84" w14:textId="77777777" w:rsidR="00AB5639" w:rsidRPr="00F42FE8" w:rsidRDefault="00AB5639" w:rsidP="00E0150E">
            <w:pPr>
              <w:pStyle w:val="HERMESOneTabelleMeilenstein"/>
              <w:jc w:val="center"/>
            </w:pPr>
            <w:r w:rsidRPr="00494C09">
              <w:rPr>
                <w:noProof/>
                <w:color w:val="000000" w:themeColor="text1"/>
              </w:rPr>
              <w:drawing>
                <wp:inline distT="0" distB="0" distL="0" distR="0" wp14:anchorId="64C9A390" wp14:editId="2694B018">
                  <wp:extent cx="161925" cy="161925"/>
                  <wp:effectExtent l="0" t="0" r="9525" b="9525"/>
                  <wp:docPr id="1074965555" name="Grafik 40" descr="Auktionsha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00470" name="Grafik 1436300470" descr="Auktionshammer mit einfarbiger Füllung"/>
                          <pic:cNvPicPr/>
                        </pic:nvPicPr>
                        <pic:blipFill>
                          <a:blip r:embed="rId41">
                            <a:extLst>
                              <a:ext uri="{96DAC541-7B7A-43D3-8B79-37D633B846F1}">
                                <asvg:svgBlip xmlns:asvg="http://schemas.microsoft.com/office/drawing/2016/SVG/main" r:embed="rId42"/>
                              </a:ext>
                            </a:extLst>
                          </a:blip>
                          <a:stretch>
                            <a:fillRect/>
                          </a:stretch>
                        </pic:blipFill>
                        <pic:spPr>
                          <a:xfrm>
                            <a:off x="0" y="0"/>
                            <a:ext cx="161925" cy="161925"/>
                          </a:xfrm>
                          <a:prstGeom prst="rect">
                            <a:avLst/>
                          </a:prstGeom>
                        </pic:spPr>
                      </pic:pic>
                    </a:graphicData>
                  </a:graphic>
                </wp:inline>
              </w:drawing>
            </w:r>
          </w:p>
        </w:tc>
        <w:tc>
          <w:tcPr>
            <w:tcW w:w="2668" w:type="dxa"/>
          </w:tcPr>
          <w:p w14:paraId="22295F24" w14:textId="274362E7" w:rsidR="00AB5639" w:rsidRPr="00F42FE8" w:rsidRDefault="009F5410" w:rsidP="009F5410">
            <w:pPr>
              <w:pStyle w:val="HERMESOneTabelleMeilenstein"/>
            </w:pPr>
            <w:r>
              <w:t>Phasenfreigabe</w:t>
            </w:r>
            <w:r>
              <w:br/>
              <w:t>Vorhabenende erteilt</w:t>
            </w:r>
          </w:p>
        </w:tc>
        <w:tc>
          <w:tcPr>
            <w:tcW w:w="2977" w:type="dxa"/>
          </w:tcPr>
          <w:p w14:paraId="2833A7EB" w14:textId="1499874E" w:rsidR="00AB5639" w:rsidRPr="009831D3" w:rsidRDefault="00AA6FDD" w:rsidP="00E0150E">
            <w:pPr>
              <w:pStyle w:val="HERMESOneTabelleMeilenstein"/>
            </w:pPr>
            <w:bookmarkStart w:id="45" w:name="TAB_Abnahmeprotokoll"/>
            <w:r w:rsidRPr="00902D75">
              <w:t>Abnahmeprotokoll</w:t>
            </w:r>
            <w:bookmarkEnd w:id="45"/>
          </w:p>
        </w:tc>
        <w:tc>
          <w:tcPr>
            <w:tcW w:w="3685" w:type="dxa"/>
          </w:tcPr>
          <w:p w14:paraId="6885C553" w14:textId="1517332F" w:rsidR="00AB5639" w:rsidRPr="00F42FE8" w:rsidRDefault="003C013A" w:rsidP="003C013A">
            <w:pPr>
              <w:pStyle w:val="HERMESOneTabelleMeilenstein"/>
            </w:pPr>
            <w:r w:rsidRPr="005C6C60">
              <w:t>Abnahme ist erfolgt durch Auftrag</w:t>
            </w:r>
            <w:r>
              <w:t>-</w:t>
            </w:r>
            <w:r>
              <w:br/>
            </w:r>
            <w:proofErr w:type="spellStart"/>
            <w:r w:rsidRPr="005C6C60">
              <w:t>geber</w:t>
            </w:r>
            <w:proofErr w:type="spellEnd"/>
            <w:r w:rsidRPr="005C6C60">
              <w:t>/in</w:t>
            </w:r>
          </w:p>
        </w:tc>
        <w:tc>
          <w:tcPr>
            <w:tcW w:w="1560" w:type="dxa"/>
          </w:tcPr>
          <w:p w14:paraId="6EEFE6D4" w14:textId="43A98BD2" w:rsidR="00AB5639" w:rsidRPr="00F42FE8" w:rsidRDefault="00AB5639" w:rsidP="00E0150E">
            <w:pPr>
              <w:pStyle w:val="HERMESOneTabelleMeilenstein"/>
            </w:pPr>
            <w:r>
              <w:t>…</w:t>
            </w:r>
            <w:r w:rsidR="00D24CD5">
              <w:br/>
            </w:r>
            <w:r w:rsidR="00D24CD5" w:rsidRPr="00D24CD5">
              <w:rPr>
                <w:rStyle w:val="HERMESOneTabelleunsichtbarZchn"/>
              </w:rPr>
              <w:t>Peter Klein, Auftraggeber</w:t>
            </w:r>
          </w:p>
        </w:tc>
        <w:tc>
          <w:tcPr>
            <w:tcW w:w="1134" w:type="dxa"/>
          </w:tcPr>
          <w:p w14:paraId="04773F84" w14:textId="1A4D34E6" w:rsidR="00AB5639" w:rsidRPr="00F42FE8" w:rsidRDefault="00C52032" w:rsidP="00E0150E">
            <w:pPr>
              <w:pStyle w:val="HERMESOneTabelleMeilenstein"/>
              <w:jc w:val="center"/>
            </w:pPr>
            <w:r>
              <w:t>TT.MM.JJJJ</w:t>
            </w:r>
          </w:p>
        </w:tc>
        <w:sdt>
          <w:sdtPr>
            <w:alias w:val="Status"/>
            <w:tag w:val="Status"/>
            <w:id w:val="932861571"/>
            <w:placeholder>
              <w:docPart w:val="BE5D4C5A4B084CC5B2548CEFCE1C53DF"/>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6DCC5F07" w14:textId="77777777" w:rsidR="00AB5639" w:rsidRPr="00F42FE8" w:rsidRDefault="00AB5639" w:rsidP="003616CD">
                <w:pPr>
                  <w:pStyle w:val="HERMESOneTabelleInhalt"/>
                  <w:jc w:val="center"/>
                </w:pPr>
                <w:r>
                  <w:t>Auswählen</w:t>
                </w:r>
              </w:p>
            </w:tc>
          </w:sdtContent>
        </w:sdt>
        <w:tc>
          <w:tcPr>
            <w:tcW w:w="709" w:type="dxa"/>
          </w:tcPr>
          <w:p w14:paraId="54667299" w14:textId="77777777" w:rsidR="00AB5639" w:rsidRPr="00F42FE8" w:rsidRDefault="00AB5639" w:rsidP="00E0150E">
            <w:pPr>
              <w:pStyle w:val="HERMESOneTabelleMeilenstein"/>
            </w:pPr>
          </w:p>
        </w:tc>
      </w:tr>
    </w:tbl>
    <w:tbl>
      <w:tblPr>
        <w:tblStyle w:val="BETabelle1"/>
        <w:tblW w:w="14331" w:type="dxa"/>
        <w:tblInd w:w="-14" w:type="dxa"/>
        <w:tblLayout w:type="fixed"/>
        <w:tblCellMar>
          <w:top w:w="28" w:type="dxa"/>
          <w:bottom w:w="57" w:type="dxa"/>
        </w:tblCellMar>
        <w:tblLook w:val="04A0" w:firstRow="1" w:lastRow="0" w:firstColumn="1" w:lastColumn="0" w:noHBand="0" w:noVBand="1"/>
        <w:tblCaption w:val="Tabellen: Eingesetzte Sachmittel / Produkt oder IT-System"/>
      </w:tblPr>
      <w:tblGrid>
        <w:gridCol w:w="298"/>
        <w:gridCol w:w="283"/>
        <w:gridCol w:w="13750"/>
      </w:tblGrid>
      <w:tr w:rsidR="00AB5639" w:rsidRPr="009831BF" w14:paraId="6B1C24BE" w14:textId="77777777" w:rsidTr="00E0150E">
        <w:trPr>
          <w:cnfStyle w:val="100000000000" w:firstRow="1" w:lastRow="0" w:firstColumn="0" w:lastColumn="0" w:oddVBand="0" w:evenVBand="0" w:oddHBand="0" w:evenHBand="0" w:firstRowFirstColumn="0" w:firstRowLastColumn="0" w:lastRowFirstColumn="0" w:lastRowLastColumn="0"/>
        </w:trPr>
        <w:tc>
          <w:tcPr>
            <w:tcW w:w="298" w:type="dxa"/>
            <w:tcBorders>
              <w:bottom w:val="nil"/>
            </w:tcBorders>
          </w:tcPr>
          <w:p w14:paraId="3C03451D" w14:textId="77777777" w:rsidR="00AB5639" w:rsidRPr="009831BF" w:rsidRDefault="00AB5639" w:rsidP="00E0150E">
            <w:pPr>
              <w:pStyle w:val="OTab-Titel65pt"/>
              <w:keepNext/>
              <w:keepLines/>
              <w:jc w:val="center"/>
              <w:rPr>
                <w:lang w:val="de-CH"/>
              </w:rPr>
            </w:pPr>
            <w:r w:rsidRPr="00494C09">
              <w:rPr>
                <w:b/>
                <w:noProof/>
                <w:color w:val="000000" w:themeColor="text1"/>
              </w:rPr>
              <w:drawing>
                <wp:inline distT="0" distB="0" distL="0" distR="0" wp14:anchorId="313447F6" wp14:editId="3DB96788">
                  <wp:extent cx="161925" cy="161925"/>
                  <wp:effectExtent l="0" t="0" r="9525" b="9525"/>
                  <wp:docPr id="1159367354" name="Grafik 40" descr="Auktionsha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00470" name="Grafik 1436300470" descr="Auktionshammer mit einfarbiger Füllung"/>
                          <pic:cNvPicPr/>
                        </pic:nvPicPr>
                        <pic:blipFill>
                          <a:blip r:embed="rId41">
                            <a:extLst>
                              <a:ext uri="{96DAC541-7B7A-43D3-8B79-37D633B846F1}">
                                <asvg:svgBlip xmlns:asvg="http://schemas.microsoft.com/office/drawing/2016/SVG/main" r:embed="rId42"/>
                              </a:ext>
                            </a:extLst>
                          </a:blip>
                          <a:stretch>
                            <a:fillRect/>
                          </a:stretch>
                        </pic:blipFill>
                        <pic:spPr>
                          <a:xfrm>
                            <a:off x="0" y="0"/>
                            <a:ext cx="161925" cy="161925"/>
                          </a:xfrm>
                          <a:prstGeom prst="rect">
                            <a:avLst/>
                          </a:prstGeom>
                        </pic:spPr>
                      </pic:pic>
                    </a:graphicData>
                  </a:graphic>
                </wp:inline>
              </w:drawing>
            </w:r>
          </w:p>
        </w:tc>
        <w:tc>
          <w:tcPr>
            <w:tcW w:w="283" w:type="dxa"/>
            <w:tcBorders>
              <w:bottom w:val="nil"/>
            </w:tcBorders>
          </w:tcPr>
          <w:p w14:paraId="647F3762" w14:textId="77777777" w:rsidR="00AB5639" w:rsidRPr="009831BF" w:rsidRDefault="00AB5639" w:rsidP="00E0150E">
            <w:pPr>
              <w:pStyle w:val="OTab-Titel65pt"/>
              <w:keepNext/>
              <w:keepLines/>
              <w:rPr>
                <w:lang w:val="de-CH"/>
              </w:rPr>
            </w:pPr>
          </w:p>
        </w:tc>
        <w:tc>
          <w:tcPr>
            <w:tcW w:w="13750" w:type="dxa"/>
            <w:tcBorders>
              <w:bottom w:val="nil"/>
            </w:tcBorders>
          </w:tcPr>
          <w:p w14:paraId="7F7CA03C" w14:textId="77777777" w:rsidR="00AB5639" w:rsidRPr="009831BF" w:rsidRDefault="00AB5639" w:rsidP="00E0150E">
            <w:pPr>
              <w:pStyle w:val="HERMESOneTabelleInhalt"/>
            </w:pPr>
            <w:r w:rsidRPr="009831BF">
              <w:t>Typ: Entscheid Auftraggeber</w:t>
            </w:r>
          </w:p>
        </w:tc>
      </w:tr>
      <w:tr w:rsidR="00AB5639" w:rsidRPr="009831BF" w14:paraId="68793E00" w14:textId="77777777" w:rsidTr="00E0150E">
        <w:tc>
          <w:tcPr>
            <w:tcW w:w="298" w:type="dxa"/>
            <w:tcBorders>
              <w:top w:val="nil"/>
              <w:bottom w:val="nil"/>
            </w:tcBorders>
          </w:tcPr>
          <w:p w14:paraId="31BA6C1C" w14:textId="77777777" w:rsidR="00AB5639" w:rsidRPr="009831BF" w:rsidRDefault="00AB5639" w:rsidP="00E0150E">
            <w:pPr>
              <w:pStyle w:val="OTab-Titel65pt"/>
              <w:keepNext/>
              <w:keepLines/>
              <w:jc w:val="center"/>
              <w:rPr>
                <w:color w:val="000000" w:themeColor="text1"/>
                <w:lang w:val="de-CH"/>
              </w:rPr>
            </w:pPr>
            <w:r>
              <w:rPr>
                <w:noProof/>
              </w:rPr>
              <w:drawing>
                <wp:inline distT="0" distB="0" distL="0" distR="0" wp14:anchorId="0CC5AAF8" wp14:editId="163CA86A">
                  <wp:extent cx="116325" cy="116325"/>
                  <wp:effectExtent l="0" t="0" r="0" b="0"/>
                  <wp:docPr id="274077564"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83" w:type="dxa"/>
            <w:tcBorders>
              <w:top w:val="nil"/>
              <w:bottom w:val="nil"/>
            </w:tcBorders>
          </w:tcPr>
          <w:p w14:paraId="57D234FA" w14:textId="77777777" w:rsidR="00AB5639" w:rsidRPr="009831BF" w:rsidRDefault="00AB5639" w:rsidP="00E0150E">
            <w:pPr>
              <w:pStyle w:val="OTab-Titel65pt"/>
              <w:keepNext/>
              <w:keepLines/>
              <w:rPr>
                <w:lang w:val="de-CH"/>
              </w:rPr>
            </w:pPr>
          </w:p>
        </w:tc>
        <w:tc>
          <w:tcPr>
            <w:tcW w:w="13750" w:type="dxa"/>
            <w:tcBorders>
              <w:top w:val="nil"/>
              <w:bottom w:val="nil"/>
            </w:tcBorders>
          </w:tcPr>
          <w:p w14:paraId="36474D9D" w14:textId="77777777" w:rsidR="00AB5639" w:rsidRPr="009831BF" w:rsidRDefault="00AB5639" w:rsidP="00E0150E">
            <w:pPr>
              <w:pStyle w:val="HERMESOneTabelleInhalt"/>
              <w:rPr>
                <w:color w:val="000000" w:themeColor="text1"/>
              </w:rPr>
            </w:pPr>
            <w:r w:rsidRPr="009831BF">
              <w:t>Typ</w:t>
            </w:r>
            <w:r>
              <w:t>:</w:t>
            </w:r>
            <w:r w:rsidRPr="009831BF">
              <w:t xml:space="preserve"> Dokument Projektleiter</w:t>
            </w:r>
          </w:p>
        </w:tc>
      </w:tr>
    </w:tbl>
    <w:p w14:paraId="06C72E90" w14:textId="77777777" w:rsidR="00AB5639" w:rsidRPr="003C54EA" w:rsidRDefault="00AB5639" w:rsidP="003C54EA"/>
    <w:p w14:paraId="11435359" w14:textId="057FDD3A" w:rsidR="003C54EA" w:rsidRPr="009831D3" w:rsidRDefault="003C54EA" w:rsidP="003C54EA">
      <w:pPr>
        <w:pStyle w:val="berschrift2"/>
      </w:pPr>
      <w:bookmarkStart w:id="46" w:name="_Vorhabenende_-_Phase"/>
      <w:bookmarkStart w:id="47" w:name="_Toc164605214"/>
      <w:bookmarkStart w:id="48" w:name="_Toc182769249"/>
      <w:bookmarkStart w:id="49" w:name="_Toc189487819"/>
      <w:bookmarkStart w:id="50" w:name="_Toc206065374"/>
      <w:bookmarkEnd w:id="46"/>
      <w:r w:rsidRPr="009831D3">
        <w:t>Vorhabenende</w:t>
      </w:r>
      <w:bookmarkEnd w:id="47"/>
      <w:r w:rsidRPr="009831D3">
        <w:t xml:space="preserve"> - </w:t>
      </w:r>
      <w:r w:rsidR="00AB6CDF" w:rsidRPr="009831D3">
        <w:t>P</w:t>
      </w:r>
      <w:r w:rsidR="00E53717" w:rsidRPr="009831D3">
        <w:t>hase II</w:t>
      </w:r>
      <w:r w:rsidR="00AB6CDF" w:rsidRPr="009831D3">
        <w:t>I</w:t>
      </w:r>
      <w:bookmarkEnd w:id="48"/>
      <w:bookmarkEnd w:id="49"/>
      <w:bookmarkEnd w:id="50"/>
    </w:p>
    <w:p w14:paraId="5EE13381" w14:textId="77777777" w:rsidR="003C54EA" w:rsidRPr="003C54EA" w:rsidRDefault="003C54EA" w:rsidP="00C65BA3">
      <w:pPr>
        <w:pStyle w:val="HERMESInfotextkantonsspezifischKTZH"/>
      </w:pPr>
      <w:r w:rsidRPr="003C54EA">
        <w:t>Die Erstellung der Schlussbeurteilung steht im Zentrum dieser Phase. Die Informationen der Schlussbeurteilung werden automatisch aus den entsprechenden Tabellen zusammengezogen und müssen nicht nochmals dezidiert erhoben werden. Das Ergebnis Vorhabenabschluss beendet das Vorhaben formell mit dem Vorliegen der Schlussbeurteilung.</w:t>
      </w:r>
    </w:p>
    <w:p w14:paraId="3B5BFE04" w14:textId="77777777" w:rsidR="00AF1935" w:rsidRDefault="00AF1935" w:rsidP="00AF1935"/>
    <w:tbl>
      <w:tblPr>
        <w:tblStyle w:val="KTZH-TabelleHermes"/>
        <w:tblW w:w="14884" w:type="dxa"/>
        <w:tblLayout w:type="fixed"/>
        <w:tblLook w:val="0420" w:firstRow="1" w:lastRow="0" w:firstColumn="0" w:lastColumn="0" w:noHBand="0" w:noVBand="1"/>
        <w:tblCaption w:val="Tabellen: Eingesetzte Sachmittel / Produkt oder IT-System"/>
      </w:tblPr>
      <w:tblGrid>
        <w:gridCol w:w="426"/>
        <w:gridCol w:w="450"/>
        <w:gridCol w:w="2668"/>
        <w:gridCol w:w="2977"/>
        <w:gridCol w:w="3685"/>
        <w:gridCol w:w="1560"/>
        <w:gridCol w:w="1134"/>
        <w:gridCol w:w="1275"/>
        <w:gridCol w:w="709"/>
      </w:tblGrid>
      <w:tr w:rsidR="00AF1935" w:rsidRPr="00F42FE8" w14:paraId="5A5B1795" w14:textId="77777777" w:rsidTr="00693D4A">
        <w:trPr>
          <w:cnfStyle w:val="100000000000" w:firstRow="1" w:lastRow="0" w:firstColumn="0" w:lastColumn="0" w:oddVBand="0" w:evenVBand="0" w:oddHBand="0" w:evenHBand="0" w:firstRowFirstColumn="0" w:firstRowLastColumn="0" w:lastRowFirstColumn="0" w:lastRowLastColumn="0"/>
        </w:trPr>
        <w:tc>
          <w:tcPr>
            <w:tcW w:w="426" w:type="dxa"/>
          </w:tcPr>
          <w:p w14:paraId="532CA80F" w14:textId="77777777" w:rsidR="00AF1935" w:rsidRPr="00F42FE8" w:rsidRDefault="00AF1935" w:rsidP="000D16C7">
            <w:pPr>
              <w:pStyle w:val="HERMES-OneTabelleberschrift"/>
              <w:jc w:val="center"/>
            </w:pPr>
            <w:r w:rsidRPr="003C54EA">
              <w:t>Nr.</w:t>
            </w:r>
          </w:p>
        </w:tc>
        <w:tc>
          <w:tcPr>
            <w:tcW w:w="450" w:type="dxa"/>
          </w:tcPr>
          <w:p w14:paraId="733838AA" w14:textId="77777777" w:rsidR="00AF1935" w:rsidRPr="00F42FE8" w:rsidRDefault="00AF1935" w:rsidP="00E0150E">
            <w:pPr>
              <w:pStyle w:val="HERMES-OneTabelleberschrift"/>
              <w:jc w:val="center"/>
            </w:pPr>
            <w:r w:rsidRPr="003C54EA">
              <w:t>Typ</w:t>
            </w:r>
          </w:p>
        </w:tc>
        <w:tc>
          <w:tcPr>
            <w:tcW w:w="2668" w:type="dxa"/>
          </w:tcPr>
          <w:p w14:paraId="4EE2BD34" w14:textId="77777777" w:rsidR="00AF1935" w:rsidRPr="009831D3" w:rsidRDefault="00AF1935" w:rsidP="00E0150E">
            <w:pPr>
              <w:pStyle w:val="HERMES-OneTabelleberschrift"/>
            </w:pPr>
            <w:r w:rsidRPr="009831D3">
              <w:t>Ergebnis</w:t>
            </w:r>
          </w:p>
        </w:tc>
        <w:tc>
          <w:tcPr>
            <w:tcW w:w="2977" w:type="dxa"/>
          </w:tcPr>
          <w:p w14:paraId="6B816003" w14:textId="77777777" w:rsidR="00AF1935" w:rsidRPr="009831D3" w:rsidRDefault="00AF1935" w:rsidP="00E0150E">
            <w:pPr>
              <w:pStyle w:val="HERMES-OneTabelleberschrift"/>
            </w:pPr>
            <w:r w:rsidRPr="009831D3">
              <w:t>Grundlage</w:t>
            </w:r>
          </w:p>
        </w:tc>
        <w:tc>
          <w:tcPr>
            <w:tcW w:w="3685" w:type="dxa"/>
          </w:tcPr>
          <w:p w14:paraId="5D4D310C" w14:textId="77777777" w:rsidR="00AF1935" w:rsidRPr="003B19FF" w:rsidRDefault="00AF1935" w:rsidP="00E0150E">
            <w:pPr>
              <w:pStyle w:val="HERMES-OneTabelleberschrift"/>
            </w:pPr>
            <w:r w:rsidRPr="003C54EA">
              <w:t>Stand</w:t>
            </w:r>
          </w:p>
        </w:tc>
        <w:tc>
          <w:tcPr>
            <w:tcW w:w="1560" w:type="dxa"/>
          </w:tcPr>
          <w:p w14:paraId="755F912B" w14:textId="0454E8E5" w:rsidR="00AF1935" w:rsidRPr="00F42FE8" w:rsidRDefault="00AF1935" w:rsidP="00E0150E">
            <w:pPr>
              <w:pStyle w:val="HERMES-OneTabelleberschrift"/>
            </w:pPr>
            <w:r>
              <w:t>Verantwortlich</w:t>
            </w:r>
            <w:r>
              <w:br/>
              <w:t>für Ergebnis</w:t>
            </w:r>
          </w:p>
        </w:tc>
        <w:tc>
          <w:tcPr>
            <w:tcW w:w="1134" w:type="dxa"/>
          </w:tcPr>
          <w:p w14:paraId="6E510977" w14:textId="77777777" w:rsidR="00AF1935" w:rsidRPr="003C54EA" w:rsidRDefault="00AF1935" w:rsidP="004463E0">
            <w:pPr>
              <w:pStyle w:val="HERMES-OneTabelleberschrift"/>
              <w:jc w:val="center"/>
            </w:pPr>
            <w:r w:rsidRPr="003C54EA">
              <w:t>Datum</w:t>
            </w:r>
          </w:p>
        </w:tc>
        <w:tc>
          <w:tcPr>
            <w:tcW w:w="1275" w:type="dxa"/>
          </w:tcPr>
          <w:p w14:paraId="35E51B55" w14:textId="77777777" w:rsidR="00AF1935" w:rsidRPr="003C54EA" w:rsidRDefault="00AF1935" w:rsidP="00560191">
            <w:pPr>
              <w:pStyle w:val="HERMES-OneTabelleberschrift"/>
              <w:jc w:val="center"/>
            </w:pPr>
            <w:r w:rsidRPr="003C54EA">
              <w:t>Status</w:t>
            </w:r>
          </w:p>
        </w:tc>
        <w:tc>
          <w:tcPr>
            <w:tcW w:w="709" w:type="dxa"/>
          </w:tcPr>
          <w:p w14:paraId="31566485" w14:textId="77777777" w:rsidR="00AF1935" w:rsidRPr="003C54EA" w:rsidRDefault="00AF1935" w:rsidP="00E0150E">
            <w:pPr>
              <w:pStyle w:val="HERMES-OneTabelleberschrift"/>
            </w:pPr>
            <w:r>
              <w:t>Farbe</w:t>
            </w:r>
          </w:p>
        </w:tc>
      </w:tr>
      <w:tr w:rsidR="003A494B" w:rsidRPr="00F42FE8" w14:paraId="028E43AD" w14:textId="77777777" w:rsidTr="00353291">
        <w:trPr>
          <w:cnfStyle w:val="000000100000" w:firstRow="0" w:lastRow="0" w:firstColumn="0" w:lastColumn="0" w:oddVBand="0" w:evenVBand="0" w:oddHBand="1" w:evenHBand="0" w:firstRowFirstColumn="0" w:firstRowLastColumn="0" w:lastRowFirstColumn="0" w:lastRowLastColumn="0"/>
          <w:cantSplit/>
        </w:trPr>
        <w:tc>
          <w:tcPr>
            <w:tcW w:w="426" w:type="dxa"/>
          </w:tcPr>
          <w:p w14:paraId="06CDE9C4" w14:textId="77777777" w:rsidR="003A494B" w:rsidRPr="00494C09" w:rsidRDefault="003A494B" w:rsidP="000D16C7">
            <w:pPr>
              <w:pStyle w:val="HERMESOneTabelleMeilenstein"/>
              <w:jc w:val="center"/>
            </w:pPr>
          </w:p>
        </w:tc>
        <w:tc>
          <w:tcPr>
            <w:tcW w:w="450" w:type="dxa"/>
          </w:tcPr>
          <w:p w14:paraId="248DBAAE" w14:textId="1458E480" w:rsidR="003A494B" w:rsidRDefault="003A494B" w:rsidP="003A494B">
            <w:pPr>
              <w:pStyle w:val="HERMESOneTabelleMeilenstein"/>
              <w:jc w:val="center"/>
              <w:rPr>
                <w:noProof/>
              </w:rPr>
            </w:pPr>
            <w:r>
              <w:rPr>
                <w:noProof/>
              </w:rPr>
              <w:drawing>
                <wp:inline distT="0" distB="0" distL="0" distR="0" wp14:anchorId="3142B72D" wp14:editId="677A076C">
                  <wp:extent cx="116325" cy="116325"/>
                  <wp:effectExtent l="0" t="0" r="0" b="0"/>
                  <wp:docPr id="1471193935"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6C3F5AB5" w14:textId="045AD14C" w:rsidR="003A494B" w:rsidRPr="005F4286" w:rsidRDefault="003A494B" w:rsidP="003A494B">
            <w:pPr>
              <w:pStyle w:val="HERMESOneTabelleInhalt"/>
            </w:pPr>
            <w:r>
              <w:t>…</w:t>
            </w:r>
          </w:p>
        </w:tc>
        <w:tc>
          <w:tcPr>
            <w:tcW w:w="2977" w:type="dxa"/>
          </w:tcPr>
          <w:p w14:paraId="5587C61E" w14:textId="62B1BFC7" w:rsidR="003A494B" w:rsidRPr="00CB090C" w:rsidRDefault="003A494B" w:rsidP="003A494B">
            <w:pPr>
              <w:pStyle w:val="HERMESOneTabelleInhalt"/>
            </w:pPr>
            <w:r>
              <w:t>…</w:t>
            </w:r>
          </w:p>
        </w:tc>
        <w:tc>
          <w:tcPr>
            <w:tcW w:w="3685" w:type="dxa"/>
          </w:tcPr>
          <w:p w14:paraId="54C84A2F" w14:textId="12728056" w:rsidR="003A494B" w:rsidRPr="00CB090C" w:rsidRDefault="003A494B" w:rsidP="003A494B">
            <w:pPr>
              <w:pStyle w:val="HERMESOneTabelleInhalt"/>
            </w:pPr>
            <w:r>
              <w:t>…</w:t>
            </w:r>
          </w:p>
        </w:tc>
        <w:tc>
          <w:tcPr>
            <w:tcW w:w="1560" w:type="dxa"/>
          </w:tcPr>
          <w:p w14:paraId="22D2CC63" w14:textId="77777777" w:rsidR="003A494B" w:rsidRDefault="003A494B" w:rsidP="003A494B">
            <w:pPr>
              <w:pStyle w:val="HERMESOneTabelleInhalt"/>
            </w:pPr>
          </w:p>
        </w:tc>
        <w:tc>
          <w:tcPr>
            <w:tcW w:w="1134" w:type="dxa"/>
          </w:tcPr>
          <w:p w14:paraId="0BF7A73E" w14:textId="77777777" w:rsidR="003A494B" w:rsidRPr="00CB090C" w:rsidRDefault="003A494B" w:rsidP="004463E0">
            <w:pPr>
              <w:pStyle w:val="HERMESOneTabelleInhalt"/>
              <w:jc w:val="center"/>
            </w:pPr>
          </w:p>
        </w:tc>
        <w:sdt>
          <w:sdtPr>
            <w:alias w:val="Status"/>
            <w:tag w:val="Status"/>
            <w:id w:val="683473704"/>
            <w:placeholder>
              <w:docPart w:val="7B717629FB684501A8C58BA7D24758B1"/>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36D7AE9F" w14:textId="521BC66D" w:rsidR="003A494B" w:rsidRPr="00494C09" w:rsidRDefault="003A494B" w:rsidP="003616CD">
                <w:pPr>
                  <w:pStyle w:val="HERMESOneTabelleInhalt"/>
                  <w:jc w:val="center"/>
                </w:pPr>
                <w:r>
                  <w:t>Auswählen</w:t>
                </w:r>
              </w:p>
            </w:tc>
          </w:sdtContent>
        </w:sdt>
        <w:tc>
          <w:tcPr>
            <w:tcW w:w="709" w:type="dxa"/>
            <w:tcBorders>
              <w:top w:val="single" w:sz="4" w:space="0" w:color="auto"/>
            </w:tcBorders>
          </w:tcPr>
          <w:p w14:paraId="0B52CCFA" w14:textId="77777777" w:rsidR="003A494B" w:rsidRPr="00494C09" w:rsidRDefault="003A494B" w:rsidP="003A494B">
            <w:pPr>
              <w:pStyle w:val="HERMESOneTabelleMeilenstein"/>
            </w:pPr>
          </w:p>
        </w:tc>
      </w:tr>
      <w:tr w:rsidR="003A494B" w:rsidRPr="00F42FE8" w14:paraId="5F8E706E" w14:textId="77777777" w:rsidTr="00353291">
        <w:trPr>
          <w:cnfStyle w:val="000000010000" w:firstRow="0" w:lastRow="0" w:firstColumn="0" w:lastColumn="0" w:oddVBand="0" w:evenVBand="0" w:oddHBand="0" w:evenHBand="1" w:firstRowFirstColumn="0" w:firstRowLastColumn="0" w:lastRowFirstColumn="0" w:lastRowLastColumn="0"/>
        </w:trPr>
        <w:tc>
          <w:tcPr>
            <w:tcW w:w="426" w:type="dxa"/>
          </w:tcPr>
          <w:p w14:paraId="73A4A417" w14:textId="77777777" w:rsidR="003A494B" w:rsidRPr="00494C09" w:rsidRDefault="003A494B" w:rsidP="000D16C7">
            <w:pPr>
              <w:pStyle w:val="HERMESOneTabelleMeilenstein"/>
              <w:jc w:val="center"/>
            </w:pPr>
            <w:r w:rsidRPr="00494C09">
              <w:t>01</w:t>
            </w:r>
          </w:p>
        </w:tc>
        <w:tc>
          <w:tcPr>
            <w:tcW w:w="450" w:type="dxa"/>
          </w:tcPr>
          <w:p w14:paraId="0E37F4F4" w14:textId="77777777" w:rsidR="003A494B" w:rsidRPr="00494C09" w:rsidRDefault="003A494B" w:rsidP="003A494B">
            <w:pPr>
              <w:pStyle w:val="HERMESOneTabelleMeilenstein"/>
              <w:jc w:val="center"/>
            </w:pPr>
            <w:r>
              <w:rPr>
                <w:noProof/>
              </w:rPr>
              <w:drawing>
                <wp:inline distT="0" distB="0" distL="0" distR="0" wp14:anchorId="77116D6A" wp14:editId="729F7F01">
                  <wp:extent cx="116325" cy="116325"/>
                  <wp:effectExtent l="0" t="0" r="0" b="0"/>
                  <wp:docPr id="938628067"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13BCEC04" w14:textId="2E3CB5BB" w:rsidR="003A494B" w:rsidRPr="00CB090C" w:rsidRDefault="003A494B" w:rsidP="003A494B">
            <w:pPr>
              <w:pStyle w:val="HERMESOneTabelleInhalt"/>
            </w:pPr>
            <w:r w:rsidRPr="000551A7">
              <w:t>Schlussbeurteilung erstellt</w:t>
            </w:r>
          </w:p>
        </w:tc>
        <w:bookmarkStart w:id="51" w:name="TAB_Schlussbeurteilung"/>
        <w:tc>
          <w:tcPr>
            <w:tcW w:w="2977" w:type="dxa"/>
          </w:tcPr>
          <w:p w14:paraId="51B711D8" w14:textId="40406796" w:rsidR="003A494B" w:rsidRPr="00CB090C" w:rsidRDefault="00AA6FDD" w:rsidP="003A494B">
            <w:pPr>
              <w:pStyle w:val="HERMESOneTabelleInhalt"/>
            </w:pPr>
            <w:r>
              <w:fldChar w:fldCharType="begin"/>
            </w:r>
            <w:r w:rsidR="007D5C35">
              <w:instrText>HYPERLINK  \l "_Schlussbeurteilung_1"</w:instrText>
            </w:r>
            <w:r>
              <w:fldChar w:fldCharType="separate"/>
            </w:r>
            <w:r w:rsidRPr="00AA6FDD">
              <w:rPr>
                <w:rStyle w:val="Hyperlink"/>
                <w:rFonts w:cstheme="minorBidi"/>
                <w14:ligatures w14:val="standardContextual"/>
              </w:rPr>
              <w:t>Schlussbeurteilung</w:t>
            </w:r>
            <w:r>
              <w:fldChar w:fldCharType="end"/>
            </w:r>
            <w:bookmarkEnd w:id="51"/>
          </w:p>
        </w:tc>
        <w:tc>
          <w:tcPr>
            <w:tcW w:w="3685" w:type="dxa"/>
          </w:tcPr>
          <w:p w14:paraId="773474BD" w14:textId="77777777" w:rsidR="003A494B" w:rsidRPr="00CB090C" w:rsidRDefault="003A494B" w:rsidP="003A494B">
            <w:pPr>
              <w:pStyle w:val="HERMESOneTabelleInhalt"/>
            </w:pPr>
            <w:r w:rsidRPr="00CB090C">
              <w:t>…</w:t>
            </w:r>
          </w:p>
          <w:p w14:paraId="326F7EBB" w14:textId="4AC59194" w:rsidR="003A494B" w:rsidRPr="00CB090C" w:rsidRDefault="003A494B" w:rsidP="003A494B">
            <w:pPr>
              <w:pStyle w:val="HERMESOneTabelleunsichtbar"/>
            </w:pPr>
            <w:r w:rsidRPr="00686F0C">
              <w:lastRenderedPageBreak/>
              <w:t>Schlussbeurteilung erstellt und versendet</w:t>
            </w:r>
          </w:p>
        </w:tc>
        <w:tc>
          <w:tcPr>
            <w:tcW w:w="1560" w:type="dxa"/>
          </w:tcPr>
          <w:p w14:paraId="7A5DA060" w14:textId="77777777" w:rsidR="003A494B" w:rsidRPr="00494C09" w:rsidRDefault="003A494B" w:rsidP="003A494B">
            <w:pPr>
              <w:pStyle w:val="HERMESOneTabelleInhalt"/>
            </w:pPr>
            <w:r>
              <w:lastRenderedPageBreak/>
              <w:t>….</w:t>
            </w:r>
          </w:p>
        </w:tc>
        <w:tc>
          <w:tcPr>
            <w:tcW w:w="1134" w:type="dxa"/>
          </w:tcPr>
          <w:p w14:paraId="74DE77E9" w14:textId="14979011" w:rsidR="003A494B" w:rsidRPr="00CB090C" w:rsidRDefault="003A494B" w:rsidP="004463E0">
            <w:pPr>
              <w:pStyle w:val="HERMESOneTabelleInhalt"/>
              <w:jc w:val="center"/>
            </w:pPr>
          </w:p>
        </w:tc>
        <w:sdt>
          <w:sdtPr>
            <w:alias w:val="Status"/>
            <w:tag w:val="Status"/>
            <w:id w:val="-528177781"/>
            <w:placeholder>
              <w:docPart w:val="5CE7453BFAA1402BA3284AF7085DE9BA"/>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15AB1B5C" w14:textId="4AD17B7F" w:rsidR="003A494B" w:rsidRPr="00494C09" w:rsidRDefault="003A494B" w:rsidP="003616CD">
                <w:pPr>
                  <w:pStyle w:val="HERMESOneTabelleInhalt"/>
                  <w:jc w:val="center"/>
                </w:pPr>
                <w:r>
                  <w:t>Auswählen</w:t>
                </w:r>
              </w:p>
            </w:tc>
          </w:sdtContent>
        </w:sdt>
        <w:tc>
          <w:tcPr>
            <w:tcW w:w="709" w:type="dxa"/>
            <w:tcBorders>
              <w:top w:val="single" w:sz="24" w:space="0" w:color="FFFFFF" w:themeColor="background1"/>
            </w:tcBorders>
          </w:tcPr>
          <w:p w14:paraId="604559AF" w14:textId="77777777" w:rsidR="003A494B" w:rsidRPr="00494C09" w:rsidRDefault="003A494B" w:rsidP="003A494B">
            <w:pPr>
              <w:pStyle w:val="HERMESOneTabelleMeilenstein"/>
            </w:pPr>
          </w:p>
        </w:tc>
      </w:tr>
      <w:tr w:rsidR="004463E0" w:rsidRPr="00F42FE8" w14:paraId="2098F402" w14:textId="77777777" w:rsidTr="00353291">
        <w:trPr>
          <w:cnfStyle w:val="000000100000" w:firstRow="0" w:lastRow="0" w:firstColumn="0" w:lastColumn="0" w:oddVBand="0" w:evenVBand="0" w:oddHBand="1" w:evenHBand="0" w:firstRowFirstColumn="0" w:firstRowLastColumn="0" w:lastRowFirstColumn="0" w:lastRowLastColumn="0"/>
        </w:trPr>
        <w:tc>
          <w:tcPr>
            <w:tcW w:w="426" w:type="dxa"/>
          </w:tcPr>
          <w:p w14:paraId="767C0E57" w14:textId="77777777" w:rsidR="004463E0" w:rsidRPr="001901BC" w:rsidRDefault="004463E0" w:rsidP="000D16C7">
            <w:pPr>
              <w:pStyle w:val="HERMESOneTabelleMeilenstein"/>
              <w:jc w:val="center"/>
            </w:pPr>
            <w:r w:rsidRPr="003C54EA">
              <w:t>02</w:t>
            </w:r>
          </w:p>
        </w:tc>
        <w:tc>
          <w:tcPr>
            <w:tcW w:w="450" w:type="dxa"/>
          </w:tcPr>
          <w:p w14:paraId="103F0C68" w14:textId="6D238DC0" w:rsidR="004463E0" w:rsidRPr="001901BC" w:rsidRDefault="004463E0" w:rsidP="004463E0">
            <w:pPr>
              <w:pStyle w:val="HERMESOneTabelleMeilenstein"/>
            </w:pPr>
            <w:r w:rsidRPr="00494C09">
              <w:rPr>
                <w:noProof/>
                <w:color w:val="000000" w:themeColor="text1"/>
              </w:rPr>
              <w:drawing>
                <wp:inline distT="0" distB="0" distL="0" distR="0" wp14:anchorId="0801FA9C" wp14:editId="4EF7EFE3">
                  <wp:extent cx="161925" cy="161925"/>
                  <wp:effectExtent l="0" t="0" r="9525" b="9525"/>
                  <wp:docPr id="1708029001" name="Grafik 40" descr="Auktionsha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00470" name="Grafik 1436300470" descr="Auktionshammer mit einfarbiger Füllung"/>
                          <pic:cNvPicPr/>
                        </pic:nvPicPr>
                        <pic:blipFill>
                          <a:blip r:embed="rId41">
                            <a:extLst>
                              <a:ext uri="{96DAC541-7B7A-43D3-8B79-37D633B846F1}">
                                <asvg:svgBlip xmlns:asvg="http://schemas.microsoft.com/office/drawing/2016/SVG/main" r:embed="rId42"/>
                              </a:ext>
                            </a:extLst>
                          </a:blip>
                          <a:stretch>
                            <a:fillRect/>
                          </a:stretch>
                        </pic:blipFill>
                        <pic:spPr>
                          <a:xfrm>
                            <a:off x="0" y="0"/>
                            <a:ext cx="161925" cy="161925"/>
                          </a:xfrm>
                          <a:prstGeom prst="rect">
                            <a:avLst/>
                          </a:prstGeom>
                        </pic:spPr>
                      </pic:pic>
                    </a:graphicData>
                  </a:graphic>
                </wp:inline>
              </w:drawing>
            </w:r>
          </w:p>
        </w:tc>
        <w:tc>
          <w:tcPr>
            <w:tcW w:w="2668" w:type="dxa"/>
          </w:tcPr>
          <w:p w14:paraId="5DCB9B5D" w14:textId="71D51F5E" w:rsidR="004463E0" w:rsidRPr="002411E0" w:rsidRDefault="004463E0" w:rsidP="004463E0">
            <w:pPr>
              <w:pStyle w:val="HERMESOneTabelleMeilenstein"/>
            </w:pPr>
            <w:r w:rsidRPr="000551A7">
              <w:t>Vorhabenabschluss erteilt</w:t>
            </w:r>
          </w:p>
        </w:tc>
        <w:tc>
          <w:tcPr>
            <w:tcW w:w="2977" w:type="dxa"/>
          </w:tcPr>
          <w:p w14:paraId="671437B8" w14:textId="07047A34" w:rsidR="004463E0" w:rsidRPr="001901BC" w:rsidRDefault="004463E0" w:rsidP="004463E0">
            <w:pPr>
              <w:pStyle w:val="HERMESOneTabelleMeilenstein"/>
            </w:pPr>
            <w:r>
              <w:t>Schlussbeurteilung</w:t>
            </w:r>
          </w:p>
        </w:tc>
        <w:tc>
          <w:tcPr>
            <w:tcW w:w="3685" w:type="dxa"/>
          </w:tcPr>
          <w:p w14:paraId="5E4FAB1F" w14:textId="118C37E1" w:rsidR="004463E0" w:rsidRPr="003D547C" w:rsidRDefault="004463E0" w:rsidP="004463E0">
            <w:pPr>
              <w:pStyle w:val="HERMESOneTabelleMeilenstein"/>
            </w:pPr>
            <w:r w:rsidRPr="00820A7E">
              <w:t xml:space="preserve">Schlussbeurteilung abgenommen von Auftraggeber/in, </w:t>
            </w:r>
            <w:proofErr w:type="spellStart"/>
            <w:r w:rsidRPr="00820A7E">
              <w:t>ggfs</w:t>
            </w:r>
            <w:proofErr w:type="spellEnd"/>
            <w:r>
              <w:t xml:space="preserve"> </w:t>
            </w:r>
            <w:hyperlink w:anchor="_Massnahmen_und_Pendenzenliste_4" w:history="1">
              <w:r w:rsidR="00430301" w:rsidRPr="00497544">
                <w:rPr>
                  <w:rStyle w:val="Hyperlink"/>
                </w:rPr>
                <w:t>Massnahmen</w:t>
              </w:r>
              <w:r w:rsidR="00497544" w:rsidRPr="00497544">
                <w:rPr>
                  <w:rStyle w:val="Hyperlink"/>
                </w:rPr>
                <w:t xml:space="preserve"> und Pendenzen</w:t>
              </w:r>
            </w:hyperlink>
            <w:r w:rsidR="00497544">
              <w:t xml:space="preserve"> </w:t>
            </w:r>
            <w:r w:rsidRPr="00820A7E">
              <w:t>definiert</w:t>
            </w:r>
          </w:p>
        </w:tc>
        <w:tc>
          <w:tcPr>
            <w:tcW w:w="1560" w:type="dxa"/>
          </w:tcPr>
          <w:p w14:paraId="3164BAE0" w14:textId="77777777" w:rsidR="004463E0" w:rsidRPr="001901BC" w:rsidRDefault="004463E0" w:rsidP="004463E0">
            <w:pPr>
              <w:pStyle w:val="HERMESOneTabelleMeilenstein"/>
            </w:pPr>
            <w:r>
              <w:t>…</w:t>
            </w:r>
          </w:p>
        </w:tc>
        <w:tc>
          <w:tcPr>
            <w:tcW w:w="1134" w:type="dxa"/>
          </w:tcPr>
          <w:p w14:paraId="0061EB76" w14:textId="6F99E04C" w:rsidR="004463E0" w:rsidRPr="001901BC" w:rsidRDefault="00C52032" w:rsidP="004463E0">
            <w:pPr>
              <w:pStyle w:val="HERMESOneTabelleMeilenstein"/>
              <w:jc w:val="center"/>
            </w:pPr>
            <w:r>
              <w:t>TT.MM.JJJJ</w:t>
            </w:r>
          </w:p>
        </w:tc>
        <w:sdt>
          <w:sdtPr>
            <w:alias w:val="Status"/>
            <w:tag w:val="Status"/>
            <w:id w:val="582116392"/>
            <w:placeholder>
              <w:docPart w:val="C2A41E600C8445AC92837CE63C1760D4"/>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5" w:type="dxa"/>
              </w:tcPr>
              <w:p w14:paraId="4792B74D" w14:textId="77777777" w:rsidR="004463E0" w:rsidRPr="001901BC" w:rsidRDefault="004463E0" w:rsidP="003616CD">
                <w:pPr>
                  <w:pStyle w:val="HERMESOneTabelleInhalt"/>
                  <w:jc w:val="center"/>
                </w:pPr>
                <w:r>
                  <w:t>Auswählen</w:t>
                </w:r>
              </w:p>
            </w:tc>
          </w:sdtContent>
        </w:sdt>
        <w:tc>
          <w:tcPr>
            <w:tcW w:w="709" w:type="dxa"/>
            <w:tcBorders>
              <w:top w:val="single" w:sz="24" w:space="0" w:color="FFFFFF" w:themeColor="background1"/>
            </w:tcBorders>
          </w:tcPr>
          <w:p w14:paraId="628EEFF8" w14:textId="77777777" w:rsidR="004463E0" w:rsidRPr="001901BC" w:rsidRDefault="004463E0" w:rsidP="004463E0">
            <w:pPr>
              <w:pStyle w:val="HERMESOneTabelleInhalt"/>
            </w:pPr>
          </w:p>
        </w:tc>
      </w:tr>
    </w:tbl>
    <w:tbl>
      <w:tblPr>
        <w:tblStyle w:val="BETabelle1"/>
        <w:tblW w:w="14331" w:type="dxa"/>
        <w:tblInd w:w="-14" w:type="dxa"/>
        <w:tblLayout w:type="fixed"/>
        <w:tblCellMar>
          <w:top w:w="28" w:type="dxa"/>
          <w:bottom w:w="57" w:type="dxa"/>
        </w:tblCellMar>
        <w:tblLook w:val="04A0" w:firstRow="1" w:lastRow="0" w:firstColumn="1" w:lastColumn="0" w:noHBand="0" w:noVBand="1"/>
        <w:tblCaption w:val="Tabellen: Eingesetzte Sachmittel / Produkt oder IT-System"/>
      </w:tblPr>
      <w:tblGrid>
        <w:gridCol w:w="298"/>
        <w:gridCol w:w="283"/>
        <w:gridCol w:w="13750"/>
      </w:tblGrid>
      <w:tr w:rsidR="00AF1935" w:rsidRPr="009831BF" w14:paraId="750DF9E5" w14:textId="77777777" w:rsidTr="00E0150E">
        <w:trPr>
          <w:cnfStyle w:val="100000000000" w:firstRow="1" w:lastRow="0" w:firstColumn="0" w:lastColumn="0" w:oddVBand="0" w:evenVBand="0" w:oddHBand="0" w:evenHBand="0" w:firstRowFirstColumn="0" w:firstRowLastColumn="0" w:lastRowFirstColumn="0" w:lastRowLastColumn="0"/>
        </w:trPr>
        <w:tc>
          <w:tcPr>
            <w:tcW w:w="298" w:type="dxa"/>
            <w:tcBorders>
              <w:bottom w:val="nil"/>
            </w:tcBorders>
          </w:tcPr>
          <w:p w14:paraId="5589EA40" w14:textId="77777777" w:rsidR="00AF1935" w:rsidRPr="009831BF" w:rsidRDefault="00AF1935" w:rsidP="00E0150E">
            <w:pPr>
              <w:pStyle w:val="OTab-Titel65pt"/>
              <w:keepNext/>
              <w:keepLines/>
              <w:jc w:val="center"/>
              <w:rPr>
                <w:lang w:val="de-CH"/>
              </w:rPr>
            </w:pPr>
            <w:r w:rsidRPr="00494C09">
              <w:rPr>
                <w:b/>
                <w:noProof/>
                <w:color w:val="000000" w:themeColor="text1"/>
              </w:rPr>
              <w:drawing>
                <wp:inline distT="0" distB="0" distL="0" distR="0" wp14:anchorId="7F0C4455" wp14:editId="14A675F4">
                  <wp:extent cx="161925" cy="161925"/>
                  <wp:effectExtent l="0" t="0" r="9525" b="9525"/>
                  <wp:docPr id="1279755722" name="Grafik 40" descr="Auktionsha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00470" name="Grafik 1436300470" descr="Auktionshammer mit einfarbiger Füllung"/>
                          <pic:cNvPicPr/>
                        </pic:nvPicPr>
                        <pic:blipFill>
                          <a:blip r:embed="rId41">
                            <a:extLst>
                              <a:ext uri="{96DAC541-7B7A-43D3-8B79-37D633B846F1}">
                                <asvg:svgBlip xmlns:asvg="http://schemas.microsoft.com/office/drawing/2016/SVG/main" r:embed="rId42"/>
                              </a:ext>
                            </a:extLst>
                          </a:blip>
                          <a:stretch>
                            <a:fillRect/>
                          </a:stretch>
                        </pic:blipFill>
                        <pic:spPr>
                          <a:xfrm>
                            <a:off x="0" y="0"/>
                            <a:ext cx="161925" cy="161925"/>
                          </a:xfrm>
                          <a:prstGeom prst="rect">
                            <a:avLst/>
                          </a:prstGeom>
                        </pic:spPr>
                      </pic:pic>
                    </a:graphicData>
                  </a:graphic>
                </wp:inline>
              </w:drawing>
            </w:r>
          </w:p>
        </w:tc>
        <w:tc>
          <w:tcPr>
            <w:tcW w:w="283" w:type="dxa"/>
            <w:tcBorders>
              <w:bottom w:val="nil"/>
            </w:tcBorders>
          </w:tcPr>
          <w:p w14:paraId="26EC6CF2" w14:textId="77777777" w:rsidR="00AF1935" w:rsidRPr="009831BF" w:rsidRDefault="00AF1935" w:rsidP="00E0150E">
            <w:pPr>
              <w:pStyle w:val="OTab-Titel65pt"/>
              <w:keepNext/>
              <w:keepLines/>
              <w:rPr>
                <w:lang w:val="de-CH"/>
              </w:rPr>
            </w:pPr>
          </w:p>
        </w:tc>
        <w:tc>
          <w:tcPr>
            <w:tcW w:w="13750" w:type="dxa"/>
            <w:tcBorders>
              <w:bottom w:val="nil"/>
            </w:tcBorders>
          </w:tcPr>
          <w:p w14:paraId="571C55A2" w14:textId="77777777" w:rsidR="00AF1935" w:rsidRPr="009831BF" w:rsidRDefault="00AF1935" w:rsidP="00E0150E">
            <w:pPr>
              <w:pStyle w:val="HERMESOneTabelleInhalt"/>
            </w:pPr>
            <w:r w:rsidRPr="009831BF">
              <w:t>Typ: Entscheid Auftraggeber</w:t>
            </w:r>
          </w:p>
        </w:tc>
      </w:tr>
      <w:tr w:rsidR="00AF1935" w:rsidRPr="009831BF" w14:paraId="25473C9C" w14:textId="77777777" w:rsidTr="00E0150E">
        <w:tc>
          <w:tcPr>
            <w:tcW w:w="298" w:type="dxa"/>
            <w:tcBorders>
              <w:top w:val="nil"/>
              <w:bottom w:val="nil"/>
            </w:tcBorders>
          </w:tcPr>
          <w:p w14:paraId="3438C26C" w14:textId="77777777" w:rsidR="00AF1935" w:rsidRPr="009831BF" w:rsidRDefault="00AF1935" w:rsidP="00E0150E">
            <w:pPr>
              <w:pStyle w:val="OTab-Titel65pt"/>
              <w:keepNext/>
              <w:keepLines/>
              <w:jc w:val="center"/>
              <w:rPr>
                <w:color w:val="000000" w:themeColor="text1"/>
                <w:lang w:val="de-CH"/>
              </w:rPr>
            </w:pPr>
            <w:r>
              <w:rPr>
                <w:noProof/>
              </w:rPr>
              <w:drawing>
                <wp:inline distT="0" distB="0" distL="0" distR="0" wp14:anchorId="5107DBE5" wp14:editId="358BBA42">
                  <wp:extent cx="116325" cy="116325"/>
                  <wp:effectExtent l="0" t="0" r="0" b="0"/>
                  <wp:docPr id="509935325"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83" w:type="dxa"/>
            <w:tcBorders>
              <w:top w:val="nil"/>
              <w:bottom w:val="nil"/>
            </w:tcBorders>
          </w:tcPr>
          <w:p w14:paraId="0087895F" w14:textId="77777777" w:rsidR="00AF1935" w:rsidRPr="009831BF" w:rsidRDefault="00AF1935" w:rsidP="00E0150E">
            <w:pPr>
              <w:pStyle w:val="OTab-Titel65pt"/>
              <w:keepNext/>
              <w:keepLines/>
              <w:rPr>
                <w:lang w:val="de-CH"/>
              </w:rPr>
            </w:pPr>
          </w:p>
        </w:tc>
        <w:tc>
          <w:tcPr>
            <w:tcW w:w="13750" w:type="dxa"/>
            <w:tcBorders>
              <w:top w:val="nil"/>
              <w:bottom w:val="nil"/>
            </w:tcBorders>
          </w:tcPr>
          <w:p w14:paraId="6AADB6B5" w14:textId="77777777" w:rsidR="00AF1935" w:rsidRPr="009831BF" w:rsidRDefault="00AF1935" w:rsidP="00E0150E">
            <w:pPr>
              <w:pStyle w:val="HERMESOneTabelleInhalt"/>
              <w:rPr>
                <w:color w:val="000000" w:themeColor="text1"/>
              </w:rPr>
            </w:pPr>
            <w:r w:rsidRPr="009831BF">
              <w:t>Typ</w:t>
            </w:r>
            <w:r>
              <w:t>:</w:t>
            </w:r>
            <w:r w:rsidRPr="009831BF">
              <w:t xml:space="preserve"> Dokument Projektleiter</w:t>
            </w:r>
          </w:p>
        </w:tc>
      </w:tr>
    </w:tbl>
    <w:p w14:paraId="50E2B6AD" w14:textId="77777777" w:rsidR="00775334" w:rsidRDefault="00775334">
      <w:pPr>
        <w:rPr>
          <w:rFonts w:asciiTheme="majorHAnsi" w:eastAsiaTheme="majorEastAsia" w:hAnsiTheme="majorHAnsi" w:cstheme="majorBidi"/>
          <w:szCs w:val="32"/>
        </w:rPr>
      </w:pPr>
      <w:bookmarkStart w:id="52" w:name="_Grafische_Projektübersicht"/>
      <w:bookmarkStart w:id="53" w:name="_Ausgangslage"/>
      <w:bookmarkStart w:id="54" w:name="_Toc164605217"/>
      <w:bookmarkStart w:id="55" w:name="_Toc182769250"/>
      <w:bookmarkStart w:id="56" w:name="_Toc189487820"/>
      <w:bookmarkEnd w:id="52"/>
      <w:bookmarkEnd w:id="53"/>
      <w:r>
        <w:br w:type="page"/>
      </w:r>
    </w:p>
    <w:p w14:paraId="2486E596" w14:textId="47DC6BB6" w:rsidR="003C54EA" w:rsidRPr="00D45638" w:rsidRDefault="003C54EA" w:rsidP="003C54EA">
      <w:pPr>
        <w:pStyle w:val="berschrift1"/>
      </w:pPr>
      <w:bookmarkStart w:id="57" w:name="_Ausgangslage_–_Scope"/>
      <w:bookmarkStart w:id="58" w:name="_Ausgangslage_–_Phase"/>
      <w:bookmarkStart w:id="59" w:name="_Toc206065375"/>
      <w:bookmarkEnd w:id="57"/>
      <w:bookmarkEnd w:id="58"/>
      <w:r w:rsidRPr="00D45638">
        <w:lastRenderedPageBreak/>
        <w:t>Ausgangslage</w:t>
      </w:r>
      <w:bookmarkEnd w:id="54"/>
      <w:r w:rsidRPr="00D45638">
        <w:t xml:space="preserve"> – </w:t>
      </w:r>
      <w:r w:rsidR="00AB6CDF" w:rsidRPr="00D45638">
        <w:t>P</w:t>
      </w:r>
      <w:r w:rsidR="00E53717" w:rsidRPr="00D45638">
        <w:t xml:space="preserve">hase </w:t>
      </w:r>
      <w:r w:rsidR="00AB6CDF" w:rsidRPr="00D45638">
        <w:t>I</w:t>
      </w:r>
      <w:bookmarkEnd w:id="55"/>
      <w:bookmarkEnd w:id="56"/>
      <w:bookmarkEnd w:id="59"/>
    </w:p>
    <w:p w14:paraId="6622840E" w14:textId="77777777" w:rsidR="003C54EA" w:rsidRPr="0010752F" w:rsidRDefault="003C54EA" w:rsidP="00917A87">
      <w:pPr>
        <w:pStyle w:val="HERMESInfotextKTZH"/>
      </w:pPr>
      <w:r w:rsidRPr="003C54EA">
        <w:t>Kurze Beschreibung der Ausgangslage, die für das Vorhaben relevanten Einflussfaktoren aufführen sowie Abgrenzung, was ist nicht Gegenstand (Scope) des Vorhabens. Für jedes Vorhaben sind zwingend erhöhte Schutzanforderungen an die Informationssicherheit und den Datenschutz zu prüfen.</w:t>
      </w:r>
    </w:p>
    <w:p w14:paraId="7CFF0661" w14:textId="77777777" w:rsidR="0010752F" w:rsidRDefault="0010752F" w:rsidP="003C54EA"/>
    <w:p w14:paraId="553101C0" w14:textId="5901FF82" w:rsidR="003C54EA" w:rsidRDefault="003C54EA" w:rsidP="003C54EA">
      <w:hyperlink w:anchor="_Vorhabenbeginn_(und_-management)" w:tooltip="zurück" w:history="1">
        <w:r w:rsidR="000E62A4">
          <w:rPr>
            <w:noProof/>
          </w:rPr>
          <w:pict w14:anchorId="38AB0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iedergabe mit einfarbiger Füllung" href="#TAB_Ausgangslage" title="zurück" style="width:21.7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" o:button="t">
              <v:fill o:detectmouseclick="t"/>
              <v:imagedata r:id="rId46" o:title="" croptop="-2445f" cropbottom="-2690f" cropleft="-11315f" cropright="-11315f"/>
              <o:lock v:ext="edit" aspectratio="f"/>
            </v:shape>
          </w:pict>
        </w:r>
      </w:hyperlink>
    </w:p>
    <w:tbl>
      <w:tblPr>
        <w:tblStyle w:val="KTZH-TabelleHermes"/>
        <w:tblW w:w="14884" w:type="dxa"/>
        <w:tblLayout w:type="fixed"/>
        <w:tblLook w:val="0420" w:firstRow="1" w:lastRow="0" w:firstColumn="0" w:lastColumn="0" w:noHBand="0" w:noVBand="1"/>
        <w:tblCaption w:val="Tabellen: Eingesetzte Sachmittel / Produkt oder IT-System"/>
      </w:tblPr>
      <w:tblGrid>
        <w:gridCol w:w="14884"/>
      </w:tblGrid>
      <w:tr w:rsidR="000D16C7" w:rsidRPr="00F42FE8" w14:paraId="0AC2AB09" w14:textId="77777777" w:rsidTr="000D16C7">
        <w:trPr>
          <w:cnfStyle w:val="100000000000" w:firstRow="1" w:lastRow="0" w:firstColumn="0" w:lastColumn="0" w:oddVBand="0" w:evenVBand="0" w:oddHBand="0" w:evenHBand="0" w:firstRowFirstColumn="0" w:firstRowLastColumn="0" w:lastRowFirstColumn="0" w:lastRowLastColumn="0"/>
        </w:trPr>
        <w:tc>
          <w:tcPr>
            <w:tcW w:w="14884" w:type="dxa"/>
          </w:tcPr>
          <w:p w14:paraId="6EC84E13" w14:textId="31464BBE" w:rsidR="000D16C7" w:rsidRPr="00F42FE8" w:rsidRDefault="00480CDC" w:rsidP="000D16C7">
            <w:pPr>
              <w:pStyle w:val="HERMES-OneTabelleberschrift"/>
            </w:pPr>
            <w:r>
              <w:t>Ausgangslage</w:t>
            </w:r>
          </w:p>
        </w:tc>
      </w:tr>
      <w:tr w:rsidR="000D16C7" w:rsidRPr="00F42FE8" w14:paraId="5E553FD3" w14:textId="77777777" w:rsidTr="000D16C7">
        <w:trPr>
          <w:cnfStyle w:val="000000100000" w:firstRow="0" w:lastRow="0" w:firstColumn="0" w:lastColumn="0" w:oddVBand="0" w:evenVBand="0" w:oddHBand="1" w:evenHBand="0" w:firstRowFirstColumn="0" w:firstRowLastColumn="0" w:lastRowFirstColumn="0" w:lastRowLastColumn="0"/>
          <w:cantSplit/>
        </w:trPr>
        <w:tc>
          <w:tcPr>
            <w:tcW w:w="14884" w:type="dxa"/>
          </w:tcPr>
          <w:p w14:paraId="65CD4F1A" w14:textId="638DD854" w:rsidR="000D16C7" w:rsidRDefault="00480CDC" w:rsidP="000D16C7">
            <w:pPr>
              <w:pStyle w:val="HERMESOneTabelleMeilenstein"/>
            </w:pPr>
            <w:r>
              <w:t>…..</w:t>
            </w:r>
          </w:p>
          <w:p w14:paraId="331BD96C" w14:textId="77777777" w:rsidR="00D24590" w:rsidRPr="00D95204" w:rsidRDefault="00D24590" w:rsidP="00D24590">
            <w:pPr>
              <w:pStyle w:val="HERMESOneTabelleunsichtbar"/>
            </w:pPr>
            <w:r w:rsidRPr="00D95204">
              <w:t xml:space="preserve">In unserer Stadt kommt es immer wieder zu Sachbeschädigungen und Mängeln an der öffentlichen Infrastruktur, wie z.B. beschädigte Bänke, defekte Strassenlaternen oder Graffiti. Diese Probleme beeinträchtigen nicht nur das Erscheinungsbild der Stadt, sondern können auch die Sicherheit und Lebensqualität der Einwohner beeinträchtigen. Um diese Probleme schneller und effizienter zu erfassen und beheben zu können, soll eine mobile App entwickelt werden, mit der Bürgerinnen und Bürger solche Sachbeschädigungen und Infrastrukturprobleme einfach und bequem melden können. </w:t>
            </w:r>
          </w:p>
          <w:p w14:paraId="4E70D2FC" w14:textId="77777777" w:rsidR="00D24590" w:rsidRPr="00D95204" w:rsidRDefault="00D24590" w:rsidP="00D24590">
            <w:pPr>
              <w:pStyle w:val="HERMESOneTabelleunsichtbar"/>
            </w:pPr>
            <w:r w:rsidRPr="00D95204">
              <w:t>Abgrenzung:</w:t>
            </w:r>
          </w:p>
          <w:p w14:paraId="595AE3B7" w14:textId="77777777" w:rsidR="00D24590" w:rsidRPr="00D95204" w:rsidRDefault="00D24590" w:rsidP="00C463F5">
            <w:pPr>
              <w:pStyle w:val="HERMESOneTabelleunsichtbar"/>
              <w:numPr>
                <w:ilvl w:val="0"/>
                <w:numId w:val="52"/>
              </w:numPr>
            </w:pPr>
            <w:r w:rsidRPr="00D95204">
              <w:t>Prävention von Sachbeschädigungen: Die App zielt nicht darauf ab, Sachbeschädigungen zu verhindern.</w:t>
            </w:r>
          </w:p>
          <w:p w14:paraId="692832A3" w14:textId="3BDDC168" w:rsidR="00480CDC" w:rsidRPr="00494C09" w:rsidRDefault="00D24590" w:rsidP="00C463F5">
            <w:pPr>
              <w:pStyle w:val="HERMESOneTabelleunsichtbar"/>
              <w:numPr>
                <w:ilvl w:val="0"/>
                <w:numId w:val="52"/>
              </w:numPr>
            </w:pPr>
            <w:r w:rsidRPr="00D95204">
              <w:t>Kommerzielle Nutzung: Die App ist nicht für die kommerzielle Nutzung vorgesehen. Sie ist ein kostenloses Angebot für Bürgerinnen und Bürger.</w:t>
            </w:r>
          </w:p>
        </w:tc>
      </w:tr>
    </w:tbl>
    <w:p w14:paraId="0894F18E" w14:textId="3BF09859" w:rsidR="003C54EA" w:rsidRDefault="003C54EA" w:rsidP="003C54EA">
      <w:r w:rsidRPr="003C54EA">
        <w:rPr>
          <w:noProof/>
        </w:rPr>
        <w:drawing>
          <wp:inline distT="0" distB="0" distL="0" distR="0" wp14:anchorId="50C7514A" wp14:editId="3CB3F884">
            <wp:extent cx="237600" cy="183600"/>
            <wp:effectExtent l="0" t="0" r="0" b="6985"/>
            <wp:docPr id="2000886454" name="Grafik 133"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2000886454" name="Grafik 133"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p w14:paraId="2E95009B" w14:textId="20AA1E1D" w:rsidR="00CE53B1" w:rsidRPr="00D45638" w:rsidRDefault="00CE53B1" w:rsidP="00CE53B1">
      <w:pPr>
        <w:pStyle w:val="HERMESInfotextkantonsspezifischKTZH"/>
      </w:pPr>
      <w:r w:rsidRPr="00D45638">
        <w:t>Zu beachten: bei jedem Informatikvorhaben ist vorab eine</w:t>
      </w:r>
      <w:r w:rsidR="00726C9D" w:rsidRPr="00D45638">
        <w:t xml:space="preserve"> Schutzbedarfsanalyse</w:t>
      </w:r>
      <w:r w:rsidRPr="00D45638">
        <w:t xml:space="preserve"> durchzuführen</w:t>
      </w:r>
      <w:r w:rsidR="008847E0" w:rsidRPr="00D45638">
        <w:t>.</w:t>
      </w:r>
      <w:r w:rsidRPr="00D45638">
        <w:t xml:space="preserve"> Diese ist vor der Durchführungsfreigabe zu erstellen. Somit ist gewährleistet, dass die Informatiksicherheit berücksichtigt wird. Das Resultat der Schutzbedarfsanalyse stellt eine Einstufungsbeurteilung des Vorhabens dar.</w:t>
      </w:r>
    </w:p>
    <w:p w14:paraId="25450204" w14:textId="77777777" w:rsidR="00CE53B1" w:rsidRPr="00D45638" w:rsidRDefault="00CE53B1" w:rsidP="00CE53B1">
      <w:pPr>
        <w:pStyle w:val="HERMESInfotextkantonsspezifischKTZH"/>
      </w:pPr>
    </w:p>
    <w:p w14:paraId="69A3C14F" w14:textId="2792F673" w:rsidR="00CB13AE" w:rsidRPr="00D45638" w:rsidRDefault="00495521" w:rsidP="00CE53B1">
      <w:pPr>
        <w:pStyle w:val="HERMESInfotextkantonsspezifischKTZH"/>
      </w:pPr>
      <w:r w:rsidRPr="00D45638">
        <w:t xml:space="preserve">Basierend auf den Erkenntnissen der Schutzbedarfsanalyse sind ggf. weitere </w:t>
      </w:r>
      <w:r w:rsidR="00B0609F" w:rsidRPr="00D45638">
        <w:t>Ergebnisse zu erarbeiten (Datenschutzfolgeabschätzung (DSFA), ISDS</w:t>
      </w:r>
      <w:r w:rsidR="00A11652" w:rsidRPr="00D45638">
        <w:t>-Konz</w:t>
      </w:r>
      <w:r w:rsidR="00DC4F0B" w:rsidRPr="00D45638">
        <w:t>e</w:t>
      </w:r>
      <w:r w:rsidR="00A11652" w:rsidRPr="00D45638">
        <w:t>pt, usw.)</w:t>
      </w:r>
    </w:p>
    <w:p w14:paraId="041FF8A2" w14:textId="73E2DF0A" w:rsidR="003C54EA" w:rsidRPr="00D45638" w:rsidRDefault="003C54EA" w:rsidP="003C54EA">
      <w:pPr>
        <w:pStyle w:val="berschrift1"/>
      </w:pPr>
      <w:bookmarkStart w:id="60" w:name="_Ziele"/>
      <w:bookmarkStart w:id="61" w:name="_Ziele_[I]"/>
      <w:bookmarkStart w:id="62" w:name="_Ziele_[Phase_I]"/>
      <w:bookmarkStart w:id="63" w:name="_Ziele_-_Phase"/>
      <w:bookmarkStart w:id="64" w:name="_Toc164605219"/>
      <w:bookmarkStart w:id="65" w:name="_Toc182769251"/>
      <w:bookmarkStart w:id="66" w:name="_Toc189487821"/>
      <w:bookmarkStart w:id="67" w:name="_Toc206065376"/>
      <w:bookmarkEnd w:id="60"/>
      <w:bookmarkEnd w:id="61"/>
      <w:bookmarkEnd w:id="62"/>
      <w:bookmarkEnd w:id="63"/>
      <w:r w:rsidRPr="00D45638">
        <w:t>Ziele</w:t>
      </w:r>
      <w:bookmarkEnd w:id="64"/>
      <w:r w:rsidRPr="00D45638">
        <w:t xml:space="preserve"> </w:t>
      </w:r>
      <w:r w:rsidR="00A11652" w:rsidRPr="00D45638">
        <w:t xml:space="preserve">- </w:t>
      </w:r>
      <w:r w:rsidR="00AB6CDF" w:rsidRPr="00D45638">
        <w:t>P</w:t>
      </w:r>
      <w:r w:rsidR="00E53717" w:rsidRPr="00D45638">
        <w:t xml:space="preserve">hase </w:t>
      </w:r>
      <w:r w:rsidR="00AB6CDF" w:rsidRPr="00D45638">
        <w:t>I</w:t>
      </w:r>
      <w:bookmarkEnd w:id="65"/>
      <w:bookmarkEnd w:id="66"/>
      <w:bookmarkEnd w:id="67"/>
    </w:p>
    <w:p w14:paraId="59921DA4" w14:textId="77777777" w:rsidR="003C54EA" w:rsidRPr="008E5AC4" w:rsidRDefault="003C54EA" w:rsidP="004412D8">
      <w:pPr>
        <w:pStyle w:val="HERMESInfotextkantonsspezifischKTZH"/>
      </w:pPr>
      <w:r w:rsidRPr="008E5AC4">
        <w:t>Ein Ziel beschreibt ein angestrebtes Ergebnis, das durch bestimmte Anstrengungen erreicht werden soll. Es ist ein gewünschter Zustand in der Zukunft, auf den man hinarbeitet. Beschränken Sie sich auf die drei bis fünf wichtigsten Ziele Ihres Vorhabens.</w:t>
      </w:r>
    </w:p>
    <w:p w14:paraId="5587FEA9" w14:textId="77777777" w:rsidR="003C54EA" w:rsidRPr="008E5AC4" w:rsidRDefault="003C54EA" w:rsidP="004412D8">
      <w:pPr>
        <w:pStyle w:val="HERMESInfotextkantonsspezifischKTZH"/>
      </w:pPr>
      <w:r w:rsidRPr="008E5AC4">
        <w:t>Eigenschaften von Zielen:</w:t>
      </w:r>
    </w:p>
    <w:p w14:paraId="5D416A51" w14:textId="77777777" w:rsidR="003C54EA" w:rsidRPr="008E5AC4" w:rsidRDefault="003C54EA" w:rsidP="002E348A">
      <w:pPr>
        <w:pStyle w:val="HERMESInfotext-AufzhlungKTZH"/>
      </w:pPr>
      <w:r w:rsidRPr="008E5AC4">
        <w:t>Spezifisch: Ziele sollten klar und deutlich formuliert sein, so dass sie eindeutig verstanden werden können.</w:t>
      </w:r>
    </w:p>
    <w:p w14:paraId="319885DC" w14:textId="77777777" w:rsidR="003C54EA" w:rsidRPr="008E5AC4" w:rsidRDefault="003C54EA" w:rsidP="002E348A">
      <w:pPr>
        <w:pStyle w:val="HERMESInfotext-AufzhlungKTZH"/>
      </w:pPr>
      <w:r w:rsidRPr="008E5AC4">
        <w:t>Messbar: Ziele sollten messbar sein, damit der Fortschritt verfolgt und der Erfolg beurteilt werden kann.</w:t>
      </w:r>
    </w:p>
    <w:p w14:paraId="435419FF" w14:textId="77777777" w:rsidR="003C54EA" w:rsidRPr="008E5AC4" w:rsidRDefault="003C54EA" w:rsidP="002E348A">
      <w:pPr>
        <w:pStyle w:val="HERMESInfotext-AufzhlungKTZH"/>
      </w:pPr>
      <w:r w:rsidRPr="008E5AC4">
        <w:t>Erreichbar: Ziele sollten realistisch und erreichbar sein, damit sie Motivation und Engagement fördern.</w:t>
      </w:r>
    </w:p>
    <w:p w14:paraId="0C7613A5" w14:textId="77777777" w:rsidR="003C54EA" w:rsidRPr="008E5AC4" w:rsidRDefault="003C54EA" w:rsidP="002E348A">
      <w:pPr>
        <w:pStyle w:val="HERMESInfotext-AufzhlungKTZH"/>
      </w:pPr>
      <w:r w:rsidRPr="008E5AC4">
        <w:t>Relevant: Ziele sollten relevant für die Gesamtziele und den Kontext sein.</w:t>
      </w:r>
    </w:p>
    <w:p w14:paraId="28DC69C6" w14:textId="77777777" w:rsidR="003C54EA" w:rsidRPr="008E5AC4" w:rsidRDefault="003C54EA" w:rsidP="002E348A">
      <w:pPr>
        <w:pStyle w:val="HERMESInfotext-AufzhlungKTZH"/>
      </w:pPr>
      <w:r w:rsidRPr="008E5AC4">
        <w:lastRenderedPageBreak/>
        <w:t>Zeitgebunden: Ziele sollten einen Zeitrahmen haben, um Dringlichkeit und Fokus zu schaffen.</w:t>
      </w:r>
    </w:p>
    <w:p w14:paraId="50615CC1" w14:textId="77777777" w:rsidR="001F3DA6" w:rsidRPr="008E5AC4" w:rsidRDefault="001F3DA6" w:rsidP="004412D8">
      <w:pPr>
        <w:pStyle w:val="HERMESInfotextkantonsspezifischKTZH"/>
      </w:pPr>
    </w:p>
    <w:p w14:paraId="2AD299B0" w14:textId="408884F4" w:rsidR="003C54EA" w:rsidRPr="008E5AC4" w:rsidRDefault="003C54EA" w:rsidP="004412D8">
      <w:pPr>
        <w:pStyle w:val="HERMESInfotextkantonsspezifischKTZH"/>
      </w:pPr>
      <w:r w:rsidRPr="008E5AC4">
        <w:t>Beispiele für Ziele:</w:t>
      </w:r>
    </w:p>
    <w:p w14:paraId="6C5EB6B9" w14:textId="77777777" w:rsidR="003C54EA" w:rsidRPr="008E5AC4" w:rsidRDefault="003C54EA" w:rsidP="002E348A">
      <w:pPr>
        <w:pStyle w:val="HERMESInfotext-AufzhlungKTZH"/>
      </w:pPr>
      <w:r w:rsidRPr="008E5AC4">
        <w:t>Steigerung des Umsatzes um 10% im nächsten Jahr.</w:t>
      </w:r>
    </w:p>
    <w:p w14:paraId="0894C37B" w14:textId="77777777" w:rsidR="003C54EA" w:rsidRPr="008E5AC4" w:rsidRDefault="003C54EA" w:rsidP="002E348A">
      <w:pPr>
        <w:pStyle w:val="HERMESInfotext-AufzhlungKTZH"/>
      </w:pPr>
      <w:r w:rsidRPr="008E5AC4">
        <w:t>Reduzierung der Kundenzufriedenheitsrate von 5% auf 2% in sechs Monaten.</w:t>
      </w:r>
    </w:p>
    <w:p w14:paraId="4E1C0B4B" w14:textId="77777777" w:rsidR="003C54EA" w:rsidRPr="008E5AC4" w:rsidRDefault="003C54EA" w:rsidP="002E348A">
      <w:pPr>
        <w:pStyle w:val="HERMESInfotext-AufzhlungKTZH"/>
      </w:pPr>
      <w:r w:rsidRPr="008E5AC4">
        <w:t>Einführung eines neuen Produkts innerhalb von 12 Monaten.</w:t>
      </w:r>
    </w:p>
    <w:p w14:paraId="24EA0C46" w14:textId="77777777" w:rsidR="003C54EA" w:rsidRPr="008E5AC4" w:rsidRDefault="003C54EA" w:rsidP="002E348A">
      <w:pPr>
        <w:pStyle w:val="HERMESInfotext-AufzhlungKTZH"/>
      </w:pPr>
      <w:r w:rsidRPr="008E5AC4">
        <w:t>Verbesserung der Mitarbeiterzufriedenheit um 20% in einem Jahr.</w:t>
      </w:r>
    </w:p>
    <w:p w14:paraId="517A06F6" w14:textId="77777777" w:rsidR="001F3DA6" w:rsidRPr="008E5AC4" w:rsidRDefault="001F3DA6" w:rsidP="004412D8">
      <w:pPr>
        <w:pStyle w:val="HERMESInfotextkantonsspezifischKTZH"/>
      </w:pPr>
    </w:p>
    <w:p w14:paraId="41E58C9B" w14:textId="42304955" w:rsidR="003C54EA" w:rsidRPr="008E5AC4" w:rsidRDefault="003C54EA" w:rsidP="004412D8">
      <w:pPr>
        <w:pStyle w:val="HERMESInfotextkantonsspezifischKTZH"/>
      </w:pPr>
      <w:r w:rsidRPr="008E5AC4">
        <w:t>Beispiele von Ziel Kategorien:</w:t>
      </w:r>
    </w:p>
    <w:p w14:paraId="1E4FF279" w14:textId="77777777" w:rsidR="003C54EA" w:rsidRPr="008E5AC4" w:rsidRDefault="003C54EA" w:rsidP="002E348A">
      <w:pPr>
        <w:pStyle w:val="HERMESInfotext-AufzhlungKTZH"/>
      </w:pPr>
      <w:r w:rsidRPr="008E5AC4">
        <w:t>System-/ Produktziele</w:t>
      </w:r>
    </w:p>
    <w:p w14:paraId="7C15CF77" w14:textId="77777777" w:rsidR="003C54EA" w:rsidRPr="008E5AC4" w:rsidRDefault="003C54EA" w:rsidP="002E348A">
      <w:pPr>
        <w:pStyle w:val="HERMESInfotext-AufzhlungKTZH"/>
        <w:numPr>
          <w:ilvl w:val="1"/>
          <w:numId w:val="18"/>
        </w:numPr>
      </w:pPr>
      <w:r w:rsidRPr="008E5AC4">
        <w:t>Finanzziele, Kosten/Nutzen/Wirtschaftlichkeit</w:t>
      </w:r>
    </w:p>
    <w:p w14:paraId="6BC4FB51" w14:textId="77777777" w:rsidR="003C54EA" w:rsidRPr="008E5AC4" w:rsidRDefault="003C54EA" w:rsidP="002E348A">
      <w:pPr>
        <w:pStyle w:val="HERMESInfotext-AufzhlungKTZH"/>
        <w:numPr>
          <w:ilvl w:val="1"/>
          <w:numId w:val="18"/>
        </w:numPr>
      </w:pPr>
      <w:r w:rsidRPr="008E5AC4">
        <w:t>Leistung, Effizienz, Durchlaufzeit</w:t>
      </w:r>
    </w:p>
    <w:p w14:paraId="7EEA52A0" w14:textId="77777777" w:rsidR="003C54EA" w:rsidRPr="008E5AC4" w:rsidRDefault="003C54EA" w:rsidP="002E348A">
      <w:pPr>
        <w:pStyle w:val="HERMESInfotext-AufzhlungKTZH"/>
        <w:numPr>
          <w:ilvl w:val="1"/>
          <w:numId w:val="18"/>
        </w:numPr>
      </w:pPr>
      <w:r w:rsidRPr="008E5AC4">
        <w:t>Qualität, Fehlerreduktion</w:t>
      </w:r>
    </w:p>
    <w:p w14:paraId="7E70BC3B" w14:textId="77777777" w:rsidR="003C54EA" w:rsidRPr="008E5AC4" w:rsidRDefault="003C54EA" w:rsidP="002E348A">
      <w:pPr>
        <w:pStyle w:val="HERMESInfotext-AufzhlungKTZH"/>
        <w:numPr>
          <w:ilvl w:val="1"/>
          <w:numId w:val="18"/>
        </w:numPr>
      </w:pPr>
      <w:r w:rsidRPr="008E5AC4">
        <w:t>Kunden-/ Anwenderzufriedenheit, Service Public</w:t>
      </w:r>
    </w:p>
    <w:p w14:paraId="45F22A3B" w14:textId="77777777" w:rsidR="003C54EA" w:rsidRPr="008E5AC4" w:rsidRDefault="003C54EA" w:rsidP="002E348A">
      <w:pPr>
        <w:pStyle w:val="HERMESInfotext-AufzhlungKTZH"/>
        <w:numPr>
          <w:ilvl w:val="1"/>
          <w:numId w:val="18"/>
        </w:numPr>
      </w:pPr>
      <w:r w:rsidRPr="008E5AC4">
        <w:t>Sicherheit, Zuverlässigkeit</w:t>
      </w:r>
    </w:p>
    <w:p w14:paraId="764AEA94" w14:textId="77777777" w:rsidR="003C54EA" w:rsidRPr="008E5AC4" w:rsidRDefault="003C54EA" w:rsidP="002E348A">
      <w:pPr>
        <w:pStyle w:val="HERMESInfotext-AufzhlungKTZH"/>
        <w:numPr>
          <w:ilvl w:val="1"/>
          <w:numId w:val="18"/>
        </w:numPr>
      </w:pPr>
      <w:r w:rsidRPr="008E5AC4">
        <w:t>Flexibilität</w:t>
      </w:r>
    </w:p>
    <w:p w14:paraId="3316251B" w14:textId="77777777" w:rsidR="003C54EA" w:rsidRPr="008E5AC4" w:rsidRDefault="003C54EA" w:rsidP="002E348A">
      <w:pPr>
        <w:pStyle w:val="HERMESInfotext-AufzhlungKTZH"/>
        <w:numPr>
          <w:ilvl w:val="1"/>
          <w:numId w:val="18"/>
        </w:numPr>
      </w:pPr>
      <w:r w:rsidRPr="008E5AC4">
        <w:t>Ausbaubarkeit</w:t>
      </w:r>
    </w:p>
    <w:p w14:paraId="739A41AA" w14:textId="77777777" w:rsidR="003C54EA" w:rsidRPr="008E5AC4" w:rsidRDefault="003C54EA" w:rsidP="002E348A">
      <w:pPr>
        <w:pStyle w:val="HERMESInfotext-AufzhlungKTZH"/>
        <w:numPr>
          <w:ilvl w:val="1"/>
          <w:numId w:val="18"/>
        </w:numPr>
      </w:pPr>
      <w:r w:rsidRPr="008E5AC4">
        <w:t>Wartbarkeit</w:t>
      </w:r>
    </w:p>
    <w:p w14:paraId="6A6FB028" w14:textId="6971D44B" w:rsidR="001F3DA6" w:rsidRPr="008E5AC4" w:rsidRDefault="00423448" w:rsidP="001F3DA6">
      <w:pPr>
        <w:pStyle w:val="HERMESInfotext-AufzhlungKTZH"/>
      </w:pPr>
      <w:r w:rsidRPr="008E5AC4">
        <w:t>Vorgehensziele</w:t>
      </w:r>
    </w:p>
    <w:p w14:paraId="59C5E990" w14:textId="117FA7BD" w:rsidR="001F3DA6" w:rsidRPr="008E5AC4" w:rsidRDefault="00423448" w:rsidP="001F3DA6">
      <w:pPr>
        <w:pStyle w:val="HERMESInfotext-AufzhlungKTZH"/>
        <w:numPr>
          <w:ilvl w:val="1"/>
          <w:numId w:val="18"/>
        </w:numPr>
      </w:pPr>
      <w:r w:rsidRPr="008E5AC4">
        <w:t xml:space="preserve">Verwendung der </w:t>
      </w:r>
      <w:r w:rsidR="0011414B" w:rsidRPr="008E5AC4">
        <w:t>V</w:t>
      </w:r>
      <w:r w:rsidRPr="008E5AC4">
        <w:t xml:space="preserve">orlage </w:t>
      </w:r>
      <w:r w:rsidR="0011414B" w:rsidRPr="008E5AC4">
        <w:t xml:space="preserve">für </w:t>
      </w:r>
      <w:proofErr w:type="gramStart"/>
      <w:r w:rsidR="0011414B" w:rsidRPr="008E5AC4">
        <w:t>IKT Grundschutz</w:t>
      </w:r>
      <w:proofErr w:type="gramEnd"/>
    </w:p>
    <w:p w14:paraId="672BFEEA" w14:textId="0386058D" w:rsidR="001F3DA6" w:rsidRPr="008E5AC4" w:rsidRDefault="007132B1" w:rsidP="00B21860">
      <w:pPr>
        <w:pStyle w:val="HERMESInfotext-AufzhlungKTZH"/>
        <w:numPr>
          <w:ilvl w:val="1"/>
          <w:numId w:val="18"/>
        </w:numPr>
      </w:pPr>
      <w:r w:rsidRPr="008E5AC4">
        <w:t>Erstellung von Personas zur Anforderungserhebung</w:t>
      </w:r>
    </w:p>
    <w:p w14:paraId="443F2AA9" w14:textId="77777777" w:rsidR="00DC4F0B" w:rsidRDefault="00DC4F0B" w:rsidP="003C54EA">
      <w:bookmarkStart w:id="68" w:name="Ziele"/>
    </w:p>
    <w:p w14:paraId="52D151F9" w14:textId="6BDACEDF" w:rsidR="003C54EA" w:rsidRDefault="0027330F" w:rsidP="003C54EA">
      <w:r>
        <w:rPr>
          <w:noProof/>
        </w:rPr>
        <mc:AlternateContent>
          <mc:Choice Requires="wps">
            <w:drawing>
              <wp:anchor distT="0" distB="0" distL="114300" distR="114300" simplePos="0" relativeHeight="251685894" behindDoc="0" locked="0" layoutInCell="1" allowOverlap="1" wp14:anchorId="635210D8" wp14:editId="500D106B">
                <wp:simplePos x="0" y="0"/>
                <wp:positionH relativeFrom="column">
                  <wp:posOffset>465827</wp:posOffset>
                </wp:positionH>
                <wp:positionV relativeFrom="paragraph">
                  <wp:posOffset>51124</wp:posOffset>
                </wp:positionV>
                <wp:extent cx="114300" cy="114300"/>
                <wp:effectExtent l="0" t="0" r="0" b="0"/>
                <wp:wrapNone/>
                <wp:docPr id="2028025540" name="Ellipse 139">
                  <a:hlinkClick xmlns:a="http://schemas.openxmlformats.org/drawingml/2006/main" r:id="rId34"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3721F6" id="Ellipse 139" o:spid="_x0000_s1026" href="#_Rollen_und_Stakeholder_2" title="Zum Status zurück" style="position:absolute;margin-left:36.7pt;margin-top:4.05pt;width:9pt;height:9pt;z-index:2516858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" o:button="t" fillcolor="black [3213]" stroked="f" strokeweight=".25pt">
                <v:fill o:detectmouseclick="t"/>
              </v:oval>
            </w:pict>
          </mc:Fallback>
        </mc:AlternateContent>
      </w:r>
      <w:r w:rsidR="003C54EA" w:rsidRPr="008E5AC4">
        <w:rPr>
          <w:noProof/>
        </w:rPr>
        <w:drawing>
          <wp:inline distT="0" distB="0" distL="0" distR="0" wp14:anchorId="059AB34B" wp14:editId="5F51B512">
            <wp:extent cx="237600" cy="183600"/>
            <wp:effectExtent l="0" t="0" r="0" b="6985"/>
            <wp:docPr id="1285505879" name="Grafik 131"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285505879" name="Grafik 131"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bl>
      <w:tblPr>
        <w:tblStyle w:val="KTZH-TabelleHermes"/>
        <w:tblW w:w="14742" w:type="dxa"/>
        <w:tblLayout w:type="fixed"/>
        <w:tblLook w:val="0420" w:firstRow="1" w:lastRow="0" w:firstColumn="0" w:lastColumn="0" w:noHBand="0" w:noVBand="1"/>
        <w:tblCaption w:val="Tabellen: Eingesetzte Sachmittel / Produkt oder IT-System"/>
      </w:tblPr>
      <w:tblGrid>
        <w:gridCol w:w="426"/>
        <w:gridCol w:w="3118"/>
        <w:gridCol w:w="4181"/>
        <w:gridCol w:w="4182"/>
        <w:gridCol w:w="1134"/>
        <w:gridCol w:w="1701"/>
      </w:tblGrid>
      <w:tr w:rsidR="0050237C" w:rsidRPr="00F42FE8" w14:paraId="69DAB67C" w14:textId="77777777" w:rsidTr="00143900">
        <w:trPr>
          <w:cnfStyle w:val="100000000000" w:firstRow="1" w:lastRow="0" w:firstColumn="0" w:lastColumn="0" w:oddVBand="0" w:evenVBand="0" w:oddHBand="0" w:evenHBand="0" w:firstRowFirstColumn="0" w:firstRowLastColumn="0" w:lastRowFirstColumn="0" w:lastRowLastColumn="0"/>
        </w:trPr>
        <w:tc>
          <w:tcPr>
            <w:tcW w:w="426" w:type="dxa"/>
          </w:tcPr>
          <w:p w14:paraId="1750BA1E" w14:textId="77777777" w:rsidR="0050237C" w:rsidRPr="00F42FE8" w:rsidRDefault="0050237C" w:rsidP="00956734">
            <w:pPr>
              <w:pStyle w:val="HERMES-OneTabelleberschrift"/>
              <w:jc w:val="center"/>
            </w:pPr>
            <w:bookmarkStart w:id="69" w:name="TAB_Ziel"/>
            <w:r w:rsidRPr="003C54EA">
              <w:t>Nr.</w:t>
            </w:r>
          </w:p>
        </w:tc>
        <w:tc>
          <w:tcPr>
            <w:tcW w:w="3118" w:type="dxa"/>
          </w:tcPr>
          <w:p w14:paraId="2E7CC5E4" w14:textId="5FF95E3E" w:rsidR="0050237C" w:rsidRPr="003B19FF" w:rsidRDefault="0050237C" w:rsidP="00E0150E">
            <w:pPr>
              <w:pStyle w:val="HERMES-OneTabelleberschrift"/>
            </w:pPr>
            <w:r>
              <w:t>Kategorie</w:t>
            </w:r>
          </w:p>
        </w:tc>
        <w:tc>
          <w:tcPr>
            <w:tcW w:w="4181" w:type="dxa"/>
          </w:tcPr>
          <w:p w14:paraId="03C076F3" w14:textId="199DE1ED" w:rsidR="0050237C" w:rsidRPr="003B19FF" w:rsidRDefault="0050237C" w:rsidP="00E0150E">
            <w:pPr>
              <w:pStyle w:val="HERMES-OneTabelleberschrift"/>
            </w:pPr>
            <w:r>
              <w:t>Beschreibung</w:t>
            </w:r>
          </w:p>
        </w:tc>
        <w:tc>
          <w:tcPr>
            <w:tcW w:w="4182" w:type="dxa"/>
          </w:tcPr>
          <w:p w14:paraId="09A007D2" w14:textId="5CA1B69D" w:rsidR="0050237C" w:rsidRPr="003B19FF" w:rsidRDefault="0050237C" w:rsidP="00E0150E">
            <w:pPr>
              <w:pStyle w:val="HERMES-OneTabelleberschrift"/>
            </w:pPr>
            <w:r>
              <w:t>Messgrösse</w:t>
            </w:r>
          </w:p>
        </w:tc>
        <w:tc>
          <w:tcPr>
            <w:tcW w:w="1134" w:type="dxa"/>
          </w:tcPr>
          <w:p w14:paraId="220D5F04" w14:textId="0EED7C70" w:rsidR="0050237C" w:rsidRPr="003C54EA" w:rsidRDefault="0050237C" w:rsidP="00842248">
            <w:pPr>
              <w:pStyle w:val="HERMES-OneTabelleberschrift"/>
              <w:jc w:val="center"/>
            </w:pPr>
            <w:r>
              <w:t>Priorität</w:t>
            </w:r>
          </w:p>
        </w:tc>
        <w:tc>
          <w:tcPr>
            <w:tcW w:w="1701" w:type="dxa"/>
          </w:tcPr>
          <w:p w14:paraId="7602F0BF" w14:textId="6FA19DC4" w:rsidR="0050237C" w:rsidRPr="003C54EA" w:rsidRDefault="0050237C" w:rsidP="00A8639A">
            <w:pPr>
              <w:pStyle w:val="HERMES-OneTabelleberschrift"/>
              <w:jc w:val="center"/>
            </w:pPr>
            <w:r>
              <w:t>Prognose /</w:t>
            </w:r>
            <w:r w:rsidR="00842248">
              <w:br/>
            </w:r>
            <w:r>
              <w:t>Erfüllungsgrad</w:t>
            </w:r>
            <w:r w:rsidR="00143900">
              <w:t xml:space="preserve"> *</w:t>
            </w:r>
          </w:p>
        </w:tc>
      </w:tr>
      <w:tr w:rsidR="00842248" w:rsidRPr="00F42FE8" w14:paraId="131BCC21" w14:textId="77777777" w:rsidTr="00143900">
        <w:trPr>
          <w:cnfStyle w:val="000000100000" w:firstRow="0" w:lastRow="0" w:firstColumn="0" w:lastColumn="0" w:oddVBand="0" w:evenVBand="0" w:oddHBand="1" w:evenHBand="0" w:firstRowFirstColumn="0" w:firstRowLastColumn="0" w:lastRowFirstColumn="0" w:lastRowLastColumn="0"/>
          <w:cantSplit/>
        </w:trPr>
        <w:tc>
          <w:tcPr>
            <w:tcW w:w="426" w:type="dxa"/>
          </w:tcPr>
          <w:p w14:paraId="135E6BFC" w14:textId="0A805F53" w:rsidR="00CE7761" w:rsidRPr="00494C09" w:rsidRDefault="00956734" w:rsidP="00842248">
            <w:pPr>
              <w:pStyle w:val="HERMESOneTabelleInhalt"/>
              <w:jc w:val="center"/>
            </w:pPr>
            <w:r>
              <w:t>01</w:t>
            </w:r>
          </w:p>
        </w:tc>
        <w:tc>
          <w:tcPr>
            <w:tcW w:w="3118" w:type="dxa"/>
          </w:tcPr>
          <w:p w14:paraId="09BA964D" w14:textId="77777777" w:rsidR="00CE7761" w:rsidRDefault="00956734" w:rsidP="00842248">
            <w:pPr>
              <w:pStyle w:val="HERMESOneTabelleInhalt"/>
            </w:pPr>
            <w:r>
              <w:t>…</w:t>
            </w:r>
          </w:p>
          <w:p w14:paraId="286157F9" w14:textId="25A4E55D" w:rsidR="00D73F3C" w:rsidRDefault="00D73F3C" w:rsidP="00AC341E">
            <w:pPr>
              <w:pStyle w:val="HERMESOneTabelleunsichtbar"/>
            </w:pPr>
            <w:r w:rsidRPr="003A28E7">
              <w:t>Bürgerbeteiligung verbessern</w:t>
            </w:r>
            <w:r w:rsidRPr="003A28E7">
              <w:br/>
              <w:t>(Systemziel)</w:t>
            </w:r>
          </w:p>
        </w:tc>
        <w:tc>
          <w:tcPr>
            <w:tcW w:w="4181" w:type="dxa"/>
          </w:tcPr>
          <w:p w14:paraId="76DE5202" w14:textId="77777777" w:rsidR="00CE7761" w:rsidRDefault="00842248" w:rsidP="00842248">
            <w:pPr>
              <w:pStyle w:val="HERMESOneTabelleInhalt"/>
            </w:pPr>
            <w:r>
              <w:t>…</w:t>
            </w:r>
          </w:p>
          <w:p w14:paraId="3978B27D" w14:textId="49FCFB0E" w:rsidR="00C55436" w:rsidRDefault="00C55436" w:rsidP="00AC341E">
            <w:pPr>
              <w:pStyle w:val="HERMESOneTabelleunsichtbar"/>
            </w:pPr>
            <w:r w:rsidRPr="003A28E7">
              <w:t>Verbesserung der Bürgerbeteiligung und des bürgerschaftlichen Engagements</w:t>
            </w:r>
          </w:p>
        </w:tc>
        <w:tc>
          <w:tcPr>
            <w:tcW w:w="4182" w:type="dxa"/>
          </w:tcPr>
          <w:p w14:paraId="50BF5D0D" w14:textId="77777777" w:rsidR="00CE7761" w:rsidRDefault="00842248" w:rsidP="00842248">
            <w:pPr>
              <w:pStyle w:val="HERMESOneTabelleInhalt"/>
            </w:pPr>
            <w:r>
              <w:t>…</w:t>
            </w:r>
          </w:p>
          <w:p w14:paraId="666446BD" w14:textId="58619303" w:rsidR="00F93B82" w:rsidRDefault="00F93B82" w:rsidP="00AC341E">
            <w:pPr>
              <w:pStyle w:val="HERMESOneTabelleunsichtbar"/>
            </w:pPr>
            <w:r w:rsidRPr="003A28E7">
              <w:t>Anzahl der heruntergeladenen Apps – 6 Monate nach Launch, 500 Download/Mt: Dieser Wert gibt an, wie viele Bürgerinnen und Bürger die App aktiv nutzen.</w:t>
            </w:r>
          </w:p>
        </w:tc>
        <w:sdt>
          <w:sdtPr>
            <w:rPr>
              <w:color w:val="000000" w:themeColor="text1"/>
            </w:rPr>
            <w:alias w:val="Status"/>
            <w:tag w:val="Status"/>
            <w:id w:val="-1759285758"/>
            <w:placeholder>
              <w:docPart w:val="6F43B322E27D4FF091B18704D55E1147"/>
            </w:placeholder>
            <w:dropDownList>
              <w:listItem w:displayText="Auswählen" w:value="Auswählen"/>
              <w:listItem w:displayText="Tief" w:value="Tief"/>
              <w:listItem w:displayText="Mittel" w:value="Mittel"/>
              <w:listItem w:displayText="Hoch" w:value="Hoch"/>
              <w:listItem w:displayText="Muss" w:value="Muss"/>
            </w:dropDownList>
          </w:sdtPr>
          <w:sdtEndPr/>
          <w:sdtContent>
            <w:tc>
              <w:tcPr>
                <w:tcW w:w="1134" w:type="dxa"/>
              </w:tcPr>
              <w:p w14:paraId="2FFABEFE" w14:textId="04E11489" w:rsidR="00CE7761" w:rsidRPr="00194397" w:rsidRDefault="00194397"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6E1BED16" w14:textId="77777777" w:rsidR="00CE7761" w:rsidRDefault="00842248" w:rsidP="00A8639A">
            <w:pPr>
              <w:pStyle w:val="HERMESOneTabelleInhalt"/>
              <w:jc w:val="center"/>
            </w:pPr>
            <w:r>
              <w:t>…</w:t>
            </w:r>
          </w:p>
          <w:p w14:paraId="417DD331" w14:textId="409B3BFF" w:rsidR="00AC341E" w:rsidRPr="00494C09" w:rsidRDefault="00AC341E" w:rsidP="00A8639A">
            <w:pPr>
              <w:pStyle w:val="HERMESOneTabelleunsichtbar"/>
              <w:jc w:val="center"/>
            </w:pPr>
            <w:r>
              <w:t>80</w:t>
            </w:r>
          </w:p>
        </w:tc>
      </w:tr>
      <w:tr w:rsidR="00842248" w:rsidRPr="00F42FE8" w14:paraId="21D9C0B4" w14:textId="77777777" w:rsidTr="00143900">
        <w:trPr>
          <w:cnfStyle w:val="000000010000" w:firstRow="0" w:lastRow="0" w:firstColumn="0" w:lastColumn="0" w:oddVBand="0" w:evenVBand="0" w:oddHBand="0" w:evenHBand="1" w:firstRowFirstColumn="0" w:firstRowLastColumn="0" w:lastRowFirstColumn="0" w:lastRowLastColumn="0"/>
          <w:cantSplit/>
        </w:trPr>
        <w:tc>
          <w:tcPr>
            <w:tcW w:w="426" w:type="dxa"/>
          </w:tcPr>
          <w:p w14:paraId="2C72D2D9" w14:textId="7753706D" w:rsidR="00CE7761" w:rsidRPr="00494C09" w:rsidRDefault="00842248" w:rsidP="00842248">
            <w:pPr>
              <w:pStyle w:val="HERMESOneTabelleInhalt"/>
              <w:jc w:val="center"/>
            </w:pPr>
            <w:r>
              <w:lastRenderedPageBreak/>
              <w:t>02</w:t>
            </w:r>
          </w:p>
        </w:tc>
        <w:tc>
          <w:tcPr>
            <w:tcW w:w="3118" w:type="dxa"/>
          </w:tcPr>
          <w:p w14:paraId="45036FB0" w14:textId="77777777" w:rsidR="00CE7761" w:rsidRDefault="00842248" w:rsidP="00842248">
            <w:pPr>
              <w:pStyle w:val="HERMESOneTabelleInhalt"/>
            </w:pPr>
            <w:r>
              <w:t>…</w:t>
            </w:r>
          </w:p>
          <w:p w14:paraId="4C0FA5E6" w14:textId="2FE08E34" w:rsidR="00D322FA" w:rsidRDefault="00D322FA" w:rsidP="00AC341E">
            <w:pPr>
              <w:pStyle w:val="HERMESOneTabelleunsichtbar"/>
            </w:pPr>
            <w:r w:rsidRPr="003A28E7">
              <w:t>Schadensbehebung durch die Stadtverwaltung beschleunigen</w:t>
            </w:r>
            <w:r w:rsidRPr="003A28E7">
              <w:br/>
              <w:t>(Systemziel)</w:t>
            </w:r>
          </w:p>
        </w:tc>
        <w:tc>
          <w:tcPr>
            <w:tcW w:w="4181" w:type="dxa"/>
          </w:tcPr>
          <w:p w14:paraId="77D7B4CA" w14:textId="77777777" w:rsidR="00CE7761" w:rsidRDefault="00842248" w:rsidP="00842248">
            <w:pPr>
              <w:pStyle w:val="HERMESOneTabelleInhalt"/>
            </w:pPr>
            <w:r>
              <w:t>…</w:t>
            </w:r>
          </w:p>
          <w:p w14:paraId="0F5C44F2" w14:textId="293F9DE6" w:rsidR="00F9458E" w:rsidRDefault="00F9458E" w:rsidP="00AC341E">
            <w:pPr>
              <w:pStyle w:val="HERMESOneTabelleunsichtbar"/>
            </w:pPr>
            <w:r w:rsidRPr="003A28E7">
              <w:t>Steigerung der Effizienz der Schadensbehebung durch die Stadtverwaltung</w:t>
            </w:r>
          </w:p>
        </w:tc>
        <w:tc>
          <w:tcPr>
            <w:tcW w:w="4182" w:type="dxa"/>
          </w:tcPr>
          <w:p w14:paraId="4DA87995" w14:textId="77777777" w:rsidR="00CE7761" w:rsidRDefault="00842248" w:rsidP="00842248">
            <w:pPr>
              <w:pStyle w:val="HERMESOneTabelleInhalt"/>
            </w:pPr>
            <w:r>
              <w:t>…</w:t>
            </w:r>
          </w:p>
          <w:p w14:paraId="61CDA9F7" w14:textId="534D1A80" w:rsidR="000113E0" w:rsidRDefault="000113E0" w:rsidP="00AC341E">
            <w:pPr>
              <w:pStyle w:val="HERMESOneTabelleunsichtbar"/>
            </w:pPr>
            <w:r w:rsidRPr="003A28E7">
              <w:t>Durchschnittliche Bearbeitungszeit für Meldungen sinkt um 80%: Dieser Wert gibt an, wie lange es durchschnittlich dauert, bis eine Meldung bearbeitet und der Schaden behoben ist.</w:t>
            </w:r>
          </w:p>
        </w:tc>
        <w:sdt>
          <w:sdtPr>
            <w:rPr>
              <w:color w:val="000000" w:themeColor="text1"/>
            </w:rPr>
            <w:alias w:val="Status"/>
            <w:tag w:val="Status"/>
            <w:id w:val="551511840"/>
            <w:placeholder>
              <w:docPart w:val="AEEF01FB7F004C419DF768D0BEF7DC4E"/>
            </w:placeholder>
            <w:dropDownList>
              <w:listItem w:displayText="Auswählen" w:value="Auswählen"/>
              <w:listItem w:displayText="Tief" w:value="Tief"/>
              <w:listItem w:displayText="Mittel" w:value="Mittel"/>
              <w:listItem w:displayText="Hoch" w:value="Hoch"/>
              <w:listItem w:displayText="Muss" w:value="Muss"/>
            </w:dropDownList>
          </w:sdtPr>
          <w:sdtEndPr/>
          <w:sdtContent>
            <w:tc>
              <w:tcPr>
                <w:tcW w:w="1134" w:type="dxa"/>
              </w:tcPr>
              <w:p w14:paraId="29FE4F75" w14:textId="472B26D0" w:rsidR="00CE7761" w:rsidRPr="00194397" w:rsidRDefault="00CE7761"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6AFD972C" w14:textId="77777777" w:rsidR="00CE7761" w:rsidRDefault="00842248" w:rsidP="00A8639A">
            <w:pPr>
              <w:pStyle w:val="HERMESOneTabelleInhalt"/>
              <w:jc w:val="center"/>
            </w:pPr>
            <w:r>
              <w:t>…</w:t>
            </w:r>
          </w:p>
          <w:p w14:paraId="1C3B1678" w14:textId="7BA15CB0" w:rsidR="00AC341E" w:rsidRPr="00494C09" w:rsidRDefault="00AC341E" w:rsidP="00A8639A">
            <w:pPr>
              <w:pStyle w:val="HERMESOneTabelleunsichtbar"/>
              <w:jc w:val="center"/>
            </w:pPr>
            <w:r>
              <w:t>100</w:t>
            </w:r>
          </w:p>
        </w:tc>
      </w:tr>
      <w:tr w:rsidR="00842248" w:rsidRPr="00F42FE8" w14:paraId="7F20D1E6" w14:textId="77777777" w:rsidTr="00143900">
        <w:trPr>
          <w:cnfStyle w:val="000000100000" w:firstRow="0" w:lastRow="0" w:firstColumn="0" w:lastColumn="0" w:oddVBand="0" w:evenVBand="0" w:oddHBand="1" w:evenHBand="0" w:firstRowFirstColumn="0" w:firstRowLastColumn="0" w:lastRowFirstColumn="0" w:lastRowLastColumn="0"/>
          <w:cantSplit/>
        </w:trPr>
        <w:tc>
          <w:tcPr>
            <w:tcW w:w="426" w:type="dxa"/>
          </w:tcPr>
          <w:p w14:paraId="39C27B54" w14:textId="279652D0" w:rsidR="00CE7761" w:rsidRPr="00494C09" w:rsidRDefault="00842248" w:rsidP="00842248">
            <w:pPr>
              <w:pStyle w:val="HERMESOneTabelleInhalt"/>
              <w:jc w:val="center"/>
            </w:pPr>
            <w:r>
              <w:t>03</w:t>
            </w:r>
          </w:p>
        </w:tc>
        <w:tc>
          <w:tcPr>
            <w:tcW w:w="3118" w:type="dxa"/>
          </w:tcPr>
          <w:p w14:paraId="5A302AC1" w14:textId="77777777" w:rsidR="00CE7761" w:rsidRDefault="00842248" w:rsidP="00842248">
            <w:pPr>
              <w:pStyle w:val="HERMESOneTabelleInhalt"/>
            </w:pPr>
            <w:r>
              <w:t>…</w:t>
            </w:r>
          </w:p>
          <w:p w14:paraId="7502195C" w14:textId="04E50D5A" w:rsidR="00614B51" w:rsidRDefault="00614B51" w:rsidP="00AC341E">
            <w:pPr>
              <w:pStyle w:val="HERMESOneTabelleunsichtbar"/>
            </w:pPr>
            <w:r w:rsidRPr="003A28E7">
              <w:t>Ausmass Sachbeschädigungen und Infrastrukturproblemen verringern</w:t>
            </w:r>
            <w:r w:rsidRPr="003A28E7">
              <w:br/>
              <w:t>(Systemziel)</w:t>
            </w:r>
          </w:p>
        </w:tc>
        <w:tc>
          <w:tcPr>
            <w:tcW w:w="4181" w:type="dxa"/>
          </w:tcPr>
          <w:p w14:paraId="747D01BA" w14:textId="77777777" w:rsidR="00CE7761" w:rsidRDefault="00842248" w:rsidP="00842248">
            <w:pPr>
              <w:pStyle w:val="HERMESOneTabelleInhalt"/>
            </w:pPr>
            <w:r>
              <w:t>…</w:t>
            </w:r>
          </w:p>
          <w:p w14:paraId="6C93C213" w14:textId="7AB81FB2" w:rsidR="001A3483" w:rsidRDefault="001A3483" w:rsidP="00AC341E">
            <w:pPr>
              <w:pStyle w:val="HERMESOneTabelleunsichtbar"/>
            </w:pPr>
            <w:r w:rsidRPr="003A28E7">
              <w:t>Verringerung der Anzahl und des Ausmasses von Sachbeschädigungen und Infrastrukturproblemen</w:t>
            </w:r>
          </w:p>
        </w:tc>
        <w:tc>
          <w:tcPr>
            <w:tcW w:w="4182" w:type="dxa"/>
          </w:tcPr>
          <w:p w14:paraId="730BA4C9" w14:textId="77777777" w:rsidR="00CE7761" w:rsidRDefault="00842248" w:rsidP="00842248">
            <w:pPr>
              <w:pStyle w:val="HERMESOneTabelleInhalt"/>
            </w:pPr>
            <w:r>
              <w:t>…</w:t>
            </w:r>
          </w:p>
          <w:p w14:paraId="7B894337" w14:textId="20BDB001" w:rsidR="003646DF" w:rsidRDefault="003646DF" w:rsidP="00AC341E">
            <w:pPr>
              <w:pStyle w:val="HERMESOneTabelleunsichtbar"/>
            </w:pPr>
            <w:r w:rsidRPr="003A28E7">
              <w:t>Anzahl der Sachbeschädigungen und Infrastrukturprobleme sinkt um 50%: Dieser Wert gibt an, wie viele Sachbeschädigungen und Infrastrukturprobleme in der Stadt insgesamt auftreten</w:t>
            </w:r>
          </w:p>
        </w:tc>
        <w:sdt>
          <w:sdtPr>
            <w:rPr>
              <w:color w:val="000000" w:themeColor="text1"/>
            </w:rPr>
            <w:alias w:val="Status"/>
            <w:tag w:val="Status"/>
            <w:id w:val="-2000954861"/>
            <w:placeholder>
              <w:docPart w:val="AE820FF1E3A24C08A9D5DD4D8C6C4EDA"/>
            </w:placeholder>
            <w:dropDownList>
              <w:listItem w:displayText="Auswählen" w:value="Auswählen"/>
              <w:listItem w:displayText="Tief" w:value="Tief"/>
              <w:listItem w:displayText="Mittel" w:value="Mittel"/>
              <w:listItem w:displayText="Hoch" w:value="Hoch"/>
              <w:listItem w:displayText="Muss" w:value="Muss"/>
            </w:dropDownList>
          </w:sdtPr>
          <w:sdtEndPr/>
          <w:sdtContent>
            <w:tc>
              <w:tcPr>
                <w:tcW w:w="1134" w:type="dxa"/>
              </w:tcPr>
              <w:p w14:paraId="5BE49FF9" w14:textId="31CB6014" w:rsidR="00CE7761" w:rsidRPr="00194397" w:rsidRDefault="00CE7761"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270F54E5" w14:textId="77777777" w:rsidR="00CE7761" w:rsidRDefault="00842248" w:rsidP="00A8639A">
            <w:pPr>
              <w:pStyle w:val="HERMESOneTabelleInhalt"/>
              <w:jc w:val="center"/>
            </w:pPr>
            <w:r>
              <w:t>…</w:t>
            </w:r>
          </w:p>
          <w:p w14:paraId="6CD9EB32" w14:textId="00D84F92" w:rsidR="00AC341E" w:rsidRPr="00494C09" w:rsidRDefault="00AC341E" w:rsidP="00A8639A">
            <w:pPr>
              <w:pStyle w:val="HERMESOneTabelleunsichtbar"/>
              <w:jc w:val="center"/>
            </w:pPr>
            <w:r>
              <w:t>50</w:t>
            </w:r>
          </w:p>
        </w:tc>
      </w:tr>
      <w:tr w:rsidR="00842248" w:rsidRPr="00F42FE8" w14:paraId="73390B5E" w14:textId="77777777" w:rsidTr="00143900">
        <w:trPr>
          <w:cnfStyle w:val="000000010000" w:firstRow="0" w:lastRow="0" w:firstColumn="0" w:lastColumn="0" w:oddVBand="0" w:evenVBand="0" w:oddHBand="0" w:evenHBand="1" w:firstRowFirstColumn="0" w:firstRowLastColumn="0" w:lastRowFirstColumn="0" w:lastRowLastColumn="0"/>
          <w:cantSplit/>
        </w:trPr>
        <w:tc>
          <w:tcPr>
            <w:tcW w:w="426" w:type="dxa"/>
          </w:tcPr>
          <w:p w14:paraId="292164C2" w14:textId="16174D4C" w:rsidR="00CE7761" w:rsidRPr="00494C09" w:rsidRDefault="00842248" w:rsidP="00842248">
            <w:pPr>
              <w:pStyle w:val="HERMESOneTabelleInhalt"/>
              <w:jc w:val="center"/>
            </w:pPr>
            <w:r>
              <w:t>04</w:t>
            </w:r>
          </w:p>
        </w:tc>
        <w:tc>
          <w:tcPr>
            <w:tcW w:w="3118" w:type="dxa"/>
          </w:tcPr>
          <w:p w14:paraId="48D86B83" w14:textId="77777777" w:rsidR="00CE7761" w:rsidRDefault="00842248" w:rsidP="00842248">
            <w:pPr>
              <w:pStyle w:val="HERMESOneTabelleInhalt"/>
            </w:pPr>
            <w:r>
              <w:t>…</w:t>
            </w:r>
          </w:p>
          <w:p w14:paraId="0123383A" w14:textId="31A1515D" w:rsidR="00DF35AB" w:rsidRDefault="00DF35AB" w:rsidP="00AC341E">
            <w:pPr>
              <w:pStyle w:val="HERMESOneTabelleunsichtbar"/>
            </w:pPr>
            <w:r w:rsidRPr="003A28E7">
              <w:t>Einführungszeit</w:t>
            </w:r>
            <w:r w:rsidRPr="003A28E7">
              <w:br/>
              <w:t>(Vorgehensziel)</w:t>
            </w:r>
          </w:p>
        </w:tc>
        <w:tc>
          <w:tcPr>
            <w:tcW w:w="4181" w:type="dxa"/>
          </w:tcPr>
          <w:p w14:paraId="16BBA993" w14:textId="77777777" w:rsidR="00CE7761" w:rsidRDefault="00842248" w:rsidP="00842248">
            <w:pPr>
              <w:pStyle w:val="HERMESOneTabelleInhalt"/>
            </w:pPr>
            <w:r>
              <w:t>…</w:t>
            </w:r>
          </w:p>
          <w:p w14:paraId="3F30C311" w14:textId="38652E7D" w:rsidR="0051503E" w:rsidRDefault="0051503E" w:rsidP="00AC341E">
            <w:pPr>
              <w:pStyle w:val="HERMESOneTabelleunsichtbar"/>
            </w:pPr>
            <w:r w:rsidRPr="003A28E7">
              <w:t>Einführung der neuen App innerhalb in diesem Jahr, Budgetzyklus (2024)</w:t>
            </w:r>
          </w:p>
        </w:tc>
        <w:tc>
          <w:tcPr>
            <w:tcW w:w="4182" w:type="dxa"/>
          </w:tcPr>
          <w:p w14:paraId="60510DA5" w14:textId="77777777" w:rsidR="00CE7761" w:rsidRDefault="00842248" w:rsidP="00842248">
            <w:pPr>
              <w:pStyle w:val="HERMESOneTabelleInhalt"/>
            </w:pPr>
            <w:r>
              <w:t>…</w:t>
            </w:r>
          </w:p>
          <w:p w14:paraId="4CB82D48" w14:textId="20856EF3" w:rsidR="00AC341E" w:rsidRDefault="00AC341E" w:rsidP="00AC341E">
            <w:pPr>
              <w:pStyle w:val="HERMESOneTabelleunsichtbar"/>
            </w:pPr>
            <w:r w:rsidRPr="003A28E7">
              <w:t>App ist bis 31.02.2025 gelauncht auf Apple iTunes und Google Play</w:t>
            </w:r>
          </w:p>
        </w:tc>
        <w:sdt>
          <w:sdtPr>
            <w:rPr>
              <w:color w:val="000000" w:themeColor="text1"/>
            </w:rPr>
            <w:alias w:val="Status"/>
            <w:tag w:val="Status"/>
            <w:id w:val="-678434615"/>
            <w:placeholder>
              <w:docPart w:val="3AD5739E016B4049955EFA28ACF8E631"/>
            </w:placeholder>
            <w:dropDownList>
              <w:listItem w:displayText="Auswählen" w:value="Auswählen"/>
              <w:listItem w:displayText="Tief" w:value="Tief"/>
              <w:listItem w:displayText="Mittel" w:value="Mittel"/>
              <w:listItem w:displayText="Hoch" w:value="Hoch"/>
              <w:listItem w:displayText="Muss" w:value="Muss"/>
            </w:dropDownList>
          </w:sdtPr>
          <w:sdtEndPr/>
          <w:sdtContent>
            <w:tc>
              <w:tcPr>
                <w:tcW w:w="1134" w:type="dxa"/>
              </w:tcPr>
              <w:p w14:paraId="50ADFABF" w14:textId="616E5F36" w:rsidR="00CE7761" w:rsidRPr="00194397" w:rsidRDefault="00CE7761"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64309760" w14:textId="77777777" w:rsidR="00CE7761" w:rsidRDefault="00842248" w:rsidP="00A8639A">
            <w:pPr>
              <w:pStyle w:val="HERMESOneTabelleInhalt"/>
              <w:jc w:val="center"/>
            </w:pPr>
            <w:r>
              <w:t>…</w:t>
            </w:r>
          </w:p>
          <w:p w14:paraId="3D795830" w14:textId="2A48D2A5" w:rsidR="00AC341E" w:rsidRPr="00494C09" w:rsidRDefault="00AC341E" w:rsidP="00A8639A">
            <w:pPr>
              <w:pStyle w:val="HERMESOneTabelleunsichtbar"/>
              <w:jc w:val="center"/>
            </w:pPr>
            <w:r>
              <w:t>100</w:t>
            </w:r>
          </w:p>
        </w:tc>
      </w:tr>
      <w:tr w:rsidR="00842248" w:rsidRPr="00F42FE8" w14:paraId="7EEE1F3D" w14:textId="77777777" w:rsidTr="00143900">
        <w:trPr>
          <w:cnfStyle w:val="000000100000" w:firstRow="0" w:lastRow="0" w:firstColumn="0" w:lastColumn="0" w:oddVBand="0" w:evenVBand="0" w:oddHBand="1" w:evenHBand="0" w:firstRowFirstColumn="0" w:firstRowLastColumn="0" w:lastRowFirstColumn="0" w:lastRowLastColumn="0"/>
          <w:cantSplit/>
        </w:trPr>
        <w:tc>
          <w:tcPr>
            <w:tcW w:w="426" w:type="dxa"/>
          </w:tcPr>
          <w:p w14:paraId="2B674241" w14:textId="075BB6C7" w:rsidR="00CE7761" w:rsidRPr="00494C09" w:rsidRDefault="00842248" w:rsidP="00842248">
            <w:pPr>
              <w:pStyle w:val="HERMESOneTabelleInhalt"/>
              <w:jc w:val="center"/>
            </w:pPr>
            <w:r>
              <w:t>05</w:t>
            </w:r>
          </w:p>
        </w:tc>
        <w:tc>
          <w:tcPr>
            <w:tcW w:w="3118" w:type="dxa"/>
          </w:tcPr>
          <w:p w14:paraId="3365865D" w14:textId="746B55B3" w:rsidR="00CE7761" w:rsidRDefault="00842248" w:rsidP="00842248">
            <w:pPr>
              <w:pStyle w:val="HERMESOneTabelleInhalt"/>
            </w:pPr>
            <w:r>
              <w:t>…</w:t>
            </w:r>
          </w:p>
        </w:tc>
        <w:tc>
          <w:tcPr>
            <w:tcW w:w="4181" w:type="dxa"/>
          </w:tcPr>
          <w:p w14:paraId="58E073F4" w14:textId="5CC15A3A" w:rsidR="00CE7761" w:rsidRDefault="00842248" w:rsidP="00842248">
            <w:pPr>
              <w:pStyle w:val="HERMESOneTabelleInhalt"/>
            </w:pPr>
            <w:r>
              <w:t>…</w:t>
            </w:r>
          </w:p>
        </w:tc>
        <w:tc>
          <w:tcPr>
            <w:tcW w:w="4182" w:type="dxa"/>
          </w:tcPr>
          <w:p w14:paraId="35CD2D22" w14:textId="5B3AE887" w:rsidR="00CE7761" w:rsidRDefault="00842248" w:rsidP="00842248">
            <w:pPr>
              <w:pStyle w:val="HERMESOneTabelleInhalt"/>
            </w:pPr>
            <w:r>
              <w:t>…</w:t>
            </w:r>
          </w:p>
        </w:tc>
        <w:sdt>
          <w:sdtPr>
            <w:rPr>
              <w:color w:val="000000" w:themeColor="text1"/>
            </w:rPr>
            <w:alias w:val="Status"/>
            <w:tag w:val="Status"/>
            <w:id w:val="-1943059994"/>
            <w:placeholder>
              <w:docPart w:val="45E800895BF24E3ABA42A2062D8E08D4"/>
            </w:placeholder>
            <w:dropDownList>
              <w:listItem w:displayText="Auswählen" w:value="Auswählen"/>
              <w:listItem w:displayText="Tief" w:value="Tief"/>
              <w:listItem w:displayText="Mittel" w:value="Mittel"/>
              <w:listItem w:displayText="Hoch" w:value="Hoch"/>
              <w:listItem w:displayText="Muss" w:value="Muss"/>
            </w:dropDownList>
          </w:sdtPr>
          <w:sdtEndPr/>
          <w:sdtContent>
            <w:tc>
              <w:tcPr>
                <w:tcW w:w="1134" w:type="dxa"/>
              </w:tcPr>
              <w:p w14:paraId="1B4954DC" w14:textId="2E576A9A" w:rsidR="00CE7761" w:rsidRPr="00194397" w:rsidRDefault="00CE7761"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674937CA" w14:textId="30558298" w:rsidR="00CE7761" w:rsidRPr="00494C09" w:rsidRDefault="00842248" w:rsidP="00A8639A">
            <w:pPr>
              <w:pStyle w:val="HERMESOneTabelleInhalt"/>
              <w:jc w:val="center"/>
            </w:pPr>
            <w:r>
              <w:t>…</w:t>
            </w:r>
          </w:p>
        </w:tc>
      </w:tr>
    </w:tbl>
    <w:bookmarkEnd w:id="69"/>
    <w:p w14:paraId="4CA67173" w14:textId="384E9B29" w:rsidR="00143900" w:rsidRPr="00143900" w:rsidRDefault="00143900" w:rsidP="001C3C72">
      <w:pPr>
        <w:pStyle w:val="OFussnoten"/>
        <w:ind w:right="-1449"/>
        <w:rPr>
          <w:sz w:val="18"/>
          <w:szCs w:val="18"/>
          <w:lang w:val="de-CH"/>
        </w:rPr>
      </w:pPr>
      <w:r w:rsidRPr="00143900">
        <w:rPr>
          <w:sz w:val="18"/>
          <w:szCs w:val="18"/>
          <w:lang w:val="de-CH"/>
        </w:rPr>
        <w:t xml:space="preserve">* Führen Sie die erwartete Zielerreichung (Prognose) regelmässig nach. Bei Abschluss des Vorhabens geben Sie den erreichten Erfüllungsgrad in </w:t>
      </w:r>
      <w:r w:rsidRPr="00143900">
        <w:rPr>
          <w:b/>
          <w:sz w:val="18"/>
          <w:szCs w:val="18"/>
          <w:lang w:val="de-CH"/>
        </w:rPr>
        <w:t>fetter</w:t>
      </w:r>
      <w:r w:rsidRPr="00143900">
        <w:rPr>
          <w:sz w:val="18"/>
          <w:szCs w:val="18"/>
          <w:lang w:val="de-CH"/>
        </w:rPr>
        <w:t xml:space="preserve"> Schrift an</w:t>
      </w:r>
    </w:p>
    <w:bookmarkStart w:id="70" w:name="_Anforderungen"/>
    <w:bookmarkStart w:id="71" w:name="_Toc164605220"/>
    <w:bookmarkStart w:id="72" w:name="_Toc182769252"/>
    <w:bookmarkStart w:id="73" w:name="_Toc189487822"/>
    <w:bookmarkEnd w:id="68"/>
    <w:bookmarkEnd w:id="70"/>
    <w:p w14:paraId="7E325DDF" w14:textId="77777777" w:rsidR="00A61981" w:rsidRDefault="00A61981" w:rsidP="00A61981">
      <w:r>
        <w:rPr>
          <w:noProof/>
        </w:rPr>
        <mc:AlternateContent>
          <mc:Choice Requires="wps">
            <w:drawing>
              <wp:anchor distT="0" distB="0" distL="114300" distR="114300" simplePos="0" relativeHeight="251687942" behindDoc="0" locked="0" layoutInCell="1" allowOverlap="1" wp14:anchorId="6D483D81" wp14:editId="3D87AF7D">
                <wp:simplePos x="0" y="0"/>
                <wp:positionH relativeFrom="column">
                  <wp:posOffset>465827</wp:posOffset>
                </wp:positionH>
                <wp:positionV relativeFrom="paragraph">
                  <wp:posOffset>51124</wp:posOffset>
                </wp:positionV>
                <wp:extent cx="114300" cy="114300"/>
                <wp:effectExtent l="0" t="0" r="0" b="0"/>
                <wp:wrapNone/>
                <wp:docPr id="805237173"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DFC810" id="Ellipse 139" o:spid="_x0000_s1026" href="#_Rahmenbedingungen_/_Abhängigkeiten_1" title="Zum Status zurück" style="position:absolute;margin-left:36.7pt;margin-top:4.05pt;width:9pt;height:9pt;z-index:2516879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" o:button="t" fillcolor="black [3213]" stroked="f" strokeweight=".25pt">
                <v:fill o:detectmouseclick="t"/>
              </v:oval>
            </w:pict>
          </mc:Fallback>
        </mc:AlternateContent>
      </w:r>
      <w:r w:rsidRPr="008E5AC4">
        <w:rPr>
          <w:noProof/>
        </w:rPr>
        <w:drawing>
          <wp:inline distT="0" distB="0" distL="0" distR="0" wp14:anchorId="64395172" wp14:editId="5C9C5A90">
            <wp:extent cx="237600" cy="183600"/>
            <wp:effectExtent l="0" t="0" r="0" b="6985"/>
            <wp:docPr id="1998823423" name="Grafik 131"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998823423" name="Grafik 131"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p w14:paraId="2DEC4285" w14:textId="5776AC79" w:rsidR="00010B0A" w:rsidRDefault="00010B0A">
      <w:pPr>
        <w:rPr>
          <w:rFonts w:asciiTheme="majorHAnsi" w:eastAsiaTheme="majorEastAsia" w:hAnsiTheme="majorHAnsi" w:cstheme="majorBidi"/>
          <w:szCs w:val="32"/>
        </w:rPr>
      </w:pPr>
    </w:p>
    <w:p w14:paraId="5BC0AEF9" w14:textId="053D1676" w:rsidR="003C54EA" w:rsidRPr="00D45638" w:rsidRDefault="003C54EA" w:rsidP="003C54EA">
      <w:pPr>
        <w:pStyle w:val="berschrift1"/>
      </w:pPr>
      <w:bookmarkStart w:id="74" w:name="_Anforderungen_[I]"/>
      <w:bookmarkStart w:id="75" w:name="_Anforderungen_-_Phase"/>
      <w:bookmarkStart w:id="76" w:name="_Toc206065377"/>
      <w:bookmarkEnd w:id="74"/>
      <w:bookmarkEnd w:id="75"/>
      <w:r w:rsidRPr="00D45638">
        <w:t>Anforderungen</w:t>
      </w:r>
      <w:bookmarkEnd w:id="71"/>
      <w:r w:rsidRPr="00D45638">
        <w:t xml:space="preserve"> </w:t>
      </w:r>
      <w:r w:rsidR="00AD4CA8" w:rsidRPr="00D45638">
        <w:t xml:space="preserve">- </w:t>
      </w:r>
      <w:r w:rsidR="00AB6CDF" w:rsidRPr="00D45638">
        <w:t>P</w:t>
      </w:r>
      <w:r w:rsidR="00E53717" w:rsidRPr="00D45638">
        <w:t xml:space="preserve">hase </w:t>
      </w:r>
      <w:r w:rsidR="00AB6CDF" w:rsidRPr="00D45638">
        <w:t>I</w:t>
      </w:r>
      <w:bookmarkEnd w:id="72"/>
      <w:bookmarkEnd w:id="73"/>
      <w:bookmarkEnd w:id="76"/>
    </w:p>
    <w:p w14:paraId="604AE1FC" w14:textId="77777777" w:rsidR="00A76B76" w:rsidRDefault="00A76B76" w:rsidP="00A76B76">
      <w:pPr>
        <w:pStyle w:val="HERMESInfotextkantonsspezifischKTZH"/>
      </w:pPr>
      <w:r w:rsidRPr="00F825A9">
        <w:t>Eine Anforderung beschreibt eine konkrete Fähigkeit, Funktion oder Eigenschaft, die ein System oder Produkt erfüllen muss, um ein Ziel zu erreichen. Anforderungen spezifizieren die notwendigen Details, um ein Ziel zu verwirklichen.</w:t>
      </w:r>
    </w:p>
    <w:p w14:paraId="69216EF0" w14:textId="77777777" w:rsidR="0024009A" w:rsidRPr="0024009A" w:rsidRDefault="0024009A" w:rsidP="0024009A"/>
    <w:p w14:paraId="33CC7B81" w14:textId="77777777" w:rsidR="00A76B76" w:rsidRPr="00F825A9" w:rsidRDefault="00A76B76" w:rsidP="00A76B76">
      <w:pPr>
        <w:pStyle w:val="HERMESInfotextkantonsspezifischKTZH"/>
      </w:pPr>
      <w:r w:rsidRPr="00F825A9">
        <w:t>Eigenschaften von Anforderungen:</w:t>
      </w:r>
    </w:p>
    <w:p w14:paraId="46AAE079" w14:textId="77777777" w:rsidR="00A76B76" w:rsidRPr="00F825A9" w:rsidRDefault="00A76B76" w:rsidP="00AD4CA8">
      <w:pPr>
        <w:pStyle w:val="HERMESInfotext-AufzhlungkantonsspezifischKTZH"/>
      </w:pPr>
      <w:r w:rsidRPr="00F825A9">
        <w:t>Vollständig: Alle relevanten Anforderungen sollten identifiziert und dokumentiert werden.</w:t>
      </w:r>
    </w:p>
    <w:p w14:paraId="24726F48" w14:textId="77777777" w:rsidR="00A76B76" w:rsidRPr="00F825A9" w:rsidRDefault="00A76B76" w:rsidP="00AD4CA8">
      <w:pPr>
        <w:pStyle w:val="HERMESInfotext-AufzhlungkantonsspezifischKTZH"/>
      </w:pPr>
      <w:r w:rsidRPr="00F825A9">
        <w:t>Konsistent: Anforderungen sollten widerspruchsfrei und eindeutig sein.</w:t>
      </w:r>
    </w:p>
    <w:p w14:paraId="5523D128" w14:textId="77777777" w:rsidR="00A76B76" w:rsidRPr="00F825A9" w:rsidRDefault="00A76B76" w:rsidP="00AD4CA8">
      <w:pPr>
        <w:pStyle w:val="HERMESInfotext-AufzhlungkantonsspezifischKTZH"/>
      </w:pPr>
      <w:r w:rsidRPr="00F825A9">
        <w:t>Machbar: Anforderungen sollten technisch und wirtschaftlich realisierbar sein.</w:t>
      </w:r>
    </w:p>
    <w:p w14:paraId="5A1BC79E" w14:textId="77777777" w:rsidR="00A76B76" w:rsidRPr="00F825A9" w:rsidRDefault="00A76B76" w:rsidP="00AD4CA8">
      <w:pPr>
        <w:pStyle w:val="HERMESInfotext-AufzhlungkantonsspezifischKTZH"/>
      </w:pPr>
      <w:r w:rsidRPr="00F825A9">
        <w:t>Nachvollziehbar: Anforderungen sollten klar verständlich und begründbar sein.</w:t>
      </w:r>
    </w:p>
    <w:p w14:paraId="76C5DB4D" w14:textId="77777777" w:rsidR="00A76B76" w:rsidRDefault="00A76B76" w:rsidP="00AD4CA8">
      <w:pPr>
        <w:pStyle w:val="HERMESInfotext-AufzhlungkantonsspezifischKTZH"/>
      </w:pPr>
      <w:r w:rsidRPr="00F825A9">
        <w:t>Änderbar: Anforderungen sollten sich bei Bedarf ändern können, um neuen Erfordernissen gerecht zu werden.</w:t>
      </w:r>
    </w:p>
    <w:p w14:paraId="1F7B1030" w14:textId="77777777" w:rsidR="00A76B76" w:rsidRPr="00F825A9" w:rsidRDefault="00A76B76" w:rsidP="00A76B76">
      <w:pPr>
        <w:pStyle w:val="HERMESInfotextkantonsspezifischKTZH"/>
      </w:pPr>
      <w:r w:rsidRPr="00F825A9">
        <w:t>Beispiele für Anforderungen:</w:t>
      </w:r>
    </w:p>
    <w:p w14:paraId="4F28B49D" w14:textId="77777777" w:rsidR="00A76B76" w:rsidRPr="00F825A9" w:rsidRDefault="00A76B76" w:rsidP="00AD4CA8">
      <w:pPr>
        <w:pStyle w:val="HERMESInfotext-AufzhlungkantonsspezifischKTZH"/>
      </w:pPr>
      <w:r w:rsidRPr="00F825A9">
        <w:lastRenderedPageBreak/>
        <w:t>Ein neues System muss in der Lage sein, 100 Benutzer gleichzeitig zu bedienen.</w:t>
      </w:r>
    </w:p>
    <w:p w14:paraId="67A5C732" w14:textId="77777777" w:rsidR="00A76B76" w:rsidRPr="00F825A9" w:rsidRDefault="00A76B76" w:rsidP="00AD4CA8">
      <w:pPr>
        <w:pStyle w:val="HERMESInfotext-AufzhlungkantonsspezifischKTZH"/>
      </w:pPr>
      <w:r w:rsidRPr="00F825A9">
        <w:t>Eine Software muss mit allen gängigen Betriebssystemen kompatibel sein.</w:t>
      </w:r>
    </w:p>
    <w:p w14:paraId="5DD7B309" w14:textId="77777777" w:rsidR="00A76B76" w:rsidRPr="00F825A9" w:rsidRDefault="00A76B76" w:rsidP="00AD4CA8">
      <w:pPr>
        <w:pStyle w:val="HERMESInfotext-AufzhlungkantonsspezifischKTZH"/>
      </w:pPr>
      <w:r w:rsidRPr="00F825A9">
        <w:t>Ein Produkt muss bestimmte Sicherheitsstandards erfüllen.</w:t>
      </w:r>
    </w:p>
    <w:p w14:paraId="36FC535C" w14:textId="77777777" w:rsidR="00A76B76" w:rsidRDefault="00A76B76" w:rsidP="00AD4CA8">
      <w:pPr>
        <w:pStyle w:val="HERMESInfotext-AufzhlungkantonsspezifischKTZH"/>
      </w:pPr>
      <w:r w:rsidRPr="00F825A9">
        <w:t>Ein Prozess muss dokumentiert und auditierbar sein.</w:t>
      </w:r>
    </w:p>
    <w:p w14:paraId="0916CA44" w14:textId="77777777" w:rsidR="00A76B76" w:rsidRPr="00F825A9" w:rsidRDefault="00A76B76" w:rsidP="00A76B76">
      <w:pPr>
        <w:pStyle w:val="HERMESInfotextkantonsspezifischKTZH"/>
      </w:pPr>
      <w:r w:rsidRPr="00F825A9">
        <w:t>Zusammenspiel von Zielen und Anforderungen:</w:t>
      </w:r>
    </w:p>
    <w:p w14:paraId="4A5A3E03" w14:textId="77777777" w:rsidR="00A76B76" w:rsidRDefault="00A76B76" w:rsidP="00A76B76">
      <w:pPr>
        <w:pStyle w:val="HERMESInfotextkantonsspezifischKTZH"/>
      </w:pPr>
      <w:r w:rsidRPr="00F825A9">
        <w:t>Ziele und Anforderungen sind eng miteinander verbunden. Ziele definieren das "Was", während Anforderungen das "Wie" beschreiben. Um ein Ziel zu erreichen, müssen die entsprechenden Anforderungen spezifiziert und erfüllt werden.</w:t>
      </w:r>
    </w:p>
    <w:p w14:paraId="3C4F522F" w14:textId="693BBF83" w:rsidR="00AD4CA8" w:rsidRDefault="003C54EA" w:rsidP="00AD4CA8">
      <w:r w:rsidRPr="003C54EA">
        <w:rPr>
          <w:noProof/>
        </w:rPr>
        <w:drawing>
          <wp:inline distT="0" distB="0" distL="0" distR="0" wp14:anchorId="6B7037E2" wp14:editId="754B3D25">
            <wp:extent cx="237600" cy="183600"/>
            <wp:effectExtent l="0" t="0" r="0" b="6985"/>
            <wp:docPr id="821670986" name="Grafik 129"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821670986" name="Grafik 129"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bl>
      <w:tblPr>
        <w:tblStyle w:val="KTZH-TabelleHermes"/>
        <w:tblW w:w="14742" w:type="dxa"/>
        <w:tblLayout w:type="fixed"/>
        <w:tblLook w:val="0420" w:firstRow="1" w:lastRow="0" w:firstColumn="0" w:lastColumn="0" w:noHBand="0" w:noVBand="1"/>
        <w:tblCaption w:val="Tabellen: Eingesetzte Sachmittel / Produkt oder IT-System"/>
      </w:tblPr>
      <w:tblGrid>
        <w:gridCol w:w="426"/>
        <w:gridCol w:w="3118"/>
        <w:gridCol w:w="4181"/>
        <w:gridCol w:w="4182"/>
        <w:gridCol w:w="1276"/>
        <w:gridCol w:w="1559"/>
      </w:tblGrid>
      <w:tr w:rsidR="00AD4CA8" w:rsidRPr="00F42FE8" w14:paraId="447189E3" w14:textId="77777777" w:rsidTr="0076277B">
        <w:trPr>
          <w:cnfStyle w:val="100000000000" w:firstRow="1" w:lastRow="0" w:firstColumn="0" w:lastColumn="0" w:oddVBand="0" w:evenVBand="0" w:oddHBand="0" w:evenHBand="0" w:firstRowFirstColumn="0" w:firstRowLastColumn="0" w:lastRowFirstColumn="0" w:lastRowLastColumn="0"/>
        </w:trPr>
        <w:tc>
          <w:tcPr>
            <w:tcW w:w="426" w:type="dxa"/>
          </w:tcPr>
          <w:p w14:paraId="4A10A566" w14:textId="35986A16" w:rsidR="00AD4CA8" w:rsidRPr="00F42FE8" w:rsidRDefault="000F150A" w:rsidP="00E0150E">
            <w:pPr>
              <w:pStyle w:val="HERMES-OneTabelleberschrift"/>
              <w:jc w:val="center"/>
            </w:pPr>
            <w:r>
              <w:t>ID</w:t>
            </w:r>
            <w:r w:rsidR="00AD4CA8" w:rsidRPr="003C54EA">
              <w:t>.</w:t>
            </w:r>
          </w:p>
        </w:tc>
        <w:tc>
          <w:tcPr>
            <w:tcW w:w="3118" w:type="dxa"/>
          </w:tcPr>
          <w:p w14:paraId="7BA6091A" w14:textId="4171B09A" w:rsidR="00AD4CA8" w:rsidRPr="003B19FF" w:rsidRDefault="000F150A" w:rsidP="00E0150E">
            <w:pPr>
              <w:pStyle w:val="HERMES-OneTabelleberschrift"/>
            </w:pPr>
            <w:r>
              <w:t>Anforderung</w:t>
            </w:r>
          </w:p>
        </w:tc>
        <w:tc>
          <w:tcPr>
            <w:tcW w:w="4181" w:type="dxa"/>
          </w:tcPr>
          <w:p w14:paraId="2BB81C7D" w14:textId="20B82093" w:rsidR="00AD4CA8" w:rsidRPr="003B19FF" w:rsidRDefault="000F150A" w:rsidP="00E0150E">
            <w:pPr>
              <w:pStyle w:val="HERMES-OneTabelleberschrift"/>
            </w:pPr>
            <w:r w:rsidRPr="000F150A">
              <w:t>Abnahmekriterium</w:t>
            </w:r>
          </w:p>
        </w:tc>
        <w:tc>
          <w:tcPr>
            <w:tcW w:w="4182" w:type="dxa"/>
          </w:tcPr>
          <w:p w14:paraId="5129AC91" w14:textId="2197BC8F" w:rsidR="00AD4CA8" w:rsidRPr="003B19FF" w:rsidRDefault="000F150A" w:rsidP="00E0150E">
            <w:pPr>
              <w:pStyle w:val="HERMES-OneTabelleberschrift"/>
            </w:pPr>
            <w:r>
              <w:t>Verantwortlich</w:t>
            </w:r>
          </w:p>
        </w:tc>
        <w:tc>
          <w:tcPr>
            <w:tcW w:w="1276" w:type="dxa"/>
          </w:tcPr>
          <w:p w14:paraId="46CE299E" w14:textId="3872CA30" w:rsidR="00AD4CA8" w:rsidRPr="003C54EA" w:rsidRDefault="0076277B" w:rsidP="00E0150E">
            <w:pPr>
              <w:pStyle w:val="HERMES-OneTabelleberschrift"/>
              <w:jc w:val="center"/>
            </w:pPr>
            <w:r>
              <w:t>Relevanz</w:t>
            </w:r>
            <w:r w:rsidR="009A3B41">
              <w:t xml:space="preserve"> *</w:t>
            </w:r>
          </w:p>
        </w:tc>
        <w:tc>
          <w:tcPr>
            <w:tcW w:w="1559" w:type="dxa"/>
          </w:tcPr>
          <w:p w14:paraId="6E1F5E4C" w14:textId="34F6BC9E" w:rsidR="00AD4CA8" w:rsidRPr="003C54EA" w:rsidRDefault="00AD4CA8" w:rsidP="00E0150E">
            <w:pPr>
              <w:pStyle w:val="HERMES-OneTabelleberschrift"/>
              <w:jc w:val="center"/>
            </w:pPr>
            <w:r>
              <w:t>Erfüllungsgrad</w:t>
            </w:r>
          </w:p>
        </w:tc>
      </w:tr>
      <w:tr w:rsidR="00577371" w:rsidRPr="00F42FE8" w14:paraId="4B4B0FEF" w14:textId="77777777" w:rsidTr="0076277B">
        <w:trPr>
          <w:cnfStyle w:val="000000100000" w:firstRow="0" w:lastRow="0" w:firstColumn="0" w:lastColumn="0" w:oddVBand="0" w:evenVBand="0" w:oddHBand="1" w:evenHBand="0" w:firstRowFirstColumn="0" w:firstRowLastColumn="0" w:lastRowFirstColumn="0" w:lastRowLastColumn="0"/>
          <w:cantSplit/>
        </w:trPr>
        <w:tc>
          <w:tcPr>
            <w:tcW w:w="426" w:type="dxa"/>
          </w:tcPr>
          <w:p w14:paraId="52C3A21B" w14:textId="20F31C26" w:rsidR="00577371" w:rsidRPr="00494C09" w:rsidRDefault="00CC38AC" w:rsidP="00577371">
            <w:pPr>
              <w:pStyle w:val="HERMESOneTabelleInhalt"/>
              <w:jc w:val="center"/>
            </w:pPr>
            <w:r>
              <w:t>A</w:t>
            </w:r>
            <w:r w:rsidR="00577371">
              <w:t>01</w:t>
            </w:r>
          </w:p>
        </w:tc>
        <w:tc>
          <w:tcPr>
            <w:tcW w:w="3118" w:type="dxa"/>
          </w:tcPr>
          <w:p w14:paraId="362EBB14" w14:textId="77777777" w:rsidR="00577371" w:rsidRDefault="00577371" w:rsidP="00577371">
            <w:pPr>
              <w:pStyle w:val="HERMESOneTabelleInhalt"/>
            </w:pPr>
            <w:r>
              <w:t>…</w:t>
            </w:r>
          </w:p>
          <w:p w14:paraId="39CBBCDE" w14:textId="52C98623" w:rsidR="00577371" w:rsidRDefault="00506D92" w:rsidP="00577371">
            <w:pPr>
              <w:pStyle w:val="HERMESOneTabelleunsichtbar"/>
            </w:pPr>
            <w:r w:rsidRPr="00F825A9">
              <w:t>Benutzerfreundlich und intuitiv bedienbar</w:t>
            </w:r>
          </w:p>
        </w:tc>
        <w:tc>
          <w:tcPr>
            <w:tcW w:w="4181" w:type="dxa"/>
          </w:tcPr>
          <w:p w14:paraId="581958E1" w14:textId="77777777" w:rsidR="00577371" w:rsidRDefault="00577371" w:rsidP="00577371">
            <w:pPr>
              <w:pStyle w:val="HERMESOneTabelleInhalt"/>
            </w:pPr>
            <w:r>
              <w:t>…</w:t>
            </w:r>
          </w:p>
          <w:p w14:paraId="5F738D79" w14:textId="10E0121A" w:rsidR="00577371" w:rsidRDefault="00DA70EE" w:rsidP="00577371">
            <w:pPr>
              <w:pStyle w:val="HERMESOneTabelleunsichtbar"/>
            </w:pPr>
            <w:r w:rsidRPr="00F825A9">
              <w:t>Die App kann ohne Schulung oder Anleitung intuitiv bedient werden</w:t>
            </w:r>
          </w:p>
        </w:tc>
        <w:tc>
          <w:tcPr>
            <w:tcW w:w="4182" w:type="dxa"/>
          </w:tcPr>
          <w:p w14:paraId="03D75865" w14:textId="49B2A878" w:rsidR="00577371" w:rsidRDefault="00577371" w:rsidP="00A33BD8">
            <w:pPr>
              <w:pStyle w:val="HERMESOneTabelleInhalt"/>
            </w:pPr>
            <w:r>
              <w:t>…</w:t>
            </w:r>
          </w:p>
        </w:tc>
        <w:sdt>
          <w:sdtPr>
            <w:rPr>
              <w:color w:val="000000" w:themeColor="text1"/>
            </w:rPr>
            <w:alias w:val="Status"/>
            <w:tag w:val="Status"/>
            <w:id w:val="533547909"/>
            <w:placeholder>
              <w:docPart w:val="7226F35D863E4631BACB0F8B50872A6B"/>
            </w:placeholder>
            <w:dropDownList>
              <w:listItem w:displayText="Auswählen" w:value="Auswählen"/>
              <w:listItem w:displayText="Erfüllt" w:value="Erfüllt"/>
              <w:listItem w:displayText="Teilweise erfüllt" w:value="Teilweise erfüllt"/>
              <w:listItem w:displayText="Nicht Erfüllt" w:value="Nicht Erfüllt"/>
            </w:dropDownList>
          </w:sdtPr>
          <w:sdtEndPr/>
          <w:sdtContent>
            <w:tc>
              <w:tcPr>
                <w:tcW w:w="1276" w:type="dxa"/>
              </w:tcPr>
              <w:p w14:paraId="7766D61B" w14:textId="6D988D6E" w:rsidR="00577371" w:rsidRPr="00194397" w:rsidRDefault="00577371" w:rsidP="00577371">
                <w:pPr>
                  <w:pStyle w:val="HERMESOneTabelleInhalt"/>
                  <w:jc w:val="center"/>
                  <w:rPr>
                    <w:color w:val="000000" w:themeColor="text1"/>
                  </w:rPr>
                </w:pPr>
                <w:r w:rsidRPr="00194397">
                  <w:rPr>
                    <w:color w:val="000000" w:themeColor="text1"/>
                  </w:rPr>
                  <w:t>Auswählen</w:t>
                </w:r>
              </w:p>
            </w:tc>
          </w:sdtContent>
        </w:sdt>
        <w:sdt>
          <w:sdtPr>
            <w:alias w:val="Status"/>
            <w:tag w:val="Status"/>
            <w:id w:val="-155689791"/>
            <w:placeholder>
              <w:docPart w:val="FA443411ECBE4CFAA07FEF3ED8D6E0A5"/>
            </w:placeholder>
            <w:dropDownList>
              <w:listItem w:displayText="Auswählen" w:value="Auswählen"/>
              <w:listItem w:displayText="Erfüllt" w:value="Erfüllt"/>
              <w:listItem w:displayText="Teilweise erfüllt" w:value="Teilweise erfüllt"/>
              <w:listItem w:displayText="Nicht erfüllt" w:value="Nicht erfüllt"/>
            </w:dropDownList>
          </w:sdtPr>
          <w:sdtEndPr/>
          <w:sdtContent>
            <w:tc>
              <w:tcPr>
                <w:tcW w:w="1559" w:type="dxa"/>
                <w:tcBorders>
                  <w:top w:val="single" w:sz="4" w:space="0" w:color="auto"/>
                </w:tcBorders>
              </w:tcPr>
              <w:p w14:paraId="4DFF040C" w14:textId="1837AB0E" w:rsidR="00577371" w:rsidRPr="00CE5D26" w:rsidRDefault="00236D68" w:rsidP="00CE5D26">
                <w:pPr>
                  <w:pStyle w:val="HERMESOneTabelleInhalt"/>
                  <w:jc w:val="center"/>
                </w:pPr>
                <w:r w:rsidRPr="00CE5D26">
                  <w:t>Auswählen</w:t>
                </w:r>
              </w:p>
            </w:tc>
          </w:sdtContent>
        </w:sdt>
      </w:tr>
      <w:tr w:rsidR="00194397" w:rsidRPr="00F42FE8" w14:paraId="7563A3FD" w14:textId="77777777" w:rsidTr="0076277B">
        <w:trPr>
          <w:cnfStyle w:val="000000010000" w:firstRow="0" w:lastRow="0" w:firstColumn="0" w:lastColumn="0" w:oddVBand="0" w:evenVBand="0" w:oddHBand="0" w:evenHBand="1" w:firstRowFirstColumn="0" w:firstRowLastColumn="0" w:lastRowFirstColumn="0" w:lastRowLastColumn="0"/>
          <w:cantSplit/>
        </w:trPr>
        <w:tc>
          <w:tcPr>
            <w:tcW w:w="426" w:type="dxa"/>
          </w:tcPr>
          <w:p w14:paraId="19AF19EB" w14:textId="298BAF8E" w:rsidR="00194397" w:rsidRPr="00494C09" w:rsidRDefault="00194397" w:rsidP="00194397">
            <w:pPr>
              <w:pStyle w:val="HERMESOneTabelleInhalt"/>
              <w:jc w:val="center"/>
            </w:pPr>
            <w:r>
              <w:t>A02</w:t>
            </w:r>
          </w:p>
        </w:tc>
        <w:tc>
          <w:tcPr>
            <w:tcW w:w="3118" w:type="dxa"/>
          </w:tcPr>
          <w:p w14:paraId="6D821AE5" w14:textId="77777777" w:rsidR="00194397" w:rsidRDefault="00194397" w:rsidP="00194397">
            <w:pPr>
              <w:pStyle w:val="HERMESOneTabelleInhalt"/>
            </w:pPr>
            <w:r>
              <w:t>…</w:t>
            </w:r>
          </w:p>
          <w:p w14:paraId="334EAAD1" w14:textId="35B53F7D" w:rsidR="00194397" w:rsidRDefault="00194397" w:rsidP="00194397">
            <w:pPr>
              <w:pStyle w:val="HERMESOneTabelleunsichtbar"/>
            </w:pPr>
            <w:r w:rsidRPr="00F825A9">
              <w:t>Verfügbar für verschiedene mobile Betriebssysteme (Android, iOS)</w:t>
            </w:r>
          </w:p>
        </w:tc>
        <w:tc>
          <w:tcPr>
            <w:tcW w:w="4181" w:type="dxa"/>
          </w:tcPr>
          <w:p w14:paraId="6BFBF5DB" w14:textId="77777777" w:rsidR="00194397" w:rsidRDefault="00194397" w:rsidP="00194397">
            <w:pPr>
              <w:pStyle w:val="HERMESOneTabelleInhalt"/>
            </w:pPr>
            <w:r>
              <w:t>…</w:t>
            </w:r>
          </w:p>
          <w:p w14:paraId="3C13BBE9" w14:textId="1FAC20DF" w:rsidR="00194397" w:rsidRDefault="00194397" w:rsidP="00194397">
            <w:pPr>
              <w:pStyle w:val="HERMESOneTabelleunsichtbar"/>
            </w:pPr>
            <w:r w:rsidRPr="00F825A9">
              <w:t>Die App läuft auf allen gängigen Android- und iOS-Geräten</w:t>
            </w:r>
          </w:p>
        </w:tc>
        <w:tc>
          <w:tcPr>
            <w:tcW w:w="4182" w:type="dxa"/>
          </w:tcPr>
          <w:p w14:paraId="509D9611" w14:textId="6CBD23E9" w:rsidR="00194397" w:rsidRDefault="00194397" w:rsidP="00194397">
            <w:pPr>
              <w:pStyle w:val="HERMESOneTabelleInhalt"/>
            </w:pPr>
            <w:r>
              <w:t>…</w:t>
            </w:r>
          </w:p>
        </w:tc>
        <w:sdt>
          <w:sdtPr>
            <w:rPr>
              <w:color w:val="000000" w:themeColor="text1"/>
            </w:rPr>
            <w:alias w:val="Status"/>
            <w:tag w:val="Status"/>
            <w:id w:val="1102837236"/>
            <w:placeholder>
              <w:docPart w:val="2A12EB328327493CA75CACEA2B4F556C"/>
            </w:placeholder>
            <w:dropDownList>
              <w:listItem w:displayText="Auswählen" w:value="Auswählen"/>
              <w:listItem w:displayText="Muss" w:value="Muss"/>
              <w:listItem w:displayText="Soll" w:value="Soll"/>
              <w:listItem w:displayText="Kann" w:value="Kann"/>
            </w:dropDownList>
          </w:sdtPr>
          <w:sdtEndPr/>
          <w:sdtContent>
            <w:tc>
              <w:tcPr>
                <w:tcW w:w="1276" w:type="dxa"/>
              </w:tcPr>
              <w:p w14:paraId="4892F759" w14:textId="6F59BDDD" w:rsidR="00194397" w:rsidRPr="00194397" w:rsidRDefault="00194397" w:rsidP="00194397">
                <w:pPr>
                  <w:pStyle w:val="HERMESOneTabelleInhalt"/>
                  <w:jc w:val="center"/>
                  <w:rPr>
                    <w:color w:val="000000" w:themeColor="text1"/>
                  </w:rPr>
                </w:pPr>
                <w:r w:rsidRPr="00194397">
                  <w:rPr>
                    <w:color w:val="000000" w:themeColor="text1"/>
                  </w:rPr>
                  <w:t>Auswählen</w:t>
                </w:r>
              </w:p>
            </w:tc>
          </w:sdtContent>
        </w:sdt>
        <w:sdt>
          <w:sdtPr>
            <w:alias w:val="Status"/>
            <w:tag w:val="Status"/>
            <w:id w:val="313837601"/>
            <w:placeholder>
              <w:docPart w:val="4FCBBFC6BD2145B391E5E5443A30537B"/>
            </w:placeholder>
            <w:dropDownList>
              <w:listItem w:displayText="Auswählen" w:value="Auswählen"/>
              <w:listItem w:displayText="Erfüllt" w:value="Erfüllt"/>
              <w:listItem w:displayText="Teilweise erfüllt" w:value="Teilweise erfüllt"/>
              <w:listItem w:displayText="Nicht erfüllt" w:value="Nicht erfüllt"/>
            </w:dropDownList>
          </w:sdtPr>
          <w:sdtEndPr/>
          <w:sdtContent>
            <w:tc>
              <w:tcPr>
                <w:tcW w:w="1559" w:type="dxa"/>
                <w:tcBorders>
                  <w:top w:val="single" w:sz="4" w:space="0" w:color="auto"/>
                </w:tcBorders>
              </w:tcPr>
              <w:p w14:paraId="19733FCF" w14:textId="7EA45368" w:rsidR="00194397" w:rsidRPr="00CE5D26" w:rsidRDefault="00194397" w:rsidP="00CE5D26">
                <w:pPr>
                  <w:pStyle w:val="HERMESOneTabelleInhalt"/>
                  <w:jc w:val="center"/>
                  <w:rPr>
                    <w:i/>
                  </w:rPr>
                </w:pPr>
                <w:r w:rsidRPr="00CE5D26">
                  <w:t>Auswählen</w:t>
                </w:r>
              </w:p>
            </w:tc>
          </w:sdtContent>
        </w:sdt>
      </w:tr>
      <w:tr w:rsidR="001770D5" w:rsidRPr="00F42FE8" w14:paraId="35EB291F" w14:textId="77777777" w:rsidTr="0076277B">
        <w:trPr>
          <w:cnfStyle w:val="000000100000" w:firstRow="0" w:lastRow="0" w:firstColumn="0" w:lastColumn="0" w:oddVBand="0" w:evenVBand="0" w:oddHBand="1" w:evenHBand="0" w:firstRowFirstColumn="0" w:firstRowLastColumn="0" w:lastRowFirstColumn="0" w:lastRowLastColumn="0"/>
          <w:cantSplit/>
        </w:trPr>
        <w:tc>
          <w:tcPr>
            <w:tcW w:w="426" w:type="dxa"/>
          </w:tcPr>
          <w:p w14:paraId="0A971F2B" w14:textId="6EDA9494" w:rsidR="00194397" w:rsidRPr="00494C09" w:rsidRDefault="00194397" w:rsidP="00194397">
            <w:pPr>
              <w:pStyle w:val="HERMESOneTabelleInhalt"/>
              <w:jc w:val="center"/>
            </w:pPr>
            <w:r>
              <w:t>A03</w:t>
            </w:r>
          </w:p>
        </w:tc>
        <w:tc>
          <w:tcPr>
            <w:tcW w:w="3118" w:type="dxa"/>
          </w:tcPr>
          <w:p w14:paraId="62936AA5" w14:textId="77777777" w:rsidR="00194397" w:rsidRDefault="00194397" w:rsidP="00194397">
            <w:pPr>
              <w:pStyle w:val="HERMESOneTabelleInhalt"/>
            </w:pPr>
            <w:r>
              <w:t>…</w:t>
            </w:r>
          </w:p>
          <w:p w14:paraId="4C6F145B" w14:textId="2D12824A" w:rsidR="00194397" w:rsidRDefault="00194397" w:rsidP="00194397">
            <w:pPr>
              <w:pStyle w:val="HERMESOneTabelleunsichtbar"/>
            </w:pPr>
            <w:r w:rsidRPr="00F825A9">
              <w:t>Funktioniert offline und online</w:t>
            </w:r>
          </w:p>
        </w:tc>
        <w:tc>
          <w:tcPr>
            <w:tcW w:w="4181" w:type="dxa"/>
          </w:tcPr>
          <w:p w14:paraId="5C6CCDC9" w14:textId="77777777" w:rsidR="00194397" w:rsidRDefault="00194397" w:rsidP="00194397">
            <w:pPr>
              <w:pStyle w:val="HERMESOneTabelleInhalt"/>
            </w:pPr>
            <w:r>
              <w:t>…</w:t>
            </w:r>
          </w:p>
          <w:p w14:paraId="551F72FB" w14:textId="3DD39E35" w:rsidR="00194397" w:rsidRDefault="00194397" w:rsidP="00194397">
            <w:pPr>
              <w:pStyle w:val="HERMESOneTabelleunsichtbar"/>
            </w:pPr>
            <w:r w:rsidRPr="00F825A9">
              <w:t xml:space="preserve">Die App synchronisiert die Offline-Daten automatisch mit dem Server, sobald eine Internetverbindung verfügbar </w:t>
            </w:r>
            <w:proofErr w:type="gramStart"/>
            <w:r w:rsidRPr="00F825A9">
              <w:t>ist</w:t>
            </w:r>
            <w:proofErr w:type="gramEnd"/>
          </w:p>
        </w:tc>
        <w:tc>
          <w:tcPr>
            <w:tcW w:w="4182" w:type="dxa"/>
          </w:tcPr>
          <w:p w14:paraId="17D892F9" w14:textId="2CCB9A72" w:rsidR="00194397" w:rsidRDefault="00194397" w:rsidP="00194397">
            <w:pPr>
              <w:pStyle w:val="HERMESOneTabelleInhalt"/>
            </w:pPr>
            <w:r>
              <w:t>…</w:t>
            </w:r>
          </w:p>
        </w:tc>
        <w:sdt>
          <w:sdtPr>
            <w:rPr>
              <w:color w:val="000000" w:themeColor="text1"/>
            </w:rPr>
            <w:alias w:val="Status"/>
            <w:tag w:val="Status"/>
            <w:id w:val="590275045"/>
            <w:placeholder>
              <w:docPart w:val="55AC2A9D0FDB457B82C72CDCE2FA81A9"/>
            </w:placeholder>
            <w:dropDownList>
              <w:listItem w:displayText="Auswählen" w:value="Auswählen"/>
              <w:listItem w:displayText="Muss" w:value="Muss"/>
              <w:listItem w:displayText="Soll" w:value="Soll"/>
              <w:listItem w:displayText="Kann" w:value="Kann"/>
            </w:dropDownList>
          </w:sdtPr>
          <w:sdtEndPr/>
          <w:sdtContent>
            <w:tc>
              <w:tcPr>
                <w:tcW w:w="1276" w:type="dxa"/>
              </w:tcPr>
              <w:p w14:paraId="6A8B07F0" w14:textId="3566C907" w:rsidR="00194397" w:rsidRPr="00194397" w:rsidRDefault="00194397" w:rsidP="00194397">
                <w:pPr>
                  <w:pStyle w:val="HERMESOneTabelleInhalt"/>
                  <w:jc w:val="center"/>
                  <w:rPr>
                    <w:color w:val="000000" w:themeColor="text1"/>
                  </w:rPr>
                </w:pPr>
                <w:r w:rsidRPr="00194397">
                  <w:rPr>
                    <w:color w:val="000000" w:themeColor="text1"/>
                  </w:rPr>
                  <w:t>Auswählen</w:t>
                </w:r>
              </w:p>
            </w:tc>
          </w:sdtContent>
        </w:sdt>
        <w:sdt>
          <w:sdtPr>
            <w:alias w:val="Status"/>
            <w:tag w:val="Status"/>
            <w:id w:val="-463266368"/>
            <w:placeholder>
              <w:docPart w:val="03869A7F40E0421299F26CCD1795955B"/>
            </w:placeholder>
            <w:dropDownList>
              <w:listItem w:displayText="Auswählen" w:value="Auswählen"/>
              <w:listItem w:displayText="Erfüllt" w:value="Erfüllt"/>
              <w:listItem w:displayText="Teilweise erfüllt" w:value="Teilweise erfüllt"/>
              <w:listItem w:displayText="Nicht erfüllt" w:value="Nicht erfüllt"/>
            </w:dropDownList>
          </w:sdtPr>
          <w:sdtEndPr/>
          <w:sdtContent>
            <w:tc>
              <w:tcPr>
                <w:tcW w:w="1559" w:type="dxa"/>
                <w:tcBorders>
                  <w:top w:val="single" w:sz="4" w:space="0" w:color="auto"/>
                </w:tcBorders>
              </w:tcPr>
              <w:p w14:paraId="409BD946" w14:textId="1ABDB3E0" w:rsidR="00194397" w:rsidRPr="00CE5D26" w:rsidRDefault="00194397" w:rsidP="00CE5D26">
                <w:pPr>
                  <w:pStyle w:val="HERMESOneTabelleInhalt"/>
                  <w:jc w:val="center"/>
                  <w:rPr>
                    <w:i/>
                  </w:rPr>
                </w:pPr>
                <w:r w:rsidRPr="00CE5D26">
                  <w:t>Auswählen</w:t>
                </w:r>
              </w:p>
            </w:tc>
          </w:sdtContent>
        </w:sdt>
      </w:tr>
      <w:tr w:rsidR="00194397" w:rsidRPr="00F42FE8" w14:paraId="159D3100" w14:textId="77777777" w:rsidTr="0076277B">
        <w:trPr>
          <w:cnfStyle w:val="000000010000" w:firstRow="0" w:lastRow="0" w:firstColumn="0" w:lastColumn="0" w:oddVBand="0" w:evenVBand="0" w:oddHBand="0" w:evenHBand="1" w:firstRowFirstColumn="0" w:firstRowLastColumn="0" w:lastRowFirstColumn="0" w:lastRowLastColumn="0"/>
          <w:cantSplit/>
        </w:trPr>
        <w:tc>
          <w:tcPr>
            <w:tcW w:w="426" w:type="dxa"/>
          </w:tcPr>
          <w:p w14:paraId="19956A2C" w14:textId="5282E23B" w:rsidR="00194397" w:rsidRPr="00494C09" w:rsidRDefault="00194397" w:rsidP="00194397">
            <w:pPr>
              <w:pStyle w:val="HERMESOneTabelleInhalt"/>
              <w:jc w:val="center"/>
            </w:pPr>
            <w:r>
              <w:t>A04</w:t>
            </w:r>
          </w:p>
        </w:tc>
        <w:tc>
          <w:tcPr>
            <w:tcW w:w="3118" w:type="dxa"/>
          </w:tcPr>
          <w:p w14:paraId="1416E0A5" w14:textId="77777777" w:rsidR="00194397" w:rsidRDefault="00194397" w:rsidP="00194397">
            <w:pPr>
              <w:pStyle w:val="HERMESOneTabelleInhalt"/>
            </w:pPr>
            <w:r>
              <w:t>…</w:t>
            </w:r>
          </w:p>
          <w:p w14:paraId="4CB4D86E" w14:textId="2E879CF7" w:rsidR="00194397" w:rsidRDefault="00194397" w:rsidP="00194397">
            <w:pPr>
              <w:pStyle w:val="HERMESOneTabelleunsichtbar"/>
            </w:pPr>
            <w:r w:rsidRPr="00F825A9">
              <w:t>Integrierte Kartendarstellung zur Lokalisierung der Schäden</w:t>
            </w:r>
          </w:p>
        </w:tc>
        <w:tc>
          <w:tcPr>
            <w:tcW w:w="4181" w:type="dxa"/>
          </w:tcPr>
          <w:p w14:paraId="50DFE088" w14:textId="77777777" w:rsidR="00194397" w:rsidRDefault="00194397" w:rsidP="00194397">
            <w:pPr>
              <w:pStyle w:val="HERMESOneTabelleInhalt"/>
            </w:pPr>
            <w:r>
              <w:t>…</w:t>
            </w:r>
          </w:p>
          <w:p w14:paraId="37B5A2D0" w14:textId="635BB237" w:rsidR="00194397" w:rsidRDefault="00194397" w:rsidP="00194397">
            <w:pPr>
              <w:pStyle w:val="HERMESOneTabelleunsichtbar"/>
            </w:pPr>
            <w:r w:rsidRPr="00F825A9">
              <w:t>Die App zeigt die Adresse und die Entfernung zum Standort des Schadens an</w:t>
            </w:r>
          </w:p>
        </w:tc>
        <w:tc>
          <w:tcPr>
            <w:tcW w:w="4182" w:type="dxa"/>
          </w:tcPr>
          <w:p w14:paraId="37D1BB4C" w14:textId="0875D733" w:rsidR="00194397" w:rsidRDefault="00194397" w:rsidP="00194397">
            <w:pPr>
              <w:pStyle w:val="HERMESOneTabelleInhalt"/>
            </w:pPr>
            <w:r>
              <w:t>…</w:t>
            </w:r>
          </w:p>
        </w:tc>
        <w:sdt>
          <w:sdtPr>
            <w:rPr>
              <w:color w:val="000000" w:themeColor="text1"/>
            </w:rPr>
            <w:alias w:val="Status"/>
            <w:tag w:val="Status"/>
            <w:id w:val="456686891"/>
            <w:placeholder>
              <w:docPart w:val="AF53974B18CA41BBAE30C201C43908DD"/>
            </w:placeholder>
            <w:dropDownList>
              <w:listItem w:displayText="Auswählen" w:value="Auswählen"/>
              <w:listItem w:displayText="Muss" w:value="Muss"/>
              <w:listItem w:displayText="Soll" w:value="Soll"/>
              <w:listItem w:displayText="Kann" w:value="Kann"/>
            </w:dropDownList>
          </w:sdtPr>
          <w:sdtEndPr/>
          <w:sdtContent>
            <w:tc>
              <w:tcPr>
                <w:tcW w:w="1276" w:type="dxa"/>
              </w:tcPr>
              <w:p w14:paraId="040B2050" w14:textId="18B31A49" w:rsidR="00194397" w:rsidRPr="00194397" w:rsidRDefault="00194397" w:rsidP="00194397">
                <w:pPr>
                  <w:pStyle w:val="HERMESOneTabelleInhalt"/>
                  <w:jc w:val="center"/>
                  <w:rPr>
                    <w:color w:val="000000" w:themeColor="text1"/>
                  </w:rPr>
                </w:pPr>
                <w:r w:rsidRPr="00194397">
                  <w:rPr>
                    <w:color w:val="000000" w:themeColor="text1"/>
                  </w:rPr>
                  <w:t>Auswählen</w:t>
                </w:r>
              </w:p>
            </w:tc>
          </w:sdtContent>
        </w:sdt>
        <w:sdt>
          <w:sdtPr>
            <w:alias w:val="Status"/>
            <w:tag w:val="Status"/>
            <w:id w:val="-1604484085"/>
            <w:placeholder>
              <w:docPart w:val="8171E7812F5843939CE2E5DA93A9557A"/>
            </w:placeholder>
            <w:dropDownList>
              <w:listItem w:displayText="Auswählen" w:value="Auswählen"/>
              <w:listItem w:displayText="Erfüllt" w:value="Erfüllt"/>
              <w:listItem w:displayText="Teilweise erfüllt" w:value="Teilweise erfüllt"/>
              <w:listItem w:displayText="Nicht erfüllt" w:value="Nicht erfüllt"/>
            </w:dropDownList>
          </w:sdtPr>
          <w:sdtEndPr/>
          <w:sdtContent>
            <w:tc>
              <w:tcPr>
                <w:tcW w:w="1559" w:type="dxa"/>
                <w:tcBorders>
                  <w:top w:val="single" w:sz="4" w:space="0" w:color="auto"/>
                </w:tcBorders>
              </w:tcPr>
              <w:p w14:paraId="62A957E1" w14:textId="7585422B" w:rsidR="00194397" w:rsidRPr="00CE5D26" w:rsidRDefault="00194397" w:rsidP="00CE5D26">
                <w:pPr>
                  <w:pStyle w:val="HERMESOneTabelleInhalt"/>
                  <w:jc w:val="center"/>
                  <w:rPr>
                    <w:i/>
                  </w:rPr>
                </w:pPr>
                <w:r w:rsidRPr="00CE5D26">
                  <w:t>Auswählen</w:t>
                </w:r>
              </w:p>
            </w:tc>
          </w:sdtContent>
        </w:sdt>
      </w:tr>
      <w:tr w:rsidR="00194397" w:rsidRPr="00F42FE8" w14:paraId="48B4D181" w14:textId="77777777" w:rsidTr="00383F44">
        <w:trPr>
          <w:cnfStyle w:val="000000100000" w:firstRow="0" w:lastRow="0" w:firstColumn="0" w:lastColumn="0" w:oddVBand="0" w:evenVBand="0" w:oddHBand="1" w:evenHBand="0" w:firstRowFirstColumn="0" w:firstRowLastColumn="0" w:lastRowFirstColumn="0" w:lastRowLastColumn="0"/>
          <w:cantSplit/>
        </w:trPr>
        <w:tc>
          <w:tcPr>
            <w:tcW w:w="426" w:type="dxa"/>
          </w:tcPr>
          <w:p w14:paraId="77F056B1" w14:textId="69859D61" w:rsidR="00194397" w:rsidRDefault="00194397" w:rsidP="00194397">
            <w:pPr>
              <w:pStyle w:val="HERMESOneTabelleInhalt"/>
              <w:jc w:val="center"/>
            </w:pPr>
            <w:r>
              <w:t>A05</w:t>
            </w:r>
          </w:p>
        </w:tc>
        <w:tc>
          <w:tcPr>
            <w:tcW w:w="3118" w:type="dxa"/>
          </w:tcPr>
          <w:p w14:paraId="710A999C" w14:textId="77777777" w:rsidR="00194397" w:rsidRDefault="00194397" w:rsidP="00194397">
            <w:pPr>
              <w:pStyle w:val="HERMESOneTabelleInhalt"/>
            </w:pPr>
            <w:r>
              <w:t>…</w:t>
            </w:r>
          </w:p>
          <w:p w14:paraId="5A3AB31E" w14:textId="1643BC10" w:rsidR="00194397" w:rsidRDefault="00194397" w:rsidP="00194397">
            <w:pPr>
              <w:pStyle w:val="HERMESOneTabelleunsichtbar"/>
            </w:pPr>
            <w:r w:rsidRPr="00F825A9">
              <w:t>Sichere Datenübertragung und -speicherung</w:t>
            </w:r>
          </w:p>
        </w:tc>
        <w:tc>
          <w:tcPr>
            <w:tcW w:w="4181" w:type="dxa"/>
          </w:tcPr>
          <w:p w14:paraId="260D2F55" w14:textId="77777777" w:rsidR="00194397" w:rsidRDefault="00194397" w:rsidP="00194397">
            <w:pPr>
              <w:pStyle w:val="HERMESOneTabelleInhalt"/>
            </w:pPr>
            <w:r>
              <w:t>…</w:t>
            </w:r>
          </w:p>
          <w:p w14:paraId="18F6789E" w14:textId="62DD87D9" w:rsidR="00194397" w:rsidRDefault="00194397" w:rsidP="00194397">
            <w:pPr>
              <w:pStyle w:val="HERMESOneTabelleunsichtbar"/>
            </w:pPr>
            <w:r w:rsidRPr="00F825A9">
              <w:t>Alle Daten werden verschlüsselt übertragen</w:t>
            </w:r>
          </w:p>
        </w:tc>
        <w:tc>
          <w:tcPr>
            <w:tcW w:w="4182" w:type="dxa"/>
          </w:tcPr>
          <w:p w14:paraId="427DFC65" w14:textId="03AA105F" w:rsidR="00194397" w:rsidRDefault="00194397" w:rsidP="00194397">
            <w:pPr>
              <w:pStyle w:val="HERMESOneTabelleInhalt"/>
            </w:pPr>
            <w:r>
              <w:t>…</w:t>
            </w:r>
          </w:p>
        </w:tc>
        <w:sdt>
          <w:sdtPr>
            <w:rPr>
              <w:color w:val="000000" w:themeColor="text1"/>
            </w:rPr>
            <w:alias w:val="Status"/>
            <w:tag w:val="Status"/>
            <w:id w:val="1132446197"/>
            <w:placeholder>
              <w:docPart w:val="93BBF5C87761481FA208EBADEB9895EE"/>
            </w:placeholder>
            <w:dropDownList>
              <w:listItem w:displayText="Auswählen" w:value="Auswählen"/>
              <w:listItem w:displayText="Muss" w:value="Muss"/>
              <w:listItem w:displayText="Soll" w:value="Soll"/>
              <w:listItem w:displayText="Kann" w:value="Kann"/>
            </w:dropDownList>
          </w:sdtPr>
          <w:sdtEndPr/>
          <w:sdtContent>
            <w:tc>
              <w:tcPr>
                <w:tcW w:w="1276" w:type="dxa"/>
              </w:tcPr>
              <w:p w14:paraId="764894F7" w14:textId="17FF89D2" w:rsidR="00194397" w:rsidRPr="00194397" w:rsidRDefault="00194397" w:rsidP="00194397">
                <w:pPr>
                  <w:pStyle w:val="HERMESOneTabelleInhalt"/>
                  <w:jc w:val="center"/>
                  <w:rPr>
                    <w:color w:val="000000" w:themeColor="text1"/>
                  </w:rPr>
                </w:pPr>
                <w:r w:rsidRPr="00194397">
                  <w:rPr>
                    <w:color w:val="000000" w:themeColor="text1"/>
                  </w:rPr>
                  <w:t>Auswählen</w:t>
                </w:r>
              </w:p>
            </w:tc>
          </w:sdtContent>
        </w:sdt>
        <w:sdt>
          <w:sdtPr>
            <w:alias w:val="Status"/>
            <w:tag w:val="Status"/>
            <w:id w:val="-46303454"/>
            <w:placeholder>
              <w:docPart w:val="937EB398CA184BD182B708307E3EA355"/>
            </w:placeholder>
            <w:dropDownList>
              <w:listItem w:displayText="Auswählen" w:value="Auswählen"/>
              <w:listItem w:displayText="Erfüllt" w:value="Erfüllt"/>
              <w:listItem w:displayText="Teilweise erfüllt" w:value="Teilweise erfüllt"/>
              <w:listItem w:displayText="Nicht erfüllt" w:value="Nicht erfüllt"/>
            </w:dropDownList>
          </w:sdtPr>
          <w:sdtEndPr/>
          <w:sdtContent>
            <w:tc>
              <w:tcPr>
                <w:tcW w:w="1559" w:type="dxa"/>
                <w:tcBorders>
                  <w:top w:val="single" w:sz="4" w:space="0" w:color="auto"/>
                  <w:bottom w:val="nil"/>
                </w:tcBorders>
              </w:tcPr>
              <w:p w14:paraId="5987C59C" w14:textId="677AC10D" w:rsidR="00194397" w:rsidRPr="00CE5D26" w:rsidRDefault="00194397" w:rsidP="00CE5D26">
                <w:pPr>
                  <w:pStyle w:val="HERMESOneTabelleInhalt"/>
                  <w:jc w:val="center"/>
                  <w:rPr>
                    <w:i/>
                  </w:rPr>
                </w:pPr>
                <w:r w:rsidRPr="00CE5D26">
                  <w:t>Auswählen</w:t>
                </w:r>
              </w:p>
            </w:tc>
          </w:sdtContent>
        </w:sdt>
      </w:tr>
      <w:tr w:rsidR="00194397" w:rsidRPr="00F42FE8" w14:paraId="47C02FCA" w14:textId="77777777" w:rsidTr="00383F44">
        <w:trPr>
          <w:cnfStyle w:val="000000010000" w:firstRow="0" w:lastRow="0" w:firstColumn="0" w:lastColumn="0" w:oddVBand="0" w:evenVBand="0" w:oddHBand="0" w:evenHBand="1" w:firstRowFirstColumn="0" w:firstRowLastColumn="0" w:lastRowFirstColumn="0" w:lastRowLastColumn="0"/>
          <w:cantSplit/>
        </w:trPr>
        <w:tc>
          <w:tcPr>
            <w:tcW w:w="426" w:type="dxa"/>
          </w:tcPr>
          <w:p w14:paraId="4A6D93CF" w14:textId="5A35A6C0" w:rsidR="00194397" w:rsidRPr="00494C09" w:rsidRDefault="00194397" w:rsidP="00194397">
            <w:pPr>
              <w:pStyle w:val="HERMESOneTabelleInhalt"/>
              <w:jc w:val="center"/>
            </w:pPr>
            <w:r>
              <w:t>A06</w:t>
            </w:r>
          </w:p>
        </w:tc>
        <w:tc>
          <w:tcPr>
            <w:tcW w:w="3118" w:type="dxa"/>
          </w:tcPr>
          <w:p w14:paraId="68CC38A0" w14:textId="36C98BC2" w:rsidR="00194397" w:rsidRDefault="00194397" w:rsidP="00194397">
            <w:pPr>
              <w:pStyle w:val="HERMESOneTabelleunsichtbar"/>
            </w:pPr>
            <w:r>
              <w:t>…</w:t>
            </w:r>
          </w:p>
        </w:tc>
        <w:tc>
          <w:tcPr>
            <w:tcW w:w="4181" w:type="dxa"/>
          </w:tcPr>
          <w:p w14:paraId="7DA53673" w14:textId="37A8EF0E" w:rsidR="00194397" w:rsidRDefault="00194397" w:rsidP="00194397">
            <w:pPr>
              <w:pStyle w:val="HERMESOneTabelleunsichtbar"/>
            </w:pPr>
            <w:r>
              <w:t>…</w:t>
            </w:r>
          </w:p>
        </w:tc>
        <w:tc>
          <w:tcPr>
            <w:tcW w:w="4182" w:type="dxa"/>
          </w:tcPr>
          <w:p w14:paraId="4626E24C" w14:textId="637BB3F5" w:rsidR="00194397" w:rsidRDefault="00194397" w:rsidP="00194397">
            <w:pPr>
              <w:pStyle w:val="HERMESOneTabelleInhalt"/>
            </w:pPr>
            <w:r>
              <w:t>…</w:t>
            </w:r>
          </w:p>
        </w:tc>
        <w:sdt>
          <w:sdtPr>
            <w:rPr>
              <w:color w:val="000000" w:themeColor="text1"/>
            </w:rPr>
            <w:alias w:val="Status"/>
            <w:tag w:val="Status"/>
            <w:id w:val="-1407068419"/>
            <w:placeholder>
              <w:docPart w:val="A931B83DA01B46D19FAAB082A5E19081"/>
            </w:placeholder>
            <w:dropDownList>
              <w:listItem w:displayText="Auswählen" w:value="Auswählen"/>
              <w:listItem w:displayText="Muss" w:value="Muss"/>
              <w:listItem w:displayText="Soll" w:value="Soll"/>
              <w:listItem w:displayText="Kann" w:value="Kann"/>
            </w:dropDownList>
          </w:sdtPr>
          <w:sdtEndPr/>
          <w:sdtContent>
            <w:tc>
              <w:tcPr>
                <w:tcW w:w="1276" w:type="dxa"/>
                <w:tcBorders>
                  <w:right w:val="nil"/>
                </w:tcBorders>
              </w:tcPr>
              <w:p w14:paraId="5CC455A6" w14:textId="0ABEA165" w:rsidR="00194397" w:rsidRPr="00194397" w:rsidRDefault="00194397" w:rsidP="00194397">
                <w:pPr>
                  <w:pStyle w:val="HERMESOneTabelleInhalt"/>
                  <w:jc w:val="center"/>
                  <w:rPr>
                    <w:color w:val="000000" w:themeColor="text1"/>
                  </w:rPr>
                </w:pPr>
                <w:r w:rsidRPr="00194397">
                  <w:rPr>
                    <w:color w:val="000000" w:themeColor="text1"/>
                  </w:rPr>
                  <w:t>Auswählen</w:t>
                </w:r>
              </w:p>
            </w:tc>
          </w:sdtContent>
        </w:sdt>
        <w:sdt>
          <w:sdtPr>
            <w:alias w:val="Status"/>
            <w:tag w:val="Status"/>
            <w:id w:val="2121335038"/>
            <w:placeholder>
              <w:docPart w:val="777A76E1115A46DA93C93053CC424ADD"/>
            </w:placeholder>
            <w:dropDownList>
              <w:listItem w:displayText="Auswählen" w:value="Auswählen"/>
              <w:listItem w:displayText="Erfüllt" w:value="Erfüllt"/>
              <w:listItem w:displayText="Teilweise erfüllt" w:value="Teilweise erfüllt"/>
              <w:listItem w:displayText="Nicht erfüllt" w:value="Nicht erfüllt"/>
            </w:dropDownList>
          </w:sdtPr>
          <w:sdtEndPr/>
          <w:sdtContent>
            <w:tc>
              <w:tcPr>
                <w:tcW w:w="1559" w:type="dxa"/>
                <w:tcBorders>
                  <w:left w:val="nil"/>
                  <w:bottom w:val="nil"/>
                </w:tcBorders>
              </w:tcPr>
              <w:p w14:paraId="7316AB8D" w14:textId="2A41266A" w:rsidR="00194397" w:rsidRPr="00CE5D26" w:rsidRDefault="00194397" w:rsidP="00CE5D26">
                <w:pPr>
                  <w:pStyle w:val="HERMESOneTabelleInhalt"/>
                  <w:jc w:val="center"/>
                </w:pPr>
                <w:r w:rsidRPr="00CE5D26">
                  <w:t>Auswählen</w:t>
                </w:r>
              </w:p>
            </w:tc>
          </w:sdtContent>
        </w:sdt>
      </w:tr>
    </w:tbl>
    <w:p w14:paraId="2C9DA79A" w14:textId="6F220090" w:rsidR="00AD4CA8" w:rsidRDefault="00AD4CA8" w:rsidP="009A3B41">
      <w:pPr>
        <w:pStyle w:val="OFussnoten"/>
      </w:pPr>
      <w:r w:rsidRPr="00143900">
        <w:rPr>
          <w:sz w:val="18"/>
          <w:szCs w:val="18"/>
          <w:lang w:val="de-CH"/>
        </w:rPr>
        <w:t xml:space="preserve">* </w:t>
      </w:r>
      <w:r w:rsidR="009A3B41" w:rsidRPr="009A3B41">
        <w:rPr>
          <w:sz w:val="18"/>
          <w:szCs w:val="18"/>
          <w:lang w:val="de-CH"/>
        </w:rPr>
        <w:t xml:space="preserve">Relevanz: M = Muss / S = Soll / K = </w:t>
      </w:r>
      <w:proofErr w:type="gramStart"/>
      <w:r w:rsidR="009A3B41" w:rsidRPr="009A3B41">
        <w:rPr>
          <w:sz w:val="18"/>
          <w:szCs w:val="18"/>
          <w:lang w:val="de-CH"/>
        </w:rPr>
        <w:t>Kann</w:t>
      </w:r>
      <w:proofErr w:type="gramEnd"/>
    </w:p>
    <w:p w14:paraId="2B2B2622" w14:textId="132B7ED7" w:rsidR="003C54EA" w:rsidRPr="003C54EA" w:rsidRDefault="003C54EA" w:rsidP="003C54EA">
      <w:bookmarkStart w:id="77" w:name="_Lösungsbeschreibung"/>
      <w:bookmarkStart w:id="78" w:name="_Lösungsbeschreibung_1"/>
      <w:bookmarkStart w:id="79" w:name="_Toc164605221"/>
      <w:bookmarkEnd w:id="77"/>
      <w:bookmarkEnd w:id="78"/>
      <w:r w:rsidRPr="003C54EA">
        <w:rPr>
          <w:noProof/>
        </w:rPr>
        <w:drawing>
          <wp:inline distT="0" distB="0" distL="0" distR="0" wp14:anchorId="2C030015" wp14:editId="6275B7CA">
            <wp:extent cx="237600" cy="183600"/>
            <wp:effectExtent l="0" t="0" r="0" b="6985"/>
            <wp:docPr id="1193386667" name="Grafik 128"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193386667" name="Grafik 128"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p w14:paraId="427C2E1C" w14:textId="77777777" w:rsidR="00971AFF" w:rsidRPr="00F825A9" w:rsidRDefault="00971AFF" w:rsidP="00971AFF">
      <w:pPr>
        <w:pStyle w:val="HERMESInfotextkantonsspezifischKTZH"/>
      </w:pPr>
      <w:r w:rsidRPr="00F825A9">
        <w:t xml:space="preserve">* Relevanz: M = Muss: Muss-Anforderungen sind zwingend erforderliche Funktionen oder Eigenschaften, ohne die das Produkt oder die Dienstleistung nicht funktionsfähig oder nutzbar ist, Priorisierung: Muss-Anforderungen haben die höchste Priorität und müssen unbedingt erfüllt werden. / S = Soll: Soll-Anforderungen sind wichtige Funktionen oder Eigenschaften, die den Wert des Produkts oder der Dienstleistung erhöhen, aber nicht zwingend erforderlich sind, Priorisierung: Soll-Anforderungen haben eine mittlere Priorität und </w:t>
      </w:r>
      <w:r w:rsidRPr="00F825A9">
        <w:lastRenderedPageBreak/>
        <w:t xml:space="preserve">werden nach Möglichkeit umgesetzt, sofern dies im Rahmen des Budgets und Zeitplans realisierbar ist. / K = </w:t>
      </w:r>
      <w:proofErr w:type="gramStart"/>
      <w:r w:rsidRPr="00F825A9">
        <w:t>Kann</w:t>
      </w:r>
      <w:proofErr w:type="gramEnd"/>
      <w:r w:rsidRPr="00F825A9">
        <w:t>: Kann-Anforderungen sind zusätzliche Funktionen oder Eigenschaften, die das Produkt oder die Dienstleistung noch attraktiver machen, aber nicht notwendig sind. Sie sind optional und werden nachrangig betrachtet, Priorisierung: Kann-Anforderungen haben die niedrigste Priorität und werden nur dann umgesetzt, wenn ausreichend Zeit und Ressourcen zur Verfügung stehen.</w:t>
      </w:r>
    </w:p>
    <w:p w14:paraId="327FBFFA" w14:textId="77777777" w:rsidR="00E60128" w:rsidRDefault="00E60128" w:rsidP="003C54EA">
      <w:pPr>
        <w:rPr>
          <w:i/>
          <w:iCs/>
        </w:rPr>
      </w:pPr>
    </w:p>
    <w:p w14:paraId="4A7A2B2E" w14:textId="77777777" w:rsidR="007E3A14" w:rsidRDefault="007E3A14" w:rsidP="007E3A14">
      <w:pPr>
        <w:pStyle w:val="berschrift1"/>
      </w:pPr>
      <w:bookmarkStart w:id="80" w:name="_Lösungsbeschreibung_[II]"/>
      <w:bookmarkStart w:id="81" w:name="_Toc206065378"/>
      <w:bookmarkStart w:id="82" w:name="_Toc182769253"/>
      <w:bookmarkStart w:id="83" w:name="_Toc189487823"/>
      <w:bookmarkEnd w:id="80"/>
      <w:r w:rsidRPr="000D658E">
        <w:t>Rahmenbedingungen / Abhängigkeiten / Abgrenzungen / Rechtliches / Auswirkungen - Phase I</w:t>
      </w:r>
      <w:bookmarkEnd w:id="81"/>
    </w:p>
    <w:p w14:paraId="2F5F13BF" w14:textId="77777777" w:rsidR="00D05A4D" w:rsidRPr="00D05A4D" w:rsidRDefault="00D05A4D" w:rsidP="00D05A4D"/>
    <w:p w14:paraId="4BD7730E" w14:textId="77777777" w:rsidR="007E3A14" w:rsidRPr="003C54EA" w:rsidRDefault="007E3A14" w:rsidP="007E3A14">
      <w:pPr>
        <w:pStyle w:val="HERMESInfotextkantonsspezifischKTZH"/>
      </w:pPr>
      <w:r w:rsidRPr="003C54EA">
        <w:t>Kurze Beschreibung der Rahmenbedingungen / Abhängigkeiten / Abgrenzungen / Rechtliches / Strategiebezug, ggfs. erklären, was darunter zu verstehen ist</w:t>
      </w:r>
    </w:p>
    <w:p w14:paraId="2365B6C8" w14:textId="77777777" w:rsidR="007E3A14" w:rsidRPr="003C54EA" w:rsidRDefault="007E3A14" w:rsidP="007E3A14">
      <w:r w:rsidRPr="00603E49">
        <w:rPr>
          <w:noProof/>
        </w:rPr>
        <w:drawing>
          <wp:inline distT="0" distB="0" distL="0" distR="0" wp14:anchorId="2DC76E2D" wp14:editId="5918AA41">
            <wp:extent cx="237600" cy="183600"/>
            <wp:effectExtent l="0" t="0" r="0" b="6985"/>
            <wp:docPr id="1488048795" name="Grafik 122"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488048795" name="Grafik 122"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bl>
      <w:tblPr>
        <w:tblStyle w:val="KTZH-TabelleHermes"/>
        <w:tblW w:w="14884" w:type="dxa"/>
        <w:tblLayout w:type="fixed"/>
        <w:tblLook w:val="0420" w:firstRow="1" w:lastRow="0" w:firstColumn="0" w:lastColumn="0" w:noHBand="0" w:noVBand="1"/>
        <w:tblCaption w:val="Tabellen: Eingesetzte Sachmittel / Produkt oder IT-System"/>
      </w:tblPr>
      <w:tblGrid>
        <w:gridCol w:w="426"/>
        <w:gridCol w:w="3118"/>
        <w:gridCol w:w="11340"/>
      </w:tblGrid>
      <w:tr w:rsidR="007E3A14" w:rsidRPr="00F42FE8" w14:paraId="49EC1ED6" w14:textId="77777777" w:rsidTr="0057123F">
        <w:trPr>
          <w:cnfStyle w:val="100000000000" w:firstRow="1" w:lastRow="0" w:firstColumn="0" w:lastColumn="0" w:oddVBand="0" w:evenVBand="0" w:oddHBand="0" w:evenHBand="0" w:firstRowFirstColumn="0" w:firstRowLastColumn="0" w:lastRowFirstColumn="0" w:lastRowLastColumn="0"/>
        </w:trPr>
        <w:tc>
          <w:tcPr>
            <w:tcW w:w="426" w:type="dxa"/>
          </w:tcPr>
          <w:p w14:paraId="1021D034" w14:textId="77777777" w:rsidR="007E3A14" w:rsidRPr="00F42FE8" w:rsidRDefault="007E3A14" w:rsidP="0057123F">
            <w:pPr>
              <w:pStyle w:val="HERMES-OneTabelleberschrift"/>
              <w:jc w:val="center"/>
            </w:pPr>
            <w:r>
              <w:t>ID</w:t>
            </w:r>
            <w:r w:rsidRPr="003C54EA">
              <w:t>.</w:t>
            </w:r>
          </w:p>
        </w:tc>
        <w:tc>
          <w:tcPr>
            <w:tcW w:w="3118" w:type="dxa"/>
          </w:tcPr>
          <w:p w14:paraId="7C3D218B" w14:textId="77777777" w:rsidR="007E3A14" w:rsidRPr="003B19FF" w:rsidRDefault="007E3A14" w:rsidP="0057123F">
            <w:pPr>
              <w:pStyle w:val="HERMES-OneTabelleberschrift"/>
            </w:pPr>
            <w:r>
              <w:t>Stichwort</w:t>
            </w:r>
          </w:p>
        </w:tc>
        <w:tc>
          <w:tcPr>
            <w:tcW w:w="11340" w:type="dxa"/>
          </w:tcPr>
          <w:p w14:paraId="503CDCB6" w14:textId="77777777" w:rsidR="007E3A14" w:rsidRPr="003B19FF" w:rsidRDefault="007E3A14" w:rsidP="0057123F">
            <w:pPr>
              <w:pStyle w:val="HERMES-OneTabelleberschrift"/>
            </w:pPr>
            <w:r>
              <w:t>Beschreibung</w:t>
            </w:r>
          </w:p>
        </w:tc>
      </w:tr>
      <w:tr w:rsidR="007E3A14" w:rsidRPr="00F42FE8" w14:paraId="06BE6688" w14:textId="77777777" w:rsidTr="0057123F">
        <w:trPr>
          <w:cnfStyle w:val="000000100000" w:firstRow="0" w:lastRow="0" w:firstColumn="0" w:lastColumn="0" w:oddVBand="0" w:evenVBand="0" w:oddHBand="1" w:evenHBand="0" w:firstRowFirstColumn="0" w:firstRowLastColumn="0" w:lastRowFirstColumn="0" w:lastRowLastColumn="0"/>
          <w:cantSplit/>
        </w:trPr>
        <w:tc>
          <w:tcPr>
            <w:tcW w:w="426" w:type="dxa"/>
          </w:tcPr>
          <w:p w14:paraId="0267E717" w14:textId="77777777" w:rsidR="007E3A14" w:rsidRPr="00494C09" w:rsidRDefault="007E3A14" w:rsidP="0057123F">
            <w:pPr>
              <w:pStyle w:val="HERMESOneTabelleInhalt"/>
              <w:jc w:val="center"/>
            </w:pPr>
            <w:r>
              <w:t>01</w:t>
            </w:r>
          </w:p>
        </w:tc>
        <w:tc>
          <w:tcPr>
            <w:tcW w:w="3118" w:type="dxa"/>
          </w:tcPr>
          <w:p w14:paraId="67190DAF" w14:textId="77777777" w:rsidR="007E3A14" w:rsidRDefault="007E3A14" w:rsidP="0057123F">
            <w:pPr>
              <w:pStyle w:val="HERMESOneTabelleInhalt"/>
            </w:pPr>
            <w:r>
              <w:t>…</w:t>
            </w:r>
          </w:p>
          <w:p w14:paraId="472ED27C" w14:textId="77777777" w:rsidR="007E3A14" w:rsidRDefault="007E3A14" w:rsidP="0057123F">
            <w:pPr>
              <w:pStyle w:val="HERMESOneTabelleunsichtbar"/>
            </w:pPr>
            <w:r w:rsidRPr="00F825A9">
              <w:t>HERMES One Richtlinien</w:t>
            </w:r>
          </w:p>
        </w:tc>
        <w:tc>
          <w:tcPr>
            <w:tcW w:w="11340" w:type="dxa"/>
          </w:tcPr>
          <w:p w14:paraId="6A4DBCB4" w14:textId="77777777" w:rsidR="007E3A14" w:rsidRDefault="007E3A14" w:rsidP="0057123F">
            <w:pPr>
              <w:pStyle w:val="HERMESOneTabelleInhalt"/>
            </w:pPr>
            <w:r>
              <w:t>…</w:t>
            </w:r>
          </w:p>
          <w:p w14:paraId="434D478B" w14:textId="77777777" w:rsidR="007E3A14" w:rsidRDefault="007E3A14" w:rsidP="0057123F">
            <w:pPr>
              <w:pStyle w:val="HERMESOneTabelleunsichtbar"/>
            </w:pPr>
            <w:r w:rsidRPr="00F825A9">
              <w:t>HERMES One Richtlinien sind einzuhalten</w:t>
            </w:r>
          </w:p>
        </w:tc>
      </w:tr>
      <w:tr w:rsidR="007E3A14" w:rsidRPr="00F42FE8" w14:paraId="7B585ADF" w14:textId="77777777" w:rsidTr="0057123F">
        <w:trPr>
          <w:cnfStyle w:val="000000010000" w:firstRow="0" w:lastRow="0" w:firstColumn="0" w:lastColumn="0" w:oddVBand="0" w:evenVBand="0" w:oddHBand="0" w:evenHBand="1" w:firstRowFirstColumn="0" w:firstRowLastColumn="0" w:lastRowFirstColumn="0" w:lastRowLastColumn="0"/>
          <w:cantSplit/>
        </w:trPr>
        <w:tc>
          <w:tcPr>
            <w:tcW w:w="426" w:type="dxa"/>
          </w:tcPr>
          <w:p w14:paraId="51702A60" w14:textId="77777777" w:rsidR="007E3A14" w:rsidRPr="00494C09" w:rsidRDefault="007E3A14" w:rsidP="0057123F">
            <w:pPr>
              <w:pStyle w:val="HERMESOneTabelleInhalt"/>
              <w:jc w:val="center"/>
            </w:pPr>
            <w:r>
              <w:t>02</w:t>
            </w:r>
          </w:p>
        </w:tc>
        <w:tc>
          <w:tcPr>
            <w:tcW w:w="3118" w:type="dxa"/>
          </w:tcPr>
          <w:p w14:paraId="57167CD7" w14:textId="77777777" w:rsidR="007E3A14" w:rsidRDefault="007E3A14" w:rsidP="0057123F">
            <w:pPr>
              <w:pStyle w:val="HERMESOneTabelleInhalt"/>
            </w:pPr>
            <w:r>
              <w:t>…</w:t>
            </w:r>
          </w:p>
          <w:p w14:paraId="14C02763" w14:textId="21CEC39D" w:rsidR="007E3A14" w:rsidRDefault="007B4100" w:rsidP="0057123F">
            <w:pPr>
              <w:pStyle w:val="HERMESOneTabelleunsichtbar"/>
            </w:pPr>
            <w:r>
              <w:t>CH- und ZH</w:t>
            </w:r>
            <w:r w:rsidR="007E3A14" w:rsidRPr="00F825A9">
              <w:t>-Datenschutzverordnung</w:t>
            </w:r>
          </w:p>
        </w:tc>
        <w:tc>
          <w:tcPr>
            <w:tcW w:w="11340" w:type="dxa"/>
          </w:tcPr>
          <w:p w14:paraId="2AB3CE4B" w14:textId="77777777" w:rsidR="007E3A14" w:rsidRDefault="007E3A14" w:rsidP="0057123F">
            <w:pPr>
              <w:pStyle w:val="HERMESOneTabelleInhalt"/>
            </w:pPr>
            <w:r>
              <w:t>…</w:t>
            </w:r>
          </w:p>
          <w:p w14:paraId="4EFDD81B" w14:textId="0C610495" w:rsidR="007E3A14" w:rsidRDefault="007E3A14" w:rsidP="0057123F">
            <w:pPr>
              <w:pStyle w:val="HERMESOneTabelleunsichtbar"/>
            </w:pPr>
            <w:r w:rsidRPr="00F825A9">
              <w:t>Die Datenschutzverordnung</w:t>
            </w:r>
            <w:r w:rsidR="000B7F41">
              <w:t xml:space="preserve">en sind </w:t>
            </w:r>
            <w:r w:rsidRPr="00F825A9">
              <w:t>einzuhalten</w:t>
            </w:r>
          </w:p>
        </w:tc>
      </w:tr>
      <w:tr w:rsidR="007E3A14" w:rsidRPr="00F42FE8" w14:paraId="2F6A1F43" w14:textId="77777777" w:rsidTr="0057123F">
        <w:trPr>
          <w:cnfStyle w:val="000000100000" w:firstRow="0" w:lastRow="0" w:firstColumn="0" w:lastColumn="0" w:oddVBand="0" w:evenVBand="0" w:oddHBand="1" w:evenHBand="0" w:firstRowFirstColumn="0" w:firstRowLastColumn="0" w:lastRowFirstColumn="0" w:lastRowLastColumn="0"/>
          <w:cantSplit/>
        </w:trPr>
        <w:tc>
          <w:tcPr>
            <w:tcW w:w="426" w:type="dxa"/>
          </w:tcPr>
          <w:p w14:paraId="07A31FC4" w14:textId="77777777" w:rsidR="007E3A14" w:rsidRPr="00494C09" w:rsidRDefault="007E3A14" w:rsidP="0057123F">
            <w:pPr>
              <w:pStyle w:val="HERMESOneTabelleInhalt"/>
              <w:jc w:val="center"/>
            </w:pPr>
            <w:r>
              <w:t>03</w:t>
            </w:r>
          </w:p>
        </w:tc>
        <w:tc>
          <w:tcPr>
            <w:tcW w:w="3118" w:type="dxa"/>
          </w:tcPr>
          <w:p w14:paraId="18065455" w14:textId="77777777" w:rsidR="007E3A14" w:rsidRDefault="007E3A14" w:rsidP="0057123F">
            <w:pPr>
              <w:pStyle w:val="HERMESOneTabelleInhalt"/>
            </w:pPr>
            <w:r>
              <w:t>…</w:t>
            </w:r>
          </w:p>
          <w:p w14:paraId="45DE0836" w14:textId="77777777" w:rsidR="007E3A14" w:rsidRDefault="007E3A14" w:rsidP="0057123F">
            <w:pPr>
              <w:pStyle w:val="HERMESOneTabelleunsichtbar"/>
            </w:pPr>
            <w:r w:rsidRPr="00F825A9">
              <w:t>Technische Infrastruktur</w:t>
            </w:r>
          </w:p>
        </w:tc>
        <w:tc>
          <w:tcPr>
            <w:tcW w:w="11340" w:type="dxa"/>
          </w:tcPr>
          <w:p w14:paraId="71EDD675" w14:textId="77777777" w:rsidR="007E3A14" w:rsidRDefault="007E3A14" w:rsidP="0057123F">
            <w:pPr>
              <w:pStyle w:val="HERMESOneTabelleInhalt"/>
            </w:pPr>
            <w:r>
              <w:t>…</w:t>
            </w:r>
          </w:p>
          <w:p w14:paraId="4C493459" w14:textId="08EF5228" w:rsidR="007E3A14" w:rsidRDefault="007E3A14" w:rsidP="0057123F">
            <w:pPr>
              <w:pStyle w:val="HERMESOneTabelleunsichtbar"/>
            </w:pPr>
            <w:r w:rsidRPr="00F825A9">
              <w:t xml:space="preserve">Die </w:t>
            </w:r>
            <w:r w:rsidR="00C64F3F">
              <w:t>organisations</w:t>
            </w:r>
            <w:r w:rsidR="00C82191">
              <w:t xml:space="preserve">spezifischen </w:t>
            </w:r>
            <w:r w:rsidRPr="00F825A9">
              <w:t>Verordnung</w:t>
            </w:r>
            <w:r w:rsidR="00C82191">
              <w:t>en</w:t>
            </w:r>
            <w:r w:rsidRPr="00F825A9">
              <w:t xml:space="preserve"> über die Erstellung von</w:t>
            </w:r>
            <w:proofErr w:type="gramStart"/>
            <w:r w:rsidRPr="00F825A9">
              <w:t xml:space="preserve"> ….</w:t>
            </w:r>
            <w:proofErr w:type="gramEnd"/>
          </w:p>
        </w:tc>
      </w:tr>
      <w:tr w:rsidR="007E3A14" w:rsidRPr="00DB38D6" w14:paraId="1488FD3C" w14:textId="77777777" w:rsidTr="0057123F">
        <w:trPr>
          <w:cnfStyle w:val="000000010000" w:firstRow="0" w:lastRow="0" w:firstColumn="0" w:lastColumn="0" w:oddVBand="0" w:evenVBand="0" w:oddHBand="0" w:evenHBand="1" w:firstRowFirstColumn="0" w:firstRowLastColumn="0" w:lastRowFirstColumn="0" w:lastRowLastColumn="0"/>
          <w:cantSplit/>
        </w:trPr>
        <w:tc>
          <w:tcPr>
            <w:tcW w:w="426" w:type="dxa"/>
          </w:tcPr>
          <w:p w14:paraId="153E1A85" w14:textId="77777777" w:rsidR="007E3A14" w:rsidRPr="00494C09" w:rsidRDefault="007E3A14" w:rsidP="0057123F">
            <w:pPr>
              <w:pStyle w:val="HERMESOneTabelleInhalt"/>
              <w:jc w:val="center"/>
            </w:pPr>
            <w:r>
              <w:t>04</w:t>
            </w:r>
          </w:p>
        </w:tc>
        <w:tc>
          <w:tcPr>
            <w:tcW w:w="3118" w:type="dxa"/>
          </w:tcPr>
          <w:p w14:paraId="0A8C173E" w14:textId="77777777" w:rsidR="007E3A14" w:rsidRDefault="007E3A14" w:rsidP="0057123F">
            <w:pPr>
              <w:pStyle w:val="HERMESOneTabelleunsichtbar"/>
            </w:pPr>
            <w:r>
              <w:t>…</w:t>
            </w:r>
          </w:p>
        </w:tc>
        <w:tc>
          <w:tcPr>
            <w:tcW w:w="11340" w:type="dxa"/>
          </w:tcPr>
          <w:p w14:paraId="3B645E78" w14:textId="77777777" w:rsidR="007E3A14" w:rsidRPr="00DB38D6" w:rsidRDefault="007E3A14" w:rsidP="0057123F">
            <w:pPr>
              <w:pStyle w:val="HERMESOneTabelleInhalt"/>
            </w:pPr>
            <w:r w:rsidRPr="00DB38D6">
              <w:t>…</w:t>
            </w:r>
          </w:p>
        </w:tc>
      </w:tr>
    </w:tbl>
    <w:p w14:paraId="306DD767" w14:textId="77777777" w:rsidR="007E3A14" w:rsidRPr="003C54EA" w:rsidRDefault="007E3A14" w:rsidP="007E3A14">
      <w:bookmarkStart w:id="84" w:name="_Projektrollen_und_Stakeholder"/>
      <w:bookmarkEnd w:id="84"/>
      <w:r w:rsidRPr="00603E49">
        <w:rPr>
          <w:noProof/>
        </w:rPr>
        <w:drawing>
          <wp:inline distT="0" distB="0" distL="0" distR="0" wp14:anchorId="181AD54C" wp14:editId="224872B5">
            <wp:extent cx="237600" cy="183600"/>
            <wp:effectExtent l="0" t="0" r="0" b="6985"/>
            <wp:docPr id="9716190" name="Grafik 121"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9716190" name="Grafik 121"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p w14:paraId="48D502DC" w14:textId="77777777" w:rsidR="00673F65" w:rsidRPr="009831D3" w:rsidRDefault="00673F65" w:rsidP="00673F65">
      <w:pPr>
        <w:pStyle w:val="berschrift1"/>
      </w:pPr>
      <w:bookmarkStart w:id="85" w:name="_Rollen_und_Stakeholder_1"/>
      <w:bookmarkStart w:id="86" w:name="_Toc206065379"/>
      <w:bookmarkStart w:id="87" w:name="_Toc164605223"/>
      <w:bookmarkStart w:id="88" w:name="_Toc182769255"/>
      <w:bookmarkStart w:id="89" w:name="_Toc189487825"/>
      <w:bookmarkEnd w:id="85"/>
      <w:r w:rsidRPr="009831D3">
        <w:t>Kantonsspezifische Themen - Phase I</w:t>
      </w:r>
      <w:bookmarkEnd w:id="86"/>
    </w:p>
    <w:p w14:paraId="2EDB9534" w14:textId="77777777" w:rsidR="00673F65" w:rsidRPr="009831D3" w:rsidRDefault="00673F65" w:rsidP="00673F65">
      <w:pPr>
        <w:pStyle w:val="berschrift2"/>
      </w:pPr>
      <w:bookmarkStart w:id="90" w:name="_Schutzbedarfsanalyse"/>
      <w:bookmarkStart w:id="91" w:name="_Toc206065380"/>
      <w:bookmarkEnd w:id="90"/>
      <w:r w:rsidRPr="009831D3">
        <w:t>Schutzbedarfsanalyse</w:t>
      </w:r>
      <w:bookmarkEnd w:id="91"/>
    </w:p>
    <w:p w14:paraId="38F7B938" w14:textId="77777777" w:rsidR="00673F65" w:rsidRPr="009831D3" w:rsidRDefault="00673F65" w:rsidP="00673F65">
      <w:pPr>
        <w:rPr>
          <w:highlight w:val="green"/>
        </w:rPr>
      </w:pPr>
    </w:p>
    <w:p w14:paraId="12895E35" w14:textId="77777777" w:rsidR="00673F65" w:rsidRDefault="00673F65" w:rsidP="00673F65">
      <w:pPr>
        <w:pStyle w:val="HERMESInfotextkantonsspezifischKTZH"/>
      </w:pPr>
      <w:r w:rsidRPr="006574F0">
        <w:t xml:space="preserve">Die Schutzbedarfsanalyse, auch ISDS-Analyse genannt, dokumentiert die Anforderungen an die Informationssicherheit und den Datenschutz. </w:t>
      </w:r>
      <w:r w:rsidRPr="003C54EA">
        <w:t xml:space="preserve">Die Schutzbedarfsanalyse ist vor der Durchführungsfreigabe zu erstellen. Somit ist gewährleistet, dass die </w:t>
      </w:r>
      <w:r w:rsidRPr="003C54EA">
        <w:lastRenderedPageBreak/>
        <w:t>Informatiksicherheit berücksichtigt wird. Das Resultat der Schutzbedarfsanalyse ist eine Einstufungsbeurteilung des Vorhabens.</w:t>
      </w:r>
    </w:p>
    <w:p w14:paraId="3AEFC7F5" w14:textId="77777777" w:rsidR="00673F65" w:rsidRDefault="00673F65" w:rsidP="00673F65">
      <w:r w:rsidRPr="003C54EA">
        <w:t xml:space="preserve">Zu beachten: </w:t>
      </w:r>
      <w:r w:rsidRPr="00AF09E9">
        <w:rPr>
          <w:b/>
          <w:bCs/>
        </w:rPr>
        <w:t xml:space="preserve">bei jedem Informatikvorhaben </w:t>
      </w:r>
      <w:r w:rsidRPr="003C54EA">
        <w:t xml:space="preserve">ist eine Schutzbedarfsanalyse </w:t>
      </w:r>
      <w:r>
        <w:t xml:space="preserve">(Link: </w:t>
      </w:r>
      <w:hyperlink r:id="rId50" w:history="1">
        <w:r w:rsidRPr="007B5912">
          <w:rPr>
            <w:rStyle w:val="Hyperlink"/>
            <w:color w:val="00588D" w:themeColor="accent1" w:themeShade="BF"/>
          </w:rPr>
          <w:t>Schutzbedarfsanalyse</w:t>
        </w:r>
      </w:hyperlink>
      <w:r>
        <w:t xml:space="preserve">) </w:t>
      </w:r>
      <w:r w:rsidRPr="003C54EA">
        <w:t>durchzuführen</w:t>
      </w:r>
      <w:r>
        <w:t>. Diese wird in einem separaten Dokument dokumentiert.</w:t>
      </w:r>
    </w:p>
    <w:p w14:paraId="1BD6DE65" w14:textId="77777777" w:rsidR="00673F65" w:rsidRDefault="00673F65" w:rsidP="00673F65"/>
    <w:p w14:paraId="1D1E7ABF" w14:textId="71E038BF" w:rsidR="00673F65" w:rsidRDefault="00673F65" w:rsidP="00673F65">
      <w:r>
        <w:rPr>
          <w:noProof/>
        </w:rPr>
        <w:drawing>
          <wp:inline distT="0" distB="0" distL="0" distR="0" wp14:anchorId="5476CD6E" wp14:editId="50653D3B">
            <wp:extent cx="238125" cy="180975"/>
            <wp:effectExtent l="0" t="0" r="9525" b="9525"/>
            <wp:docPr id="1654656302" name="Grafik 2" descr="Wiedergabe mit einfarbiger Füllung">
              <a:hlinkClick xmlns:a="http://schemas.openxmlformats.org/drawingml/2006/main" r:id="rId47" tooltip="zurück"/>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4656302" name="Grafik 2" descr="Wiedergabe mit einfarbiger Füllung">
                      <a:hlinkClick r:id="rId47" tooltip="zurück"/>
                    </pic:cNvPr>
                    <pic:cNvPicPr>
                      <a:picLocks noChangeAspect="1"/>
                    </pic:cNvPicPr>
                  </pic:nvPicPr>
                  <pic:blipFill>
                    <a:blip r:embed="rId48"/>
                    <a:stretch>
                      <a:fillRect/>
                    </a:stretch>
                  </pic:blipFill>
                  <pic:spPr>
                    <a:xfrm flipH="1">
                      <a:off x="0" y="0"/>
                      <a:ext cx="238125" cy="180975"/>
                    </a:xfrm>
                    <a:prstGeom prst="rect">
                      <a:avLst/>
                    </a:prstGeom>
                  </pic:spPr>
                </pic:pic>
              </a:graphicData>
            </a:graphic>
          </wp:inline>
        </w:drawing>
      </w:r>
    </w:p>
    <w:tbl>
      <w:tblPr>
        <w:tblStyle w:val="KTZH-TabelleHermes"/>
        <w:tblW w:w="14884" w:type="dxa"/>
        <w:tblLayout w:type="fixed"/>
        <w:tblLook w:val="0420" w:firstRow="1" w:lastRow="0" w:firstColumn="0" w:lastColumn="0" w:noHBand="0" w:noVBand="1"/>
        <w:tblCaption w:val="Tabellen: Eingesetzte Sachmittel / Produkt oder IT-System"/>
      </w:tblPr>
      <w:tblGrid>
        <w:gridCol w:w="426"/>
        <w:gridCol w:w="450"/>
        <w:gridCol w:w="2668"/>
        <w:gridCol w:w="2977"/>
        <w:gridCol w:w="3685"/>
        <w:gridCol w:w="2127"/>
        <w:gridCol w:w="1275"/>
        <w:gridCol w:w="1276"/>
      </w:tblGrid>
      <w:tr w:rsidR="00673F65" w:rsidRPr="00F42FE8" w14:paraId="5827B75B" w14:textId="77777777" w:rsidTr="00FA3410">
        <w:trPr>
          <w:cnfStyle w:val="100000000000" w:firstRow="1" w:lastRow="0" w:firstColumn="0" w:lastColumn="0" w:oddVBand="0" w:evenVBand="0" w:oddHBand="0" w:evenHBand="0" w:firstRowFirstColumn="0" w:firstRowLastColumn="0" w:lastRowFirstColumn="0" w:lastRowLastColumn="0"/>
        </w:trPr>
        <w:tc>
          <w:tcPr>
            <w:tcW w:w="426" w:type="dxa"/>
          </w:tcPr>
          <w:p w14:paraId="3557B1C0" w14:textId="77777777" w:rsidR="00673F65" w:rsidRPr="00F42FE8" w:rsidRDefault="00673F65" w:rsidP="00FA3410">
            <w:pPr>
              <w:pStyle w:val="HERMES-OneTabelleberschrift"/>
              <w:jc w:val="center"/>
            </w:pPr>
            <w:r w:rsidRPr="003C54EA">
              <w:t>Nr.</w:t>
            </w:r>
          </w:p>
        </w:tc>
        <w:tc>
          <w:tcPr>
            <w:tcW w:w="450" w:type="dxa"/>
          </w:tcPr>
          <w:p w14:paraId="004AEDB8" w14:textId="77777777" w:rsidR="00673F65" w:rsidRPr="00F42FE8" w:rsidRDefault="00673F65" w:rsidP="00FA3410">
            <w:pPr>
              <w:pStyle w:val="HERMES-OneTabelleberschrift"/>
              <w:jc w:val="center"/>
            </w:pPr>
            <w:r w:rsidRPr="003C54EA">
              <w:t>Typ</w:t>
            </w:r>
          </w:p>
        </w:tc>
        <w:tc>
          <w:tcPr>
            <w:tcW w:w="2668" w:type="dxa"/>
          </w:tcPr>
          <w:p w14:paraId="558E4C96" w14:textId="77777777" w:rsidR="00673F65" w:rsidRPr="003B19FF" w:rsidRDefault="00673F65" w:rsidP="00FA3410">
            <w:pPr>
              <w:pStyle w:val="HERMES-OneTabelleberschrift"/>
            </w:pPr>
            <w:r w:rsidRPr="003C54EA">
              <w:t>Ergebnis</w:t>
            </w:r>
          </w:p>
        </w:tc>
        <w:tc>
          <w:tcPr>
            <w:tcW w:w="2977" w:type="dxa"/>
          </w:tcPr>
          <w:p w14:paraId="4F1CFECB" w14:textId="77777777" w:rsidR="00673F65" w:rsidRPr="003B19FF" w:rsidRDefault="00673F65" w:rsidP="00FA3410">
            <w:pPr>
              <w:pStyle w:val="HERMES-OneTabelleberschrift"/>
            </w:pPr>
            <w:r w:rsidRPr="003C54EA">
              <w:t>Grundlage</w:t>
            </w:r>
          </w:p>
        </w:tc>
        <w:tc>
          <w:tcPr>
            <w:tcW w:w="3685" w:type="dxa"/>
          </w:tcPr>
          <w:p w14:paraId="266793FB" w14:textId="77777777" w:rsidR="00673F65" w:rsidRPr="003B19FF" w:rsidRDefault="00673F65" w:rsidP="00FA3410">
            <w:pPr>
              <w:pStyle w:val="HERMES-OneTabelleberschrift"/>
            </w:pPr>
            <w:r w:rsidRPr="003C54EA">
              <w:t>Stand</w:t>
            </w:r>
          </w:p>
        </w:tc>
        <w:tc>
          <w:tcPr>
            <w:tcW w:w="2127" w:type="dxa"/>
          </w:tcPr>
          <w:p w14:paraId="6EA4BCAD" w14:textId="77777777" w:rsidR="00673F65" w:rsidRPr="00F42FE8" w:rsidRDefault="00673F65" w:rsidP="00FA3410">
            <w:pPr>
              <w:pStyle w:val="HERMES-OneTabelleberschrift"/>
            </w:pPr>
            <w:r>
              <w:t>Verantwortlich</w:t>
            </w:r>
            <w:r>
              <w:br/>
              <w:t>für Ergebnis</w:t>
            </w:r>
          </w:p>
        </w:tc>
        <w:tc>
          <w:tcPr>
            <w:tcW w:w="1275" w:type="dxa"/>
          </w:tcPr>
          <w:p w14:paraId="40E73767" w14:textId="77777777" w:rsidR="00673F65" w:rsidRPr="003C54EA" w:rsidRDefault="00673F65" w:rsidP="00FA3410">
            <w:pPr>
              <w:pStyle w:val="HERMES-OneTabelleberschrift"/>
              <w:jc w:val="center"/>
            </w:pPr>
            <w:r w:rsidRPr="003C54EA">
              <w:t>Datum</w:t>
            </w:r>
          </w:p>
        </w:tc>
        <w:tc>
          <w:tcPr>
            <w:tcW w:w="1276" w:type="dxa"/>
          </w:tcPr>
          <w:p w14:paraId="01453C52" w14:textId="77777777" w:rsidR="00673F65" w:rsidRPr="003C54EA" w:rsidRDefault="00673F65" w:rsidP="00FA3410">
            <w:pPr>
              <w:pStyle w:val="HERMES-OneTabelleberschrift"/>
              <w:jc w:val="center"/>
            </w:pPr>
            <w:r w:rsidRPr="003C54EA">
              <w:t>Status</w:t>
            </w:r>
          </w:p>
        </w:tc>
      </w:tr>
      <w:tr w:rsidR="00673F65" w:rsidRPr="00F42FE8" w14:paraId="0F8794B6" w14:textId="77777777" w:rsidTr="00FA3410">
        <w:trPr>
          <w:cnfStyle w:val="000000100000" w:firstRow="0" w:lastRow="0" w:firstColumn="0" w:lastColumn="0" w:oddVBand="0" w:evenVBand="0" w:oddHBand="1" w:evenHBand="0" w:firstRowFirstColumn="0" w:firstRowLastColumn="0" w:lastRowFirstColumn="0" w:lastRowLastColumn="0"/>
          <w:cantSplit/>
        </w:trPr>
        <w:tc>
          <w:tcPr>
            <w:tcW w:w="426" w:type="dxa"/>
          </w:tcPr>
          <w:p w14:paraId="06B2064A" w14:textId="77777777" w:rsidR="00673F65" w:rsidRPr="00494C09" w:rsidRDefault="00673F65" w:rsidP="00FA3410">
            <w:pPr>
              <w:pStyle w:val="HERMESOneTabelleInhalt"/>
            </w:pPr>
            <w:r>
              <w:t>K01</w:t>
            </w:r>
          </w:p>
        </w:tc>
        <w:tc>
          <w:tcPr>
            <w:tcW w:w="450" w:type="dxa"/>
          </w:tcPr>
          <w:p w14:paraId="76A7F6DB" w14:textId="77777777" w:rsidR="00673F65" w:rsidRPr="00494C09" w:rsidRDefault="00673F65" w:rsidP="00FA3410">
            <w:pPr>
              <w:pStyle w:val="HERMESOneTabelleInhalt"/>
            </w:pPr>
            <w:r>
              <w:rPr>
                <w:noProof/>
              </w:rPr>
              <w:drawing>
                <wp:inline distT="0" distB="0" distL="0" distR="0" wp14:anchorId="2AB55311" wp14:editId="09407ABC">
                  <wp:extent cx="116325" cy="116325"/>
                  <wp:effectExtent l="0" t="0" r="0" b="0"/>
                  <wp:docPr id="1833402377"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24B635AF" w14:textId="77777777" w:rsidR="00673F65" w:rsidRPr="00382918" w:rsidRDefault="00673F65" w:rsidP="00FA3410">
            <w:pPr>
              <w:pStyle w:val="HERMESOneTabelleInhalt"/>
            </w:pPr>
            <w:r w:rsidRPr="00382918">
              <w:t>Schutzbedarfsanalyse erstellt</w:t>
            </w:r>
          </w:p>
        </w:tc>
        <w:tc>
          <w:tcPr>
            <w:tcW w:w="2977" w:type="dxa"/>
          </w:tcPr>
          <w:p w14:paraId="7D363371" w14:textId="77777777" w:rsidR="00673F65" w:rsidRPr="00CB090C" w:rsidRDefault="00673F65" w:rsidP="00FA3410">
            <w:pPr>
              <w:pStyle w:val="HERMESOneTabelleInhalt"/>
            </w:pPr>
            <w:hyperlink r:id="rId51" w:history="1">
              <w:r w:rsidRPr="007B5912">
                <w:rPr>
                  <w:rStyle w:val="Hyperlink"/>
                  <w:color w:val="00588D" w:themeColor="accent1" w:themeShade="BF"/>
                </w:rPr>
                <w:t>Schutzbedarfsanalyse</w:t>
              </w:r>
            </w:hyperlink>
          </w:p>
        </w:tc>
        <w:tc>
          <w:tcPr>
            <w:tcW w:w="3685" w:type="dxa"/>
          </w:tcPr>
          <w:p w14:paraId="68E76007" w14:textId="77777777" w:rsidR="00673F65" w:rsidRDefault="00673F65" w:rsidP="00FA3410">
            <w:pPr>
              <w:pStyle w:val="HERMESOneTabelleInhalt"/>
            </w:pPr>
            <w:r>
              <w:t>…</w:t>
            </w:r>
          </w:p>
          <w:p w14:paraId="23607116" w14:textId="2F0230BD" w:rsidR="0062701A" w:rsidRPr="00CB090C" w:rsidRDefault="0062701A" w:rsidP="0062701A">
            <w:pPr>
              <w:pStyle w:val="HERMESOneTabelleunsichtbar"/>
              <w:pBdr>
                <w:left w:val="none" w:sz="0" w:space="0" w:color="auto"/>
              </w:pBdr>
            </w:pPr>
            <w:r>
              <w:t xml:space="preserve">Schutzbedarfsanalyse </w:t>
            </w:r>
            <w:r w:rsidRPr="00B363D4">
              <w:t>freigegeben</w:t>
            </w:r>
          </w:p>
        </w:tc>
        <w:tc>
          <w:tcPr>
            <w:tcW w:w="2127" w:type="dxa"/>
          </w:tcPr>
          <w:p w14:paraId="45DF165C" w14:textId="77777777" w:rsidR="00673F65" w:rsidRPr="00494C09" w:rsidRDefault="00673F65" w:rsidP="00FA3410">
            <w:pPr>
              <w:pStyle w:val="HERMESOneTabelleInhalt"/>
            </w:pPr>
            <w:r>
              <w:t>….</w:t>
            </w:r>
          </w:p>
        </w:tc>
        <w:tc>
          <w:tcPr>
            <w:tcW w:w="1275" w:type="dxa"/>
          </w:tcPr>
          <w:p w14:paraId="1A699832" w14:textId="77777777" w:rsidR="00673F65" w:rsidRPr="00CB090C" w:rsidRDefault="00673F65" w:rsidP="00FA3410">
            <w:pPr>
              <w:pStyle w:val="HERMESOneTabelleunsichtbar"/>
            </w:pPr>
            <w:r>
              <w:t>TT.MM.JJJJ</w:t>
            </w:r>
          </w:p>
        </w:tc>
        <w:sdt>
          <w:sdtPr>
            <w:rPr>
              <w:color w:val="808080" w:themeColor="background1" w:themeShade="80"/>
            </w:rPr>
            <w:alias w:val="Status"/>
            <w:tag w:val="Status"/>
            <w:id w:val="1509492392"/>
            <w:placeholder>
              <w:docPart w:val="5C2669E021AA4ACDA8FDABC9F2A3EF84"/>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6" w:type="dxa"/>
              </w:tcPr>
              <w:p w14:paraId="600088A9" w14:textId="77777777" w:rsidR="00673F65" w:rsidRPr="00494C09" w:rsidRDefault="00673F65" w:rsidP="00FA3410">
                <w:pPr>
                  <w:pStyle w:val="HERMESOneTabelleInhalt"/>
                </w:pPr>
                <w:r>
                  <w:rPr>
                    <w:color w:val="808080" w:themeColor="background1" w:themeShade="80"/>
                  </w:rPr>
                  <w:t>Auswählen</w:t>
                </w:r>
              </w:p>
            </w:tc>
          </w:sdtContent>
        </w:sdt>
      </w:tr>
    </w:tbl>
    <w:tbl>
      <w:tblPr>
        <w:tblStyle w:val="BETabelle1"/>
        <w:tblW w:w="14331" w:type="dxa"/>
        <w:tblInd w:w="-14" w:type="dxa"/>
        <w:tblLayout w:type="fixed"/>
        <w:tblCellMar>
          <w:top w:w="28" w:type="dxa"/>
          <w:bottom w:w="57" w:type="dxa"/>
        </w:tblCellMar>
        <w:tblLook w:val="04A0" w:firstRow="1" w:lastRow="0" w:firstColumn="1" w:lastColumn="0" w:noHBand="0" w:noVBand="1"/>
        <w:tblCaption w:val="Tabellen: Eingesetzte Sachmittel / Produkt oder IT-System"/>
      </w:tblPr>
      <w:tblGrid>
        <w:gridCol w:w="298"/>
        <w:gridCol w:w="283"/>
        <w:gridCol w:w="13750"/>
      </w:tblGrid>
      <w:tr w:rsidR="00673F65" w:rsidRPr="009831BF" w14:paraId="122A651A" w14:textId="77777777" w:rsidTr="00FA3410">
        <w:trPr>
          <w:cnfStyle w:val="100000000000" w:firstRow="1" w:lastRow="0" w:firstColumn="0" w:lastColumn="0" w:oddVBand="0" w:evenVBand="0" w:oddHBand="0" w:evenHBand="0" w:firstRowFirstColumn="0" w:firstRowLastColumn="0" w:lastRowFirstColumn="0" w:lastRowLastColumn="0"/>
        </w:trPr>
        <w:tc>
          <w:tcPr>
            <w:tcW w:w="298" w:type="dxa"/>
            <w:tcBorders>
              <w:bottom w:val="nil"/>
            </w:tcBorders>
          </w:tcPr>
          <w:p w14:paraId="5F60D15F" w14:textId="77777777" w:rsidR="00673F65" w:rsidRPr="009831BF" w:rsidRDefault="00673F65" w:rsidP="00FA3410">
            <w:pPr>
              <w:pStyle w:val="OTab-Titel65pt"/>
              <w:keepNext/>
              <w:keepLines/>
              <w:jc w:val="center"/>
              <w:rPr>
                <w:color w:val="000000" w:themeColor="text1"/>
                <w:lang w:val="de-CH"/>
              </w:rPr>
            </w:pPr>
            <w:r>
              <w:rPr>
                <w:noProof/>
              </w:rPr>
              <w:drawing>
                <wp:inline distT="0" distB="0" distL="0" distR="0" wp14:anchorId="09B143AF" wp14:editId="707E4BB1">
                  <wp:extent cx="116325" cy="116325"/>
                  <wp:effectExtent l="0" t="0" r="0" b="0"/>
                  <wp:docPr id="1640738703"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83" w:type="dxa"/>
            <w:tcBorders>
              <w:bottom w:val="nil"/>
            </w:tcBorders>
          </w:tcPr>
          <w:p w14:paraId="204D1FC0" w14:textId="77777777" w:rsidR="00673F65" w:rsidRPr="009831BF" w:rsidRDefault="00673F65" w:rsidP="00FA3410">
            <w:pPr>
              <w:pStyle w:val="OTab-Titel65pt"/>
              <w:keepNext/>
              <w:keepLines/>
              <w:rPr>
                <w:lang w:val="de-CH"/>
              </w:rPr>
            </w:pPr>
          </w:p>
        </w:tc>
        <w:tc>
          <w:tcPr>
            <w:tcW w:w="13750" w:type="dxa"/>
            <w:tcBorders>
              <w:bottom w:val="nil"/>
            </w:tcBorders>
          </w:tcPr>
          <w:p w14:paraId="49C7D45A" w14:textId="77777777" w:rsidR="00673F65" w:rsidRPr="009831BF" w:rsidRDefault="00673F65" w:rsidP="00FA3410">
            <w:pPr>
              <w:pStyle w:val="HERMESOneTabelleInhalt"/>
              <w:rPr>
                <w:color w:val="000000" w:themeColor="text1"/>
              </w:rPr>
            </w:pPr>
            <w:r w:rsidRPr="009831BF">
              <w:t>Typ</w:t>
            </w:r>
            <w:r>
              <w:t>:</w:t>
            </w:r>
            <w:r w:rsidRPr="009831BF">
              <w:t xml:space="preserve"> Dokument Projektleiter</w:t>
            </w:r>
          </w:p>
        </w:tc>
      </w:tr>
    </w:tbl>
    <w:p w14:paraId="7F755934" w14:textId="1501A4A4" w:rsidR="00673F65" w:rsidRDefault="00673F65" w:rsidP="00673F65">
      <w:r>
        <w:rPr>
          <w:noProof/>
        </w:rPr>
        <w:drawing>
          <wp:inline distT="0" distB="0" distL="0" distR="0" wp14:anchorId="6CB3CD39" wp14:editId="56EAD21B">
            <wp:extent cx="238125" cy="180975"/>
            <wp:effectExtent l="0" t="0" r="9525" b="9525"/>
            <wp:docPr id="811935557" name="Grafik 1" descr="Wiedergabe mit einfarbiger Füllung">
              <a:hlinkClick xmlns:a="http://schemas.openxmlformats.org/drawingml/2006/main" r:id="rId47" tooltip="zurück"/>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1935557" name="Grafik 1" descr="Wiedergabe mit einfarbiger Füllung">
                      <a:hlinkClick r:id="rId47" tooltip="zurück"/>
                    </pic:cNvPr>
                    <pic:cNvPicPr>
                      <a:picLocks noChangeAspect="1"/>
                    </pic:cNvPicPr>
                  </pic:nvPicPr>
                  <pic:blipFill>
                    <a:blip r:embed="rId48"/>
                    <a:stretch>
                      <a:fillRect/>
                    </a:stretch>
                  </pic:blipFill>
                  <pic:spPr>
                    <a:xfrm flipH="1">
                      <a:off x="0" y="0"/>
                      <a:ext cx="238125" cy="180975"/>
                    </a:xfrm>
                    <a:prstGeom prst="rect">
                      <a:avLst/>
                    </a:prstGeom>
                  </pic:spPr>
                </pic:pic>
              </a:graphicData>
            </a:graphic>
          </wp:inline>
        </w:drawing>
      </w:r>
    </w:p>
    <w:p w14:paraId="53EC1A06" w14:textId="77777777" w:rsidR="00673F65" w:rsidRPr="003C54EA" w:rsidRDefault="00673F65" w:rsidP="00673F65">
      <w:r w:rsidRPr="003C54EA">
        <w:tab/>
      </w:r>
    </w:p>
    <w:p w14:paraId="23AF3505" w14:textId="77777777" w:rsidR="00673F65" w:rsidRDefault="00673F65" w:rsidP="00673F65">
      <w:pPr>
        <w:pStyle w:val="berschrift2"/>
      </w:pPr>
      <w:bookmarkStart w:id="92" w:name="_Datenschutzfolgeabschätzung_(DSFA)"/>
      <w:bookmarkStart w:id="93" w:name="_Toc206065381"/>
      <w:bookmarkEnd w:id="92"/>
      <w:r w:rsidRPr="009831D3">
        <w:t>Datenschutzfolgeabschätzung (DSFA)</w:t>
      </w:r>
      <w:bookmarkEnd w:id="93"/>
    </w:p>
    <w:p w14:paraId="1391B651" w14:textId="77777777" w:rsidR="00673F65" w:rsidRPr="00CF3E81" w:rsidRDefault="00673F65" w:rsidP="00673F65">
      <w:pPr>
        <w:pStyle w:val="HERMESInfotextKTZH"/>
      </w:pPr>
      <w:r w:rsidRPr="00341016">
        <w:t>Datenschutzfolgeabschätzung (DSFA) bildet die Grundlage für den Datenkatalog bezüglich Anforderungen des Datenschutzgesetzt.</w:t>
      </w:r>
    </w:p>
    <w:p w14:paraId="580C0F6D" w14:textId="77777777" w:rsidR="00673F65" w:rsidRDefault="00673F65" w:rsidP="00673F65"/>
    <w:p w14:paraId="61B8A5CF" w14:textId="77777777" w:rsidR="00673F65" w:rsidRDefault="00673F65" w:rsidP="00673F65">
      <w:r>
        <w:t xml:space="preserve">Die </w:t>
      </w:r>
      <w:hyperlink r:id="rId52" w:history="1">
        <w:r w:rsidRPr="007B5912">
          <w:rPr>
            <w:rStyle w:val="Hyperlink"/>
            <w:color w:val="00588D" w:themeColor="accent1" w:themeShade="BF"/>
          </w:rPr>
          <w:t>Datenschutzfolgeabschätzung</w:t>
        </w:r>
      </w:hyperlink>
      <w:r>
        <w:t xml:space="preserve"> wird in einem separaten Dokument dokumentiert.</w:t>
      </w:r>
    </w:p>
    <w:p w14:paraId="03BDCE8B" w14:textId="77777777" w:rsidR="00673F65" w:rsidRDefault="00673F65" w:rsidP="00673F65"/>
    <w:p w14:paraId="23A963E5" w14:textId="77777777" w:rsidR="00673F65" w:rsidRPr="003C54EA" w:rsidRDefault="00673F65" w:rsidP="00673F65">
      <w:r w:rsidRPr="003C54EA">
        <w:rPr>
          <w:noProof/>
        </w:rPr>
        <w:drawing>
          <wp:inline distT="0" distB="0" distL="0" distR="0" wp14:anchorId="382AAB34" wp14:editId="098B2F34">
            <wp:extent cx="237600" cy="183600"/>
            <wp:effectExtent l="0" t="0" r="0" b="6985"/>
            <wp:docPr id="233668825"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233668825"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tbl>
      <w:tblPr>
        <w:tblStyle w:val="KTZH-TabelleHermes"/>
        <w:tblW w:w="14884" w:type="dxa"/>
        <w:tblLayout w:type="fixed"/>
        <w:tblLook w:val="0420" w:firstRow="1" w:lastRow="0" w:firstColumn="0" w:lastColumn="0" w:noHBand="0" w:noVBand="1"/>
        <w:tblCaption w:val="Tabellen: Eingesetzte Sachmittel / Produkt oder IT-System"/>
      </w:tblPr>
      <w:tblGrid>
        <w:gridCol w:w="426"/>
        <w:gridCol w:w="450"/>
        <w:gridCol w:w="2668"/>
        <w:gridCol w:w="2977"/>
        <w:gridCol w:w="3685"/>
        <w:gridCol w:w="2127"/>
        <w:gridCol w:w="1275"/>
        <w:gridCol w:w="1276"/>
      </w:tblGrid>
      <w:tr w:rsidR="00673F65" w:rsidRPr="00F42FE8" w14:paraId="7996D40F" w14:textId="77777777" w:rsidTr="00FA3410">
        <w:trPr>
          <w:cnfStyle w:val="100000000000" w:firstRow="1" w:lastRow="0" w:firstColumn="0" w:lastColumn="0" w:oddVBand="0" w:evenVBand="0" w:oddHBand="0" w:evenHBand="0" w:firstRowFirstColumn="0" w:firstRowLastColumn="0" w:lastRowFirstColumn="0" w:lastRowLastColumn="0"/>
        </w:trPr>
        <w:tc>
          <w:tcPr>
            <w:tcW w:w="426" w:type="dxa"/>
          </w:tcPr>
          <w:p w14:paraId="346A00EA" w14:textId="77777777" w:rsidR="00673F65" w:rsidRPr="00F42FE8" w:rsidRDefault="00673F65" w:rsidP="00FA3410">
            <w:pPr>
              <w:pStyle w:val="HERMES-OneTabelleberschrift"/>
              <w:jc w:val="center"/>
            </w:pPr>
            <w:r w:rsidRPr="003C54EA">
              <w:t>Nr.</w:t>
            </w:r>
          </w:p>
        </w:tc>
        <w:tc>
          <w:tcPr>
            <w:tcW w:w="450" w:type="dxa"/>
          </w:tcPr>
          <w:p w14:paraId="61B1D7BD" w14:textId="77777777" w:rsidR="00673F65" w:rsidRPr="00F42FE8" w:rsidRDefault="00673F65" w:rsidP="00FA3410">
            <w:pPr>
              <w:pStyle w:val="HERMES-OneTabelleberschrift"/>
              <w:jc w:val="center"/>
            </w:pPr>
            <w:r w:rsidRPr="003C54EA">
              <w:t>Typ</w:t>
            </w:r>
          </w:p>
        </w:tc>
        <w:tc>
          <w:tcPr>
            <w:tcW w:w="2668" w:type="dxa"/>
          </w:tcPr>
          <w:p w14:paraId="7EAE597A" w14:textId="77777777" w:rsidR="00673F65" w:rsidRPr="003B19FF" w:rsidRDefault="00673F65" w:rsidP="00FA3410">
            <w:pPr>
              <w:pStyle w:val="HERMES-OneTabelleberschrift"/>
            </w:pPr>
            <w:r w:rsidRPr="003C54EA">
              <w:t>Ergebnis</w:t>
            </w:r>
          </w:p>
        </w:tc>
        <w:tc>
          <w:tcPr>
            <w:tcW w:w="2977" w:type="dxa"/>
          </w:tcPr>
          <w:p w14:paraId="01ABAC23" w14:textId="77777777" w:rsidR="00673F65" w:rsidRPr="003B19FF" w:rsidRDefault="00673F65" w:rsidP="00FA3410">
            <w:pPr>
              <w:pStyle w:val="HERMES-OneTabelleberschrift"/>
            </w:pPr>
            <w:r w:rsidRPr="003C54EA">
              <w:t>Grundlage</w:t>
            </w:r>
          </w:p>
        </w:tc>
        <w:tc>
          <w:tcPr>
            <w:tcW w:w="3685" w:type="dxa"/>
          </w:tcPr>
          <w:p w14:paraId="31F77649" w14:textId="77777777" w:rsidR="00673F65" w:rsidRPr="003B19FF" w:rsidRDefault="00673F65" w:rsidP="00FA3410">
            <w:pPr>
              <w:pStyle w:val="HERMES-OneTabelleberschrift"/>
            </w:pPr>
            <w:r w:rsidRPr="003C54EA">
              <w:t>Stand</w:t>
            </w:r>
          </w:p>
        </w:tc>
        <w:tc>
          <w:tcPr>
            <w:tcW w:w="2127" w:type="dxa"/>
          </w:tcPr>
          <w:p w14:paraId="7D819181" w14:textId="77777777" w:rsidR="00673F65" w:rsidRPr="00F42FE8" w:rsidRDefault="00673F65" w:rsidP="00FA3410">
            <w:pPr>
              <w:pStyle w:val="HERMES-OneTabelleberschrift"/>
            </w:pPr>
            <w:r>
              <w:t>Verantwortlich</w:t>
            </w:r>
            <w:r>
              <w:br/>
              <w:t>für Ergebnis</w:t>
            </w:r>
          </w:p>
        </w:tc>
        <w:tc>
          <w:tcPr>
            <w:tcW w:w="1275" w:type="dxa"/>
          </w:tcPr>
          <w:p w14:paraId="6EB8018A" w14:textId="77777777" w:rsidR="00673F65" w:rsidRPr="003C54EA" w:rsidRDefault="00673F65" w:rsidP="00FA3410">
            <w:pPr>
              <w:pStyle w:val="HERMES-OneTabelleberschrift"/>
              <w:jc w:val="center"/>
            </w:pPr>
            <w:r w:rsidRPr="003C54EA">
              <w:t>Datum</w:t>
            </w:r>
          </w:p>
        </w:tc>
        <w:tc>
          <w:tcPr>
            <w:tcW w:w="1276" w:type="dxa"/>
          </w:tcPr>
          <w:p w14:paraId="241FF8C1" w14:textId="77777777" w:rsidR="00673F65" w:rsidRPr="003C54EA" w:rsidRDefault="00673F65" w:rsidP="00FA3410">
            <w:pPr>
              <w:pStyle w:val="HERMES-OneTabelleberschrift"/>
              <w:jc w:val="center"/>
            </w:pPr>
            <w:r w:rsidRPr="003C54EA">
              <w:t>Status</w:t>
            </w:r>
          </w:p>
        </w:tc>
      </w:tr>
      <w:tr w:rsidR="00673F65" w:rsidRPr="00F42FE8" w14:paraId="7BDFAA7A" w14:textId="77777777" w:rsidTr="00FA3410">
        <w:trPr>
          <w:cnfStyle w:val="000000100000" w:firstRow="0" w:lastRow="0" w:firstColumn="0" w:lastColumn="0" w:oddVBand="0" w:evenVBand="0" w:oddHBand="1" w:evenHBand="0" w:firstRowFirstColumn="0" w:firstRowLastColumn="0" w:lastRowFirstColumn="0" w:lastRowLastColumn="0"/>
          <w:cantSplit/>
        </w:trPr>
        <w:tc>
          <w:tcPr>
            <w:tcW w:w="426" w:type="dxa"/>
          </w:tcPr>
          <w:p w14:paraId="2A523C63" w14:textId="77777777" w:rsidR="00673F65" w:rsidRPr="00B363D4" w:rsidRDefault="00673F65" w:rsidP="00FA3410">
            <w:pPr>
              <w:pStyle w:val="HERMESOneTabelleInhalt"/>
            </w:pPr>
            <w:r w:rsidRPr="00B363D4">
              <w:t>K02</w:t>
            </w:r>
          </w:p>
        </w:tc>
        <w:tc>
          <w:tcPr>
            <w:tcW w:w="450" w:type="dxa"/>
          </w:tcPr>
          <w:p w14:paraId="2FE35C09" w14:textId="77777777" w:rsidR="00673F65" w:rsidRPr="00B363D4" w:rsidRDefault="00673F65" w:rsidP="00FA3410">
            <w:pPr>
              <w:pStyle w:val="HERMESOneTabelleInhalt"/>
            </w:pPr>
            <w:r w:rsidRPr="00B363D4">
              <w:rPr>
                <w:noProof/>
              </w:rPr>
              <w:drawing>
                <wp:inline distT="0" distB="0" distL="0" distR="0" wp14:anchorId="30EDAC8A" wp14:editId="2900E7F3">
                  <wp:extent cx="116325" cy="116325"/>
                  <wp:effectExtent l="0" t="0" r="0" b="0"/>
                  <wp:docPr id="58684010"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404E9658" w14:textId="77777777" w:rsidR="00673F65" w:rsidRPr="00B363D4" w:rsidRDefault="00673F65" w:rsidP="00FA3410">
            <w:pPr>
              <w:pStyle w:val="HERMESOneTabelleInhalt"/>
            </w:pPr>
            <w:r w:rsidRPr="00B363D4">
              <w:t>Datenschutzfolgeabschätzung (DSFA) erstellt</w:t>
            </w:r>
          </w:p>
        </w:tc>
        <w:tc>
          <w:tcPr>
            <w:tcW w:w="2977" w:type="dxa"/>
          </w:tcPr>
          <w:p w14:paraId="21EA75FA" w14:textId="77777777" w:rsidR="00673F65" w:rsidRPr="00B363D4" w:rsidRDefault="00673F65" w:rsidP="00FA3410">
            <w:pPr>
              <w:pStyle w:val="HERMESOneTabelleInhalt"/>
            </w:pPr>
            <w:hyperlink r:id="rId53" w:history="1">
              <w:r w:rsidRPr="007B5912">
                <w:rPr>
                  <w:rStyle w:val="Hyperlink"/>
                  <w:color w:val="00588D" w:themeColor="accent1" w:themeShade="BF"/>
                </w:rPr>
                <w:t>Datenschutzfolgeabschätzung</w:t>
              </w:r>
            </w:hyperlink>
          </w:p>
        </w:tc>
        <w:tc>
          <w:tcPr>
            <w:tcW w:w="3685" w:type="dxa"/>
          </w:tcPr>
          <w:p w14:paraId="3ABCC0A7" w14:textId="77777777" w:rsidR="00673F65" w:rsidRDefault="00673F65" w:rsidP="00FA3410">
            <w:pPr>
              <w:pStyle w:val="HERMESOneTabelleInhalt"/>
            </w:pPr>
            <w:r>
              <w:t>…</w:t>
            </w:r>
          </w:p>
          <w:p w14:paraId="76378F6C" w14:textId="77777777" w:rsidR="00673F65" w:rsidRPr="00B363D4" w:rsidRDefault="00673F65" w:rsidP="00FA3410">
            <w:pPr>
              <w:pStyle w:val="HERMESOneTabelleunsichtbar"/>
            </w:pPr>
            <w:r w:rsidRPr="00B363D4">
              <w:t>Datenschutzfolgeabschätzung (DSFA) freigegeben</w:t>
            </w:r>
          </w:p>
        </w:tc>
        <w:tc>
          <w:tcPr>
            <w:tcW w:w="2127" w:type="dxa"/>
          </w:tcPr>
          <w:p w14:paraId="4C860A62" w14:textId="77777777" w:rsidR="00673F65" w:rsidRPr="00B363D4" w:rsidRDefault="00673F65" w:rsidP="00FA3410">
            <w:pPr>
              <w:pStyle w:val="HERMESOneTabelleInhalt"/>
            </w:pPr>
            <w:r w:rsidRPr="00B363D4">
              <w:t>….</w:t>
            </w:r>
          </w:p>
        </w:tc>
        <w:tc>
          <w:tcPr>
            <w:tcW w:w="1275" w:type="dxa"/>
          </w:tcPr>
          <w:p w14:paraId="4D493E06" w14:textId="77777777" w:rsidR="00673F65" w:rsidRPr="00B363D4" w:rsidRDefault="00673F65" w:rsidP="00FA3410">
            <w:pPr>
              <w:pStyle w:val="HERMESOneTabelleInhalt"/>
            </w:pPr>
            <w:r w:rsidRPr="00B363D4">
              <w:t>TT.MM.JJJJ</w:t>
            </w:r>
          </w:p>
        </w:tc>
        <w:sdt>
          <w:sdtPr>
            <w:alias w:val="Status"/>
            <w:tag w:val="Status"/>
            <w:id w:val="-536658056"/>
            <w:placeholder>
              <w:docPart w:val="5EADAD582B1B49D5BD28934AC1D8456E"/>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6" w:type="dxa"/>
              </w:tcPr>
              <w:p w14:paraId="0DDD3FA7" w14:textId="77777777" w:rsidR="00673F65" w:rsidRPr="00B363D4" w:rsidRDefault="00673F65" w:rsidP="00FA3410">
                <w:pPr>
                  <w:pStyle w:val="HERMESOneTabelleInhalt"/>
                </w:pPr>
                <w:r w:rsidRPr="00B363D4">
                  <w:t>Auswählen</w:t>
                </w:r>
              </w:p>
            </w:tc>
          </w:sdtContent>
        </w:sdt>
      </w:tr>
    </w:tbl>
    <w:tbl>
      <w:tblPr>
        <w:tblStyle w:val="BETabelle1"/>
        <w:tblW w:w="14331" w:type="dxa"/>
        <w:tblInd w:w="-14" w:type="dxa"/>
        <w:tblLayout w:type="fixed"/>
        <w:tblCellMar>
          <w:top w:w="28" w:type="dxa"/>
          <w:bottom w:w="57" w:type="dxa"/>
        </w:tblCellMar>
        <w:tblLook w:val="04A0" w:firstRow="1" w:lastRow="0" w:firstColumn="1" w:lastColumn="0" w:noHBand="0" w:noVBand="1"/>
        <w:tblCaption w:val="Tabellen: Eingesetzte Sachmittel / Produkt oder IT-System"/>
      </w:tblPr>
      <w:tblGrid>
        <w:gridCol w:w="298"/>
        <w:gridCol w:w="283"/>
        <w:gridCol w:w="13750"/>
      </w:tblGrid>
      <w:tr w:rsidR="00673F65" w:rsidRPr="009831BF" w14:paraId="05133C97" w14:textId="77777777" w:rsidTr="00FA3410">
        <w:trPr>
          <w:cnfStyle w:val="100000000000" w:firstRow="1" w:lastRow="0" w:firstColumn="0" w:lastColumn="0" w:oddVBand="0" w:evenVBand="0" w:oddHBand="0" w:evenHBand="0" w:firstRowFirstColumn="0" w:firstRowLastColumn="0" w:lastRowFirstColumn="0" w:lastRowLastColumn="0"/>
        </w:trPr>
        <w:tc>
          <w:tcPr>
            <w:tcW w:w="298" w:type="dxa"/>
            <w:tcBorders>
              <w:bottom w:val="nil"/>
            </w:tcBorders>
          </w:tcPr>
          <w:p w14:paraId="4E9C0F18" w14:textId="77777777" w:rsidR="00673F65" w:rsidRPr="009831BF" w:rsidRDefault="00673F65" w:rsidP="00FA3410">
            <w:pPr>
              <w:pStyle w:val="OTab-Titel65pt"/>
              <w:keepNext/>
              <w:keepLines/>
              <w:jc w:val="center"/>
              <w:rPr>
                <w:color w:val="000000" w:themeColor="text1"/>
                <w:lang w:val="de-CH"/>
              </w:rPr>
            </w:pPr>
            <w:r>
              <w:rPr>
                <w:noProof/>
              </w:rPr>
              <w:drawing>
                <wp:inline distT="0" distB="0" distL="0" distR="0" wp14:anchorId="22CF2980" wp14:editId="0077CD46">
                  <wp:extent cx="116325" cy="116325"/>
                  <wp:effectExtent l="0" t="0" r="0" b="0"/>
                  <wp:docPr id="1731461062"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83" w:type="dxa"/>
            <w:tcBorders>
              <w:bottom w:val="nil"/>
            </w:tcBorders>
          </w:tcPr>
          <w:p w14:paraId="53FBE076" w14:textId="77777777" w:rsidR="00673F65" w:rsidRPr="009831BF" w:rsidRDefault="00673F65" w:rsidP="00FA3410">
            <w:pPr>
              <w:pStyle w:val="OTab-Titel65pt"/>
              <w:keepNext/>
              <w:keepLines/>
              <w:rPr>
                <w:lang w:val="de-CH"/>
              </w:rPr>
            </w:pPr>
          </w:p>
        </w:tc>
        <w:tc>
          <w:tcPr>
            <w:tcW w:w="13750" w:type="dxa"/>
            <w:tcBorders>
              <w:bottom w:val="nil"/>
            </w:tcBorders>
          </w:tcPr>
          <w:p w14:paraId="00DEF96B" w14:textId="77777777" w:rsidR="00673F65" w:rsidRPr="009831BF" w:rsidRDefault="00673F65" w:rsidP="00FA3410">
            <w:pPr>
              <w:pStyle w:val="HERMESOneTabelleInhalt"/>
              <w:rPr>
                <w:color w:val="000000" w:themeColor="text1"/>
              </w:rPr>
            </w:pPr>
            <w:r w:rsidRPr="009831BF">
              <w:t>Typ</w:t>
            </w:r>
            <w:r>
              <w:t>:</w:t>
            </w:r>
            <w:r w:rsidRPr="009831BF">
              <w:t xml:space="preserve"> Dokument Projektleiter</w:t>
            </w:r>
          </w:p>
        </w:tc>
      </w:tr>
    </w:tbl>
    <w:p w14:paraId="4E08219B" w14:textId="77777777" w:rsidR="00673F65" w:rsidRDefault="00673F65" w:rsidP="00673F65">
      <w:r w:rsidRPr="003C54EA">
        <w:rPr>
          <w:noProof/>
        </w:rPr>
        <w:drawing>
          <wp:inline distT="0" distB="0" distL="0" distR="0" wp14:anchorId="0F0AABA2" wp14:editId="3B9E85C1">
            <wp:extent cx="237600" cy="183600"/>
            <wp:effectExtent l="0" t="0" r="0" b="6985"/>
            <wp:docPr id="1590192138"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590192138"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p w14:paraId="28FE17DA" w14:textId="55DB2AD3" w:rsidR="00673F65" w:rsidRDefault="00673F65" w:rsidP="00673F65"/>
    <w:p w14:paraId="36E5C6EF" w14:textId="77777777" w:rsidR="00673F65" w:rsidRDefault="00673F65" w:rsidP="00673F65">
      <w:pPr>
        <w:pStyle w:val="berschrift2"/>
      </w:pPr>
      <w:bookmarkStart w:id="94" w:name="_Rechtsgrundlagenanalyse"/>
      <w:bookmarkStart w:id="95" w:name="_Toc206065382"/>
      <w:bookmarkEnd w:id="94"/>
      <w:r w:rsidRPr="009831D3">
        <w:t>Rechtsgrundlagenanalyse</w:t>
      </w:r>
      <w:bookmarkEnd w:id="95"/>
    </w:p>
    <w:p w14:paraId="280D9644" w14:textId="77777777" w:rsidR="00673F65" w:rsidRPr="00CF3E81" w:rsidRDefault="00673F65" w:rsidP="00673F65"/>
    <w:p w14:paraId="2C4A8792" w14:textId="77777777" w:rsidR="00673F65" w:rsidRDefault="00673F65" w:rsidP="00673F65">
      <w:pPr>
        <w:pStyle w:val="HERMESInfotextkantonsspezifischKTZH"/>
      </w:pPr>
      <w:r w:rsidRPr="00812538">
        <w:t xml:space="preserve">Die Rechtsgrundlagenanalyse beschreibt die für das Projektergebnis bestehende bzw. geltende Rechtsgrundlagen und den allfälligen </w:t>
      </w:r>
      <w:r w:rsidRPr="00812538">
        <w:lastRenderedPageBreak/>
        <w:t xml:space="preserve">Bedarf für deren Änderung. Ein besonderes Augenmerk gilt den kommunalen, kantonalen, nationalen und allenfalls auch den internationalen rechtlichen sowie produktrelevanten und regulatorischen Vorgaben, die die anvisierte Lösung samt ihren Auswirkungen auf die Umsysteme, einhalten muss </w:t>
      </w:r>
      <w:proofErr w:type="gramStart"/>
      <w:r w:rsidRPr="00812538">
        <w:t>( Product</w:t>
      </w:r>
      <w:proofErr w:type="gramEnd"/>
      <w:r w:rsidRPr="00812538">
        <w:t xml:space="preserve"> </w:t>
      </w:r>
      <w:proofErr w:type="gramStart"/>
      <w:r w:rsidRPr="00812538">
        <w:t>Compliance )</w:t>
      </w:r>
      <w:proofErr w:type="gramEnd"/>
      <w:r w:rsidRPr="00812538">
        <w:t>.</w:t>
      </w:r>
    </w:p>
    <w:p w14:paraId="423FAFD9" w14:textId="77777777" w:rsidR="00673F65" w:rsidRDefault="00673F65" w:rsidP="00673F65">
      <w:r>
        <w:t xml:space="preserve">Die </w:t>
      </w:r>
      <w:hyperlink r:id="rId54" w:history="1">
        <w:r w:rsidRPr="007B5912">
          <w:rPr>
            <w:rStyle w:val="Hyperlink"/>
            <w:color w:val="00588D" w:themeColor="accent1" w:themeShade="BF"/>
          </w:rPr>
          <w:t>Rechtsgrundlagenanalyse</w:t>
        </w:r>
      </w:hyperlink>
      <w:r>
        <w:t xml:space="preserve"> wird in einem separaten Dokument dokumentiert.</w:t>
      </w:r>
    </w:p>
    <w:p w14:paraId="204A006F" w14:textId="77777777" w:rsidR="00673F65" w:rsidRDefault="00673F65" w:rsidP="00673F65"/>
    <w:p w14:paraId="51FF6BAE" w14:textId="77777777" w:rsidR="00673F65" w:rsidRDefault="00673F65" w:rsidP="00673F65">
      <w:r w:rsidRPr="003C54EA">
        <w:rPr>
          <w:noProof/>
        </w:rPr>
        <w:drawing>
          <wp:inline distT="0" distB="0" distL="0" distR="0" wp14:anchorId="390FCB04" wp14:editId="4B7E08DE">
            <wp:extent cx="237600" cy="183600"/>
            <wp:effectExtent l="0" t="0" r="0" b="6985"/>
            <wp:docPr id="1196067808"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196067808"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tbl>
      <w:tblPr>
        <w:tblStyle w:val="KTZH-TabelleHermes"/>
        <w:tblW w:w="14884" w:type="dxa"/>
        <w:tblLayout w:type="fixed"/>
        <w:tblLook w:val="0420" w:firstRow="1" w:lastRow="0" w:firstColumn="0" w:lastColumn="0" w:noHBand="0" w:noVBand="1"/>
        <w:tblCaption w:val="Tabellen: Eingesetzte Sachmittel / Produkt oder IT-System"/>
      </w:tblPr>
      <w:tblGrid>
        <w:gridCol w:w="426"/>
        <w:gridCol w:w="450"/>
        <w:gridCol w:w="2668"/>
        <w:gridCol w:w="2977"/>
        <w:gridCol w:w="3685"/>
        <w:gridCol w:w="2127"/>
        <w:gridCol w:w="1275"/>
        <w:gridCol w:w="1276"/>
      </w:tblGrid>
      <w:tr w:rsidR="00673F65" w:rsidRPr="00F42FE8" w14:paraId="5C883AB6" w14:textId="77777777" w:rsidTr="00FA3410">
        <w:trPr>
          <w:cnfStyle w:val="100000000000" w:firstRow="1" w:lastRow="0" w:firstColumn="0" w:lastColumn="0" w:oddVBand="0" w:evenVBand="0" w:oddHBand="0" w:evenHBand="0" w:firstRowFirstColumn="0" w:firstRowLastColumn="0" w:lastRowFirstColumn="0" w:lastRowLastColumn="0"/>
        </w:trPr>
        <w:tc>
          <w:tcPr>
            <w:tcW w:w="426" w:type="dxa"/>
          </w:tcPr>
          <w:p w14:paraId="4ED2C561" w14:textId="77777777" w:rsidR="00673F65" w:rsidRPr="00F42FE8" w:rsidRDefault="00673F65" w:rsidP="00FA3410">
            <w:pPr>
              <w:pStyle w:val="HERMES-OneTabelleberschrift"/>
              <w:jc w:val="center"/>
            </w:pPr>
            <w:r w:rsidRPr="003C54EA">
              <w:t>Nr.</w:t>
            </w:r>
          </w:p>
        </w:tc>
        <w:tc>
          <w:tcPr>
            <w:tcW w:w="450" w:type="dxa"/>
          </w:tcPr>
          <w:p w14:paraId="06EB0BE9" w14:textId="77777777" w:rsidR="00673F65" w:rsidRPr="00F42FE8" w:rsidRDefault="00673F65" w:rsidP="00FA3410">
            <w:pPr>
              <w:pStyle w:val="HERMES-OneTabelleberschrift"/>
              <w:jc w:val="center"/>
            </w:pPr>
            <w:r w:rsidRPr="003C54EA">
              <w:t>Typ</w:t>
            </w:r>
          </w:p>
        </w:tc>
        <w:tc>
          <w:tcPr>
            <w:tcW w:w="2668" w:type="dxa"/>
          </w:tcPr>
          <w:p w14:paraId="02348BD1" w14:textId="77777777" w:rsidR="00673F65" w:rsidRPr="003B19FF" w:rsidRDefault="00673F65" w:rsidP="00FA3410">
            <w:pPr>
              <w:pStyle w:val="HERMES-OneTabelleberschrift"/>
            </w:pPr>
            <w:r w:rsidRPr="003C54EA">
              <w:t>Ergebnis</w:t>
            </w:r>
          </w:p>
        </w:tc>
        <w:tc>
          <w:tcPr>
            <w:tcW w:w="2977" w:type="dxa"/>
          </w:tcPr>
          <w:p w14:paraId="34E47DCF" w14:textId="77777777" w:rsidR="00673F65" w:rsidRPr="003B19FF" w:rsidRDefault="00673F65" w:rsidP="00FA3410">
            <w:pPr>
              <w:pStyle w:val="HERMES-OneTabelleberschrift"/>
            </w:pPr>
            <w:r w:rsidRPr="003C54EA">
              <w:t>Grundlage</w:t>
            </w:r>
          </w:p>
        </w:tc>
        <w:tc>
          <w:tcPr>
            <w:tcW w:w="3685" w:type="dxa"/>
          </w:tcPr>
          <w:p w14:paraId="3CBB4079" w14:textId="77777777" w:rsidR="00673F65" w:rsidRPr="003B19FF" w:rsidRDefault="00673F65" w:rsidP="00FA3410">
            <w:pPr>
              <w:pStyle w:val="HERMES-OneTabelleberschrift"/>
            </w:pPr>
            <w:r w:rsidRPr="003C54EA">
              <w:t>Stand</w:t>
            </w:r>
          </w:p>
        </w:tc>
        <w:tc>
          <w:tcPr>
            <w:tcW w:w="2127" w:type="dxa"/>
          </w:tcPr>
          <w:p w14:paraId="76A53D5E" w14:textId="77777777" w:rsidR="00673F65" w:rsidRPr="00F42FE8" w:rsidRDefault="00673F65" w:rsidP="00FA3410">
            <w:pPr>
              <w:pStyle w:val="HERMES-OneTabelleberschrift"/>
            </w:pPr>
            <w:r>
              <w:t>Verantwortlich</w:t>
            </w:r>
            <w:r>
              <w:br/>
              <w:t>für Ergebnis</w:t>
            </w:r>
          </w:p>
        </w:tc>
        <w:tc>
          <w:tcPr>
            <w:tcW w:w="1275" w:type="dxa"/>
          </w:tcPr>
          <w:p w14:paraId="3C303011" w14:textId="77777777" w:rsidR="00673F65" w:rsidRPr="003C54EA" w:rsidRDefault="00673F65" w:rsidP="00FA3410">
            <w:pPr>
              <w:pStyle w:val="HERMES-OneTabelleberschrift"/>
              <w:jc w:val="center"/>
            </w:pPr>
            <w:r w:rsidRPr="003C54EA">
              <w:t>Datum</w:t>
            </w:r>
          </w:p>
        </w:tc>
        <w:tc>
          <w:tcPr>
            <w:tcW w:w="1276" w:type="dxa"/>
          </w:tcPr>
          <w:p w14:paraId="1FB0CBD4" w14:textId="77777777" w:rsidR="00673F65" w:rsidRPr="003C54EA" w:rsidRDefault="00673F65" w:rsidP="00FA3410">
            <w:pPr>
              <w:pStyle w:val="HERMES-OneTabelleberschrift"/>
              <w:jc w:val="center"/>
            </w:pPr>
            <w:r w:rsidRPr="003C54EA">
              <w:t>Status</w:t>
            </w:r>
          </w:p>
        </w:tc>
      </w:tr>
      <w:tr w:rsidR="00673F65" w:rsidRPr="00F42FE8" w14:paraId="35FFAB23" w14:textId="77777777" w:rsidTr="00FA3410">
        <w:trPr>
          <w:cnfStyle w:val="000000100000" w:firstRow="0" w:lastRow="0" w:firstColumn="0" w:lastColumn="0" w:oddVBand="0" w:evenVBand="0" w:oddHBand="1" w:evenHBand="0" w:firstRowFirstColumn="0" w:firstRowLastColumn="0" w:lastRowFirstColumn="0" w:lastRowLastColumn="0"/>
          <w:cantSplit/>
        </w:trPr>
        <w:tc>
          <w:tcPr>
            <w:tcW w:w="426" w:type="dxa"/>
          </w:tcPr>
          <w:p w14:paraId="714148E2" w14:textId="6A5292EA" w:rsidR="00673F65" w:rsidRPr="00EC3E62" w:rsidRDefault="00673F65" w:rsidP="00FA3410">
            <w:pPr>
              <w:pStyle w:val="HERMESOneTabelleInhalt"/>
            </w:pPr>
            <w:r w:rsidRPr="00EC3E62">
              <w:t>K0</w:t>
            </w:r>
            <w:r w:rsidR="004373AE">
              <w:t>3</w:t>
            </w:r>
          </w:p>
        </w:tc>
        <w:tc>
          <w:tcPr>
            <w:tcW w:w="450" w:type="dxa"/>
          </w:tcPr>
          <w:p w14:paraId="7095EE19" w14:textId="77777777" w:rsidR="00673F65" w:rsidRPr="00EC3E62" w:rsidRDefault="00673F65" w:rsidP="00FA3410">
            <w:pPr>
              <w:pStyle w:val="HERMESOneTabelleInhalt"/>
            </w:pPr>
            <w:r w:rsidRPr="00EC3E62">
              <w:rPr>
                <w:noProof/>
              </w:rPr>
              <w:drawing>
                <wp:inline distT="0" distB="0" distL="0" distR="0" wp14:anchorId="5B1134D8" wp14:editId="3E252AB2">
                  <wp:extent cx="116325" cy="116325"/>
                  <wp:effectExtent l="0" t="0" r="0" b="0"/>
                  <wp:docPr id="955040417"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42DC39C8" w14:textId="77777777" w:rsidR="00673F65" w:rsidRPr="00EC3E62" w:rsidRDefault="00673F65" w:rsidP="00FA3410">
            <w:pPr>
              <w:pStyle w:val="HERMESOneTabelleInhalt"/>
            </w:pPr>
            <w:r w:rsidRPr="00EC3E62">
              <w:t>Rechtsgrundlagenanalyse erstellt</w:t>
            </w:r>
          </w:p>
        </w:tc>
        <w:tc>
          <w:tcPr>
            <w:tcW w:w="2977" w:type="dxa"/>
          </w:tcPr>
          <w:p w14:paraId="15A17B82" w14:textId="77777777" w:rsidR="00673F65" w:rsidRPr="00EC3E62" w:rsidRDefault="00673F65" w:rsidP="00FA3410">
            <w:pPr>
              <w:pStyle w:val="HERMESOneTabelleInhalt"/>
            </w:pPr>
            <w:hyperlink r:id="rId55" w:history="1">
              <w:r w:rsidRPr="007B5912">
                <w:rPr>
                  <w:rStyle w:val="Hyperlink"/>
                  <w:color w:val="00588D" w:themeColor="accent1" w:themeShade="BF"/>
                </w:rPr>
                <w:t>Rechtsgrundlagenanalyse</w:t>
              </w:r>
            </w:hyperlink>
          </w:p>
        </w:tc>
        <w:tc>
          <w:tcPr>
            <w:tcW w:w="3685" w:type="dxa"/>
          </w:tcPr>
          <w:p w14:paraId="6F0BF980" w14:textId="77777777" w:rsidR="00673F65" w:rsidRDefault="00673F65" w:rsidP="00FA3410">
            <w:pPr>
              <w:pStyle w:val="HERMESOneTabelleInhalt"/>
            </w:pPr>
            <w:r>
              <w:t>…</w:t>
            </w:r>
          </w:p>
          <w:p w14:paraId="396F8415" w14:textId="77777777" w:rsidR="00673F65" w:rsidRPr="00EC3E62" w:rsidRDefault="00673F65" w:rsidP="00FA3410">
            <w:pPr>
              <w:pStyle w:val="HERMESOneTabelleunsichtbar"/>
            </w:pPr>
            <w:r w:rsidRPr="00EC3E62">
              <w:t>Rechtsgrundlagenanalyse erstellt</w:t>
            </w:r>
          </w:p>
        </w:tc>
        <w:tc>
          <w:tcPr>
            <w:tcW w:w="2127" w:type="dxa"/>
          </w:tcPr>
          <w:p w14:paraId="062AF8B7" w14:textId="77777777" w:rsidR="00673F65" w:rsidRPr="00EC3E62" w:rsidRDefault="00673F65" w:rsidP="00FA3410">
            <w:pPr>
              <w:pStyle w:val="HERMESOneTabelleInhalt"/>
            </w:pPr>
            <w:r w:rsidRPr="00EC3E62">
              <w:t>….</w:t>
            </w:r>
          </w:p>
        </w:tc>
        <w:tc>
          <w:tcPr>
            <w:tcW w:w="1275" w:type="dxa"/>
          </w:tcPr>
          <w:p w14:paraId="39944B37" w14:textId="77777777" w:rsidR="00673F65" w:rsidRPr="00B363D4" w:rsidRDefault="00673F65" w:rsidP="00FA3410">
            <w:pPr>
              <w:pStyle w:val="HERMESOneTabelleInhalt"/>
            </w:pPr>
            <w:r w:rsidRPr="00B363D4">
              <w:t>TT.MM.JJJJ</w:t>
            </w:r>
          </w:p>
        </w:tc>
        <w:sdt>
          <w:sdtPr>
            <w:alias w:val="Status"/>
            <w:tag w:val="Status"/>
            <w:id w:val="1500387886"/>
            <w:placeholder>
              <w:docPart w:val="4C519AB95B5D4EC69700155DCA0BF8B3"/>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6" w:type="dxa"/>
              </w:tcPr>
              <w:p w14:paraId="09164271" w14:textId="77777777" w:rsidR="00673F65" w:rsidRPr="00B363D4" w:rsidRDefault="00673F65" w:rsidP="00FA3410">
                <w:pPr>
                  <w:pStyle w:val="HERMESOneTabelleInhalt"/>
                </w:pPr>
                <w:r w:rsidRPr="00B363D4">
                  <w:t>Auswählen</w:t>
                </w:r>
              </w:p>
            </w:tc>
          </w:sdtContent>
        </w:sdt>
      </w:tr>
    </w:tbl>
    <w:tbl>
      <w:tblPr>
        <w:tblStyle w:val="BETabelle1"/>
        <w:tblW w:w="14331" w:type="dxa"/>
        <w:tblInd w:w="-14" w:type="dxa"/>
        <w:tblLayout w:type="fixed"/>
        <w:tblCellMar>
          <w:top w:w="28" w:type="dxa"/>
          <w:bottom w:w="57" w:type="dxa"/>
        </w:tblCellMar>
        <w:tblLook w:val="04A0" w:firstRow="1" w:lastRow="0" w:firstColumn="1" w:lastColumn="0" w:noHBand="0" w:noVBand="1"/>
        <w:tblCaption w:val="Tabellen: Eingesetzte Sachmittel / Produkt oder IT-System"/>
      </w:tblPr>
      <w:tblGrid>
        <w:gridCol w:w="298"/>
        <w:gridCol w:w="283"/>
        <w:gridCol w:w="13750"/>
      </w:tblGrid>
      <w:tr w:rsidR="00673F65" w:rsidRPr="009831BF" w14:paraId="16E176DF" w14:textId="77777777" w:rsidTr="00FA3410">
        <w:trPr>
          <w:cnfStyle w:val="100000000000" w:firstRow="1" w:lastRow="0" w:firstColumn="0" w:lastColumn="0" w:oddVBand="0" w:evenVBand="0" w:oddHBand="0" w:evenHBand="0" w:firstRowFirstColumn="0" w:firstRowLastColumn="0" w:lastRowFirstColumn="0" w:lastRowLastColumn="0"/>
        </w:trPr>
        <w:tc>
          <w:tcPr>
            <w:tcW w:w="298" w:type="dxa"/>
            <w:tcBorders>
              <w:bottom w:val="nil"/>
            </w:tcBorders>
          </w:tcPr>
          <w:p w14:paraId="2C553F7F" w14:textId="77777777" w:rsidR="00673F65" w:rsidRPr="009831BF" w:rsidRDefault="00673F65" w:rsidP="00FA3410">
            <w:pPr>
              <w:pStyle w:val="OTab-Titel65pt"/>
              <w:keepNext/>
              <w:keepLines/>
              <w:jc w:val="center"/>
              <w:rPr>
                <w:color w:val="000000" w:themeColor="text1"/>
                <w:lang w:val="de-CH"/>
              </w:rPr>
            </w:pPr>
            <w:r>
              <w:rPr>
                <w:noProof/>
              </w:rPr>
              <w:drawing>
                <wp:inline distT="0" distB="0" distL="0" distR="0" wp14:anchorId="32E3BB8B" wp14:editId="659E84E8">
                  <wp:extent cx="116325" cy="116325"/>
                  <wp:effectExtent l="0" t="0" r="0" b="0"/>
                  <wp:docPr id="114193724"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83" w:type="dxa"/>
            <w:tcBorders>
              <w:bottom w:val="nil"/>
            </w:tcBorders>
          </w:tcPr>
          <w:p w14:paraId="5D71C68C" w14:textId="77777777" w:rsidR="00673F65" w:rsidRPr="009831BF" w:rsidRDefault="00673F65" w:rsidP="00FA3410">
            <w:pPr>
              <w:pStyle w:val="OTab-Titel65pt"/>
              <w:keepNext/>
              <w:keepLines/>
              <w:rPr>
                <w:lang w:val="de-CH"/>
              </w:rPr>
            </w:pPr>
          </w:p>
        </w:tc>
        <w:tc>
          <w:tcPr>
            <w:tcW w:w="13750" w:type="dxa"/>
            <w:tcBorders>
              <w:bottom w:val="nil"/>
            </w:tcBorders>
          </w:tcPr>
          <w:p w14:paraId="70DAD9C6" w14:textId="77777777" w:rsidR="00673F65" w:rsidRPr="009831BF" w:rsidRDefault="00673F65" w:rsidP="00FA3410">
            <w:pPr>
              <w:pStyle w:val="HERMESOneTabelleInhalt"/>
              <w:rPr>
                <w:color w:val="000000" w:themeColor="text1"/>
              </w:rPr>
            </w:pPr>
            <w:r w:rsidRPr="009831BF">
              <w:t>Typ</w:t>
            </w:r>
            <w:r>
              <w:t>:</w:t>
            </w:r>
            <w:r w:rsidRPr="009831BF">
              <w:t xml:space="preserve"> Dokument Projektleiter</w:t>
            </w:r>
          </w:p>
        </w:tc>
      </w:tr>
    </w:tbl>
    <w:p w14:paraId="6299F8E4" w14:textId="77777777" w:rsidR="00673F65" w:rsidRPr="003C54EA" w:rsidRDefault="00673F65" w:rsidP="00673F65">
      <w:r w:rsidRPr="003C54EA">
        <w:rPr>
          <w:noProof/>
        </w:rPr>
        <w:drawing>
          <wp:inline distT="0" distB="0" distL="0" distR="0" wp14:anchorId="0D5DA814" wp14:editId="3D26F8A0">
            <wp:extent cx="237600" cy="183600"/>
            <wp:effectExtent l="0" t="0" r="0" b="6985"/>
            <wp:docPr id="1347028189"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347028189"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p w14:paraId="47EE1F4A" w14:textId="77777777" w:rsidR="00673F65" w:rsidRDefault="00673F65" w:rsidP="00673F65">
      <w:pPr>
        <w:pStyle w:val="berschrift2"/>
        <w:rPr>
          <w:color w:val="000000" w:themeColor="text1"/>
        </w:rPr>
      </w:pPr>
      <w:bookmarkStart w:id="96" w:name="_Schutzobjekt_IKT_Sicherheiterstellt"/>
      <w:bookmarkStart w:id="97" w:name="_Toc206065383"/>
      <w:bookmarkEnd w:id="96"/>
      <w:r w:rsidRPr="009831D3">
        <w:rPr>
          <w:color w:val="000000" w:themeColor="text1"/>
        </w:rPr>
        <w:t>Schutzobjekt IKT Sicherheiterstellt</w:t>
      </w:r>
      <w:bookmarkEnd w:id="97"/>
    </w:p>
    <w:p w14:paraId="15333945" w14:textId="77777777" w:rsidR="00673F65" w:rsidRPr="00D05A4D" w:rsidRDefault="00673F65" w:rsidP="00673F65">
      <w:pPr>
        <w:pStyle w:val="HERMESInfotextKTZH"/>
      </w:pPr>
      <w:r w:rsidRPr="00D05A4D">
        <w:t>Anmeldung Schutzobjekt IKT-Sicherheit hat stattgefunden und Anforderungen sind besprochen worden.</w:t>
      </w:r>
    </w:p>
    <w:p w14:paraId="6928C84E" w14:textId="77777777" w:rsidR="00673F65" w:rsidRPr="00CF3E81" w:rsidRDefault="00673F65" w:rsidP="00673F65"/>
    <w:p w14:paraId="5C995A09" w14:textId="77777777" w:rsidR="00673F65" w:rsidRDefault="00673F65" w:rsidP="00673F65">
      <w:r>
        <w:t>Das Schutzobjekt IKT Sicherheit ist anzumelden und die Anforderungen sind zu besprechen.</w:t>
      </w:r>
    </w:p>
    <w:p w14:paraId="021FF539" w14:textId="77777777" w:rsidR="00673F65" w:rsidRPr="006D304C" w:rsidRDefault="00673F65" w:rsidP="00673F65"/>
    <w:p w14:paraId="1F0F390A" w14:textId="77777777" w:rsidR="00673F65" w:rsidRDefault="00673F65" w:rsidP="00673F65">
      <w:r w:rsidRPr="003C54EA">
        <w:rPr>
          <w:noProof/>
        </w:rPr>
        <w:drawing>
          <wp:inline distT="0" distB="0" distL="0" distR="0" wp14:anchorId="3FE55C2E" wp14:editId="1B1CF303">
            <wp:extent cx="237600" cy="183600"/>
            <wp:effectExtent l="0" t="0" r="0" b="6985"/>
            <wp:docPr id="1436357645"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436357645"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tbl>
      <w:tblPr>
        <w:tblStyle w:val="KTZH-TabelleHermes"/>
        <w:tblW w:w="14884" w:type="dxa"/>
        <w:tblLayout w:type="fixed"/>
        <w:tblLook w:val="0420" w:firstRow="1" w:lastRow="0" w:firstColumn="0" w:lastColumn="0" w:noHBand="0" w:noVBand="1"/>
        <w:tblCaption w:val="Tabellen: Eingesetzte Sachmittel / Produkt oder IT-System"/>
      </w:tblPr>
      <w:tblGrid>
        <w:gridCol w:w="426"/>
        <w:gridCol w:w="450"/>
        <w:gridCol w:w="2668"/>
        <w:gridCol w:w="2977"/>
        <w:gridCol w:w="3685"/>
        <w:gridCol w:w="2127"/>
        <w:gridCol w:w="1275"/>
        <w:gridCol w:w="1276"/>
      </w:tblGrid>
      <w:tr w:rsidR="00673F65" w:rsidRPr="00F42FE8" w14:paraId="5B4ACAD1" w14:textId="77777777" w:rsidTr="00FA3410">
        <w:trPr>
          <w:cnfStyle w:val="100000000000" w:firstRow="1" w:lastRow="0" w:firstColumn="0" w:lastColumn="0" w:oddVBand="0" w:evenVBand="0" w:oddHBand="0" w:evenHBand="0" w:firstRowFirstColumn="0" w:firstRowLastColumn="0" w:lastRowFirstColumn="0" w:lastRowLastColumn="0"/>
        </w:trPr>
        <w:tc>
          <w:tcPr>
            <w:tcW w:w="426" w:type="dxa"/>
          </w:tcPr>
          <w:p w14:paraId="260C0A5B" w14:textId="77777777" w:rsidR="00673F65" w:rsidRPr="00F42FE8" w:rsidRDefault="00673F65" w:rsidP="00FA3410">
            <w:pPr>
              <w:pStyle w:val="HERMES-OneTabelleberschrift"/>
              <w:jc w:val="center"/>
            </w:pPr>
            <w:r w:rsidRPr="003C54EA">
              <w:t>Nr.</w:t>
            </w:r>
          </w:p>
        </w:tc>
        <w:tc>
          <w:tcPr>
            <w:tcW w:w="450" w:type="dxa"/>
          </w:tcPr>
          <w:p w14:paraId="36F607BF" w14:textId="77777777" w:rsidR="00673F65" w:rsidRPr="00F42FE8" w:rsidRDefault="00673F65" w:rsidP="00FA3410">
            <w:pPr>
              <w:pStyle w:val="HERMES-OneTabelleberschrift"/>
              <w:jc w:val="center"/>
            </w:pPr>
            <w:r w:rsidRPr="003C54EA">
              <w:t>Typ</w:t>
            </w:r>
          </w:p>
        </w:tc>
        <w:tc>
          <w:tcPr>
            <w:tcW w:w="2668" w:type="dxa"/>
          </w:tcPr>
          <w:p w14:paraId="1793F731" w14:textId="77777777" w:rsidR="00673F65" w:rsidRPr="003B19FF" w:rsidRDefault="00673F65" w:rsidP="00FA3410">
            <w:pPr>
              <w:pStyle w:val="HERMES-OneTabelleberschrift"/>
            </w:pPr>
            <w:r w:rsidRPr="003C54EA">
              <w:t>Ergebnis</w:t>
            </w:r>
          </w:p>
        </w:tc>
        <w:tc>
          <w:tcPr>
            <w:tcW w:w="2977" w:type="dxa"/>
          </w:tcPr>
          <w:p w14:paraId="227ECD3F" w14:textId="77777777" w:rsidR="00673F65" w:rsidRPr="003B19FF" w:rsidRDefault="00673F65" w:rsidP="00FA3410">
            <w:pPr>
              <w:pStyle w:val="HERMES-OneTabelleberschrift"/>
            </w:pPr>
            <w:r w:rsidRPr="003C54EA">
              <w:t>Grundlage</w:t>
            </w:r>
          </w:p>
        </w:tc>
        <w:tc>
          <w:tcPr>
            <w:tcW w:w="3685" w:type="dxa"/>
          </w:tcPr>
          <w:p w14:paraId="7594B76F" w14:textId="77777777" w:rsidR="00673F65" w:rsidRPr="003B19FF" w:rsidRDefault="00673F65" w:rsidP="00FA3410">
            <w:pPr>
              <w:pStyle w:val="HERMES-OneTabelleberschrift"/>
            </w:pPr>
            <w:r w:rsidRPr="003C54EA">
              <w:t>Stand</w:t>
            </w:r>
          </w:p>
        </w:tc>
        <w:tc>
          <w:tcPr>
            <w:tcW w:w="2127" w:type="dxa"/>
          </w:tcPr>
          <w:p w14:paraId="654E1D73" w14:textId="77777777" w:rsidR="00673F65" w:rsidRPr="00F42FE8" w:rsidRDefault="00673F65" w:rsidP="00FA3410">
            <w:pPr>
              <w:pStyle w:val="HERMES-OneTabelleberschrift"/>
            </w:pPr>
            <w:r>
              <w:t>Verantwortlich</w:t>
            </w:r>
            <w:r>
              <w:br/>
              <w:t>für Ergebnis</w:t>
            </w:r>
          </w:p>
        </w:tc>
        <w:tc>
          <w:tcPr>
            <w:tcW w:w="1275" w:type="dxa"/>
          </w:tcPr>
          <w:p w14:paraId="00CCB600" w14:textId="77777777" w:rsidR="00673F65" w:rsidRPr="003C54EA" w:rsidRDefault="00673F65" w:rsidP="00FA3410">
            <w:pPr>
              <w:pStyle w:val="HERMES-OneTabelleberschrift"/>
              <w:jc w:val="center"/>
            </w:pPr>
            <w:r w:rsidRPr="003C54EA">
              <w:t>Datum</w:t>
            </w:r>
          </w:p>
        </w:tc>
        <w:tc>
          <w:tcPr>
            <w:tcW w:w="1276" w:type="dxa"/>
          </w:tcPr>
          <w:p w14:paraId="486EBCB8" w14:textId="77777777" w:rsidR="00673F65" w:rsidRPr="003C54EA" w:rsidRDefault="00673F65" w:rsidP="00FA3410">
            <w:pPr>
              <w:pStyle w:val="HERMES-OneTabelleberschrift"/>
              <w:jc w:val="center"/>
            </w:pPr>
            <w:r w:rsidRPr="003C54EA">
              <w:t>Status</w:t>
            </w:r>
          </w:p>
        </w:tc>
      </w:tr>
      <w:tr w:rsidR="00673F65" w:rsidRPr="00F42FE8" w14:paraId="0A3305A8" w14:textId="77777777" w:rsidTr="00FA3410">
        <w:trPr>
          <w:cnfStyle w:val="000000100000" w:firstRow="0" w:lastRow="0" w:firstColumn="0" w:lastColumn="0" w:oddVBand="0" w:evenVBand="0" w:oddHBand="1" w:evenHBand="0" w:firstRowFirstColumn="0" w:firstRowLastColumn="0" w:lastRowFirstColumn="0" w:lastRowLastColumn="0"/>
          <w:cantSplit/>
        </w:trPr>
        <w:tc>
          <w:tcPr>
            <w:tcW w:w="426" w:type="dxa"/>
          </w:tcPr>
          <w:p w14:paraId="5F538F69" w14:textId="7D0BB426" w:rsidR="00673F65" w:rsidRPr="00EC3E62" w:rsidRDefault="00673F65" w:rsidP="00FA3410">
            <w:pPr>
              <w:pStyle w:val="HERMESOneTabelleInhalt"/>
            </w:pPr>
            <w:r w:rsidRPr="00EC3E62">
              <w:t>K0</w:t>
            </w:r>
            <w:r w:rsidR="004373AE">
              <w:t>4</w:t>
            </w:r>
          </w:p>
        </w:tc>
        <w:tc>
          <w:tcPr>
            <w:tcW w:w="450" w:type="dxa"/>
          </w:tcPr>
          <w:p w14:paraId="23B1A708" w14:textId="77777777" w:rsidR="00673F65" w:rsidRPr="00EC3E62" w:rsidRDefault="00673F65" w:rsidP="00FA3410">
            <w:pPr>
              <w:pStyle w:val="HERMESOneTabelleInhalt"/>
            </w:pPr>
            <w:r w:rsidRPr="00EC3E62">
              <w:rPr>
                <w:noProof/>
              </w:rPr>
              <w:drawing>
                <wp:inline distT="0" distB="0" distL="0" distR="0" wp14:anchorId="00F99220" wp14:editId="0167934C">
                  <wp:extent cx="116325" cy="116325"/>
                  <wp:effectExtent l="0" t="0" r="0" b="0"/>
                  <wp:docPr id="833517071"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7161A95B" w14:textId="77777777" w:rsidR="00673F65" w:rsidRPr="00EC3E62" w:rsidRDefault="00673F65" w:rsidP="00FA3410">
            <w:pPr>
              <w:pStyle w:val="HERMESOneTabelleInhalt"/>
            </w:pPr>
            <w:r w:rsidRPr="00EC3E62">
              <w:t>Schutzobjekt IKT Sicherheit angemeldet</w:t>
            </w:r>
          </w:p>
        </w:tc>
        <w:tc>
          <w:tcPr>
            <w:tcW w:w="2977" w:type="dxa"/>
          </w:tcPr>
          <w:p w14:paraId="4AAB04E4" w14:textId="77777777" w:rsidR="00673F65" w:rsidRPr="00EC3E62" w:rsidRDefault="00673F65" w:rsidP="00067CD1">
            <w:pPr>
              <w:pStyle w:val="HERMESOneTabelleInhalt"/>
            </w:pPr>
            <w:hyperlink r:id="rId56" w:history="1">
              <w:r w:rsidRPr="00067CD1">
                <w:rPr>
                  <w:rStyle w:val="Hyperlink"/>
                  <w:color w:val="00588D" w:themeColor="accent1" w:themeShade="BF"/>
                </w:rPr>
                <w:t>Schutzobjekt IKT-Sicherheit</w:t>
              </w:r>
            </w:hyperlink>
          </w:p>
        </w:tc>
        <w:tc>
          <w:tcPr>
            <w:tcW w:w="3685" w:type="dxa"/>
          </w:tcPr>
          <w:p w14:paraId="1DE769FC" w14:textId="77777777" w:rsidR="00673F65" w:rsidRDefault="00673F65" w:rsidP="00FA3410">
            <w:pPr>
              <w:pStyle w:val="HERMESOneTabelleInhalt"/>
            </w:pPr>
            <w:r>
              <w:t>…</w:t>
            </w:r>
          </w:p>
          <w:p w14:paraId="51D9A324" w14:textId="77777777" w:rsidR="00673F65" w:rsidRPr="00EC3E62" w:rsidRDefault="00673F65" w:rsidP="00FA3410">
            <w:pPr>
              <w:pStyle w:val="HERMESOneTabelleunsichtbar"/>
            </w:pPr>
            <w:r w:rsidRPr="00EC3E62">
              <w:t>Anmeldung Schutzobjekt hat stattgefunden und Anforderungen sind besprochen worden.</w:t>
            </w:r>
          </w:p>
        </w:tc>
        <w:tc>
          <w:tcPr>
            <w:tcW w:w="2127" w:type="dxa"/>
          </w:tcPr>
          <w:p w14:paraId="25547791" w14:textId="77777777" w:rsidR="00673F65" w:rsidRPr="00EC3E62" w:rsidRDefault="00673F65" w:rsidP="00FA3410">
            <w:pPr>
              <w:pStyle w:val="HERMESOneTabelleInhalt"/>
            </w:pPr>
            <w:r w:rsidRPr="00EC3E62">
              <w:t>….</w:t>
            </w:r>
          </w:p>
        </w:tc>
        <w:tc>
          <w:tcPr>
            <w:tcW w:w="1275" w:type="dxa"/>
          </w:tcPr>
          <w:p w14:paraId="347BC733" w14:textId="77777777" w:rsidR="00673F65" w:rsidRPr="00B363D4" w:rsidRDefault="00673F65" w:rsidP="00FA3410">
            <w:pPr>
              <w:pStyle w:val="HERMESOneTabelleInhalt"/>
            </w:pPr>
            <w:r w:rsidRPr="00B363D4">
              <w:t>TT.MM.JJJJ</w:t>
            </w:r>
          </w:p>
        </w:tc>
        <w:sdt>
          <w:sdtPr>
            <w:alias w:val="Status"/>
            <w:tag w:val="Status"/>
            <w:id w:val="93910400"/>
            <w:placeholder>
              <w:docPart w:val="733E841938C64D9C8B64F854C5698365"/>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6" w:type="dxa"/>
              </w:tcPr>
              <w:p w14:paraId="0B95BAFC" w14:textId="77777777" w:rsidR="00673F65" w:rsidRPr="00B363D4" w:rsidRDefault="00673F65" w:rsidP="00FA3410">
                <w:pPr>
                  <w:pStyle w:val="HERMESOneTabelleInhalt"/>
                </w:pPr>
                <w:r w:rsidRPr="00B363D4">
                  <w:t>Auswählen</w:t>
                </w:r>
              </w:p>
            </w:tc>
          </w:sdtContent>
        </w:sdt>
      </w:tr>
    </w:tbl>
    <w:tbl>
      <w:tblPr>
        <w:tblStyle w:val="BETabelle1"/>
        <w:tblW w:w="14331" w:type="dxa"/>
        <w:tblInd w:w="-14" w:type="dxa"/>
        <w:tblLayout w:type="fixed"/>
        <w:tblCellMar>
          <w:top w:w="28" w:type="dxa"/>
          <w:bottom w:w="57" w:type="dxa"/>
        </w:tblCellMar>
        <w:tblLook w:val="04A0" w:firstRow="1" w:lastRow="0" w:firstColumn="1" w:lastColumn="0" w:noHBand="0" w:noVBand="1"/>
        <w:tblCaption w:val="Tabellen: Eingesetzte Sachmittel / Produkt oder IT-System"/>
      </w:tblPr>
      <w:tblGrid>
        <w:gridCol w:w="298"/>
        <w:gridCol w:w="283"/>
        <w:gridCol w:w="13750"/>
      </w:tblGrid>
      <w:tr w:rsidR="00673F65" w:rsidRPr="009831BF" w14:paraId="061A3B12" w14:textId="77777777" w:rsidTr="00FA3410">
        <w:trPr>
          <w:cnfStyle w:val="100000000000" w:firstRow="1" w:lastRow="0" w:firstColumn="0" w:lastColumn="0" w:oddVBand="0" w:evenVBand="0" w:oddHBand="0" w:evenHBand="0" w:firstRowFirstColumn="0" w:firstRowLastColumn="0" w:lastRowFirstColumn="0" w:lastRowLastColumn="0"/>
        </w:trPr>
        <w:tc>
          <w:tcPr>
            <w:tcW w:w="298" w:type="dxa"/>
            <w:tcBorders>
              <w:bottom w:val="nil"/>
            </w:tcBorders>
          </w:tcPr>
          <w:p w14:paraId="626CA2AB" w14:textId="77777777" w:rsidR="00673F65" w:rsidRPr="009831BF" w:rsidRDefault="00673F65" w:rsidP="00FA3410">
            <w:pPr>
              <w:pStyle w:val="OTab-Titel65pt"/>
              <w:keepNext/>
              <w:keepLines/>
              <w:jc w:val="center"/>
              <w:rPr>
                <w:color w:val="000000" w:themeColor="text1"/>
                <w:lang w:val="de-CH"/>
              </w:rPr>
            </w:pPr>
            <w:r>
              <w:rPr>
                <w:noProof/>
              </w:rPr>
              <w:drawing>
                <wp:inline distT="0" distB="0" distL="0" distR="0" wp14:anchorId="7D8A6A87" wp14:editId="4225B0EB">
                  <wp:extent cx="116325" cy="116325"/>
                  <wp:effectExtent l="0" t="0" r="0" b="0"/>
                  <wp:docPr id="231455033"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83" w:type="dxa"/>
            <w:tcBorders>
              <w:bottom w:val="nil"/>
            </w:tcBorders>
          </w:tcPr>
          <w:p w14:paraId="7CA97380" w14:textId="77777777" w:rsidR="00673F65" w:rsidRPr="009831BF" w:rsidRDefault="00673F65" w:rsidP="00FA3410">
            <w:pPr>
              <w:pStyle w:val="OTab-Titel65pt"/>
              <w:keepNext/>
              <w:keepLines/>
              <w:rPr>
                <w:lang w:val="de-CH"/>
              </w:rPr>
            </w:pPr>
          </w:p>
        </w:tc>
        <w:tc>
          <w:tcPr>
            <w:tcW w:w="13750" w:type="dxa"/>
            <w:tcBorders>
              <w:bottom w:val="nil"/>
            </w:tcBorders>
          </w:tcPr>
          <w:p w14:paraId="0BC0FF99" w14:textId="77777777" w:rsidR="00673F65" w:rsidRPr="009831BF" w:rsidRDefault="00673F65" w:rsidP="00FA3410">
            <w:pPr>
              <w:pStyle w:val="HERMESOneTabelleInhalt"/>
              <w:rPr>
                <w:color w:val="000000" w:themeColor="text1"/>
              </w:rPr>
            </w:pPr>
            <w:r w:rsidRPr="009831BF">
              <w:t>Typ</w:t>
            </w:r>
            <w:r>
              <w:t>:</w:t>
            </w:r>
            <w:r w:rsidRPr="009831BF">
              <w:t xml:space="preserve"> Dokument Projektleiter</w:t>
            </w:r>
          </w:p>
        </w:tc>
      </w:tr>
    </w:tbl>
    <w:p w14:paraId="3758D4A4" w14:textId="77777777" w:rsidR="00673F65" w:rsidRDefault="00673F65" w:rsidP="00673F65">
      <w:r w:rsidRPr="003C54EA">
        <w:rPr>
          <w:noProof/>
        </w:rPr>
        <w:drawing>
          <wp:inline distT="0" distB="0" distL="0" distR="0" wp14:anchorId="3B00F9DE" wp14:editId="40A3683F">
            <wp:extent cx="237600" cy="183600"/>
            <wp:effectExtent l="0" t="0" r="0" b="6985"/>
            <wp:docPr id="275351663"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275351663"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p w14:paraId="65E26CC5" w14:textId="5406B878" w:rsidR="00673F65" w:rsidRDefault="00673F65" w:rsidP="00673F65"/>
    <w:p w14:paraId="3A73AF90" w14:textId="77777777" w:rsidR="00673F65" w:rsidRDefault="00673F65" w:rsidP="00673F65">
      <w:pPr>
        <w:pStyle w:val="berschrift2"/>
      </w:pPr>
      <w:bookmarkStart w:id="98" w:name="_Changemanagement"/>
      <w:bookmarkStart w:id="99" w:name="_Toc206065384"/>
      <w:bookmarkEnd w:id="98"/>
      <w:r w:rsidRPr="009831D3">
        <w:t>Changemanagement</w:t>
      </w:r>
      <w:bookmarkEnd w:id="99"/>
    </w:p>
    <w:p w14:paraId="0322F3AB" w14:textId="77777777" w:rsidR="00673F65" w:rsidRPr="00D05A4D" w:rsidRDefault="00673F65" w:rsidP="00673F65"/>
    <w:p w14:paraId="6EEA9E1E" w14:textId="77777777" w:rsidR="00673F65" w:rsidRDefault="00673F65" w:rsidP="00673F65">
      <w:pPr>
        <w:pStyle w:val="HERMESInfotextkantonsspezifischKTZH"/>
      </w:pPr>
      <w:r w:rsidRPr="00C23D3D">
        <w:lastRenderedPageBreak/>
        <w:t xml:space="preserve">Mit der Bedarfsanalyse </w:t>
      </w:r>
      <w:r>
        <w:t>«</w:t>
      </w:r>
      <w:proofErr w:type="gramStart"/>
      <w:r>
        <w:t>Change Management</w:t>
      </w:r>
      <w:proofErr w:type="gramEnd"/>
      <w:r>
        <w:t xml:space="preserve">» </w:t>
      </w:r>
      <w:r w:rsidRPr="00C23D3D">
        <w:t xml:space="preserve">wird der Bedarf an </w:t>
      </w:r>
      <w:proofErr w:type="gramStart"/>
      <w:r w:rsidRPr="00C23D3D">
        <w:t>Change Management</w:t>
      </w:r>
      <w:proofErr w:type="gramEnd"/>
      <w:r w:rsidRPr="00C23D3D">
        <w:t xml:space="preserve"> geprüft, um dies i</w:t>
      </w:r>
      <w:r>
        <w:t>m Projektablauf (P</w:t>
      </w:r>
      <w:r w:rsidRPr="00C23D3D">
        <w:t>rojektplanung</w:t>
      </w:r>
      <w:r>
        <w:t>/Projektmanagementplan)</w:t>
      </w:r>
      <w:r w:rsidRPr="00C23D3D">
        <w:t xml:space="preserve"> zu berücksichtigen. </w:t>
      </w:r>
      <w:r>
        <w:t>Als Hilfsmittel steht die «</w:t>
      </w:r>
      <w:proofErr w:type="gramStart"/>
      <w:r>
        <w:t>Change Management</w:t>
      </w:r>
      <w:proofErr w:type="gramEnd"/>
      <w:r>
        <w:t xml:space="preserve"> Bedarfsanalyse Light» (</w:t>
      </w:r>
      <w:r w:rsidRPr="00C23D3D">
        <w:t>einfache Version für Projektleitende</w:t>
      </w:r>
      <w:r>
        <w:t xml:space="preserve">) sowie eine </w:t>
      </w:r>
      <w:r w:rsidRPr="00C23D3D">
        <w:t xml:space="preserve">umfangreiche Version für Change Manager/innen </w:t>
      </w:r>
      <w:r>
        <w:t>zur Verfügung. Ergänzende Informationen werden auf der ZHub Seite «</w:t>
      </w:r>
      <w:r w:rsidRPr="00791EB0">
        <w:t xml:space="preserve">Kantonales </w:t>
      </w:r>
      <w:proofErr w:type="gramStart"/>
      <w:r w:rsidRPr="00791EB0">
        <w:t>Change Management</w:t>
      </w:r>
      <w:proofErr w:type="gramEnd"/>
      <w:r>
        <w:t>» bereitgestellt.</w:t>
      </w:r>
    </w:p>
    <w:p w14:paraId="39C0CB2E" w14:textId="77777777" w:rsidR="00673F65" w:rsidRDefault="00673F65" w:rsidP="00673F65">
      <w:r>
        <w:t xml:space="preserve">Die Bedarfsanalyse </w:t>
      </w:r>
      <w:hyperlink r:id="rId57" w:history="1">
        <w:r w:rsidRPr="001E50CE">
          <w:rPr>
            <w:rStyle w:val="Hyperlink"/>
            <w:color w:val="00588D" w:themeColor="accent1" w:themeShade="BF"/>
          </w:rPr>
          <w:t>Changemanagement</w:t>
        </w:r>
      </w:hyperlink>
      <w:r>
        <w:t xml:space="preserve"> wird in einem separaten Dokument dokumentiert.</w:t>
      </w:r>
    </w:p>
    <w:p w14:paraId="343F6BDE" w14:textId="77777777" w:rsidR="00673F65" w:rsidRDefault="00673F65" w:rsidP="00673F65"/>
    <w:p w14:paraId="0019FA6B" w14:textId="77777777" w:rsidR="00673F65" w:rsidRDefault="00673F65" w:rsidP="00673F65">
      <w:r w:rsidRPr="003C54EA">
        <w:rPr>
          <w:noProof/>
        </w:rPr>
        <w:drawing>
          <wp:inline distT="0" distB="0" distL="0" distR="0" wp14:anchorId="25D8D4FD" wp14:editId="57E30E87">
            <wp:extent cx="237600" cy="183600"/>
            <wp:effectExtent l="0" t="0" r="0" b="6985"/>
            <wp:docPr id="1189506292"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189506292"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tbl>
      <w:tblPr>
        <w:tblStyle w:val="KTZH-TabelleHermes"/>
        <w:tblW w:w="14884" w:type="dxa"/>
        <w:tblLayout w:type="fixed"/>
        <w:tblLook w:val="0420" w:firstRow="1" w:lastRow="0" w:firstColumn="0" w:lastColumn="0" w:noHBand="0" w:noVBand="1"/>
        <w:tblCaption w:val="Tabellen: Eingesetzte Sachmittel / Produkt oder IT-System"/>
      </w:tblPr>
      <w:tblGrid>
        <w:gridCol w:w="426"/>
        <w:gridCol w:w="450"/>
        <w:gridCol w:w="2668"/>
        <w:gridCol w:w="2977"/>
        <w:gridCol w:w="3685"/>
        <w:gridCol w:w="2127"/>
        <w:gridCol w:w="1275"/>
        <w:gridCol w:w="1276"/>
      </w:tblGrid>
      <w:tr w:rsidR="00673F65" w:rsidRPr="00F42FE8" w14:paraId="2C08F5EC" w14:textId="77777777" w:rsidTr="00FA3410">
        <w:trPr>
          <w:cnfStyle w:val="100000000000" w:firstRow="1" w:lastRow="0" w:firstColumn="0" w:lastColumn="0" w:oddVBand="0" w:evenVBand="0" w:oddHBand="0" w:evenHBand="0" w:firstRowFirstColumn="0" w:firstRowLastColumn="0" w:lastRowFirstColumn="0" w:lastRowLastColumn="0"/>
        </w:trPr>
        <w:tc>
          <w:tcPr>
            <w:tcW w:w="426" w:type="dxa"/>
          </w:tcPr>
          <w:p w14:paraId="7FA89B61" w14:textId="77777777" w:rsidR="00673F65" w:rsidRPr="00F42FE8" w:rsidRDefault="00673F65" w:rsidP="00FA3410">
            <w:pPr>
              <w:pStyle w:val="HERMES-OneTabelleberschrift"/>
              <w:jc w:val="center"/>
            </w:pPr>
            <w:r w:rsidRPr="003C54EA">
              <w:t>Nr.</w:t>
            </w:r>
          </w:p>
        </w:tc>
        <w:tc>
          <w:tcPr>
            <w:tcW w:w="450" w:type="dxa"/>
          </w:tcPr>
          <w:p w14:paraId="025DE782" w14:textId="77777777" w:rsidR="00673F65" w:rsidRPr="00F42FE8" w:rsidRDefault="00673F65" w:rsidP="00FA3410">
            <w:pPr>
              <w:pStyle w:val="HERMES-OneTabelleberschrift"/>
              <w:jc w:val="center"/>
            </w:pPr>
            <w:r w:rsidRPr="003C54EA">
              <w:t>Typ</w:t>
            </w:r>
          </w:p>
        </w:tc>
        <w:tc>
          <w:tcPr>
            <w:tcW w:w="2668" w:type="dxa"/>
          </w:tcPr>
          <w:p w14:paraId="67870C83" w14:textId="77777777" w:rsidR="00673F65" w:rsidRPr="003B19FF" w:rsidRDefault="00673F65" w:rsidP="00FA3410">
            <w:pPr>
              <w:pStyle w:val="HERMES-OneTabelleberschrift"/>
            </w:pPr>
            <w:r w:rsidRPr="003C54EA">
              <w:t>Ergebnis</w:t>
            </w:r>
          </w:p>
        </w:tc>
        <w:tc>
          <w:tcPr>
            <w:tcW w:w="2977" w:type="dxa"/>
          </w:tcPr>
          <w:p w14:paraId="42F7F6D4" w14:textId="77777777" w:rsidR="00673F65" w:rsidRPr="003B19FF" w:rsidRDefault="00673F65" w:rsidP="00FA3410">
            <w:pPr>
              <w:pStyle w:val="HERMES-OneTabelleberschrift"/>
            </w:pPr>
            <w:r w:rsidRPr="003C54EA">
              <w:t>Grundlage</w:t>
            </w:r>
          </w:p>
        </w:tc>
        <w:tc>
          <w:tcPr>
            <w:tcW w:w="3685" w:type="dxa"/>
          </w:tcPr>
          <w:p w14:paraId="3DC4E973" w14:textId="77777777" w:rsidR="00673F65" w:rsidRPr="003B19FF" w:rsidRDefault="00673F65" w:rsidP="00FA3410">
            <w:pPr>
              <w:pStyle w:val="HERMES-OneTabelleberschrift"/>
            </w:pPr>
            <w:r w:rsidRPr="003C54EA">
              <w:t>Stand</w:t>
            </w:r>
          </w:p>
        </w:tc>
        <w:tc>
          <w:tcPr>
            <w:tcW w:w="2127" w:type="dxa"/>
          </w:tcPr>
          <w:p w14:paraId="463CB0BA" w14:textId="77777777" w:rsidR="00673F65" w:rsidRPr="00F42FE8" w:rsidRDefault="00673F65" w:rsidP="00FA3410">
            <w:pPr>
              <w:pStyle w:val="HERMES-OneTabelleberschrift"/>
            </w:pPr>
            <w:r>
              <w:t>Verantwortlich</w:t>
            </w:r>
            <w:r>
              <w:br/>
              <w:t>für Ergebnis</w:t>
            </w:r>
          </w:p>
        </w:tc>
        <w:tc>
          <w:tcPr>
            <w:tcW w:w="1275" w:type="dxa"/>
          </w:tcPr>
          <w:p w14:paraId="2154A225" w14:textId="77777777" w:rsidR="00673F65" w:rsidRPr="003C54EA" w:rsidRDefault="00673F65" w:rsidP="00FA3410">
            <w:pPr>
              <w:pStyle w:val="HERMES-OneTabelleberschrift"/>
              <w:jc w:val="center"/>
            </w:pPr>
            <w:r w:rsidRPr="003C54EA">
              <w:t>Datum</w:t>
            </w:r>
          </w:p>
        </w:tc>
        <w:tc>
          <w:tcPr>
            <w:tcW w:w="1276" w:type="dxa"/>
          </w:tcPr>
          <w:p w14:paraId="46DD1F5C" w14:textId="77777777" w:rsidR="00673F65" w:rsidRPr="003C54EA" w:rsidRDefault="00673F65" w:rsidP="00FA3410">
            <w:pPr>
              <w:pStyle w:val="HERMES-OneTabelleberschrift"/>
              <w:jc w:val="center"/>
            </w:pPr>
            <w:r w:rsidRPr="003C54EA">
              <w:t>Status</w:t>
            </w:r>
          </w:p>
        </w:tc>
      </w:tr>
      <w:tr w:rsidR="00673F65" w:rsidRPr="00F42FE8" w14:paraId="12AE5973" w14:textId="77777777" w:rsidTr="00FA3410">
        <w:trPr>
          <w:cnfStyle w:val="000000100000" w:firstRow="0" w:lastRow="0" w:firstColumn="0" w:lastColumn="0" w:oddVBand="0" w:evenVBand="0" w:oddHBand="1" w:evenHBand="0" w:firstRowFirstColumn="0" w:firstRowLastColumn="0" w:lastRowFirstColumn="0" w:lastRowLastColumn="0"/>
          <w:cantSplit/>
        </w:trPr>
        <w:tc>
          <w:tcPr>
            <w:tcW w:w="426" w:type="dxa"/>
          </w:tcPr>
          <w:p w14:paraId="6ECF2EFB" w14:textId="52C8B9F5" w:rsidR="00673F65" w:rsidRPr="00EC3E62" w:rsidRDefault="00673F65" w:rsidP="00FA3410">
            <w:pPr>
              <w:pStyle w:val="HERMESOneTabelleInhalt"/>
            </w:pPr>
            <w:r w:rsidRPr="00EC3E62">
              <w:t>K0</w:t>
            </w:r>
            <w:r w:rsidR="004373AE">
              <w:t>5</w:t>
            </w:r>
          </w:p>
        </w:tc>
        <w:tc>
          <w:tcPr>
            <w:tcW w:w="450" w:type="dxa"/>
          </w:tcPr>
          <w:p w14:paraId="1D4A41A1" w14:textId="77777777" w:rsidR="00673F65" w:rsidRPr="00EC3E62" w:rsidRDefault="00673F65" w:rsidP="00FA3410">
            <w:pPr>
              <w:pStyle w:val="HERMESOneTabelleInhalt"/>
            </w:pPr>
            <w:r w:rsidRPr="00EC3E62">
              <w:rPr>
                <w:noProof/>
              </w:rPr>
              <w:drawing>
                <wp:inline distT="0" distB="0" distL="0" distR="0" wp14:anchorId="7BD0939E" wp14:editId="0BBC1F2B">
                  <wp:extent cx="116325" cy="116325"/>
                  <wp:effectExtent l="0" t="0" r="0" b="0"/>
                  <wp:docPr id="788915655"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668" w:type="dxa"/>
          </w:tcPr>
          <w:p w14:paraId="44C48D70" w14:textId="77777777" w:rsidR="00673F65" w:rsidRPr="00EC3E62" w:rsidRDefault="00673F65" w:rsidP="00FA3410">
            <w:pPr>
              <w:pStyle w:val="HERMESOneTabelleInhalt"/>
            </w:pPr>
            <w:r w:rsidRPr="00EC3E62">
              <w:t>Bedarf Changemanagement geprüft</w:t>
            </w:r>
          </w:p>
        </w:tc>
        <w:tc>
          <w:tcPr>
            <w:tcW w:w="2977" w:type="dxa"/>
          </w:tcPr>
          <w:p w14:paraId="4372D442" w14:textId="77777777" w:rsidR="00673F65" w:rsidRPr="00EC3E62" w:rsidRDefault="00673F65" w:rsidP="00FA3410">
            <w:pPr>
              <w:pStyle w:val="HERMESOneTabelleInhalt"/>
            </w:pPr>
            <w:hyperlink r:id="rId58" w:history="1">
              <w:r w:rsidRPr="001E50CE">
                <w:rPr>
                  <w:rStyle w:val="Hyperlink"/>
                  <w:color w:val="00588D" w:themeColor="accent1" w:themeShade="BF"/>
                </w:rPr>
                <w:t>Changemanagement</w:t>
              </w:r>
            </w:hyperlink>
          </w:p>
        </w:tc>
        <w:tc>
          <w:tcPr>
            <w:tcW w:w="3685" w:type="dxa"/>
          </w:tcPr>
          <w:p w14:paraId="2745C843" w14:textId="77777777" w:rsidR="00673F65" w:rsidRDefault="00673F65" w:rsidP="00FA3410">
            <w:pPr>
              <w:pStyle w:val="HERMESOneTabelleInhalt"/>
            </w:pPr>
            <w:r>
              <w:t>…</w:t>
            </w:r>
          </w:p>
          <w:p w14:paraId="3B20757A" w14:textId="77777777" w:rsidR="00673F65" w:rsidRPr="00EC3E62" w:rsidRDefault="00673F65" w:rsidP="00FA3410">
            <w:pPr>
              <w:pStyle w:val="HERMESOneTabelleunsichtbar"/>
            </w:pPr>
            <w:r w:rsidRPr="00EC3E62">
              <w:t>Bedarf Changemanagement mit dem Hilfsmittel «</w:t>
            </w:r>
            <w:proofErr w:type="gramStart"/>
            <w:r w:rsidRPr="00EC3E62">
              <w:t>Change Management</w:t>
            </w:r>
            <w:proofErr w:type="gramEnd"/>
            <w:r w:rsidRPr="00EC3E62">
              <w:t xml:space="preserve"> Bedarfsanalyse Light» geprüft.</w:t>
            </w:r>
          </w:p>
        </w:tc>
        <w:tc>
          <w:tcPr>
            <w:tcW w:w="2127" w:type="dxa"/>
          </w:tcPr>
          <w:p w14:paraId="67479991" w14:textId="77777777" w:rsidR="00673F65" w:rsidRPr="00EC3E62" w:rsidRDefault="00673F65" w:rsidP="00FA3410">
            <w:pPr>
              <w:pStyle w:val="HERMESOneTabelleInhalt"/>
            </w:pPr>
            <w:r w:rsidRPr="00EC3E62">
              <w:t>….</w:t>
            </w:r>
          </w:p>
        </w:tc>
        <w:tc>
          <w:tcPr>
            <w:tcW w:w="1275" w:type="dxa"/>
          </w:tcPr>
          <w:p w14:paraId="40DB3E1F" w14:textId="77777777" w:rsidR="00673F65" w:rsidRPr="00B363D4" w:rsidRDefault="00673F65" w:rsidP="00FA3410">
            <w:pPr>
              <w:pStyle w:val="HERMESOneTabelleInhalt"/>
              <w:jc w:val="center"/>
            </w:pPr>
            <w:r w:rsidRPr="00B363D4">
              <w:t>TT.MM.JJJJ</w:t>
            </w:r>
          </w:p>
        </w:tc>
        <w:sdt>
          <w:sdtPr>
            <w:alias w:val="Status"/>
            <w:tag w:val="Status"/>
            <w:id w:val="-816651760"/>
            <w:placeholder>
              <w:docPart w:val="07A89566F4544EAD8D4D305B5BEB41E3"/>
            </w:placeholder>
            <w:dropDownList>
              <w:listItem w:displayText="Auswählen" w:value="Auswählen"/>
              <w:listItem w:displayText="In Arbeit" w:value="In Arbeit"/>
              <w:listItem w:displayText="ERLEDIGT" w:value="ERLEDIGT"/>
              <w:listItem w:displayText="Nicht relevant" w:value="Nicht relevant"/>
            </w:dropDownList>
          </w:sdtPr>
          <w:sdtEndPr/>
          <w:sdtContent>
            <w:tc>
              <w:tcPr>
                <w:tcW w:w="1276" w:type="dxa"/>
              </w:tcPr>
              <w:p w14:paraId="35EAFB10" w14:textId="77777777" w:rsidR="00673F65" w:rsidRPr="00B363D4" w:rsidRDefault="00673F65" w:rsidP="00FA3410">
                <w:pPr>
                  <w:pStyle w:val="HERMESOneTabelleInhalt"/>
                  <w:jc w:val="center"/>
                </w:pPr>
                <w:r w:rsidRPr="00B363D4">
                  <w:t>Auswählen</w:t>
                </w:r>
              </w:p>
            </w:tc>
          </w:sdtContent>
        </w:sdt>
      </w:tr>
    </w:tbl>
    <w:tbl>
      <w:tblPr>
        <w:tblStyle w:val="BETabelle1"/>
        <w:tblW w:w="14331" w:type="dxa"/>
        <w:tblInd w:w="-14" w:type="dxa"/>
        <w:tblLayout w:type="fixed"/>
        <w:tblCellMar>
          <w:top w:w="28" w:type="dxa"/>
          <w:bottom w:w="57" w:type="dxa"/>
        </w:tblCellMar>
        <w:tblLook w:val="04A0" w:firstRow="1" w:lastRow="0" w:firstColumn="1" w:lastColumn="0" w:noHBand="0" w:noVBand="1"/>
        <w:tblCaption w:val="Tabellen: Eingesetzte Sachmittel / Produkt oder IT-System"/>
      </w:tblPr>
      <w:tblGrid>
        <w:gridCol w:w="298"/>
        <w:gridCol w:w="283"/>
        <w:gridCol w:w="13750"/>
      </w:tblGrid>
      <w:tr w:rsidR="00673F65" w:rsidRPr="009831BF" w14:paraId="0BD3C09E" w14:textId="77777777" w:rsidTr="00FA3410">
        <w:trPr>
          <w:cnfStyle w:val="100000000000" w:firstRow="1" w:lastRow="0" w:firstColumn="0" w:lastColumn="0" w:oddVBand="0" w:evenVBand="0" w:oddHBand="0" w:evenHBand="0" w:firstRowFirstColumn="0" w:firstRowLastColumn="0" w:lastRowFirstColumn="0" w:lastRowLastColumn="0"/>
        </w:trPr>
        <w:tc>
          <w:tcPr>
            <w:tcW w:w="298" w:type="dxa"/>
            <w:tcBorders>
              <w:bottom w:val="nil"/>
            </w:tcBorders>
          </w:tcPr>
          <w:p w14:paraId="45AA52F0" w14:textId="77777777" w:rsidR="00673F65" w:rsidRPr="009831BF" w:rsidRDefault="00673F65" w:rsidP="00FA3410">
            <w:pPr>
              <w:pStyle w:val="OTab-Titel65pt"/>
              <w:keepNext/>
              <w:keepLines/>
              <w:jc w:val="center"/>
              <w:rPr>
                <w:color w:val="000000" w:themeColor="text1"/>
                <w:lang w:val="de-CH"/>
              </w:rPr>
            </w:pPr>
            <w:r>
              <w:rPr>
                <w:noProof/>
              </w:rPr>
              <w:drawing>
                <wp:inline distT="0" distB="0" distL="0" distR="0" wp14:anchorId="4B047762" wp14:editId="0564BE60">
                  <wp:extent cx="116325" cy="116325"/>
                  <wp:effectExtent l="0" t="0" r="0" b="0"/>
                  <wp:docPr id="944662733" name="Grafik 38" descr="Papi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43430" name="Grafik 2040943430" descr="Papier mit einfarbiger Füllung"/>
                          <pic:cNvPicPr/>
                        </pic:nvPicPr>
                        <pic:blipFill>
                          <a:blip r:embed="rId43">
                            <a:extLst>
                              <a:ext uri="{96DAC541-7B7A-43D3-8B79-37D633B846F1}">
                                <asvg:svgBlip xmlns:asvg="http://schemas.microsoft.com/office/drawing/2016/SVG/main" r:embed="rId44"/>
                              </a:ext>
                            </a:extLst>
                          </a:blip>
                          <a:stretch>
                            <a:fillRect/>
                          </a:stretch>
                        </pic:blipFill>
                        <pic:spPr>
                          <a:xfrm>
                            <a:off x="0" y="0"/>
                            <a:ext cx="120314" cy="120314"/>
                          </a:xfrm>
                          <a:prstGeom prst="rect">
                            <a:avLst/>
                          </a:prstGeom>
                        </pic:spPr>
                      </pic:pic>
                    </a:graphicData>
                  </a:graphic>
                </wp:inline>
              </w:drawing>
            </w:r>
          </w:p>
        </w:tc>
        <w:tc>
          <w:tcPr>
            <w:tcW w:w="283" w:type="dxa"/>
            <w:tcBorders>
              <w:bottom w:val="nil"/>
            </w:tcBorders>
          </w:tcPr>
          <w:p w14:paraId="323CA9F0" w14:textId="77777777" w:rsidR="00673F65" w:rsidRPr="009831BF" w:rsidRDefault="00673F65" w:rsidP="00FA3410">
            <w:pPr>
              <w:pStyle w:val="OTab-Titel65pt"/>
              <w:keepNext/>
              <w:keepLines/>
              <w:rPr>
                <w:lang w:val="de-CH"/>
              </w:rPr>
            </w:pPr>
          </w:p>
        </w:tc>
        <w:tc>
          <w:tcPr>
            <w:tcW w:w="13750" w:type="dxa"/>
            <w:tcBorders>
              <w:bottom w:val="nil"/>
            </w:tcBorders>
          </w:tcPr>
          <w:p w14:paraId="5C50337A" w14:textId="77777777" w:rsidR="00673F65" w:rsidRPr="009831BF" w:rsidRDefault="00673F65" w:rsidP="00FA3410">
            <w:pPr>
              <w:pStyle w:val="HERMESOneTabelleInhalt"/>
              <w:rPr>
                <w:color w:val="000000" w:themeColor="text1"/>
              </w:rPr>
            </w:pPr>
            <w:r w:rsidRPr="009831BF">
              <w:t>Typ</w:t>
            </w:r>
            <w:r>
              <w:t>:</w:t>
            </w:r>
            <w:r w:rsidRPr="009831BF">
              <w:t xml:space="preserve"> Dokument Projektleiter</w:t>
            </w:r>
          </w:p>
        </w:tc>
      </w:tr>
    </w:tbl>
    <w:p w14:paraId="55911316" w14:textId="77777777" w:rsidR="00673F65" w:rsidRPr="003C54EA" w:rsidRDefault="00673F65" w:rsidP="00673F65">
      <w:r w:rsidRPr="003C54EA">
        <w:rPr>
          <w:noProof/>
        </w:rPr>
        <w:drawing>
          <wp:inline distT="0" distB="0" distL="0" distR="0" wp14:anchorId="04E81F34" wp14:editId="3CB1427C">
            <wp:extent cx="237600" cy="183600"/>
            <wp:effectExtent l="0" t="0" r="0" b="6985"/>
            <wp:docPr id="1086703723"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086703723"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p w14:paraId="39961AD8" w14:textId="77777777" w:rsidR="00673F65" w:rsidRDefault="00673F65" w:rsidP="00673F65">
      <w:pPr>
        <w:pStyle w:val="berschrift2"/>
      </w:pPr>
      <w:bookmarkStart w:id="100" w:name="_Involvierte_Gremien"/>
      <w:bookmarkStart w:id="101" w:name="_Toc206065385"/>
      <w:bookmarkEnd w:id="100"/>
      <w:r w:rsidRPr="000D658E">
        <w:t>Involvierte Gremien</w:t>
      </w:r>
      <w:bookmarkEnd w:id="101"/>
    </w:p>
    <w:p w14:paraId="4E90A0DE" w14:textId="77777777" w:rsidR="00673F65" w:rsidRPr="00D05A4D" w:rsidRDefault="00673F65" w:rsidP="00673F65"/>
    <w:p w14:paraId="1D783AAB" w14:textId="77777777" w:rsidR="00673F65" w:rsidRPr="003C54EA" w:rsidRDefault="00673F65" w:rsidP="00673F65">
      <w:r w:rsidRPr="003C54EA">
        <w:rPr>
          <w:noProof/>
        </w:rPr>
        <w:drawing>
          <wp:inline distT="0" distB="0" distL="0" distR="0" wp14:anchorId="549AF962" wp14:editId="77506908">
            <wp:extent cx="237600" cy="183600"/>
            <wp:effectExtent l="0" t="0" r="0" b="6985"/>
            <wp:docPr id="735859528"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735859528"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p w14:paraId="286F79AE" w14:textId="0AC97C82" w:rsidR="00673F65" w:rsidRDefault="00673F65" w:rsidP="00673F65">
      <w:pPr>
        <w:pStyle w:val="HERMESInfotextkantonsspezifischKTZH"/>
      </w:pPr>
      <w:r>
        <w:t>Auflistung der Gremien (z.B. GL, OIS, RR, usw.)</w:t>
      </w:r>
    </w:p>
    <w:tbl>
      <w:tblPr>
        <w:tblStyle w:val="KTZH-TabelleHermes"/>
        <w:tblW w:w="14884" w:type="dxa"/>
        <w:tblLayout w:type="fixed"/>
        <w:tblLook w:val="0420" w:firstRow="1" w:lastRow="0" w:firstColumn="0" w:lastColumn="0" w:noHBand="0" w:noVBand="1"/>
        <w:tblCaption w:val="Tabellen: Eingesetzte Sachmittel / Produkt oder IT-System"/>
      </w:tblPr>
      <w:tblGrid>
        <w:gridCol w:w="373"/>
        <w:gridCol w:w="2604"/>
        <w:gridCol w:w="1276"/>
        <w:gridCol w:w="1701"/>
        <w:gridCol w:w="1701"/>
        <w:gridCol w:w="1276"/>
        <w:gridCol w:w="5953"/>
      </w:tblGrid>
      <w:tr w:rsidR="00673F65" w:rsidRPr="00F42FE8" w14:paraId="34445377" w14:textId="77777777" w:rsidTr="00FA3410">
        <w:trPr>
          <w:cnfStyle w:val="100000000000" w:firstRow="1" w:lastRow="0" w:firstColumn="0" w:lastColumn="0" w:oddVBand="0" w:evenVBand="0" w:oddHBand="0" w:evenHBand="0" w:firstRowFirstColumn="0" w:firstRowLastColumn="0" w:lastRowFirstColumn="0" w:lastRowLastColumn="0"/>
        </w:trPr>
        <w:tc>
          <w:tcPr>
            <w:tcW w:w="373" w:type="dxa"/>
          </w:tcPr>
          <w:p w14:paraId="579BCD98" w14:textId="77777777" w:rsidR="00673F65" w:rsidRPr="00F42FE8" w:rsidRDefault="00673F65" w:rsidP="00FA3410">
            <w:pPr>
              <w:pStyle w:val="HERMES-OneTabelleberschrift"/>
              <w:jc w:val="center"/>
            </w:pPr>
            <w:r w:rsidRPr="003C54EA">
              <w:t>Nr.</w:t>
            </w:r>
          </w:p>
        </w:tc>
        <w:tc>
          <w:tcPr>
            <w:tcW w:w="2604" w:type="dxa"/>
          </w:tcPr>
          <w:p w14:paraId="0F2B21B4" w14:textId="77777777" w:rsidR="00673F65" w:rsidRPr="003B19FF" w:rsidRDefault="00673F65" w:rsidP="00FA3410">
            <w:pPr>
              <w:pStyle w:val="HERMES-OneTabelleberschrift"/>
            </w:pPr>
            <w:r>
              <w:t>Gremium</w:t>
            </w:r>
          </w:p>
        </w:tc>
        <w:tc>
          <w:tcPr>
            <w:tcW w:w="1276" w:type="dxa"/>
          </w:tcPr>
          <w:p w14:paraId="04B8B5EF" w14:textId="77777777" w:rsidR="00673F65" w:rsidRPr="003C54EA" w:rsidRDefault="00673F65" w:rsidP="00FA3410">
            <w:pPr>
              <w:pStyle w:val="HERMES-OneTabelleberschrift"/>
              <w:jc w:val="center"/>
            </w:pPr>
            <w:r>
              <w:t>Relevant?</w:t>
            </w:r>
          </w:p>
        </w:tc>
        <w:tc>
          <w:tcPr>
            <w:tcW w:w="1701" w:type="dxa"/>
          </w:tcPr>
          <w:p w14:paraId="3D284680" w14:textId="77777777" w:rsidR="00673F65" w:rsidRPr="003B19FF" w:rsidRDefault="00673F65" w:rsidP="00FA3410">
            <w:pPr>
              <w:pStyle w:val="HERMES-OneTabelleberschrift"/>
            </w:pPr>
            <w:r>
              <w:t>Termin Abgabe</w:t>
            </w:r>
            <w:r>
              <w:br/>
              <w:t>Unterlagen</w:t>
            </w:r>
          </w:p>
        </w:tc>
        <w:tc>
          <w:tcPr>
            <w:tcW w:w="1701" w:type="dxa"/>
          </w:tcPr>
          <w:p w14:paraId="4D256A93" w14:textId="77777777" w:rsidR="00673F65" w:rsidRPr="003B19FF" w:rsidRDefault="00673F65" w:rsidP="00FA3410">
            <w:pPr>
              <w:pStyle w:val="HERMES-OneTabelleberschrift"/>
            </w:pPr>
            <w:r>
              <w:t>Sitzungsdatum</w:t>
            </w:r>
          </w:p>
        </w:tc>
        <w:tc>
          <w:tcPr>
            <w:tcW w:w="1276" w:type="dxa"/>
          </w:tcPr>
          <w:p w14:paraId="2F766D95" w14:textId="77777777" w:rsidR="00673F65" w:rsidRPr="00F42FE8" w:rsidRDefault="00673F65" w:rsidP="00FA3410">
            <w:pPr>
              <w:pStyle w:val="HERMES-OneTabelleberschrift"/>
              <w:jc w:val="center"/>
            </w:pPr>
            <w:r>
              <w:t>Entscheid</w:t>
            </w:r>
          </w:p>
        </w:tc>
        <w:tc>
          <w:tcPr>
            <w:tcW w:w="5953" w:type="dxa"/>
          </w:tcPr>
          <w:p w14:paraId="6D56C159" w14:textId="77777777" w:rsidR="00673F65" w:rsidRPr="003C54EA" w:rsidRDefault="00673F65" w:rsidP="00FA3410">
            <w:pPr>
              <w:pStyle w:val="HERMES-OneTabelleberschrift"/>
            </w:pPr>
            <w:r>
              <w:t>Anmerkung</w:t>
            </w:r>
          </w:p>
        </w:tc>
      </w:tr>
      <w:tr w:rsidR="00673F65" w:rsidRPr="00F42FE8" w14:paraId="66945867" w14:textId="77777777" w:rsidTr="00FA3410">
        <w:trPr>
          <w:cnfStyle w:val="000000100000" w:firstRow="0" w:lastRow="0" w:firstColumn="0" w:lastColumn="0" w:oddVBand="0" w:evenVBand="0" w:oddHBand="1" w:evenHBand="0" w:firstRowFirstColumn="0" w:firstRowLastColumn="0" w:lastRowFirstColumn="0" w:lastRowLastColumn="0"/>
          <w:cantSplit/>
        </w:trPr>
        <w:tc>
          <w:tcPr>
            <w:tcW w:w="373" w:type="dxa"/>
          </w:tcPr>
          <w:p w14:paraId="3C42D7DE" w14:textId="77777777" w:rsidR="00673F65" w:rsidRPr="00EC3E62" w:rsidRDefault="00673F65" w:rsidP="00FA3410">
            <w:pPr>
              <w:pStyle w:val="HERMESOneTabelleInhalt"/>
            </w:pPr>
            <w:r w:rsidRPr="00EC3E62">
              <w:t>K0</w:t>
            </w:r>
            <w:r>
              <w:t>6</w:t>
            </w:r>
          </w:p>
        </w:tc>
        <w:tc>
          <w:tcPr>
            <w:tcW w:w="2604" w:type="dxa"/>
          </w:tcPr>
          <w:p w14:paraId="6B603F1B" w14:textId="77777777" w:rsidR="00673F65" w:rsidRPr="00EC3E62" w:rsidRDefault="00673F65" w:rsidP="00FA3410">
            <w:pPr>
              <w:pStyle w:val="HERMESOneTabelleInhalt"/>
            </w:pPr>
            <w:r w:rsidRPr="00C61BC6">
              <w:t>GL</w:t>
            </w:r>
          </w:p>
        </w:tc>
        <w:sdt>
          <w:sdtPr>
            <w:alias w:val="Status"/>
            <w:tag w:val="Status"/>
            <w:id w:val="1932233513"/>
            <w:placeholder>
              <w:docPart w:val="9E0A79DD42104465959D7708842AAF4D"/>
            </w:placeholder>
            <w:dropDownList>
              <w:listItem w:displayText="Auswählen" w:value="Auswählen"/>
              <w:listItem w:displayText="Ja" w:value="Ja"/>
              <w:listItem w:displayText="Nein" w:value="Nein"/>
              <w:listItem w:displayText="Nicht relevant" w:value="Nicht relevant"/>
            </w:dropDownList>
          </w:sdtPr>
          <w:sdtEndPr/>
          <w:sdtContent>
            <w:tc>
              <w:tcPr>
                <w:tcW w:w="1276" w:type="dxa"/>
              </w:tcPr>
              <w:p w14:paraId="6661D861" w14:textId="77777777" w:rsidR="00673F65" w:rsidRPr="00EC3E62" w:rsidRDefault="00673F65" w:rsidP="00FA3410">
                <w:pPr>
                  <w:pStyle w:val="HERMESOneTabelleInhalt"/>
                  <w:jc w:val="center"/>
                </w:pPr>
                <w:r w:rsidRPr="00B363D4">
                  <w:t>Auswählen</w:t>
                </w:r>
              </w:p>
            </w:tc>
          </w:sdtContent>
        </w:sdt>
        <w:tc>
          <w:tcPr>
            <w:tcW w:w="1701" w:type="dxa"/>
          </w:tcPr>
          <w:p w14:paraId="52B6FEE4" w14:textId="77777777" w:rsidR="00673F65" w:rsidRPr="001E4517" w:rsidRDefault="00673F65" w:rsidP="00FA3410">
            <w:pPr>
              <w:pStyle w:val="HERMESOneTabelleunsichtbar"/>
              <w:jc w:val="center"/>
              <w:rPr>
                <w:iCs/>
              </w:rPr>
            </w:pPr>
            <w:r w:rsidRPr="00B363D4">
              <w:t>TT.MM.JJJJ</w:t>
            </w:r>
          </w:p>
        </w:tc>
        <w:tc>
          <w:tcPr>
            <w:tcW w:w="1701" w:type="dxa"/>
          </w:tcPr>
          <w:p w14:paraId="515D621E" w14:textId="77777777" w:rsidR="00673F65" w:rsidRPr="00EC3E62" w:rsidRDefault="00673F65" w:rsidP="00FA3410">
            <w:pPr>
              <w:pStyle w:val="HERMESOneTabelleunsichtbar"/>
              <w:jc w:val="center"/>
            </w:pPr>
            <w:r w:rsidRPr="00B363D4">
              <w:t>TT.MM.JJJJ</w:t>
            </w:r>
          </w:p>
        </w:tc>
        <w:sdt>
          <w:sdtPr>
            <w:alias w:val="Status"/>
            <w:tag w:val="Status"/>
            <w:id w:val="1144393220"/>
            <w:placeholder>
              <w:docPart w:val="C8188882B01E4DBF9C1CC1B6300B687B"/>
            </w:placeholder>
            <w:dropDownList>
              <w:listItem w:displayText="Auswählen" w:value="Auswählen"/>
              <w:listItem w:displayText="freigegeben" w:value="freigegeben"/>
              <w:listItem w:displayText="abgelehnt" w:value="abgelehnt"/>
              <w:listItem w:displayText="zurückgestellt" w:value="zurückgestellt"/>
            </w:dropDownList>
          </w:sdtPr>
          <w:sdtEndPr/>
          <w:sdtContent>
            <w:tc>
              <w:tcPr>
                <w:tcW w:w="1276" w:type="dxa"/>
              </w:tcPr>
              <w:p w14:paraId="068A0B51" w14:textId="77777777" w:rsidR="00673F65" w:rsidRPr="00EC3E62" w:rsidRDefault="00673F65" w:rsidP="00FA3410">
                <w:pPr>
                  <w:pStyle w:val="HERMESOneTabelleInhalt"/>
                  <w:jc w:val="center"/>
                </w:pPr>
                <w:r w:rsidRPr="00B363D4">
                  <w:t>Auswählen</w:t>
                </w:r>
              </w:p>
            </w:tc>
          </w:sdtContent>
        </w:sdt>
        <w:tc>
          <w:tcPr>
            <w:tcW w:w="5953" w:type="dxa"/>
          </w:tcPr>
          <w:p w14:paraId="78E0E3E9" w14:textId="77777777" w:rsidR="00673F65" w:rsidRPr="00B363D4" w:rsidRDefault="00673F65" w:rsidP="00FA3410">
            <w:pPr>
              <w:pStyle w:val="HERMESOneTabelleInhalt"/>
            </w:pPr>
            <w:r>
              <w:t>…</w:t>
            </w:r>
          </w:p>
        </w:tc>
      </w:tr>
      <w:tr w:rsidR="00673F65" w:rsidRPr="00F42FE8" w14:paraId="183134DF" w14:textId="77777777" w:rsidTr="00FA3410">
        <w:trPr>
          <w:cnfStyle w:val="000000010000" w:firstRow="0" w:lastRow="0" w:firstColumn="0" w:lastColumn="0" w:oddVBand="0" w:evenVBand="0" w:oddHBand="0" w:evenHBand="1" w:firstRowFirstColumn="0" w:firstRowLastColumn="0" w:lastRowFirstColumn="0" w:lastRowLastColumn="0"/>
          <w:cantSplit/>
        </w:trPr>
        <w:tc>
          <w:tcPr>
            <w:tcW w:w="373" w:type="dxa"/>
          </w:tcPr>
          <w:p w14:paraId="38EC3588" w14:textId="6C260955" w:rsidR="00673F65" w:rsidRPr="00EC3E62" w:rsidRDefault="00673F65" w:rsidP="00FA3410">
            <w:pPr>
              <w:pStyle w:val="HERMESOneTabelleInhalt"/>
            </w:pPr>
            <w:r w:rsidRPr="00EC3E62">
              <w:t>K0</w:t>
            </w:r>
            <w:r w:rsidR="004373AE">
              <w:t>7</w:t>
            </w:r>
          </w:p>
        </w:tc>
        <w:tc>
          <w:tcPr>
            <w:tcW w:w="2604" w:type="dxa"/>
          </w:tcPr>
          <w:p w14:paraId="58CE658A" w14:textId="77777777" w:rsidR="00673F65" w:rsidRPr="00EC3E62" w:rsidRDefault="00673F65" w:rsidP="00FA3410">
            <w:pPr>
              <w:pStyle w:val="HERMESOneTabelleInhalt"/>
            </w:pPr>
            <w:r w:rsidRPr="00C61BC6">
              <w:t>OIS-Gremium</w:t>
            </w:r>
          </w:p>
        </w:tc>
        <w:sdt>
          <w:sdtPr>
            <w:alias w:val="Status"/>
            <w:tag w:val="Status"/>
            <w:id w:val="846753419"/>
            <w:placeholder>
              <w:docPart w:val="9196EC7979B04038BDD786E90275DAA9"/>
            </w:placeholder>
            <w:dropDownList>
              <w:listItem w:displayText="Auswählen" w:value="Auswählen"/>
              <w:listItem w:displayText="Ja" w:value="Ja"/>
              <w:listItem w:displayText="Nein" w:value="Nein"/>
              <w:listItem w:displayText="Nicht relevant" w:value="Nicht relevant"/>
            </w:dropDownList>
          </w:sdtPr>
          <w:sdtEndPr/>
          <w:sdtContent>
            <w:tc>
              <w:tcPr>
                <w:tcW w:w="1276" w:type="dxa"/>
              </w:tcPr>
              <w:p w14:paraId="011A55C0" w14:textId="77777777" w:rsidR="00673F65" w:rsidRPr="00EC3E62" w:rsidRDefault="00673F65" w:rsidP="00FA3410">
                <w:pPr>
                  <w:pStyle w:val="HERMESOneTabelleInhalt"/>
                  <w:jc w:val="center"/>
                </w:pPr>
                <w:r w:rsidRPr="00B363D4">
                  <w:t>Auswählen</w:t>
                </w:r>
              </w:p>
            </w:tc>
          </w:sdtContent>
        </w:sdt>
        <w:tc>
          <w:tcPr>
            <w:tcW w:w="1701" w:type="dxa"/>
          </w:tcPr>
          <w:p w14:paraId="6A584877" w14:textId="77777777" w:rsidR="00673F65" w:rsidRPr="00EC3E62" w:rsidRDefault="00673F65" w:rsidP="00FA3410">
            <w:pPr>
              <w:pStyle w:val="HERMESOneTabelleunsichtbar"/>
              <w:jc w:val="center"/>
            </w:pPr>
            <w:r w:rsidRPr="00B363D4">
              <w:t>TT.MM.JJJJ</w:t>
            </w:r>
          </w:p>
        </w:tc>
        <w:tc>
          <w:tcPr>
            <w:tcW w:w="1701" w:type="dxa"/>
          </w:tcPr>
          <w:p w14:paraId="57E0F364" w14:textId="77777777" w:rsidR="00673F65" w:rsidRPr="00B363D4" w:rsidRDefault="00673F65" w:rsidP="00FA3410">
            <w:pPr>
              <w:pStyle w:val="HERMESOneTabelleunsichtbar"/>
              <w:jc w:val="center"/>
            </w:pPr>
            <w:r w:rsidRPr="00B363D4">
              <w:t>TT.MM.JJJJ</w:t>
            </w:r>
          </w:p>
        </w:tc>
        <w:sdt>
          <w:sdtPr>
            <w:alias w:val="Status"/>
            <w:tag w:val="Status"/>
            <w:id w:val="284543868"/>
            <w:placeholder>
              <w:docPart w:val="41102E23E87A4CC6B40A28055D9275AC"/>
            </w:placeholder>
            <w:dropDownList>
              <w:listItem w:displayText="Auswählen" w:value="Auswählen"/>
              <w:listItem w:displayText="freigegeben" w:value="freigegeben"/>
              <w:listItem w:displayText="abgelehnt" w:value="abgelehnt"/>
              <w:listItem w:displayText="zurückgestellt" w:value="zurückgestellt"/>
            </w:dropDownList>
          </w:sdtPr>
          <w:sdtEndPr/>
          <w:sdtContent>
            <w:tc>
              <w:tcPr>
                <w:tcW w:w="1276" w:type="dxa"/>
              </w:tcPr>
              <w:p w14:paraId="6BE639CA" w14:textId="77777777" w:rsidR="00673F65" w:rsidRPr="00EC3E62" w:rsidRDefault="00673F65" w:rsidP="00FA3410">
                <w:pPr>
                  <w:pStyle w:val="HERMESOneTabelleInhalt"/>
                  <w:jc w:val="center"/>
                </w:pPr>
                <w:r w:rsidRPr="00B363D4">
                  <w:t>Auswählen</w:t>
                </w:r>
              </w:p>
            </w:tc>
          </w:sdtContent>
        </w:sdt>
        <w:tc>
          <w:tcPr>
            <w:tcW w:w="5953" w:type="dxa"/>
          </w:tcPr>
          <w:p w14:paraId="7A43DAE3" w14:textId="77777777" w:rsidR="00673F65" w:rsidRPr="00B363D4" w:rsidRDefault="00673F65" w:rsidP="00FA3410">
            <w:pPr>
              <w:pStyle w:val="HERMESOneTabelleInhalt"/>
            </w:pPr>
            <w:r>
              <w:t>…</w:t>
            </w:r>
          </w:p>
        </w:tc>
      </w:tr>
      <w:tr w:rsidR="00673F65" w:rsidRPr="00F42FE8" w14:paraId="6DD8B750" w14:textId="77777777" w:rsidTr="00FA3410">
        <w:trPr>
          <w:cnfStyle w:val="000000100000" w:firstRow="0" w:lastRow="0" w:firstColumn="0" w:lastColumn="0" w:oddVBand="0" w:evenVBand="0" w:oddHBand="1" w:evenHBand="0" w:firstRowFirstColumn="0" w:firstRowLastColumn="0" w:lastRowFirstColumn="0" w:lastRowLastColumn="0"/>
          <w:cantSplit/>
        </w:trPr>
        <w:tc>
          <w:tcPr>
            <w:tcW w:w="373" w:type="dxa"/>
          </w:tcPr>
          <w:p w14:paraId="32C612F9" w14:textId="7941E53C" w:rsidR="00673F65" w:rsidRPr="00EC3E62" w:rsidRDefault="00673F65" w:rsidP="00FA3410">
            <w:pPr>
              <w:pStyle w:val="HERMESOneTabelleInhalt"/>
            </w:pPr>
            <w:r w:rsidRPr="00EC3E62">
              <w:t>K0</w:t>
            </w:r>
            <w:r w:rsidR="004373AE">
              <w:t>8</w:t>
            </w:r>
          </w:p>
        </w:tc>
        <w:tc>
          <w:tcPr>
            <w:tcW w:w="2604" w:type="dxa"/>
          </w:tcPr>
          <w:p w14:paraId="73D2AAA1" w14:textId="77777777" w:rsidR="00673F65" w:rsidRPr="00EC3E62" w:rsidRDefault="00673F65" w:rsidP="00FA3410">
            <w:pPr>
              <w:pStyle w:val="HERMESOneTabelleInhalt"/>
            </w:pPr>
            <w:r w:rsidRPr="00C61BC6">
              <w:t>weiter</w:t>
            </w:r>
          </w:p>
        </w:tc>
        <w:sdt>
          <w:sdtPr>
            <w:alias w:val="Status"/>
            <w:tag w:val="Status"/>
            <w:id w:val="1499843403"/>
            <w:placeholder>
              <w:docPart w:val="7E200DB9FB3F46C88F630ACFA568DAA9"/>
            </w:placeholder>
            <w:dropDownList>
              <w:listItem w:displayText="Auswählen" w:value="Auswählen"/>
              <w:listItem w:displayText="Ja" w:value="Ja"/>
              <w:listItem w:displayText="Nein" w:value="Nein"/>
              <w:listItem w:displayText="Nicht relevant" w:value="Nicht relevant"/>
            </w:dropDownList>
          </w:sdtPr>
          <w:sdtEndPr/>
          <w:sdtContent>
            <w:tc>
              <w:tcPr>
                <w:tcW w:w="1276" w:type="dxa"/>
              </w:tcPr>
              <w:p w14:paraId="73E8C9F6" w14:textId="77777777" w:rsidR="00673F65" w:rsidRPr="00EC3E62" w:rsidRDefault="00673F65" w:rsidP="00FA3410">
                <w:pPr>
                  <w:pStyle w:val="HERMESOneTabelleInhalt"/>
                  <w:jc w:val="center"/>
                </w:pPr>
                <w:r w:rsidRPr="00B363D4">
                  <w:t>Auswählen</w:t>
                </w:r>
              </w:p>
            </w:tc>
          </w:sdtContent>
        </w:sdt>
        <w:tc>
          <w:tcPr>
            <w:tcW w:w="1701" w:type="dxa"/>
          </w:tcPr>
          <w:p w14:paraId="4498DCBA" w14:textId="77777777" w:rsidR="00673F65" w:rsidRPr="00EC3E62" w:rsidRDefault="00673F65" w:rsidP="00FA3410">
            <w:pPr>
              <w:pStyle w:val="HERMESOneTabelleunsichtbar"/>
              <w:jc w:val="center"/>
            </w:pPr>
            <w:r w:rsidRPr="00B363D4">
              <w:t>TT.MM.JJJJ</w:t>
            </w:r>
          </w:p>
        </w:tc>
        <w:tc>
          <w:tcPr>
            <w:tcW w:w="1701" w:type="dxa"/>
          </w:tcPr>
          <w:p w14:paraId="375896E0" w14:textId="77777777" w:rsidR="00673F65" w:rsidRPr="00B363D4" w:rsidRDefault="00673F65" w:rsidP="00FA3410">
            <w:pPr>
              <w:pStyle w:val="HERMESOneTabelleunsichtbar"/>
              <w:jc w:val="center"/>
            </w:pPr>
            <w:r w:rsidRPr="00B363D4">
              <w:t>TT.MM.JJJJ</w:t>
            </w:r>
          </w:p>
        </w:tc>
        <w:sdt>
          <w:sdtPr>
            <w:alias w:val="Status"/>
            <w:tag w:val="Status"/>
            <w:id w:val="-1426714858"/>
            <w:placeholder>
              <w:docPart w:val="2BDE25B92550493FB87BE599B62137B1"/>
            </w:placeholder>
            <w:dropDownList>
              <w:listItem w:displayText="Auswählen" w:value="Auswählen"/>
              <w:listItem w:displayText="freigegeben" w:value="freigegeben"/>
              <w:listItem w:displayText="abgelehnt" w:value="abgelehnt"/>
              <w:listItem w:displayText="zurückgestellt" w:value="zurückgestellt"/>
            </w:dropDownList>
          </w:sdtPr>
          <w:sdtEndPr/>
          <w:sdtContent>
            <w:tc>
              <w:tcPr>
                <w:tcW w:w="1276" w:type="dxa"/>
              </w:tcPr>
              <w:p w14:paraId="5CA0D7E7" w14:textId="77777777" w:rsidR="00673F65" w:rsidRPr="00EC3E62" w:rsidRDefault="00673F65" w:rsidP="00FA3410">
                <w:pPr>
                  <w:pStyle w:val="HERMESOneTabelleInhalt"/>
                  <w:jc w:val="center"/>
                </w:pPr>
                <w:r w:rsidRPr="00B363D4">
                  <w:t>Auswählen</w:t>
                </w:r>
              </w:p>
            </w:tc>
          </w:sdtContent>
        </w:sdt>
        <w:tc>
          <w:tcPr>
            <w:tcW w:w="5953" w:type="dxa"/>
          </w:tcPr>
          <w:p w14:paraId="2187B287" w14:textId="77777777" w:rsidR="00673F65" w:rsidRPr="00B363D4" w:rsidRDefault="00673F65" w:rsidP="00FA3410">
            <w:pPr>
              <w:pStyle w:val="HERMESOneTabelleInhalt"/>
            </w:pPr>
            <w:r>
              <w:t>…</w:t>
            </w:r>
          </w:p>
        </w:tc>
      </w:tr>
      <w:tr w:rsidR="00673F65" w:rsidRPr="00F42FE8" w14:paraId="00B5E756" w14:textId="77777777" w:rsidTr="00FA3410">
        <w:trPr>
          <w:cnfStyle w:val="000000010000" w:firstRow="0" w:lastRow="0" w:firstColumn="0" w:lastColumn="0" w:oddVBand="0" w:evenVBand="0" w:oddHBand="0" w:evenHBand="1" w:firstRowFirstColumn="0" w:firstRowLastColumn="0" w:lastRowFirstColumn="0" w:lastRowLastColumn="0"/>
          <w:cantSplit/>
        </w:trPr>
        <w:tc>
          <w:tcPr>
            <w:tcW w:w="373" w:type="dxa"/>
          </w:tcPr>
          <w:p w14:paraId="2DFD62D6" w14:textId="77777777" w:rsidR="00673F65" w:rsidRPr="00EC3E62" w:rsidRDefault="00673F65" w:rsidP="00FA3410">
            <w:pPr>
              <w:pStyle w:val="HERMESOneTabelleInhalt"/>
            </w:pPr>
          </w:p>
        </w:tc>
        <w:tc>
          <w:tcPr>
            <w:tcW w:w="2604" w:type="dxa"/>
          </w:tcPr>
          <w:p w14:paraId="6CC57F6F" w14:textId="77777777" w:rsidR="00673F65" w:rsidRPr="00EC3E62" w:rsidRDefault="00673F65" w:rsidP="00FA3410">
            <w:pPr>
              <w:pStyle w:val="HERMESOneTabelleInhalt"/>
            </w:pPr>
          </w:p>
        </w:tc>
        <w:tc>
          <w:tcPr>
            <w:tcW w:w="1276" w:type="dxa"/>
          </w:tcPr>
          <w:p w14:paraId="6FB6C167" w14:textId="77777777" w:rsidR="00673F65" w:rsidRPr="00EC3E62" w:rsidRDefault="00673F65" w:rsidP="00FA3410">
            <w:pPr>
              <w:pStyle w:val="HERMESOneTabelleInhalt"/>
              <w:jc w:val="center"/>
            </w:pPr>
          </w:p>
        </w:tc>
        <w:tc>
          <w:tcPr>
            <w:tcW w:w="1701" w:type="dxa"/>
          </w:tcPr>
          <w:p w14:paraId="512684D4" w14:textId="77777777" w:rsidR="00673F65" w:rsidRPr="00EC3E62" w:rsidRDefault="00673F65" w:rsidP="00FA3410">
            <w:pPr>
              <w:pStyle w:val="HERMESOneTabelleInhalt"/>
              <w:jc w:val="center"/>
            </w:pPr>
          </w:p>
        </w:tc>
        <w:tc>
          <w:tcPr>
            <w:tcW w:w="1701" w:type="dxa"/>
          </w:tcPr>
          <w:p w14:paraId="4DC28EF5" w14:textId="77777777" w:rsidR="00673F65" w:rsidRPr="00B363D4" w:rsidRDefault="00673F65" w:rsidP="00FA3410">
            <w:pPr>
              <w:pStyle w:val="HERMESOneTabelleInhalt"/>
              <w:jc w:val="center"/>
            </w:pPr>
          </w:p>
        </w:tc>
        <w:tc>
          <w:tcPr>
            <w:tcW w:w="1276" w:type="dxa"/>
          </w:tcPr>
          <w:p w14:paraId="3BF333F5" w14:textId="77777777" w:rsidR="00673F65" w:rsidRPr="00EC3E62" w:rsidRDefault="00673F65" w:rsidP="00FA3410">
            <w:pPr>
              <w:pStyle w:val="HERMESOneTabelleInhalt"/>
              <w:jc w:val="center"/>
            </w:pPr>
          </w:p>
        </w:tc>
        <w:tc>
          <w:tcPr>
            <w:tcW w:w="5953" w:type="dxa"/>
          </w:tcPr>
          <w:p w14:paraId="7C1D0781" w14:textId="77777777" w:rsidR="00673F65" w:rsidRPr="00B363D4" w:rsidRDefault="00673F65" w:rsidP="00FA3410">
            <w:pPr>
              <w:pStyle w:val="HERMESOneTabelleInhalt"/>
            </w:pPr>
          </w:p>
        </w:tc>
      </w:tr>
    </w:tbl>
    <w:p w14:paraId="756B269D" w14:textId="0188947B" w:rsidR="00673F65" w:rsidRDefault="00673F65" w:rsidP="00673F65">
      <w:r w:rsidRPr="003C54EA">
        <w:rPr>
          <w:noProof/>
        </w:rPr>
        <w:drawing>
          <wp:inline distT="0" distB="0" distL="0" distR="0" wp14:anchorId="295BA233" wp14:editId="62DA5DE0">
            <wp:extent cx="237600" cy="183600"/>
            <wp:effectExtent l="0" t="0" r="0" b="6985"/>
            <wp:docPr id="1061628542" name="Grafik 120" descr="Wiedergabe mit einfarbiger Füllung">
              <a:hlinkClick xmlns:a="http://schemas.openxmlformats.org/drawingml/2006/main" r:id="rId47" tooltip="zurück"/>
            </wp:docPr>
            <wp:cNvGraphicFramePr/>
            <a:graphic xmlns:a="http://schemas.openxmlformats.org/drawingml/2006/main">
              <a:graphicData uri="http://schemas.openxmlformats.org/drawingml/2006/picture">
                <pic:pic xmlns:pic="http://schemas.openxmlformats.org/drawingml/2006/picture">
                  <pic:nvPicPr>
                    <pic:cNvPr id="1061628542" name="Grafik 120" descr="Wiedergabe mit einfarbiger Füllung">
                      <a:hlinkClick r:id="rId47"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r>
        <w:br w:type="page"/>
      </w:r>
    </w:p>
    <w:p w14:paraId="7CB04688" w14:textId="639FC610" w:rsidR="003B7735" w:rsidRPr="000D658E" w:rsidRDefault="003B7735" w:rsidP="003B7735">
      <w:pPr>
        <w:pStyle w:val="berschrift1"/>
      </w:pPr>
      <w:bookmarkStart w:id="102" w:name="_Rollen_und_Stakeholder_2"/>
      <w:bookmarkStart w:id="103" w:name="_Toc206065386"/>
      <w:bookmarkEnd w:id="102"/>
      <w:r w:rsidRPr="000D658E">
        <w:lastRenderedPageBreak/>
        <w:t>Rollen und Stakeholder</w:t>
      </w:r>
      <w:bookmarkEnd w:id="87"/>
      <w:r w:rsidRPr="000D658E">
        <w:t xml:space="preserve"> Phase I-II</w:t>
      </w:r>
      <w:bookmarkEnd w:id="88"/>
      <w:bookmarkEnd w:id="89"/>
      <w:bookmarkEnd w:id="103"/>
    </w:p>
    <w:p w14:paraId="118EDA07" w14:textId="08C86F07" w:rsidR="003B7735" w:rsidRPr="003C54EA" w:rsidRDefault="003B7735" w:rsidP="003B7735">
      <w:pPr>
        <w:pStyle w:val="HERMESInfotextkantonsspezifischKTZH"/>
      </w:pPr>
      <w:r w:rsidRPr="003C54EA">
        <w:t>Kurze Beschreibung der Rollen, Teammitglieder, wichtigsten Stakeholder und optional Zielgruppen</w:t>
      </w:r>
    </w:p>
    <w:p w14:paraId="14986401" w14:textId="77777777" w:rsidR="004868DF" w:rsidRDefault="004868DF" w:rsidP="004868D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00"/>
      </w:tblGrid>
      <w:tr w:rsidR="001770D5" w14:paraId="443702D4" w14:textId="77777777" w:rsidTr="004C3114">
        <w:tc>
          <w:tcPr>
            <w:tcW w:w="500" w:type="dxa"/>
          </w:tcPr>
          <w:p w14:paraId="3541393B" w14:textId="77777777" w:rsidR="004868DF" w:rsidRDefault="004868DF" w:rsidP="00D23300">
            <w:pPr>
              <w:rPr>
                <w:rFonts w:asciiTheme="majorHAnsi" w:eastAsiaTheme="majorEastAsia" w:hAnsiTheme="majorHAnsi" w:cstheme="majorBidi"/>
                <w:szCs w:val="32"/>
              </w:rPr>
            </w:pPr>
            <w:r w:rsidRPr="003C54EA">
              <w:rPr>
                <w:noProof/>
              </w:rPr>
              <w:drawing>
                <wp:inline distT="0" distB="0" distL="0" distR="0" wp14:anchorId="413CF55B" wp14:editId="07BDBC6D">
                  <wp:extent cx="237600" cy="183600"/>
                  <wp:effectExtent l="0" t="0" r="0" b="6985"/>
                  <wp:docPr id="131249763"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131249763"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223D4F1F"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65766" behindDoc="0" locked="0" layoutInCell="1" allowOverlap="1" wp14:anchorId="6527C6EB" wp14:editId="45E49357">
                      <wp:simplePos x="0" y="0"/>
                      <wp:positionH relativeFrom="column">
                        <wp:posOffset>-37313</wp:posOffset>
                      </wp:positionH>
                      <wp:positionV relativeFrom="paragraph">
                        <wp:posOffset>46601</wp:posOffset>
                      </wp:positionV>
                      <wp:extent cx="213995" cy="92710"/>
                      <wp:effectExtent l="0" t="0" r="0" b="2540"/>
                      <wp:wrapNone/>
                      <wp:docPr id="1663450725"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CDF32C" id="Rechteck 140" o:spid="_x0000_s1026" href="#Navigation" title="zur Navigationsleiste zurück" style="position:absolute;margin-left:-2.95pt;margin-top:3.65pt;width:16.85pt;height:7.3pt;z-index:2517657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25112511" w14:textId="34825A08" w:rsidR="004868DF" w:rsidRDefault="004868DF" w:rsidP="00D23300">
            <w:pPr>
              <w:rPr>
                <w:rFonts w:asciiTheme="majorHAnsi" w:eastAsiaTheme="majorEastAsia" w:hAnsiTheme="majorHAnsi" w:cstheme="majorBidi"/>
                <w:szCs w:val="32"/>
              </w:rPr>
            </w:pPr>
          </w:p>
        </w:tc>
        <w:tc>
          <w:tcPr>
            <w:tcW w:w="500" w:type="dxa"/>
          </w:tcPr>
          <w:p w14:paraId="1DC7B79F" w14:textId="77777777" w:rsidR="004868DF" w:rsidRDefault="004868DF" w:rsidP="00D23300">
            <w:pPr>
              <w:rPr>
                <w:rFonts w:asciiTheme="majorHAnsi" w:eastAsiaTheme="majorEastAsia" w:hAnsiTheme="majorHAnsi" w:cstheme="majorBidi"/>
                <w:szCs w:val="32"/>
              </w:rPr>
            </w:pPr>
          </w:p>
        </w:tc>
        <w:tc>
          <w:tcPr>
            <w:tcW w:w="500" w:type="dxa"/>
          </w:tcPr>
          <w:p w14:paraId="11DC1C51" w14:textId="77777777" w:rsidR="004868DF" w:rsidRDefault="004868DF" w:rsidP="00D23300">
            <w:pPr>
              <w:rPr>
                <w:rFonts w:asciiTheme="majorHAnsi" w:eastAsiaTheme="majorEastAsia" w:hAnsiTheme="majorHAnsi" w:cstheme="majorBidi"/>
                <w:szCs w:val="32"/>
              </w:rPr>
            </w:pPr>
          </w:p>
        </w:tc>
      </w:tr>
    </w:tbl>
    <w:p w14:paraId="304EF385" w14:textId="11D25B4A" w:rsidR="003B7735" w:rsidRPr="003C54EA" w:rsidRDefault="003B7735" w:rsidP="003B7735"/>
    <w:tbl>
      <w:tblPr>
        <w:tblStyle w:val="KTZH-TabelleHermes"/>
        <w:tblW w:w="15026" w:type="dxa"/>
        <w:tblLayout w:type="fixed"/>
        <w:tblLook w:val="0420" w:firstRow="1" w:lastRow="0" w:firstColumn="0" w:lastColumn="0" w:noHBand="0" w:noVBand="1"/>
        <w:tblCaption w:val="Tabellen: Eingesetzte Sachmittel / Produkt oder IT-System"/>
      </w:tblPr>
      <w:tblGrid>
        <w:gridCol w:w="426"/>
        <w:gridCol w:w="3402"/>
        <w:gridCol w:w="3118"/>
        <w:gridCol w:w="1134"/>
        <w:gridCol w:w="6946"/>
      </w:tblGrid>
      <w:tr w:rsidR="003B7735" w:rsidRPr="00F42FE8" w14:paraId="15363579" w14:textId="77777777" w:rsidTr="000826D2">
        <w:trPr>
          <w:cnfStyle w:val="100000000000" w:firstRow="1" w:lastRow="0" w:firstColumn="0" w:lastColumn="0" w:oddVBand="0" w:evenVBand="0" w:oddHBand="0" w:evenHBand="0" w:firstRowFirstColumn="0" w:firstRowLastColumn="0" w:lastRowFirstColumn="0" w:lastRowLastColumn="0"/>
        </w:trPr>
        <w:tc>
          <w:tcPr>
            <w:tcW w:w="426" w:type="dxa"/>
          </w:tcPr>
          <w:p w14:paraId="6CE121C0" w14:textId="77777777" w:rsidR="003B7735" w:rsidRPr="00F42FE8" w:rsidRDefault="003B7735" w:rsidP="000826D2">
            <w:pPr>
              <w:pStyle w:val="HERMES-OneTabelleberschrift"/>
              <w:jc w:val="center"/>
            </w:pPr>
            <w:r>
              <w:t>Typ</w:t>
            </w:r>
          </w:p>
        </w:tc>
        <w:tc>
          <w:tcPr>
            <w:tcW w:w="3402" w:type="dxa"/>
          </w:tcPr>
          <w:p w14:paraId="13D8BB2A" w14:textId="77777777" w:rsidR="003B7735" w:rsidRPr="003B19FF" w:rsidRDefault="003B7735" w:rsidP="000826D2">
            <w:pPr>
              <w:pStyle w:val="HERMES-OneTabelleberschrift"/>
            </w:pPr>
            <w:r>
              <w:t>Rolle</w:t>
            </w:r>
          </w:p>
        </w:tc>
        <w:tc>
          <w:tcPr>
            <w:tcW w:w="3118" w:type="dxa"/>
          </w:tcPr>
          <w:p w14:paraId="7C90E9D5" w14:textId="77777777" w:rsidR="003B7735" w:rsidRDefault="003B7735" w:rsidP="000826D2">
            <w:pPr>
              <w:pStyle w:val="HERMES-OneTabelleberschrift"/>
            </w:pPr>
            <w:r>
              <w:t>Name</w:t>
            </w:r>
          </w:p>
        </w:tc>
        <w:tc>
          <w:tcPr>
            <w:tcW w:w="1134" w:type="dxa"/>
          </w:tcPr>
          <w:p w14:paraId="5E679DB1" w14:textId="77777777" w:rsidR="003B7735" w:rsidRDefault="003B7735" w:rsidP="000826D2">
            <w:pPr>
              <w:pStyle w:val="HERMES-OneTabelleberschrift"/>
              <w:jc w:val="center"/>
            </w:pPr>
            <w:r>
              <w:t>Kürzel</w:t>
            </w:r>
          </w:p>
        </w:tc>
        <w:tc>
          <w:tcPr>
            <w:tcW w:w="6946" w:type="dxa"/>
          </w:tcPr>
          <w:p w14:paraId="48197F52" w14:textId="77777777" w:rsidR="003B7735" w:rsidRPr="003B19FF" w:rsidRDefault="003B7735" w:rsidP="000826D2">
            <w:pPr>
              <w:pStyle w:val="HERMES-OneTabelleberschrift"/>
            </w:pPr>
            <w:r w:rsidRPr="005B3DAE">
              <w:t>Funktion / Vertretene Organisationseinheit / Interessen am Vorhaben</w:t>
            </w:r>
          </w:p>
        </w:tc>
      </w:tr>
      <w:tr w:rsidR="00245AB6" w:rsidRPr="00F42FE8" w14:paraId="21FF9DB0" w14:textId="77777777" w:rsidTr="000826D2">
        <w:trPr>
          <w:cnfStyle w:val="000000100000" w:firstRow="0" w:lastRow="0" w:firstColumn="0" w:lastColumn="0" w:oddVBand="0" w:evenVBand="0" w:oddHBand="1" w:evenHBand="0" w:firstRowFirstColumn="0" w:firstRowLastColumn="0" w:lastRowFirstColumn="0" w:lastRowLastColumn="0"/>
          <w:cantSplit/>
        </w:trPr>
        <w:tc>
          <w:tcPr>
            <w:tcW w:w="426" w:type="dxa"/>
          </w:tcPr>
          <w:p w14:paraId="5BAE1DC6" w14:textId="77777777" w:rsidR="003B7735" w:rsidRPr="000256A0" w:rsidRDefault="003B7735" w:rsidP="000826D2">
            <w:pPr>
              <w:pStyle w:val="HERMESOneTabelleInhalt"/>
              <w:jc w:val="center"/>
              <w:rPr>
                <w:szCs w:val="18"/>
              </w:rPr>
            </w:pPr>
            <w:r w:rsidRPr="000256A0">
              <w:rPr>
                <w:szCs w:val="18"/>
              </w:rPr>
              <w:t>R01</w:t>
            </w:r>
          </w:p>
        </w:tc>
        <w:tc>
          <w:tcPr>
            <w:tcW w:w="3402" w:type="dxa"/>
          </w:tcPr>
          <w:p w14:paraId="41B92553" w14:textId="77777777" w:rsidR="003B7735" w:rsidRPr="000256A0" w:rsidRDefault="003B7735" w:rsidP="000826D2">
            <w:pPr>
              <w:pStyle w:val="OTabZeile85pt"/>
              <w:rPr>
                <w:sz w:val="18"/>
                <w:szCs w:val="18"/>
              </w:rPr>
            </w:pPr>
            <w:r w:rsidRPr="000256A0">
              <w:rPr>
                <w:sz w:val="18"/>
                <w:szCs w:val="18"/>
              </w:rPr>
              <w:t>…</w:t>
            </w:r>
          </w:p>
          <w:p w14:paraId="76D9A64F" w14:textId="77777777" w:rsidR="003B7735" w:rsidRPr="000256A0" w:rsidRDefault="003B7735" w:rsidP="000826D2">
            <w:pPr>
              <w:pStyle w:val="HERMESOneTabelleunsichtbar"/>
              <w:rPr>
                <w:szCs w:val="18"/>
              </w:rPr>
            </w:pPr>
            <w:r w:rsidRPr="000256A0">
              <w:rPr>
                <w:szCs w:val="18"/>
              </w:rPr>
              <w:t>Auftraggeber/in</w:t>
            </w:r>
          </w:p>
        </w:tc>
        <w:tc>
          <w:tcPr>
            <w:tcW w:w="3118" w:type="dxa"/>
          </w:tcPr>
          <w:p w14:paraId="16CE17A4" w14:textId="77777777" w:rsidR="003B7735" w:rsidRPr="000256A0" w:rsidRDefault="003B7735" w:rsidP="000826D2">
            <w:pPr>
              <w:pStyle w:val="OTabZeile85pt"/>
              <w:rPr>
                <w:sz w:val="18"/>
                <w:szCs w:val="18"/>
              </w:rPr>
            </w:pPr>
            <w:r w:rsidRPr="000256A0">
              <w:rPr>
                <w:sz w:val="18"/>
                <w:szCs w:val="18"/>
              </w:rPr>
              <w:t>…</w:t>
            </w:r>
          </w:p>
          <w:p w14:paraId="7B6DBAA1" w14:textId="77777777" w:rsidR="003B7735" w:rsidRPr="000256A0" w:rsidRDefault="003B7735" w:rsidP="000826D2">
            <w:pPr>
              <w:pStyle w:val="HERMESOneTabelleunsichtbar"/>
              <w:rPr>
                <w:szCs w:val="18"/>
              </w:rPr>
            </w:pPr>
            <w:r w:rsidRPr="000256A0">
              <w:rPr>
                <w:szCs w:val="18"/>
              </w:rPr>
              <w:t>Kurt Mahler</w:t>
            </w:r>
          </w:p>
        </w:tc>
        <w:tc>
          <w:tcPr>
            <w:tcW w:w="1134" w:type="dxa"/>
          </w:tcPr>
          <w:p w14:paraId="3B9D9A57" w14:textId="77777777" w:rsidR="003B7735" w:rsidRPr="000256A0" w:rsidRDefault="003B7735" w:rsidP="000826D2">
            <w:pPr>
              <w:pStyle w:val="OTabZeile85pt"/>
              <w:jc w:val="center"/>
              <w:rPr>
                <w:sz w:val="18"/>
                <w:szCs w:val="18"/>
              </w:rPr>
            </w:pPr>
            <w:r w:rsidRPr="000256A0">
              <w:rPr>
                <w:sz w:val="18"/>
                <w:szCs w:val="18"/>
              </w:rPr>
              <w:t>…</w:t>
            </w:r>
          </w:p>
          <w:p w14:paraId="2836CC28" w14:textId="77777777" w:rsidR="003B7735" w:rsidRPr="000256A0" w:rsidRDefault="003B7735" w:rsidP="000826D2">
            <w:pPr>
              <w:pStyle w:val="HERMESOneTabelleunsichtbar"/>
              <w:jc w:val="center"/>
              <w:rPr>
                <w:szCs w:val="18"/>
              </w:rPr>
            </w:pPr>
            <w:r w:rsidRPr="000256A0">
              <w:rPr>
                <w:szCs w:val="18"/>
              </w:rPr>
              <w:t>mak</w:t>
            </w:r>
          </w:p>
        </w:tc>
        <w:tc>
          <w:tcPr>
            <w:tcW w:w="6946" w:type="dxa"/>
          </w:tcPr>
          <w:p w14:paraId="5942D81F" w14:textId="77777777" w:rsidR="003B7735" w:rsidRPr="000256A0" w:rsidRDefault="003B7735" w:rsidP="000826D2">
            <w:pPr>
              <w:pStyle w:val="OTabZeile85pt"/>
              <w:rPr>
                <w:sz w:val="18"/>
                <w:szCs w:val="18"/>
              </w:rPr>
            </w:pPr>
            <w:r w:rsidRPr="000256A0">
              <w:rPr>
                <w:sz w:val="18"/>
                <w:szCs w:val="18"/>
              </w:rPr>
              <w:t>…</w:t>
            </w:r>
          </w:p>
          <w:p w14:paraId="746A02F0" w14:textId="77777777" w:rsidR="003B7735" w:rsidRPr="000256A0" w:rsidRDefault="003B7735" w:rsidP="000826D2">
            <w:pPr>
              <w:pStyle w:val="HERMESOneTabelleunsichtbar"/>
              <w:rPr>
                <w:szCs w:val="18"/>
              </w:rPr>
            </w:pPr>
            <w:r w:rsidRPr="000256A0">
              <w:rPr>
                <w:szCs w:val="18"/>
              </w:rPr>
              <w:t>Leiter Direktion xyz</w:t>
            </w:r>
          </w:p>
        </w:tc>
      </w:tr>
      <w:tr w:rsidR="00245AB6" w:rsidRPr="00F42FE8" w14:paraId="0D84883E" w14:textId="77777777" w:rsidTr="000826D2">
        <w:trPr>
          <w:cnfStyle w:val="000000010000" w:firstRow="0" w:lastRow="0" w:firstColumn="0" w:lastColumn="0" w:oddVBand="0" w:evenVBand="0" w:oddHBand="0" w:evenHBand="1" w:firstRowFirstColumn="0" w:firstRowLastColumn="0" w:lastRowFirstColumn="0" w:lastRowLastColumn="0"/>
          <w:cantSplit/>
        </w:trPr>
        <w:tc>
          <w:tcPr>
            <w:tcW w:w="426" w:type="dxa"/>
          </w:tcPr>
          <w:p w14:paraId="66511D03" w14:textId="77777777" w:rsidR="003B7735" w:rsidRPr="000256A0" w:rsidRDefault="003B7735" w:rsidP="000826D2">
            <w:pPr>
              <w:pStyle w:val="HERMESOneTabelleInhalt"/>
              <w:jc w:val="center"/>
              <w:rPr>
                <w:szCs w:val="18"/>
              </w:rPr>
            </w:pPr>
            <w:r w:rsidRPr="000256A0">
              <w:rPr>
                <w:szCs w:val="18"/>
              </w:rPr>
              <w:t>R02</w:t>
            </w:r>
          </w:p>
        </w:tc>
        <w:tc>
          <w:tcPr>
            <w:tcW w:w="3402" w:type="dxa"/>
          </w:tcPr>
          <w:p w14:paraId="50D2DF25" w14:textId="77777777" w:rsidR="003B7735" w:rsidRPr="000256A0" w:rsidRDefault="003B7735" w:rsidP="000826D2">
            <w:pPr>
              <w:pStyle w:val="OTabZeile85pt"/>
              <w:rPr>
                <w:sz w:val="18"/>
                <w:szCs w:val="18"/>
              </w:rPr>
            </w:pPr>
            <w:r w:rsidRPr="000256A0">
              <w:rPr>
                <w:sz w:val="18"/>
                <w:szCs w:val="18"/>
              </w:rPr>
              <w:t>…</w:t>
            </w:r>
          </w:p>
          <w:p w14:paraId="44C76D3A" w14:textId="77777777" w:rsidR="003B7735" w:rsidRPr="000256A0" w:rsidRDefault="003B7735" w:rsidP="000826D2">
            <w:pPr>
              <w:pStyle w:val="HERMESOneTabelleunsichtbar"/>
              <w:rPr>
                <w:szCs w:val="18"/>
              </w:rPr>
            </w:pPr>
            <w:r w:rsidRPr="000256A0">
              <w:rPr>
                <w:szCs w:val="18"/>
              </w:rPr>
              <w:t>Projektleiter/in</w:t>
            </w:r>
          </w:p>
        </w:tc>
        <w:tc>
          <w:tcPr>
            <w:tcW w:w="3118" w:type="dxa"/>
          </w:tcPr>
          <w:p w14:paraId="31B61B4B" w14:textId="77777777" w:rsidR="003B7735" w:rsidRPr="000256A0" w:rsidRDefault="003B7735" w:rsidP="000826D2">
            <w:pPr>
              <w:pStyle w:val="OTabZeile85pt"/>
              <w:rPr>
                <w:sz w:val="18"/>
                <w:szCs w:val="18"/>
              </w:rPr>
            </w:pPr>
            <w:r w:rsidRPr="000256A0">
              <w:rPr>
                <w:sz w:val="18"/>
                <w:szCs w:val="18"/>
              </w:rPr>
              <w:t>…</w:t>
            </w:r>
          </w:p>
          <w:p w14:paraId="3241E231" w14:textId="77777777" w:rsidR="003B7735" w:rsidRPr="000256A0" w:rsidRDefault="003B7735" w:rsidP="000826D2">
            <w:pPr>
              <w:pStyle w:val="HERMESOneTabelleunsichtbar"/>
              <w:rPr>
                <w:szCs w:val="18"/>
              </w:rPr>
            </w:pPr>
            <w:r w:rsidRPr="000256A0">
              <w:rPr>
                <w:szCs w:val="18"/>
              </w:rPr>
              <w:t>Leon Huber</w:t>
            </w:r>
          </w:p>
        </w:tc>
        <w:tc>
          <w:tcPr>
            <w:tcW w:w="1134" w:type="dxa"/>
          </w:tcPr>
          <w:p w14:paraId="248F3264" w14:textId="77777777" w:rsidR="003B7735" w:rsidRPr="000256A0" w:rsidRDefault="003B7735" w:rsidP="000826D2">
            <w:pPr>
              <w:pStyle w:val="OTabZeile85pt"/>
              <w:jc w:val="center"/>
              <w:rPr>
                <w:sz w:val="18"/>
                <w:szCs w:val="18"/>
              </w:rPr>
            </w:pPr>
            <w:r w:rsidRPr="000256A0">
              <w:rPr>
                <w:sz w:val="18"/>
                <w:szCs w:val="18"/>
              </w:rPr>
              <w:t>…</w:t>
            </w:r>
          </w:p>
          <w:p w14:paraId="248CEFD6" w14:textId="77777777" w:rsidR="003B7735" w:rsidRPr="000256A0" w:rsidRDefault="003B7735" w:rsidP="000826D2">
            <w:pPr>
              <w:pStyle w:val="HERMESOneTabelleunsichtbar"/>
              <w:jc w:val="center"/>
              <w:rPr>
                <w:szCs w:val="18"/>
              </w:rPr>
            </w:pPr>
            <w:r w:rsidRPr="000256A0">
              <w:rPr>
                <w:szCs w:val="18"/>
              </w:rPr>
              <w:t>hul</w:t>
            </w:r>
          </w:p>
        </w:tc>
        <w:tc>
          <w:tcPr>
            <w:tcW w:w="6946" w:type="dxa"/>
          </w:tcPr>
          <w:p w14:paraId="4DD99F7C" w14:textId="77777777" w:rsidR="003B7735" w:rsidRPr="000256A0" w:rsidRDefault="003B7735" w:rsidP="000826D2">
            <w:pPr>
              <w:pStyle w:val="HERMESOneTabelleunsichtbar"/>
              <w:rPr>
                <w:szCs w:val="18"/>
              </w:rPr>
            </w:pPr>
            <w:r w:rsidRPr="000256A0">
              <w:rPr>
                <w:szCs w:val="18"/>
              </w:rPr>
              <w:t>…</w:t>
            </w:r>
          </w:p>
          <w:p w14:paraId="30C84179" w14:textId="77777777" w:rsidR="003B7735" w:rsidRPr="000256A0" w:rsidRDefault="003B7735" w:rsidP="000826D2">
            <w:pPr>
              <w:pStyle w:val="HERMESOneTabelleunsichtbar"/>
              <w:rPr>
                <w:szCs w:val="18"/>
              </w:rPr>
            </w:pPr>
            <w:r w:rsidRPr="000256A0">
              <w:rPr>
                <w:szCs w:val="18"/>
              </w:rPr>
              <w:t>Mitarbeiter Direktion xyz</w:t>
            </w:r>
          </w:p>
        </w:tc>
      </w:tr>
      <w:tr w:rsidR="00245AB6" w:rsidRPr="00F42FE8" w14:paraId="69222E0A" w14:textId="77777777" w:rsidTr="000826D2">
        <w:trPr>
          <w:cnfStyle w:val="000000100000" w:firstRow="0" w:lastRow="0" w:firstColumn="0" w:lastColumn="0" w:oddVBand="0" w:evenVBand="0" w:oddHBand="1" w:evenHBand="0" w:firstRowFirstColumn="0" w:firstRowLastColumn="0" w:lastRowFirstColumn="0" w:lastRowLastColumn="0"/>
          <w:cantSplit/>
        </w:trPr>
        <w:tc>
          <w:tcPr>
            <w:tcW w:w="426" w:type="dxa"/>
          </w:tcPr>
          <w:p w14:paraId="306B585D" w14:textId="77777777" w:rsidR="003B7735" w:rsidRPr="000256A0" w:rsidRDefault="003B7735" w:rsidP="000826D2">
            <w:pPr>
              <w:pStyle w:val="HERMESOneTabelleInhalt"/>
              <w:jc w:val="center"/>
              <w:rPr>
                <w:szCs w:val="18"/>
              </w:rPr>
            </w:pPr>
            <w:r w:rsidRPr="000256A0">
              <w:rPr>
                <w:szCs w:val="18"/>
              </w:rPr>
              <w:t>R03</w:t>
            </w:r>
          </w:p>
        </w:tc>
        <w:tc>
          <w:tcPr>
            <w:tcW w:w="3402" w:type="dxa"/>
          </w:tcPr>
          <w:p w14:paraId="2129B736" w14:textId="77777777" w:rsidR="003B7735" w:rsidRPr="000256A0" w:rsidRDefault="003B7735" w:rsidP="000826D2">
            <w:pPr>
              <w:pStyle w:val="OTabZeile85pt"/>
              <w:rPr>
                <w:sz w:val="18"/>
                <w:szCs w:val="18"/>
              </w:rPr>
            </w:pPr>
            <w:r w:rsidRPr="000256A0">
              <w:rPr>
                <w:sz w:val="18"/>
                <w:szCs w:val="18"/>
              </w:rPr>
              <w:t>…</w:t>
            </w:r>
          </w:p>
          <w:p w14:paraId="58665AC6" w14:textId="3C027546" w:rsidR="003B7735" w:rsidRPr="000256A0" w:rsidRDefault="00854C97" w:rsidP="000826D2">
            <w:pPr>
              <w:pStyle w:val="HERMESOneTabelleunsichtbar"/>
              <w:rPr>
                <w:szCs w:val="18"/>
              </w:rPr>
            </w:pPr>
            <w:r w:rsidRPr="000256A0">
              <w:rPr>
                <w:szCs w:val="18"/>
              </w:rPr>
              <w:t>Anwender</w:t>
            </w:r>
            <w:r w:rsidR="008C7CC7" w:rsidRPr="000256A0">
              <w:rPr>
                <w:szCs w:val="18"/>
              </w:rPr>
              <w:t>vertreter/in</w:t>
            </w:r>
          </w:p>
        </w:tc>
        <w:tc>
          <w:tcPr>
            <w:tcW w:w="3118" w:type="dxa"/>
          </w:tcPr>
          <w:p w14:paraId="69B534B2" w14:textId="77777777" w:rsidR="003B7735" w:rsidRPr="000256A0" w:rsidRDefault="003B7735" w:rsidP="000826D2">
            <w:pPr>
              <w:pStyle w:val="OTabZeile85pt"/>
              <w:rPr>
                <w:sz w:val="18"/>
                <w:szCs w:val="18"/>
              </w:rPr>
            </w:pPr>
            <w:r w:rsidRPr="000256A0">
              <w:rPr>
                <w:sz w:val="18"/>
                <w:szCs w:val="18"/>
              </w:rPr>
              <w:t>…</w:t>
            </w:r>
          </w:p>
          <w:p w14:paraId="67B3778A" w14:textId="77777777" w:rsidR="003B7735" w:rsidRPr="000256A0" w:rsidRDefault="003B7735" w:rsidP="000826D2">
            <w:pPr>
              <w:pStyle w:val="HERMESOneTabelleunsichtbar"/>
              <w:rPr>
                <w:szCs w:val="18"/>
              </w:rPr>
            </w:pPr>
            <w:r w:rsidRPr="000256A0">
              <w:rPr>
                <w:szCs w:val="18"/>
              </w:rPr>
              <w:t>Sandra Klein</w:t>
            </w:r>
          </w:p>
        </w:tc>
        <w:tc>
          <w:tcPr>
            <w:tcW w:w="1134" w:type="dxa"/>
          </w:tcPr>
          <w:p w14:paraId="6AFDD208" w14:textId="77777777" w:rsidR="003B7735" w:rsidRPr="000256A0" w:rsidRDefault="003B7735" w:rsidP="000826D2">
            <w:pPr>
              <w:pStyle w:val="OTabZeile85pt"/>
              <w:jc w:val="center"/>
              <w:rPr>
                <w:sz w:val="18"/>
                <w:szCs w:val="18"/>
              </w:rPr>
            </w:pPr>
            <w:r w:rsidRPr="000256A0">
              <w:rPr>
                <w:sz w:val="18"/>
                <w:szCs w:val="18"/>
              </w:rPr>
              <w:t>…</w:t>
            </w:r>
          </w:p>
          <w:p w14:paraId="266F6223" w14:textId="77777777" w:rsidR="003B7735" w:rsidRPr="000256A0" w:rsidRDefault="003B7735" w:rsidP="000826D2">
            <w:pPr>
              <w:pStyle w:val="HERMESOneTabelleunsichtbar"/>
              <w:jc w:val="center"/>
              <w:rPr>
                <w:szCs w:val="18"/>
              </w:rPr>
            </w:pPr>
            <w:r w:rsidRPr="000256A0">
              <w:rPr>
                <w:szCs w:val="18"/>
              </w:rPr>
              <w:t>kls</w:t>
            </w:r>
          </w:p>
        </w:tc>
        <w:tc>
          <w:tcPr>
            <w:tcW w:w="6946" w:type="dxa"/>
          </w:tcPr>
          <w:p w14:paraId="1A149B7B" w14:textId="77777777" w:rsidR="003B7735" w:rsidRPr="000256A0" w:rsidRDefault="003B7735" w:rsidP="000826D2">
            <w:pPr>
              <w:pStyle w:val="OTabZeile85pt"/>
              <w:rPr>
                <w:sz w:val="18"/>
                <w:szCs w:val="18"/>
              </w:rPr>
            </w:pPr>
            <w:r w:rsidRPr="000256A0">
              <w:rPr>
                <w:sz w:val="18"/>
                <w:szCs w:val="18"/>
              </w:rPr>
              <w:t>…</w:t>
            </w:r>
          </w:p>
          <w:p w14:paraId="239D6B18" w14:textId="750E28DA" w:rsidR="003B7735" w:rsidRPr="000256A0" w:rsidRDefault="003B7735" w:rsidP="000826D2">
            <w:pPr>
              <w:pStyle w:val="HERMESOneTabelleunsichtbar"/>
              <w:rPr>
                <w:szCs w:val="18"/>
              </w:rPr>
            </w:pPr>
            <w:r w:rsidRPr="000256A0">
              <w:rPr>
                <w:szCs w:val="18"/>
              </w:rPr>
              <w:t>Mitarbeiter</w:t>
            </w:r>
            <w:r w:rsidR="008C7CC7" w:rsidRPr="000256A0">
              <w:rPr>
                <w:szCs w:val="18"/>
              </w:rPr>
              <w:t>in Amt xyz</w:t>
            </w:r>
          </w:p>
        </w:tc>
      </w:tr>
      <w:tr w:rsidR="000256A0" w:rsidRPr="00F42FE8" w14:paraId="413B8EEF" w14:textId="77777777" w:rsidTr="000826D2">
        <w:trPr>
          <w:cnfStyle w:val="000000010000" w:firstRow="0" w:lastRow="0" w:firstColumn="0" w:lastColumn="0" w:oddVBand="0" w:evenVBand="0" w:oddHBand="0" w:evenHBand="1" w:firstRowFirstColumn="0" w:firstRowLastColumn="0" w:lastRowFirstColumn="0" w:lastRowLastColumn="0"/>
          <w:cantSplit/>
        </w:trPr>
        <w:tc>
          <w:tcPr>
            <w:tcW w:w="426" w:type="dxa"/>
          </w:tcPr>
          <w:p w14:paraId="1FF6AE94" w14:textId="77777777" w:rsidR="000256A0" w:rsidRPr="000256A0" w:rsidRDefault="000256A0" w:rsidP="000256A0">
            <w:pPr>
              <w:pStyle w:val="HERMESOneTabelleInhalt"/>
              <w:jc w:val="center"/>
              <w:rPr>
                <w:szCs w:val="18"/>
              </w:rPr>
            </w:pPr>
          </w:p>
        </w:tc>
        <w:tc>
          <w:tcPr>
            <w:tcW w:w="3402" w:type="dxa"/>
          </w:tcPr>
          <w:p w14:paraId="559439A3" w14:textId="73F58A7F" w:rsidR="000256A0" w:rsidRPr="000256A0" w:rsidRDefault="000256A0" w:rsidP="000256A0">
            <w:pPr>
              <w:pStyle w:val="OTabZeile85pt"/>
              <w:rPr>
                <w:sz w:val="18"/>
                <w:szCs w:val="18"/>
              </w:rPr>
            </w:pPr>
            <w:r w:rsidRPr="000256A0">
              <w:rPr>
                <w:sz w:val="18"/>
                <w:szCs w:val="18"/>
              </w:rPr>
              <w:t>…</w:t>
            </w:r>
          </w:p>
        </w:tc>
        <w:tc>
          <w:tcPr>
            <w:tcW w:w="3118" w:type="dxa"/>
          </w:tcPr>
          <w:p w14:paraId="3273F2D7" w14:textId="2F6881AB" w:rsidR="000256A0" w:rsidRPr="000256A0" w:rsidRDefault="000256A0" w:rsidP="000256A0">
            <w:pPr>
              <w:pStyle w:val="OTabZeile85pt"/>
              <w:rPr>
                <w:sz w:val="18"/>
                <w:szCs w:val="18"/>
              </w:rPr>
            </w:pPr>
            <w:r w:rsidRPr="000256A0">
              <w:rPr>
                <w:sz w:val="18"/>
                <w:szCs w:val="18"/>
              </w:rPr>
              <w:t>…</w:t>
            </w:r>
          </w:p>
        </w:tc>
        <w:tc>
          <w:tcPr>
            <w:tcW w:w="1134" w:type="dxa"/>
          </w:tcPr>
          <w:p w14:paraId="2537E6AB" w14:textId="4CCD631A" w:rsidR="000256A0" w:rsidRPr="000256A0" w:rsidRDefault="000256A0" w:rsidP="000256A0">
            <w:pPr>
              <w:pStyle w:val="HERMESOneTabelleInhalt"/>
              <w:jc w:val="center"/>
              <w:rPr>
                <w:szCs w:val="18"/>
              </w:rPr>
            </w:pPr>
            <w:r w:rsidRPr="000625F4">
              <w:rPr>
                <w:szCs w:val="18"/>
              </w:rPr>
              <w:t>…</w:t>
            </w:r>
          </w:p>
        </w:tc>
        <w:tc>
          <w:tcPr>
            <w:tcW w:w="6946" w:type="dxa"/>
          </w:tcPr>
          <w:p w14:paraId="6C98E950" w14:textId="1E6CDE4F" w:rsidR="000256A0" w:rsidRPr="000256A0" w:rsidRDefault="000256A0" w:rsidP="000256A0">
            <w:pPr>
              <w:pStyle w:val="HERMESOneTabelleInhalt"/>
              <w:rPr>
                <w:szCs w:val="18"/>
              </w:rPr>
            </w:pPr>
            <w:r w:rsidRPr="00131E38">
              <w:rPr>
                <w:szCs w:val="18"/>
              </w:rPr>
              <w:t>…</w:t>
            </w:r>
          </w:p>
        </w:tc>
      </w:tr>
      <w:tr w:rsidR="000256A0" w:rsidRPr="00F42FE8" w14:paraId="2A9A2E7B" w14:textId="77777777" w:rsidTr="000826D2">
        <w:trPr>
          <w:cnfStyle w:val="000000100000" w:firstRow="0" w:lastRow="0" w:firstColumn="0" w:lastColumn="0" w:oddVBand="0" w:evenVBand="0" w:oddHBand="1" w:evenHBand="0" w:firstRowFirstColumn="0" w:firstRowLastColumn="0" w:lastRowFirstColumn="0" w:lastRowLastColumn="0"/>
          <w:cantSplit/>
        </w:trPr>
        <w:tc>
          <w:tcPr>
            <w:tcW w:w="426" w:type="dxa"/>
          </w:tcPr>
          <w:p w14:paraId="24E73DD1" w14:textId="77777777" w:rsidR="000256A0" w:rsidRPr="000256A0" w:rsidRDefault="000256A0" w:rsidP="000256A0">
            <w:pPr>
              <w:pStyle w:val="HERMESOneTabelleInhalt"/>
              <w:jc w:val="center"/>
              <w:rPr>
                <w:szCs w:val="18"/>
              </w:rPr>
            </w:pPr>
            <w:r w:rsidRPr="000256A0">
              <w:rPr>
                <w:szCs w:val="18"/>
              </w:rPr>
              <w:t>S01</w:t>
            </w:r>
          </w:p>
        </w:tc>
        <w:tc>
          <w:tcPr>
            <w:tcW w:w="3402" w:type="dxa"/>
          </w:tcPr>
          <w:p w14:paraId="563B5058" w14:textId="77777777" w:rsidR="000256A0" w:rsidRPr="000256A0" w:rsidRDefault="000256A0" w:rsidP="000256A0">
            <w:pPr>
              <w:pStyle w:val="OTabZeile85pt"/>
              <w:rPr>
                <w:sz w:val="18"/>
                <w:szCs w:val="18"/>
              </w:rPr>
            </w:pPr>
            <w:r w:rsidRPr="000256A0">
              <w:rPr>
                <w:sz w:val="18"/>
                <w:szCs w:val="18"/>
              </w:rPr>
              <w:t>…</w:t>
            </w:r>
          </w:p>
          <w:p w14:paraId="3C861C81" w14:textId="77777777" w:rsidR="000256A0" w:rsidRPr="000256A0" w:rsidRDefault="000256A0" w:rsidP="000256A0">
            <w:pPr>
              <w:pStyle w:val="HERMESOneTabelleunsichtbar"/>
              <w:rPr>
                <w:szCs w:val="18"/>
              </w:rPr>
            </w:pPr>
            <w:r w:rsidRPr="000256A0">
              <w:rPr>
                <w:szCs w:val="18"/>
              </w:rPr>
              <w:t>Stakeholder</w:t>
            </w:r>
          </w:p>
        </w:tc>
        <w:tc>
          <w:tcPr>
            <w:tcW w:w="3118" w:type="dxa"/>
          </w:tcPr>
          <w:p w14:paraId="00006738" w14:textId="77777777" w:rsidR="000256A0" w:rsidRPr="000256A0" w:rsidRDefault="000256A0" w:rsidP="000256A0">
            <w:pPr>
              <w:pStyle w:val="OTabZeile85pt"/>
              <w:rPr>
                <w:sz w:val="18"/>
                <w:szCs w:val="18"/>
              </w:rPr>
            </w:pPr>
            <w:r w:rsidRPr="000256A0">
              <w:rPr>
                <w:sz w:val="18"/>
                <w:szCs w:val="18"/>
              </w:rPr>
              <w:t>…</w:t>
            </w:r>
          </w:p>
          <w:p w14:paraId="2A848777" w14:textId="77777777" w:rsidR="000256A0" w:rsidRPr="000256A0" w:rsidRDefault="000256A0" w:rsidP="000256A0">
            <w:pPr>
              <w:pStyle w:val="HERMESOneTabelleunsichtbar"/>
              <w:rPr>
                <w:szCs w:val="18"/>
              </w:rPr>
            </w:pPr>
            <w:r w:rsidRPr="000256A0">
              <w:rPr>
                <w:szCs w:val="18"/>
              </w:rPr>
              <w:t>Einwohnerinnen und Einwohner von Musterhausen</w:t>
            </w:r>
          </w:p>
        </w:tc>
        <w:tc>
          <w:tcPr>
            <w:tcW w:w="1134" w:type="dxa"/>
          </w:tcPr>
          <w:p w14:paraId="394DBBF2" w14:textId="7E5FB695" w:rsidR="000256A0" w:rsidRPr="000256A0" w:rsidRDefault="000256A0" w:rsidP="000256A0">
            <w:pPr>
              <w:pStyle w:val="HERMESOneTabelleInhalt"/>
              <w:jc w:val="center"/>
              <w:rPr>
                <w:szCs w:val="18"/>
              </w:rPr>
            </w:pPr>
            <w:r w:rsidRPr="000625F4">
              <w:rPr>
                <w:szCs w:val="18"/>
              </w:rPr>
              <w:t>…</w:t>
            </w:r>
          </w:p>
        </w:tc>
        <w:tc>
          <w:tcPr>
            <w:tcW w:w="6946" w:type="dxa"/>
          </w:tcPr>
          <w:p w14:paraId="763000C3" w14:textId="5199387E" w:rsidR="000256A0" w:rsidRPr="000256A0" w:rsidRDefault="000256A0" w:rsidP="000256A0">
            <w:pPr>
              <w:pStyle w:val="HERMESOneTabelleInhalt"/>
              <w:rPr>
                <w:szCs w:val="18"/>
              </w:rPr>
            </w:pPr>
            <w:r w:rsidRPr="00131E38">
              <w:rPr>
                <w:szCs w:val="18"/>
              </w:rPr>
              <w:t>…</w:t>
            </w:r>
          </w:p>
        </w:tc>
      </w:tr>
      <w:tr w:rsidR="000256A0" w:rsidRPr="00F42FE8" w14:paraId="3EBE3A82" w14:textId="77777777" w:rsidTr="000826D2">
        <w:trPr>
          <w:cnfStyle w:val="000000010000" w:firstRow="0" w:lastRow="0" w:firstColumn="0" w:lastColumn="0" w:oddVBand="0" w:evenVBand="0" w:oddHBand="0" w:evenHBand="1" w:firstRowFirstColumn="0" w:firstRowLastColumn="0" w:lastRowFirstColumn="0" w:lastRowLastColumn="0"/>
          <w:cantSplit/>
        </w:trPr>
        <w:tc>
          <w:tcPr>
            <w:tcW w:w="426" w:type="dxa"/>
          </w:tcPr>
          <w:p w14:paraId="77F5DF0D" w14:textId="77777777" w:rsidR="000256A0" w:rsidRPr="000256A0" w:rsidRDefault="000256A0" w:rsidP="000256A0">
            <w:pPr>
              <w:pStyle w:val="HERMESOneTabelleInhalt"/>
              <w:jc w:val="center"/>
              <w:rPr>
                <w:szCs w:val="18"/>
              </w:rPr>
            </w:pPr>
            <w:r w:rsidRPr="000256A0">
              <w:rPr>
                <w:szCs w:val="18"/>
              </w:rPr>
              <w:t>S02</w:t>
            </w:r>
          </w:p>
        </w:tc>
        <w:tc>
          <w:tcPr>
            <w:tcW w:w="3402" w:type="dxa"/>
          </w:tcPr>
          <w:p w14:paraId="2E7AE2AB" w14:textId="77777777" w:rsidR="000256A0" w:rsidRPr="000256A0" w:rsidRDefault="000256A0" w:rsidP="000256A0">
            <w:pPr>
              <w:pStyle w:val="OTabZeile85pt"/>
              <w:rPr>
                <w:sz w:val="18"/>
                <w:szCs w:val="18"/>
              </w:rPr>
            </w:pPr>
            <w:r w:rsidRPr="000256A0">
              <w:rPr>
                <w:sz w:val="18"/>
                <w:szCs w:val="18"/>
              </w:rPr>
              <w:t>…</w:t>
            </w:r>
          </w:p>
          <w:p w14:paraId="3B569828" w14:textId="77777777" w:rsidR="000256A0" w:rsidRPr="000256A0" w:rsidRDefault="000256A0" w:rsidP="000256A0">
            <w:pPr>
              <w:pStyle w:val="HERMESOneTabelleunsichtbar"/>
              <w:rPr>
                <w:szCs w:val="18"/>
              </w:rPr>
            </w:pPr>
            <w:r w:rsidRPr="000256A0">
              <w:rPr>
                <w:szCs w:val="18"/>
              </w:rPr>
              <w:t>Stakeholder</w:t>
            </w:r>
          </w:p>
        </w:tc>
        <w:tc>
          <w:tcPr>
            <w:tcW w:w="3118" w:type="dxa"/>
          </w:tcPr>
          <w:p w14:paraId="04180ECD" w14:textId="77777777" w:rsidR="000256A0" w:rsidRPr="000256A0" w:rsidRDefault="000256A0" w:rsidP="000256A0">
            <w:pPr>
              <w:pStyle w:val="OTabZeile85pt"/>
              <w:rPr>
                <w:sz w:val="18"/>
                <w:szCs w:val="18"/>
              </w:rPr>
            </w:pPr>
            <w:r w:rsidRPr="000256A0">
              <w:rPr>
                <w:sz w:val="18"/>
                <w:szCs w:val="18"/>
              </w:rPr>
              <w:t>…</w:t>
            </w:r>
          </w:p>
          <w:p w14:paraId="29FC80E7" w14:textId="77777777" w:rsidR="000256A0" w:rsidRPr="000256A0" w:rsidRDefault="000256A0" w:rsidP="000256A0">
            <w:pPr>
              <w:pStyle w:val="HERMESOneTabelleunsichtbar"/>
              <w:rPr>
                <w:szCs w:val="18"/>
              </w:rPr>
            </w:pPr>
            <w:r w:rsidRPr="000256A0">
              <w:rPr>
                <w:szCs w:val="18"/>
              </w:rPr>
              <w:t>Stadtverwaltung von Musterhausen</w:t>
            </w:r>
          </w:p>
        </w:tc>
        <w:tc>
          <w:tcPr>
            <w:tcW w:w="1134" w:type="dxa"/>
          </w:tcPr>
          <w:p w14:paraId="56E9DAC2" w14:textId="38EC5FAD" w:rsidR="000256A0" w:rsidRPr="000256A0" w:rsidRDefault="000256A0" w:rsidP="000256A0">
            <w:pPr>
              <w:pStyle w:val="HERMESOneTabelleInhalt"/>
              <w:jc w:val="center"/>
              <w:rPr>
                <w:szCs w:val="18"/>
              </w:rPr>
            </w:pPr>
            <w:r w:rsidRPr="000625F4">
              <w:rPr>
                <w:szCs w:val="18"/>
              </w:rPr>
              <w:t>…</w:t>
            </w:r>
          </w:p>
        </w:tc>
        <w:tc>
          <w:tcPr>
            <w:tcW w:w="6946" w:type="dxa"/>
          </w:tcPr>
          <w:p w14:paraId="647A3132" w14:textId="7E1911A9" w:rsidR="000256A0" w:rsidRPr="000256A0" w:rsidRDefault="000256A0" w:rsidP="000256A0">
            <w:pPr>
              <w:pStyle w:val="HERMESOneTabelleInhalt"/>
              <w:rPr>
                <w:szCs w:val="18"/>
              </w:rPr>
            </w:pPr>
            <w:r w:rsidRPr="00131E38">
              <w:rPr>
                <w:szCs w:val="18"/>
              </w:rPr>
              <w:t>…</w:t>
            </w:r>
          </w:p>
        </w:tc>
      </w:tr>
      <w:tr w:rsidR="000256A0" w:rsidRPr="00F42FE8" w14:paraId="2110BE38" w14:textId="77777777" w:rsidTr="000826D2">
        <w:trPr>
          <w:cnfStyle w:val="000000100000" w:firstRow="0" w:lastRow="0" w:firstColumn="0" w:lastColumn="0" w:oddVBand="0" w:evenVBand="0" w:oddHBand="1" w:evenHBand="0" w:firstRowFirstColumn="0" w:firstRowLastColumn="0" w:lastRowFirstColumn="0" w:lastRowLastColumn="0"/>
          <w:cantSplit/>
        </w:trPr>
        <w:tc>
          <w:tcPr>
            <w:tcW w:w="426" w:type="dxa"/>
          </w:tcPr>
          <w:p w14:paraId="22D763EC" w14:textId="77777777" w:rsidR="000256A0" w:rsidRPr="000256A0" w:rsidRDefault="000256A0" w:rsidP="000256A0">
            <w:pPr>
              <w:pStyle w:val="HERMESOneTabelleInhalt"/>
              <w:jc w:val="center"/>
              <w:rPr>
                <w:szCs w:val="18"/>
              </w:rPr>
            </w:pPr>
            <w:r w:rsidRPr="000256A0">
              <w:rPr>
                <w:szCs w:val="18"/>
              </w:rPr>
              <w:t>S03</w:t>
            </w:r>
          </w:p>
        </w:tc>
        <w:tc>
          <w:tcPr>
            <w:tcW w:w="3402" w:type="dxa"/>
          </w:tcPr>
          <w:p w14:paraId="3C210E48" w14:textId="77777777" w:rsidR="000256A0" w:rsidRPr="000256A0" w:rsidRDefault="000256A0" w:rsidP="000256A0">
            <w:pPr>
              <w:pStyle w:val="OTabZeile85pt"/>
              <w:rPr>
                <w:sz w:val="18"/>
                <w:szCs w:val="18"/>
              </w:rPr>
            </w:pPr>
            <w:r w:rsidRPr="000256A0">
              <w:rPr>
                <w:sz w:val="18"/>
                <w:szCs w:val="18"/>
              </w:rPr>
              <w:t>…</w:t>
            </w:r>
          </w:p>
          <w:p w14:paraId="5B2DA6D0" w14:textId="77777777" w:rsidR="000256A0" w:rsidRPr="000256A0" w:rsidRDefault="000256A0" w:rsidP="000256A0">
            <w:pPr>
              <w:pStyle w:val="HERMESOneTabelleunsichtbar"/>
              <w:rPr>
                <w:szCs w:val="18"/>
              </w:rPr>
            </w:pPr>
            <w:r w:rsidRPr="000256A0">
              <w:rPr>
                <w:szCs w:val="18"/>
              </w:rPr>
              <w:t>Stakeholder</w:t>
            </w:r>
          </w:p>
        </w:tc>
        <w:tc>
          <w:tcPr>
            <w:tcW w:w="3118" w:type="dxa"/>
          </w:tcPr>
          <w:p w14:paraId="28E3F515" w14:textId="2F5E6D0E" w:rsidR="000256A0" w:rsidRPr="000256A0" w:rsidRDefault="000256A0" w:rsidP="000256A0">
            <w:pPr>
              <w:pStyle w:val="OTabZeile85pt"/>
              <w:rPr>
                <w:sz w:val="18"/>
                <w:szCs w:val="18"/>
              </w:rPr>
            </w:pPr>
            <w:r w:rsidRPr="000256A0">
              <w:rPr>
                <w:sz w:val="18"/>
                <w:szCs w:val="18"/>
              </w:rPr>
              <w:t>…</w:t>
            </w:r>
          </w:p>
        </w:tc>
        <w:tc>
          <w:tcPr>
            <w:tcW w:w="1134" w:type="dxa"/>
          </w:tcPr>
          <w:p w14:paraId="4C3DE1AC" w14:textId="5F1F38E7" w:rsidR="000256A0" w:rsidRPr="000256A0" w:rsidRDefault="000256A0" w:rsidP="000256A0">
            <w:pPr>
              <w:pStyle w:val="HERMESOneTabelleInhalt"/>
              <w:jc w:val="center"/>
              <w:rPr>
                <w:szCs w:val="18"/>
              </w:rPr>
            </w:pPr>
            <w:r w:rsidRPr="000625F4">
              <w:rPr>
                <w:szCs w:val="18"/>
              </w:rPr>
              <w:t>…</w:t>
            </w:r>
          </w:p>
        </w:tc>
        <w:tc>
          <w:tcPr>
            <w:tcW w:w="6946" w:type="dxa"/>
          </w:tcPr>
          <w:p w14:paraId="7D076DEB" w14:textId="22C78312" w:rsidR="000256A0" w:rsidRPr="000256A0" w:rsidRDefault="000256A0" w:rsidP="000256A0">
            <w:pPr>
              <w:pStyle w:val="HERMESOneTabelleInhalt"/>
              <w:rPr>
                <w:szCs w:val="18"/>
              </w:rPr>
            </w:pPr>
            <w:r w:rsidRPr="00131E38">
              <w:rPr>
                <w:szCs w:val="18"/>
              </w:rPr>
              <w:t>…</w:t>
            </w:r>
          </w:p>
        </w:tc>
      </w:tr>
      <w:tr w:rsidR="000256A0" w:rsidRPr="00F42FE8" w14:paraId="563E7692" w14:textId="77777777" w:rsidTr="000826D2">
        <w:trPr>
          <w:cnfStyle w:val="000000010000" w:firstRow="0" w:lastRow="0" w:firstColumn="0" w:lastColumn="0" w:oddVBand="0" w:evenVBand="0" w:oddHBand="0" w:evenHBand="1" w:firstRowFirstColumn="0" w:firstRowLastColumn="0" w:lastRowFirstColumn="0" w:lastRowLastColumn="0"/>
          <w:cantSplit/>
        </w:trPr>
        <w:tc>
          <w:tcPr>
            <w:tcW w:w="426" w:type="dxa"/>
          </w:tcPr>
          <w:p w14:paraId="1A5E28E9" w14:textId="77777777" w:rsidR="000256A0" w:rsidRPr="000256A0" w:rsidRDefault="000256A0" w:rsidP="000256A0">
            <w:pPr>
              <w:pStyle w:val="HERMESOneTabelleInhalt"/>
              <w:jc w:val="center"/>
              <w:rPr>
                <w:szCs w:val="18"/>
              </w:rPr>
            </w:pPr>
          </w:p>
        </w:tc>
        <w:tc>
          <w:tcPr>
            <w:tcW w:w="3402" w:type="dxa"/>
          </w:tcPr>
          <w:p w14:paraId="29543FD3" w14:textId="4C129275" w:rsidR="000256A0" w:rsidRPr="000256A0" w:rsidRDefault="000256A0" w:rsidP="000256A0">
            <w:pPr>
              <w:pStyle w:val="OTabZeile85pt"/>
              <w:rPr>
                <w:sz w:val="18"/>
                <w:szCs w:val="18"/>
              </w:rPr>
            </w:pPr>
            <w:r w:rsidRPr="000256A0">
              <w:rPr>
                <w:sz w:val="18"/>
                <w:szCs w:val="18"/>
              </w:rPr>
              <w:t>…</w:t>
            </w:r>
          </w:p>
        </w:tc>
        <w:tc>
          <w:tcPr>
            <w:tcW w:w="3118" w:type="dxa"/>
          </w:tcPr>
          <w:p w14:paraId="20213894" w14:textId="28EA134B" w:rsidR="000256A0" w:rsidRPr="000256A0" w:rsidRDefault="000256A0" w:rsidP="000256A0">
            <w:pPr>
              <w:pStyle w:val="OTabZeile85pt"/>
              <w:rPr>
                <w:sz w:val="18"/>
                <w:szCs w:val="18"/>
              </w:rPr>
            </w:pPr>
            <w:r w:rsidRPr="000256A0">
              <w:rPr>
                <w:sz w:val="18"/>
                <w:szCs w:val="18"/>
              </w:rPr>
              <w:t>…</w:t>
            </w:r>
          </w:p>
        </w:tc>
        <w:tc>
          <w:tcPr>
            <w:tcW w:w="1134" w:type="dxa"/>
          </w:tcPr>
          <w:p w14:paraId="35843EB6" w14:textId="4BD6D394" w:rsidR="000256A0" w:rsidRPr="000256A0" w:rsidRDefault="000256A0" w:rsidP="000256A0">
            <w:pPr>
              <w:pStyle w:val="HERMESOneTabelleInhalt"/>
              <w:jc w:val="center"/>
              <w:rPr>
                <w:szCs w:val="18"/>
              </w:rPr>
            </w:pPr>
            <w:r w:rsidRPr="000625F4">
              <w:rPr>
                <w:szCs w:val="18"/>
              </w:rPr>
              <w:t>…</w:t>
            </w:r>
          </w:p>
        </w:tc>
        <w:tc>
          <w:tcPr>
            <w:tcW w:w="6946" w:type="dxa"/>
          </w:tcPr>
          <w:p w14:paraId="2D66A7C2" w14:textId="5AFC1AFC" w:rsidR="000256A0" w:rsidRPr="000256A0" w:rsidRDefault="000256A0" w:rsidP="000256A0">
            <w:pPr>
              <w:pStyle w:val="HERMESOneTabelleInhalt"/>
              <w:rPr>
                <w:szCs w:val="18"/>
              </w:rPr>
            </w:pPr>
            <w:r w:rsidRPr="00131E38">
              <w:rPr>
                <w:szCs w:val="18"/>
              </w:rPr>
              <w:t>…</w:t>
            </w:r>
          </w:p>
        </w:tc>
      </w:tr>
      <w:tr w:rsidR="000256A0" w:rsidRPr="00F42FE8" w14:paraId="554CB807" w14:textId="77777777" w:rsidTr="000826D2">
        <w:trPr>
          <w:cnfStyle w:val="000000100000" w:firstRow="0" w:lastRow="0" w:firstColumn="0" w:lastColumn="0" w:oddVBand="0" w:evenVBand="0" w:oddHBand="1" w:evenHBand="0" w:firstRowFirstColumn="0" w:firstRowLastColumn="0" w:lastRowFirstColumn="0" w:lastRowLastColumn="0"/>
          <w:cantSplit/>
        </w:trPr>
        <w:tc>
          <w:tcPr>
            <w:tcW w:w="426" w:type="dxa"/>
          </w:tcPr>
          <w:p w14:paraId="3557A89D" w14:textId="77777777" w:rsidR="000256A0" w:rsidRPr="000256A0" w:rsidRDefault="000256A0" w:rsidP="000256A0">
            <w:pPr>
              <w:pStyle w:val="HERMESOneTabelleInhalt"/>
              <w:jc w:val="center"/>
              <w:rPr>
                <w:szCs w:val="18"/>
              </w:rPr>
            </w:pPr>
            <w:r w:rsidRPr="000256A0">
              <w:rPr>
                <w:szCs w:val="18"/>
              </w:rPr>
              <w:t>Z01</w:t>
            </w:r>
          </w:p>
        </w:tc>
        <w:tc>
          <w:tcPr>
            <w:tcW w:w="3402" w:type="dxa"/>
          </w:tcPr>
          <w:p w14:paraId="7EEC6640" w14:textId="77777777" w:rsidR="000256A0" w:rsidRPr="000256A0" w:rsidRDefault="000256A0" w:rsidP="000256A0">
            <w:pPr>
              <w:pStyle w:val="OTabZeile85pt"/>
              <w:rPr>
                <w:sz w:val="18"/>
                <w:szCs w:val="18"/>
              </w:rPr>
            </w:pPr>
            <w:r w:rsidRPr="000256A0">
              <w:rPr>
                <w:sz w:val="18"/>
                <w:szCs w:val="18"/>
              </w:rPr>
              <w:t>…</w:t>
            </w:r>
          </w:p>
          <w:p w14:paraId="4E1B8F93" w14:textId="77777777" w:rsidR="000256A0" w:rsidRPr="000256A0" w:rsidRDefault="000256A0" w:rsidP="000256A0">
            <w:pPr>
              <w:pStyle w:val="HERMESOneTabelleunsichtbar"/>
              <w:rPr>
                <w:szCs w:val="18"/>
              </w:rPr>
            </w:pPr>
            <w:r w:rsidRPr="000256A0">
              <w:rPr>
                <w:szCs w:val="18"/>
              </w:rPr>
              <w:t>Zielgruppe</w:t>
            </w:r>
          </w:p>
        </w:tc>
        <w:tc>
          <w:tcPr>
            <w:tcW w:w="3118" w:type="dxa"/>
          </w:tcPr>
          <w:p w14:paraId="125FCAA7" w14:textId="77777777" w:rsidR="000256A0" w:rsidRPr="000256A0" w:rsidRDefault="000256A0" w:rsidP="000256A0">
            <w:pPr>
              <w:pStyle w:val="OTabZeile85pt"/>
              <w:rPr>
                <w:sz w:val="18"/>
                <w:szCs w:val="18"/>
              </w:rPr>
            </w:pPr>
            <w:r w:rsidRPr="000256A0">
              <w:rPr>
                <w:sz w:val="18"/>
                <w:szCs w:val="18"/>
              </w:rPr>
              <w:t>…</w:t>
            </w:r>
          </w:p>
          <w:p w14:paraId="7FEE30BF" w14:textId="77777777" w:rsidR="000256A0" w:rsidRPr="000256A0" w:rsidRDefault="000256A0" w:rsidP="000256A0">
            <w:pPr>
              <w:pStyle w:val="HERMESOneTabelleunsichtbar"/>
              <w:rPr>
                <w:szCs w:val="18"/>
              </w:rPr>
            </w:pPr>
            <w:r w:rsidRPr="000256A0">
              <w:rPr>
                <w:szCs w:val="18"/>
              </w:rPr>
              <w:t>Bürgerinnen und Bürger</w:t>
            </w:r>
          </w:p>
        </w:tc>
        <w:tc>
          <w:tcPr>
            <w:tcW w:w="1134" w:type="dxa"/>
          </w:tcPr>
          <w:p w14:paraId="6FD1058C" w14:textId="0B7FB08E" w:rsidR="000256A0" w:rsidRPr="000256A0" w:rsidRDefault="000256A0" w:rsidP="000256A0">
            <w:pPr>
              <w:pStyle w:val="HERMESOneTabelleInhalt"/>
              <w:jc w:val="center"/>
              <w:rPr>
                <w:szCs w:val="18"/>
              </w:rPr>
            </w:pPr>
            <w:r w:rsidRPr="000625F4">
              <w:rPr>
                <w:szCs w:val="18"/>
              </w:rPr>
              <w:t>…</w:t>
            </w:r>
          </w:p>
        </w:tc>
        <w:tc>
          <w:tcPr>
            <w:tcW w:w="6946" w:type="dxa"/>
          </w:tcPr>
          <w:p w14:paraId="40CEB6EF" w14:textId="14A42066" w:rsidR="000256A0" w:rsidRPr="000256A0" w:rsidRDefault="000256A0" w:rsidP="000256A0">
            <w:pPr>
              <w:pStyle w:val="HERMESOneTabelleInhalt"/>
              <w:rPr>
                <w:szCs w:val="18"/>
              </w:rPr>
            </w:pPr>
            <w:r w:rsidRPr="00131E38">
              <w:rPr>
                <w:szCs w:val="18"/>
              </w:rPr>
              <w:t>…</w:t>
            </w:r>
          </w:p>
        </w:tc>
      </w:tr>
      <w:tr w:rsidR="000256A0" w:rsidRPr="00F42FE8" w14:paraId="6433C346" w14:textId="77777777" w:rsidTr="000826D2">
        <w:trPr>
          <w:cnfStyle w:val="000000010000" w:firstRow="0" w:lastRow="0" w:firstColumn="0" w:lastColumn="0" w:oddVBand="0" w:evenVBand="0" w:oddHBand="0" w:evenHBand="1" w:firstRowFirstColumn="0" w:firstRowLastColumn="0" w:lastRowFirstColumn="0" w:lastRowLastColumn="0"/>
          <w:cantSplit/>
        </w:trPr>
        <w:tc>
          <w:tcPr>
            <w:tcW w:w="426" w:type="dxa"/>
          </w:tcPr>
          <w:p w14:paraId="7B3CD023" w14:textId="77777777" w:rsidR="000256A0" w:rsidRPr="000256A0" w:rsidRDefault="000256A0" w:rsidP="000256A0">
            <w:pPr>
              <w:pStyle w:val="HERMESOneTabelleInhalt"/>
              <w:jc w:val="center"/>
              <w:rPr>
                <w:szCs w:val="18"/>
              </w:rPr>
            </w:pPr>
            <w:r w:rsidRPr="000256A0">
              <w:rPr>
                <w:szCs w:val="18"/>
              </w:rPr>
              <w:t>Z02</w:t>
            </w:r>
          </w:p>
        </w:tc>
        <w:tc>
          <w:tcPr>
            <w:tcW w:w="3402" w:type="dxa"/>
          </w:tcPr>
          <w:p w14:paraId="6709C89F" w14:textId="77777777" w:rsidR="000256A0" w:rsidRPr="000256A0" w:rsidRDefault="000256A0" w:rsidP="000256A0">
            <w:pPr>
              <w:pStyle w:val="OTabZeile85pt"/>
              <w:rPr>
                <w:sz w:val="18"/>
                <w:szCs w:val="18"/>
              </w:rPr>
            </w:pPr>
            <w:r w:rsidRPr="000256A0">
              <w:rPr>
                <w:sz w:val="18"/>
                <w:szCs w:val="18"/>
              </w:rPr>
              <w:t>…</w:t>
            </w:r>
          </w:p>
          <w:p w14:paraId="7D6269FA" w14:textId="77777777" w:rsidR="000256A0" w:rsidRPr="000256A0" w:rsidRDefault="000256A0" w:rsidP="000256A0">
            <w:pPr>
              <w:pStyle w:val="HERMESOneTabelleunsichtbar"/>
              <w:rPr>
                <w:szCs w:val="18"/>
              </w:rPr>
            </w:pPr>
            <w:r w:rsidRPr="000256A0">
              <w:rPr>
                <w:szCs w:val="18"/>
              </w:rPr>
              <w:t>Zielgruppe</w:t>
            </w:r>
          </w:p>
        </w:tc>
        <w:tc>
          <w:tcPr>
            <w:tcW w:w="3118" w:type="dxa"/>
          </w:tcPr>
          <w:p w14:paraId="4388A371" w14:textId="77777777" w:rsidR="000256A0" w:rsidRPr="000256A0" w:rsidRDefault="000256A0" w:rsidP="000256A0">
            <w:pPr>
              <w:pStyle w:val="OTabZeile85pt"/>
              <w:rPr>
                <w:sz w:val="18"/>
                <w:szCs w:val="18"/>
              </w:rPr>
            </w:pPr>
            <w:r w:rsidRPr="000256A0">
              <w:rPr>
                <w:sz w:val="18"/>
                <w:szCs w:val="18"/>
              </w:rPr>
              <w:t>…</w:t>
            </w:r>
          </w:p>
          <w:p w14:paraId="6BF2F732" w14:textId="2B158CA6" w:rsidR="000256A0" w:rsidRPr="000256A0" w:rsidRDefault="000256A0" w:rsidP="000256A0">
            <w:pPr>
              <w:pStyle w:val="HERMESOneTabelleunsichtbar"/>
              <w:rPr>
                <w:szCs w:val="18"/>
              </w:rPr>
            </w:pPr>
            <w:r w:rsidRPr="000256A0">
              <w:rPr>
                <w:szCs w:val="18"/>
              </w:rPr>
              <w:t>Kantonsverwaltung</w:t>
            </w:r>
          </w:p>
        </w:tc>
        <w:tc>
          <w:tcPr>
            <w:tcW w:w="1134" w:type="dxa"/>
          </w:tcPr>
          <w:p w14:paraId="63022E80" w14:textId="3CA4FE9E" w:rsidR="000256A0" w:rsidRPr="000256A0" w:rsidRDefault="000256A0" w:rsidP="000256A0">
            <w:pPr>
              <w:pStyle w:val="HERMESOneTabelleInhalt"/>
              <w:jc w:val="center"/>
              <w:rPr>
                <w:szCs w:val="18"/>
              </w:rPr>
            </w:pPr>
            <w:r w:rsidRPr="000625F4">
              <w:rPr>
                <w:szCs w:val="18"/>
              </w:rPr>
              <w:t>…</w:t>
            </w:r>
          </w:p>
        </w:tc>
        <w:tc>
          <w:tcPr>
            <w:tcW w:w="6946" w:type="dxa"/>
          </w:tcPr>
          <w:p w14:paraId="65BECFB8" w14:textId="777B9D47" w:rsidR="000256A0" w:rsidRPr="000256A0" w:rsidRDefault="000256A0" w:rsidP="000256A0">
            <w:pPr>
              <w:pStyle w:val="HERMESOneTabelleunsichtbar"/>
              <w:rPr>
                <w:szCs w:val="18"/>
              </w:rPr>
            </w:pPr>
            <w:r w:rsidRPr="00131E38">
              <w:rPr>
                <w:szCs w:val="18"/>
              </w:rPr>
              <w:t>…</w:t>
            </w:r>
          </w:p>
        </w:tc>
      </w:tr>
      <w:tr w:rsidR="000256A0" w:rsidRPr="00F42FE8" w14:paraId="2509223D" w14:textId="77777777" w:rsidTr="000826D2">
        <w:trPr>
          <w:cnfStyle w:val="000000100000" w:firstRow="0" w:lastRow="0" w:firstColumn="0" w:lastColumn="0" w:oddVBand="0" w:evenVBand="0" w:oddHBand="1" w:evenHBand="0" w:firstRowFirstColumn="0" w:firstRowLastColumn="0" w:lastRowFirstColumn="0" w:lastRowLastColumn="0"/>
          <w:cantSplit/>
        </w:trPr>
        <w:tc>
          <w:tcPr>
            <w:tcW w:w="426" w:type="dxa"/>
          </w:tcPr>
          <w:p w14:paraId="30D730D1" w14:textId="77777777" w:rsidR="000256A0" w:rsidRPr="000256A0" w:rsidRDefault="000256A0" w:rsidP="000256A0">
            <w:pPr>
              <w:pStyle w:val="HERMESOneTabelleInhalt"/>
              <w:rPr>
                <w:szCs w:val="18"/>
              </w:rPr>
            </w:pPr>
          </w:p>
        </w:tc>
        <w:tc>
          <w:tcPr>
            <w:tcW w:w="3402" w:type="dxa"/>
          </w:tcPr>
          <w:p w14:paraId="0FC5E256" w14:textId="11755AA7" w:rsidR="000256A0" w:rsidRPr="000256A0" w:rsidRDefault="000256A0" w:rsidP="000256A0">
            <w:pPr>
              <w:pStyle w:val="HERMESOneTabelleunsichtbar"/>
              <w:rPr>
                <w:szCs w:val="18"/>
              </w:rPr>
            </w:pPr>
          </w:p>
        </w:tc>
        <w:tc>
          <w:tcPr>
            <w:tcW w:w="3118" w:type="dxa"/>
          </w:tcPr>
          <w:p w14:paraId="3588B1D8" w14:textId="77777777" w:rsidR="000256A0" w:rsidRPr="000256A0" w:rsidRDefault="000256A0" w:rsidP="000256A0">
            <w:pPr>
              <w:pStyle w:val="HERMESOneTabelleInhalt"/>
              <w:rPr>
                <w:szCs w:val="18"/>
              </w:rPr>
            </w:pPr>
          </w:p>
        </w:tc>
        <w:tc>
          <w:tcPr>
            <w:tcW w:w="1134" w:type="dxa"/>
          </w:tcPr>
          <w:p w14:paraId="581B7293" w14:textId="20C8D4BC" w:rsidR="000256A0" w:rsidRPr="000256A0" w:rsidRDefault="000256A0" w:rsidP="000256A0">
            <w:pPr>
              <w:pStyle w:val="HERMESOneTabelleInhalt"/>
              <w:jc w:val="center"/>
              <w:rPr>
                <w:szCs w:val="18"/>
              </w:rPr>
            </w:pPr>
            <w:r w:rsidRPr="000625F4">
              <w:rPr>
                <w:szCs w:val="18"/>
              </w:rPr>
              <w:t>…</w:t>
            </w:r>
          </w:p>
        </w:tc>
        <w:tc>
          <w:tcPr>
            <w:tcW w:w="6946" w:type="dxa"/>
          </w:tcPr>
          <w:p w14:paraId="300759B4" w14:textId="5C4D9DC9" w:rsidR="000256A0" w:rsidRPr="000256A0" w:rsidRDefault="000256A0" w:rsidP="000256A0">
            <w:pPr>
              <w:pStyle w:val="HERMESOneTabelleunsichtbar"/>
              <w:rPr>
                <w:szCs w:val="18"/>
              </w:rPr>
            </w:pPr>
            <w:r w:rsidRPr="00131E38">
              <w:rPr>
                <w:szCs w:val="18"/>
              </w:rPr>
              <w:t>…</w:t>
            </w:r>
          </w:p>
        </w:tc>
      </w:tr>
    </w:tbl>
    <w:p w14:paraId="27744958" w14:textId="77777777" w:rsidR="004868DF" w:rsidRDefault="004868DF" w:rsidP="004868D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00"/>
      </w:tblGrid>
      <w:tr w:rsidR="001770D5" w14:paraId="5366A3D5" w14:textId="77777777" w:rsidTr="004C3114">
        <w:tc>
          <w:tcPr>
            <w:tcW w:w="500" w:type="dxa"/>
          </w:tcPr>
          <w:p w14:paraId="332E776E" w14:textId="77777777" w:rsidR="004868DF" w:rsidRDefault="004868DF" w:rsidP="00D23300">
            <w:pPr>
              <w:rPr>
                <w:rFonts w:asciiTheme="majorHAnsi" w:eastAsiaTheme="majorEastAsia" w:hAnsiTheme="majorHAnsi" w:cstheme="majorBidi"/>
                <w:szCs w:val="32"/>
              </w:rPr>
            </w:pPr>
            <w:r w:rsidRPr="003C54EA">
              <w:rPr>
                <w:noProof/>
              </w:rPr>
              <w:drawing>
                <wp:inline distT="0" distB="0" distL="0" distR="0" wp14:anchorId="7E390560" wp14:editId="14F24D22">
                  <wp:extent cx="237600" cy="183600"/>
                  <wp:effectExtent l="0" t="0" r="0" b="6985"/>
                  <wp:docPr id="2023508788"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2023508788"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18A89539"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62694" behindDoc="0" locked="0" layoutInCell="1" allowOverlap="1" wp14:anchorId="71E8C37F" wp14:editId="6CF53E74">
                      <wp:simplePos x="0" y="0"/>
                      <wp:positionH relativeFrom="column">
                        <wp:posOffset>-37313</wp:posOffset>
                      </wp:positionH>
                      <wp:positionV relativeFrom="paragraph">
                        <wp:posOffset>46601</wp:posOffset>
                      </wp:positionV>
                      <wp:extent cx="213995" cy="92710"/>
                      <wp:effectExtent l="0" t="0" r="0" b="2540"/>
                      <wp:wrapNone/>
                      <wp:docPr id="1753426746"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9EF5D" id="Rechteck 140" o:spid="_x0000_s1026" href="#Navigation" title="zur Navigationsleiste zurück" style="position:absolute;margin-left:-2.95pt;margin-top:3.65pt;width:16.85pt;height:7.3pt;z-index:25176269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16717284"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63718" behindDoc="0" locked="0" layoutInCell="1" allowOverlap="1" wp14:anchorId="7710131D" wp14:editId="3EBA3FAA">
                      <wp:simplePos x="0" y="0"/>
                      <wp:positionH relativeFrom="column">
                        <wp:posOffset>20841</wp:posOffset>
                      </wp:positionH>
                      <wp:positionV relativeFrom="paragraph">
                        <wp:posOffset>46251</wp:posOffset>
                      </wp:positionV>
                      <wp:extent cx="114300" cy="114300"/>
                      <wp:effectExtent l="0" t="0" r="0" b="9525"/>
                      <wp:wrapNone/>
                      <wp:docPr id="1679605032" name="Ellipse 139">
                        <a:hlinkClick xmlns:a="http://schemas.openxmlformats.org/drawingml/2006/main" r:id="rId61"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ABC2E" id="Ellipse 139" o:spid="_x0000_s1026" href="#_Stand_Ampel_-" title="Zum Status zurück" style="position:absolute;margin-left:1.65pt;margin-top:3.65pt;width:9pt;height:9pt;z-index:2517637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1942FE62" w14:textId="77777777" w:rsidR="004868DF" w:rsidRDefault="004868DF" w:rsidP="00D23300">
            <w:pPr>
              <w:rPr>
                <w:rFonts w:asciiTheme="majorHAnsi" w:eastAsiaTheme="majorEastAsia" w:hAnsiTheme="majorHAnsi" w:cstheme="majorBidi"/>
                <w:szCs w:val="32"/>
              </w:rPr>
            </w:pPr>
          </w:p>
        </w:tc>
        <w:tc>
          <w:tcPr>
            <w:tcW w:w="500" w:type="dxa"/>
          </w:tcPr>
          <w:p w14:paraId="3A25B391" w14:textId="77777777" w:rsidR="004868DF" w:rsidRDefault="004868DF" w:rsidP="00D23300">
            <w:pPr>
              <w:rPr>
                <w:rFonts w:asciiTheme="majorHAnsi" w:eastAsiaTheme="majorEastAsia" w:hAnsiTheme="majorHAnsi" w:cstheme="majorBidi"/>
                <w:szCs w:val="32"/>
              </w:rPr>
            </w:pPr>
          </w:p>
        </w:tc>
      </w:tr>
    </w:tbl>
    <w:p w14:paraId="34DF73EC" w14:textId="20DFA8F0" w:rsidR="003B7735" w:rsidRPr="00300848" w:rsidRDefault="003B7735" w:rsidP="003B7735">
      <w:pPr>
        <w:rPr>
          <w:rFonts w:asciiTheme="majorHAnsi" w:eastAsiaTheme="majorEastAsia" w:hAnsiTheme="majorHAnsi" w:cstheme="majorBidi"/>
          <w:szCs w:val="32"/>
        </w:rPr>
      </w:pPr>
    </w:p>
    <w:p w14:paraId="72AB3867" w14:textId="77777777" w:rsidR="003B7735" w:rsidRPr="000D658E" w:rsidRDefault="003B7735" w:rsidP="003B7735">
      <w:pPr>
        <w:pStyle w:val="berschrift1"/>
      </w:pPr>
      <w:bookmarkStart w:id="104" w:name="_Planung_-_Phase"/>
      <w:bookmarkStart w:id="105" w:name="_Toc182769256"/>
      <w:bookmarkStart w:id="106" w:name="_Toc189487826"/>
      <w:bookmarkStart w:id="107" w:name="_Toc206065387"/>
      <w:bookmarkEnd w:id="104"/>
      <w:r w:rsidRPr="000D658E">
        <w:t>Planung - Phase I-II</w:t>
      </w:r>
      <w:bookmarkEnd w:id="105"/>
      <w:bookmarkEnd w:id="106"/>
      <w:bookmarkEnd w:id="107"/>
    </w:p>
    <w:p w14:paraId="2D9FCAEB" w14:textId="77777777" w:rsidR="003B7735" w:rsidRPr="000D658E" w:rsidRDefault="003B7735" w:rsidP="003B7735">
      <w:pPr>
        <w:pStyle w:val="berschrift2"/>
      </w:pPr>
      <w:bookmarkStart w:id="108" w:name="_Termine"/>
      <w:bookmarkStart w:id="109" w:name="_Termine_(Soll-Ist-Vergleich)"/>
      <w:bookmarkStart w:id="110" w:name="_Toc164605225"/>
      <w:bookmarkStart w:id="111" w:name="_Toc182769257"/>
      <w:bookmarkStart w:id="112" w:name="_Toc189487827"/>
      <w:bookmarkStart w:id="113" w:name="_Toc206065388"/>
      <w:bookmarkEnd w:id="108"/>
      <w:bookmarkEnd w:id="109"/>
      <w:r w:rsidRPr="000D658E">
        <w:t>Termine</w:t>
      </w:r>
      <w:bookmarkEnd w:id="110"/>
      <w:r w:rsidRPr="000D658E">
        <w:t xml:space="preserve"> (Soll-Ist-Vergleich)</w:t>
      </w:r>
      <w:bookmarkEnd w:id="111"/>
      <w:bookmarkEnd w:id="112"/>
      <w:bookmarkEnd w:id="113"/>
    </w:p>
    <w:p w14:paraId="66386AD1" w14:textId="0B4C80FB" w:rsidR="003B7735" w:rsidRPr="003C54EA" w:rsidRDefault="003B7735" w:rsidP="003B7735">
      <w:pPr>
        <w:pStyle w:val="HERMESInfotextkantonsspezifischKTZH"/>
      </w:pPr>
      <w:r w:rsidRPr="003C54EA">
        <w:t>Terminierung der Meilensteine M01 bis M04, Nachzuführen mit den entsprechenden Ist-Daten, Bemerkungen, Begründungen bei Differenz zwischen Plan- und Ist-Datum, Vorlage für die Schlussbeurteilung.</w:t>
      </w:r>
    </w:p>
    <w:p w14:paraId="2D71F553" w14:textId="77777777" w:rsidR="004868DF" w:rsidRDefault="004868DF" w:rsidP="004868D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00"/>
      </w:tblGrid>
      <w:tr w:rsidR="001770D5" w14:paraId="73D7C7BD" w14:textId="77777777" w:rsidTr="007E6ACC">
        <w:tc>
          <w:tcPr>
            <w:tcW w:w="500" w:type="dxa"/>
          </w:tcPr>
          <w:p w14:paraId="07DD3CE9" w14:textId="77777777" w:rsidR="004868DF" w:rsidRDefault="004868DF" w:rsidP="00D23300">
            <w:pPr>
              <w:rPr>
                <w:rFonts w:asciiTheme="majorHAnsi" w:eastAsiaTheme="majorEastAsia" w:hAnsiTheme="majorHAnsi" w:cstheme="majorBidi"/>
                <w:szCs w:val="32"/>
              </w:rPr>
            </w:pPr>
            <w:r w:rsidRPr="003C54EA">
              <w:rPr>
                <w:noProof/>
              </w:rPr>
              <w:drawing>
                <wp:inline distT="0" distB="0" distL="0" distR="0" wp14:anchorId="56B8B8C6" wp14:editId="27216A27">
                  <wp:extent cx="237600" cy="183600"/>
                  <wp:effectExtent l="0" t="0" r="0" b="6985"/>
                  <wp:docPr id="1369634524"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1369634524"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4D765C42"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56550" behindDoc="0" locked="0" layoutInCell="1" allowOverlap="1" wp14:anchorId="07F90337" wp14:editId="76FD1A10">
                      <wp:simplePos x="0" y="0"/>
                      <wp:positionH relativeFrom="column">
                        <wp:posOffset>-37313</wp:posOffset>
                      </wp:positionH>
                      <wp:positionV relativeFrom="paragraph">
                        <wp:posOffset>46601</wp:posOffset>
                      </wp:positionV>
                      <wp:extent cx="213995" cy="92710"/>
                      <wp:effectExtent l="0" t="0" r="0" b="2540"/>
                      <wp:wrapNone/>
                      <wp:docPr id="825501575"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C7C366" id="Rechteck 140" o:spid="_x0000_s1026" href="#Navigation" title="zur Navigationsleiste zurück" style="position:absolute;margin-left:-2.95pt;margin-top:3.65pt;width:16.85pt;height:7.3pt;z-index:251756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50BE30DC"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57574" behindDoc="0" locked="0" layoutInCell="1" allowOverlap="1" wp14:anchorId="66DDC3C8" wp14:editId="3A85D448">
                      <wp:simplePos x="0" y="0"/>
                      <wp:positionH relativeFrom="column">
                        <wp:posOffset>20841</wp:posOffset>
                      </wp:positionH>
                      <wp:positionV relativeFrom="paragraph">
                        <wp:posOffset>46251</wp:posOffset>
                      </wp:positionV>
                      <wp:extent cx="114300" cy="114300"/>
                      <wp:effectExtent l="0" t="0" r="0" b="0"/>
                      <wp:wrapNone/>
                      <wp:docPr id="1906895985"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77D26" id="Ellipse 139" o:spid="_x0000_s1026" href="#_Rahmenbedingungen_/_Abhängigkeiten_1" title="Zum Status zurück" style="position:absolute;margin-left:1.65pt;margin-top:3.65pt;width:9pt;height:9pt;z-index:251757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2B653C71" w14:textId="77777777" w:rsidR="004868DF" w:rsidRDefault="004868DF" w:rsidP="00D23300">
            <w:pPr>
              <w:rPr>
                <w:rFonts w:asciiTheme="majorHAnsi" w:eastAsiaTheme="majorEastAsia" w:hAnsiTheme="majorHAnsi" w:cstheme="majorBidi"/>
                <w:szCs w:val="32"/>
              </w:rPr>
            </w:pPr>
          </w:p>
        </w:tc>
        <w:tc>
          <w:tcPr>
            <w:tcW w:w="500" w:type="dxa"/>
          </w:tcPr>
          <w:p w14:paraId="65CC90B1" w14:textId="77777777" w:rsidR="004868DF" w:rsidRDefault="004868DF" w:rsidP="00D23300">
            <w:pPr>
              <w:rPr>
                <w:rFonts w:asciiTheme="majorHAnsi" w:eastAsiaTheme="majorEastAsia" w:hAnsiTheme="majorHAnsi" w:cstheme="majorBidi"/>
                <w:szCs w:val="32"/>
              </w:rPr>
            </w:pPr>
          </w:p>
        </w:tc>
      </w:tr>
    </w:tbl>
    <w:p w14:paraId="6587FFEC" w14:textId="77777777" w:rsidR="004868DF" w:rsidRPr="003C54EA" w:rsidRDefault="004868DF" w:rsidP="00D862CB"/>
    <w:tbl>
      <w:tblPr>
        <w:tblStyle w:val="KTZH-TabelleHermes"/>
        <w:tblW w:w="15026" w:type="dxa"/>
        <w:tblLayout w:type="fixed"/>
        <w:tblLook w:val="0420" w:firstRow="1" w:lastRow="0" w:firstColumn="0" w:lastColumn="0" w:noHBand="0" w:noVBand="1"/>
        <w:tblCaption w:val="Tabellen: Eingesetzte Sachmittel / Produkt oder IT-System"/>
      </w:tblPr>
      <w:tblGrid>
        <w:gridCol w:w="426"/>
        <w:gridCol w:w="2693"/>
        <w:gridCol w:w="1913"/>
        <w:gridCol w:w="1914"/>
        <w:gridCol w:w="1985"/>
        <w:gridCol w:w="6095"/>
      </w:tblGrid>
      <w:tr w:rsidR="003B7735" w:rsidRPr="00F42FE8" w14:paraId="57AC585E" w14:textId="77777777" w:rsidTr="0059769B">
        <w:trPr>
          <w:cnfStyle w:val="100000000000" w:firstRow="1" w:lastRow="0" w:firstColumn="0" w:lastColumn="0" w:oddVBand="0" w:evenVBand="0" w:oddHBand="0" w:evenHBand="0" w:firstRowFirstColumn="0" w:firstRowLastColumn="0" w:lastRowFirstColumn="0" w:lastRowLastColumn="0"/>
        </w:trPr>
        <w:tc>
          <w:tcPr>
            <w:tcW w:w="426" w:type="dxa"/>
          </w:tcPr>
          <w:p w14:paraId="7B6894F1" w14:textId="77777777" w:rsidR="003B7735" w:rsidRPr="00F42FE8" w:rsidRDefault="003B7735" w:rsidP="0059769B">
            <w:pPr>
              <w:pStyle w:val="HERMES-OneTabelleberschrift"/>
              <w:jc w:val="center"/>
            </w:pPr>
            <w:bookmarkStart w:id="114" w:name="TAB_Termine"/>
            <w:r>
              <w:t>Typ</w:t>
            </w:r>
          </w:p>
        </w:tc>
        <w:tc>
          <w:tcPr>
            <w:tcW w:w="2693" w:type="dxa"/>
          </w:tcPr>
          <w:p w14:paraId="7626DE74" w14:textId="77777777" w:rsidR="003B7735" w:rsidRPr="003B19FF" w:rsidRDefault="003B7735" w:rsidP="0059769B">
            <w:pPr>
              <w:pStyle w:val="HERMES-OneTabelleberschrift"/>
            </w:pPr>
            <w:r w:rsidRPr="00CC1F41">
              <w:t>Meilenstein</w:t>
            </w:r>
          </w:p>
        </w:tc>
        <w:tc>
          <w:tcPr>
            <w:tcW w:w="1913" w:type="dxa"/>
          </w:tcPr>
          <w:p w14:paraId="4C31008D" w14:textId="77777777" w:rsidR="003B7735" w:rsidRDefault="003B7735" w:rsidP="0059769B">
            <w:pPr>
              <w:pStyle w:val="HERMES-OneTabelleberschrift"/>
              <w:jc w:val="center"/>
            </w:pPr>
            <w:r w:rsidRPr="00CC1F41">
              <w:t>Datum</w:t>
            </w:r>
            <w:r>
              <w:t xml:space="preserve"> Plan (Soll)</w:t>
            </w:r>
          </w:p>
        </w:tc>
        <w:tc>
          <w:tcPr>
            <w:tcW w:w="1914" w:type="dxa"/>
          </w:tcPr>
          <w:p w14:paraId="0EEEF72B" w14:textId="77777777" w:rsidR="003B7735" w:rsidRDefault="003B7735" w:rsidP="0059769B">
            <w:pPr>
              <w:pStyle w:val="HERMES-OneTabelleberschrift"/>
              <w:jc w:val="center"/>
            </w:pPr>
            <w:r w:rsidRPr="00CC1F41">
              <w:t>Datum I</w:t>
            </w:r>
            <w:r>
              <w:t>st</w:t>
            </w:r>
          </w:p>
        </w:tc>
        <w:tc>
          <w:tcPr>
            <w:tcW w:w="1985" w:type="dxa"/>
          </w:tcPr>
          <w:p w14:paraId="008CED37" w14:textId="77777777" w:rsidR="003B7735" w:rsidRDefault="003B7735" w:rsidP="0059769B">
            <w:pPr>
              <w:pStyle w:val="HERMES-OneTabelleberschrift"/>
              <w:jc w:val="center"/>
            </w:pPr>
            <w:r w:rsidRPr="00CC1F41">
              <w:t>Differenz</w:t>
            </w:r>
            <w:r>
              <w:t xml:space="preserve"> in Tagen</w:t>
            </w:r>
          </w:p>
        </w:tc>
        <w:tc>
          <w:tcPr>
            <w:tcW w:w="6095" w:type="dxa"/>
          </w:tcPr>
          <w:p w14:paraId="3974FA1F" w14:textId="77777777" w:rsidR="003B7735" w:rsidRPr="003B19FF" w:rsidRDefault="003B7735" w:rsidP="0059769B">
            <w:pPr>
              <w:pStyle w:val="HERMES-OneTabelleberschrift"/>
            </w:pPr>
            <w:r>
              <w:t>Bemerkung / Beurteilung</w:t>
            </w:r>
          </w:p>
        </w:tc>
      </w:tr>
      <w:tr w:rsidR="00245AB6" w:rsidRPr="00F42FE8" w14:paraId="65732166"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426" w:type="dxa"/>
          </w:tcPr>
          <w:p w14:paraId="09C7030A" w14:textId="77777777" w:rsidR="003B7735" w:rsidRPr="00494C09" w:rsidRDefault="003B7735" w:rsidP="0059769B">
            <w:pPr>
              <w:pStyle w:val="HERMESOneTabelleInhalt"/>
              <w:jc w:val="center"/>
            </w:pPr>
            <w:r>
              <w:t>M01</w:t>
            </w:r>
          </w:p>
        </w:tc>
        <w:tc>
          <w:tcPr>
            <w:tcW w:w="2693" w:type="dxa"/>
          </w:tcPr>
          <w:p w14:paraId="32CC57E6" w14:textId="77777777" w:rsidR="003B7735" w:rsidRDefault="003B7735" w:rsidP="0059769B">
            <w:pPr>
              <w:pStyle w:val="HERMESOneTabelleInhalt"/>
            </w:pPr>
            <w:r w:rsidRPr="009E5D6F">
              <w:t>Initialisierungsfreigabe</w:t>
            </w:r>
          </w:p>
        </w:tc>
        <w:tc>
          <w:tcPr>
            <w:tcW w:w="1913" w:type="dxa"/>
          </w:tcPr>
          <w:p w14:paraId="6454CE0C" w14:textId="77777777" w:rsidR="003B7735" w:rsidRDefault="003B7735" w:rsidP="0059769B">
            <w:pPr>
              <w:pStyle w:val="HERMESOneTabelleInhalt"/>
              <w:jc w:val="center"/>
            </w:pPr>
            <w:r>
              <w:t>TT.MM.JJJJ</w:t>
            </w:r>
          </w:p>
        </w:tc>
        <w:tc>
          <w:tcPr>
            <w:tcW w:w="1914" w:type="dxa"/>
          </w:tcPr>
          <w:p w14:paraId="247184BE" w14:textId="77777777" w:rsidR="003B7735" w:rsidRDefault="003B7735" w:rsidP="0059769B">
            <w:pPr>
              <w:pStyle w:val="HERMESOneTabelleInhalt"/>
              <w:jc w:val="center"/>
            </w:pPr>
            <w:r>
              <w:t>TT.MM.JJJJ</w:t>
            </w:r>
          </w:p>
        </w:tc>
        <w:tc>
          <w:tcPr>
            <w:tcW w:w="1985" w:type="dxa"/>
          </w:tcPr>
          <w:p w14:paraId="31FE3375" w14:textId="77777777" w:rsidR="003B7735" w:rsidRDefault="003B7735" w:rsidP="0059769B">
            <w:pPr>
              <w:pStyle w:val="OTabZeile85pt"/>
              <w:jc w:val="center"/>
            </w:pPr>
            <w:r>
              <w:t>…</w:t>
            </w:r>
          </w:p>
          <w:p w14:paraId="0008DF75" w14:textId="77777777" w:rsidR="003B7735" w:rsidRDefault="003B7735" w:rsidP="0059769B">
            <w:pPr>
              <w:pStyle w:val="HERMESOneTabelleunsichtbar"/>
              <w:jc w:val="center"/>
            </w:pPr>
            <w:r>
              <w:t>0</w:t>
            </w:r>
          </w:p>
        </w:tc>
        <w:tc>
          <w:tcPr>
            <w:tcW w:w="6095" w:type="dxa"/>
          </w:tcPr>
          <w:p w14:paraId="6F7137B6" w14:textId="77777777" w:rsidR="003B7735" w:rsidRDefault="003B7735" w:rsidP="0059769B">
            <w:pPr>
              <w:pStyle w:val="HERMESOneTabelleInhalt"/>
            </w:pPr>
            <w:r>
              <w:t>…</w:t>
            </w:r>
          </w:p>
        </w:tc>
      </w:tr>
      <w:tr w:rsidR="00245AB6" w:rsidRPr="00F42FE8" w14:paraId="3B402F1A" w14:textId="77777777" w:rsidTr="0059769B">
        <w:trPr>
          <w:cnfStyle w:val="000000010000" w:firstRow="0" w:lastRow="0" w:firstColumn="0" w:lastColumn="0" w:oddVBand="0" w:evenVBand="0" w:oddHBand="0" w:evenHBand="1" w:firstRowFirstColumn="0" w:firstRowLastColumn="0" w:lastRowFirstColumn="0" w:lastRowLastColumn="0"/>
          <w:cantSplit/>
        </w:trPr>
        <w:tc>
          <w:tcPr>
            <w:tcW w:w="426" w:type="dxa"/>
          </w:tcPr>
          <w:p w14:paraId="0CD53D45" w14:textId="77777777" w:rsidR="003B7735" w:rsidRPr="00494C09" w:rsidRDefault="003B7735" w:rsidP="0059769B">
            <w:pPr>
              <w:pStyle w:val="HERMESOneTabelleInhalt"/>
              <w:jc w:val="center"/>
            </w:pPr>
            <w:r>
              <w:t>M02</w:t>
            </w:r>
          </w:p>
        </w:tc>
        <w:tc>
          <w:tcPr>
            <w:tcW w:w="2693" w:type="dxa"/>
          </w:tcPr>
          <w:p w14:paraId="6B9C332A" w14:textId="77777777" w:rsidR="003B7735" w:rsidRDefault="003B7735" w:rsidP="0059769B">
            <w:pPr>
              <w:pStyle w:val="HERMESOneTabelleInhalt"/>
            </w:pPr>
            <w:r w:rsidRPr="009E5D6F">
              <w:t>Durchführungsfreigabe</w:t>
            </w:r>
          </w:p>
        </w:tc>
        <w:tc>
          <w:tcPr>
            <w:tcW w:w="1913" w:type="dxa"/>
          </w:tcPr>
          <w:p w14:paraId="6263CDD0" w14:textId="77777777" w:rsidR="003B7735" w:rsidRDefault="003B7735" w:rsidP="0059769B">
            <w:pPr>
              <w:pStyle w:val="HERMESOneTabelleInhalt"/>
              <w:jc w:val="center"/>
            </w:pPr>
          </w:p>
        </w:tc>
        <w:tc>
          <w:tcPr>
            <w:tcW w:w="1914" w:type="dxa"/>
          </w:tcPr>
          <w:p w14:paraId="29DB92A2" w14:textId="77777777" w:rsidR="003B7735" w:rsidRDefault="003B7735" w:rsidP="0059769B">
            <w:pPr>
              <w:pStyle w:val="HERMESOneTabelleInhalt"/>
              <w:jc w:val="center"/>
            </w:pPr>
          </w:p>
        </w:tc>
        <w:tc>
          <w:tcPr>
            <w:tcW w:w="1985" w:type="dxa"/>
          </w:tcPr>
          <w:p w14:paraId="6795242B" w14:textId="77777777" w:rsidR="003B7735" w:rsidRDefault="003B7735" w:rsidP="0059769B">
            <w:pPr>
              <w:pStyle w:val="OTabZeile85pt"/>
              <w:jc w:val="center"/>
            </w:pPr>
            <w:r>
              <w:t>…</w:t>
            </w:r>
          </w:p>
          <w:p w14:paraId="5F998539" w14:textId="77777777" w:rsidR="003B7735" w:rsidRDefault="003B7735" w:rsidP="0059769B">
            <w:pPr>
              <w:pStyle w:val="HERMESOneTabelleunsichtbar"/>
              <w:jc w:val="center"/>
            </w:pPr>
            <w:r>
              <w:t>+15</w:t>
            </w:r>
          </w:p>
        </w:tc>
        <w:tc>
          <w:tcPr>
            <w:tcW w:w="6095" w:type="dxa"/>
          </w:tcPr>
          <w:p w14:paraId="1F98C25C" w14:textId="77777777" w:rsidR="003B7735" w:rsidRDefault="003B7735" w:rsidP="0059769B">
            <w:pPr>
              <w:pStyle w:val="OTabZeile85pt"/>
            </w:pPr>
            <w:r>
              <w:t>…</w:t>
            </w:r>
          </w:p>
          <w:p w14:paraId="4265176B" w14:textId="77777777" w:rsidR="003B7735" w:rsidRDefault="003B7735" w:rsidP="0059769B">
            <w:pPr>
              <w:pStyle w:val="HERMESOneTabelleunsichtbar"/>
            </w:pPr>
            <w:r w:rsidRPr="009E5D6F">
              <w:t xml:space="preserve">Commitment Stakeholder dauerte länger </w:t>
            </w:r>
            <w:r w:rsidRPr="003912E7">
              <w:t>als erwartet</w:t>
            </w:r>
          </w:p>
        </w:tc>
      </w:tr>
      <w:tr w:rsidR="00245AB6" w:rsidRPr="00F42FE8" w14:paraId="5D528F33"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426" w:type="dxa"/>
          </w:tcPr>
          <w:p w14:paraId="285BBA02" w14:textId="77777777" w:rsidR="003B7735" w:rsidRPr="00494C09" w:rsidRDefault="003B7735" w:rsidP="0059769B">
            <w:pPr>
              <w:pStyle w:val="HERMESOneTabelleInhalt"/>
              <w:jc w:val="center"/>
            </w:pPr>
            <w:r>
              <w:t>M03</w:t>
            </w:r>
          </w:p>
        </w:tc>
        <w:tc>
          <w:tcPr>
            <w:tcW w:w="2693" w:type="dxa"/>
          </w:tcPr>
          <w:p w14:paraId="61FBB617" w14:textId="77777777" w:rsidR="003B7735" w:rsidRDefault="003B7735" w:rsidP="0059769B">
            <w:pPr>
              <w:pStyle w:val="HERMESOneTabelleInhalt"/>
            </w:pPr>
            <w:r w:rsidRPr="009E5D6F">
              <w:t>Phasenfreigabe Vorhabenende</w:t>
            </w:r>
          </w:p>
        </w:tc>
        <w:tc>
          <w:tcPr>
            <w:tcW w:w="1913" w:type="dxa"/>
          </w:tcPr>
          <w:p w14:paraId="1085889E" w14:textId="77777777" w:rsidR="003B7735" w:rsidRDefault="003B7735" w:rsidP="0059769B">
            <w:pPr>
              <w:pStyle w:val="HERMESOneTabelleInhalt"/>
              <w:jc w:val="center"/>
            </w:pPr>
          </w:p>
        </w:tc>
        <w:tc>
          <w:tcPr>
            <w:tcW w:w="1914" w:type="dxa"/>
          </w:tcPr>
          <w:p w14:paraId="6DD6DD54" w14:textId="77777777" w:rsidR="003B7735" w:rsidRDefault="003B7735" w:rsidP="0059769B">
            <w:pPr>
              <w:pStyle w:val="HERMESOneTabelleInhalt"/>
              <w:jc w:val="center"/>
            </w:pPr>
          </w:p>
        </w:tc>
        <w:tc>
          <w:tcPr>
            <w:tcW w:w="1985" w:type="dxa"/>
          </w:tcPr>
          <w:p w14:paraId="66F5C7BD" w14:textId="77777777" w:rsidR="003B7735" w:rsidRDefault="003B7735" w:rsidP="0059769B">
            <w:pPr>
              <w:pStyle w:val="HERMESOneTabelleInhalt"/>
              <w:jc w:val="center"/>
            </w:pPr>
          </w:p>
        </w:tc>
        <w:tc>
          <w:tcPr>
            <w:tcW w:w="6095" w:type="dxa"/>
          </w:tcPr>
          <w:p w14:paraId="7DFC90F9" w14:textId="77777777" w:rsidR="003B7735" w:rsidRDefault="003B7735" w:rsidP="0059769B">
            <w:pPr>
              <w:pStyle w:val="HERMESOneTabelleunsichtbar"/>
            </w:pPr>
          </w:p>
        </w:tc>
      </w:tr>
      <w:tr w:rsidR="00245AB6" w:rsidRPr="00DB38D6" w14:paraId="0BB09F80" w14:textId="77777777" w:rsidTr="0059769B">
        <w:trPr>
          <w:cnfStyle w:val="000000010000" w:firstRow="0" w:lastRow="0" w:firstColumn="0" w:lastColumn="0" w:oddVBand="0" w:evenVBand="0" w:oddHBand="0" w:evenHBand="1" w:firstRowFirstColumn="0" w:firstRowLastColumn="0" w:lastRowFirstColumn="0" w:lastRowLastColumn="0"/>
          <w:cantSplit/>
        </w:trPr>
        <w:tc>
          <w:tcPr>
            <w:tcW w:w="426" w:type="dxa"/>
          </w:tcPr>
          <w:p w14:paraId="434C8359" w14:textId="77777777" w:rsidR="003B7735" w:rsidRPr="00494C09" w:rsidRDefault="003B7735" w:rsidP="0059769B">
            <w:pPr>
              <w:pStyle w:val="HERMESOneTabelleInhalt"/>
              <w:jc w:val="center"/>
            </w:pPr>
            <w:r>
              <w:t>M04</w:t>
            </w:r>
          </w:p>
        </w:tc>
        <w:tc>
          <w:tcPr>
            <w:tcW w:w="2693" w:type="dxa"/>
          </w:tcPr>
          <w:p w14:paraId="6957D5C8" w14:textId="77777777" w:rsidR="003B7735" w:rsidRDefault="003B7735" w:rsidP="0059769B">
            <w:pPr>
              <w:pStyle w:val="HERMESOneTabelleInhalt"/>
            </w:pPr>
            <w:r w:rsidRPr="009E5D6F">
              <w:t>Vorhabenabschluss</w:t>
            </w:r>
          </w:p>
        </w:tc>
        <w:tc>
          <w:tcPr>
            <w:tcW w:w="1913" w:type="dxa"/>
          </w:tcPr>
          <w:p w14:paraId="69B13B6F" w14:textId="77777777" w:rsidR="003B7735" w:rsidRPr="00DB38D6" w:rsidRDefault="003B7735" w:rsidP="0059769B">
            <w:pPr>
              <w:pStyle w:val="HERMESOneTabelleInhalt"/>
              <w:jc w:val="center"/>
            </w:pPr>
          </w:p>
        </w:tc>
        <w:tc>
          <w:tcPr>
            <w:tcW w:w="1914" w:type="dxa"/>
          </w:tcPr>
          <w:p w14:paraId="4F421319" w14:textId="77777777" w:rsidR="003B7735" w:rsidRPr="00DB38D6" w:rsidRDefault="003B7735" w:rsidP="0059769B">
            <w:pPr>
              <w:pStyle w:val="HERMESOneTabelleInhalt"/>
              <w:jc w:val="center"/>
            </w:pPr>
          </w:p>
        </w:tc>
        <w:tc>
          <w:tcPr>
            <w:tcW w:w="1985" w:type="dxa"/>
          </w:tcPr>
          <w:p w14:paraId="34E39700" w14:textId="77777777" w:rsidR="003B7735" w:rsidRPr="00DB38D6" w:rsidRDefault="003B7735" w:rsidP="0059769B">
            <w:pPr>
              <w:pStyle w:val="HERMESOneTabelleInhalt"/>
              <w:jc w:val="center"/>
            </w:pPr>
          </w:p>
        </w:tc>
        <w:tc>
          <w:tcPr>
            <w:tcW w:w="6095" w:type="dxa"/>
          </w:tcPr>
          <w:p w14:paraId="1A24AA94" w14:textId="77777777" w:rsidR="003B7735" w:rsidRPr="00DB38D6" w:rsidRDefault="003B7735" w:rsidP="0059769B">
            <w:pPr>
              <w:pStyle w:val="HERMESOneTabelleInhalt"/>
            </w:pPr>
          </w:p>
        </w:tc>
      </w:tr>
    </w:tbl>
    <w:p w14:paraId="5D6819F5" w14:textId="77777777" w:rsidR="004868DF" w:rsidRDefault="004868DF" w:rsidP="00D862CB">
      <w:bookmarkStart w:id="115" w:name="_Budget_(Kosten)_IST"/>
      <w:bookmarkStart w:id="116" w:name="_Budget_(Kosten)_Soll-Ist-Vergleich"/>
      <w:bookmarkStart w:id="117" w:name="_Toc164605226"/>
      <w:bookmarkStart w:id="118" w:name="_Toc182769258"/>
      <w:bookmarkStart w:id="119" w:name="_Toc189487828"/>
      <w:bookmarkEnd w:id="114"/>
      <w:bookmarkEnd w:id="115"/>
      <w:bookmarkEnd w:id="11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00"/>
      </w:tblGrid>
      <w:tr w:rsidR="001770D5" w14:paraId="1AA8E1CA" w14:textId="77777777" w:rsidTr="007E6ACC">
        <w:tc>
          <w:tcPr>
            <w:tcW w:w="590" w:type="dxa"/>
          </w:tcPr>
          <w:p w14:paraId="2B8E36AA" w14:textId="77777777" w:rsidR="004868DF" w:rsidRDefault="004868DF" w:rsidP="00D23300">
            <w:pPr>
              <w:rPr>
                <w:rFonts w:asciiTheme="majorHAnsi" w:eastAsiaTheme="majorEastAsia" w:hAnsiTheme="majorHAnsi" w:cstheme="majorBidi"/>
                <w:szCs w:val="32"/>
              </w:rPr>
            </w:pPr>
            <w:r w:rsidRPr="003C54EA">
              <w:rPr>
                <w:noProof/>
              </w:rPr>
              <w:drawing>
                <wp:inline distT="0" distB="0" distL="0" distR="0" wp14:anchorId="59044B6D" wp14:editId="47F229AB">
                  <wp:extent cx="237600" cy="183600"/>
                  <wp:effectExtent l="0" t="0" r="0" b="6985"/>
                  <wp:docPr id="1736947879"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1736947879"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09D3DFC4"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59622" behindDoc="0" locked="0" layoutInCell="1" allowOverlap="1" wp14:anchorId="4F0229C3" wp14:editId="21090B3D">
                      <wp:simplePos x="0" y="0"/>
                      <wp:positionH relativeFrom="column">
                        <wp:posOffset>-37313</wp:posOffset>
                      </wp:positionH>
                      <wp:positionV relativeFrom="paragraph">
                        <wp:posOffset>46601</wp:posOffset>
                      </wp:positionV>
                      <wp:extent cx="213995" cy="92710"/>
                      <wp:effectExtent l="0" t="0" r="0" b="2540"/>
                      <wp:wrapNone/>
                      <wp:docPr id="1820851245"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1E3C6C" id="Rechteck 140" o:spid="_x0000_s1026" href="#Navigation" title="zur Navigationsleiste zurück" style="position:absolute;margin-left:-2.95pt;margin-top:3.65pt;width:16.85pt;height:7.3pt;z-index:2517596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203C2B09"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60646" behindDoc="0" locked="0" layoutInCell="1" allowOverlap="1" wp14:anchorId="7300DE20" wp14:editId="3B2DA36D">
                      <wp:simplePos x="0" y="0"/>
                      <wp:positionH relativeFrom="column">
                        <wp:posOffset>20841</wp:posOffset>
                      </wp:positionH>
                      <wp:positionV relativeFrom="paragraph">
                        <wp:posOffset>46251</wp:posOffset>
                      </wp:positionV>
                      <wp:extent cx="114300" cy="114300"/>
                      <wp:effectExtent l="0" t="0" r="0" b="0"/>
                      <wp:wrapNone/>
                      <wp:docPr id="1008859198"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A97E9E" id="Ellipse 139" o:spid="_x0000_s1026" href="#_Rahmenbedingungen_/_Abhängigkeiten_1" title="Zum Status zurück" style="position:absolute;margin-left:1.65pt;margin-top:3.65pt;width:9pt;height:9pt;z-index:2517606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3F4BC106" w14:textId="77777777" w:rsidR="004868DF" w:rsidRDefault="004868DF" w:rsidP="00D23300">
            <w:pPr>
              <w:rPr>
                <w:rFonts w:asciiTheme="majorHAnsi" w:eastAsiaTheme="majorEastAsia" w:hAnsiTheme="majorHAnsi" w:cstheme="majorBidi"/>
                <w:szCs w:val="32"/>
              </w:rPr>
            </w:pPr>
          </w:p>
        </w:tc>
        <w:tc>
          <w:tcPr>
            <w:tcW w:w="500" w:type="dxa"/>
          </w:tcPr>
          <w:p w14:paraId="5838EB54" w14:textId="77777777" w:rsidR="004868DF" w:rsidRDefault="004868DF" w:rsidP="00D23300">
            <w:pPr>
              <w:rPr>
                <w:rFonts w:asciiTheme="majorHAnsi" w:eastAsiaTheme="majorEastAsia" w:hAnsiTheme="majorHAnsi" w:cstheme="majorBidi"/>
                <w:szCs w:val="32"/>
              </w:rPr>
            </w:pPr>
          </w:p>
        </w:tc>
      </w:tr>
    </w:tbl>
    <w:p w14:paraId="5BEAC7EA" w14:textId="77777777" w:rsidR="004868DF" w:rsidRPr="003C54EA" w:rsidRDefault="004868DF" w:rsidP="004868DF"/>
    <w:p w14:paraId="5F5B31AC" w14:textId="77777777" w:rsidR="003B7735" w:rsidRPr="000D658E" w:rsidRDefault="003B7735" w:rsidP="003B7735">
      <w:pPr>
        <w:pStyle w:val="berschrift2"/>
      </w:pPr>
      <w:bookmarkStart w:id="120" w:name="_Budget_(Kosten)_Soll-Ist-Vergleich_1"/>
      <w:bookmarkStart w:id="121" w:name="_Toc206065389"/>
      <w:bookmarkEnd w:id="120"/>
      <w:r w:rsidRPr="000D658E">
        <w:t xml:space="preserve">Budget (Kosten) </w:t>
      </w:r>
      <w:bookmarkEnd w:id="117"/>
      <w:r w:rsidRPr="000D658E">
        <w:t>Soll-Ist-Vergleich</w:t>
      </w:r>
      <w:bookmarkEnd w:id="118"/>
      <w:bookmarkEnd w:id="119"/>
      <w:bookmarkEnd w:id="121"/>
    </w:p>
    <w:p w14:paraId="488D75DD" w14:textId="77777777" w:rsidR="003B7735" w:rsidRPr="003C54EA" w:rsidRDefault="003B7735" w:rsidP="003B7735">
      <w:pPr>
        <w:pStyle w:val="HERMESInfotextkantonsspezifischKTZH"/>
      </w:pPr>
      <w:r w:rsidRPr="003C54EA">
        <w:t>Budgetierung der Phasen P01 bis P03, Nachzuführen mit den entsprechenden Ist-Werten, Bemerkungen, Begründungen bei Differenz zwischen Plan- und Ist-Werten, Vorlage für die Schlussbeurteilung.</w:t>
      </w:r>
    </w:p>
    <w:p w14:paraId="210FF89B" w14:textId="77777777" w:rsidR="004868DF" w:rsidRDefault="004868DF" w:rsidP="00D862CB">
      <w:bookmarkStart w:id="122" w:name="Budget"/>
      <w:bookmarkStart w:id="123" w:name="Budget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00"/>
      </w:tblGrid>
      <w:tr w:rsidR="001770D5" w14:paraId="79AF98D0" w14:textId="77777777" w:rsidTr="00936563">
        <w:tc>
          <w:tcPr>
            <w:tcW w:w="590" w:type="dxa"/>
          </w:tcPr>
          <w:p w14:paraId="29C44999" w14:textId="77777777" w:rsidR="004868DF" w:rsidRDefault="004868DF" w:rsidP="00D23300">
            <w:pPr>
              <w:rPr>
                <w:rFonts w:asciiTheme="majorHAnsi" w:eastAsiaTheme="majorEastAsia" w:hAnsiTheme="majorHAnsi" w:cstheme="majorBidi"/>
                <w:szCs w:val="32"/>
              </w:rPr>
            </w:pPr>
            <w:r w:rsidRPr="003C54EA">
              <w:rPr>
                <w:noProof/>
              </w:rPr>
              <w:drawing>
                <wp:inline distT="0" distB="0" distL="0" distR="0" wp14:anchorId="1C0206BB" wp14:editId="3035543F">
                  <wp:extent cx="237600" cy="183600"/>
                  <wp:effectExtent l="0" t="0" r="0" b="6985"/>
                  <wp:docPr id="1519629473"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1519629473"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6A48485F"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53478" behindDoc="0" locked="0" layoutInCell="1" allowOverlap="1" wp14:anchorId="7E9E280F" wp14:editId="1473B419">
                      <wp:simplePos x="0" y="0"/>
                      <wp:positionH relativeFrom="column">
                        <wp:posOffset>-37313</wp:posOffset>
                      </wp:positionH>
                      <wp:positionV relativeFrom="paragraph">
                        <wp:posOffset>46601</wp:posOffset>
                      </wp:positionV>
                      <wp:extent cx="213995" cy="92710"/>
                      <wp:effectExtent l="0" t="0" r="0" b="2540"/>
                      <wp:wrapNone/>
                      <wp:docPr id="1255098954"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D1B3D9" id="Rechteck 140" o:spid="_x0000_s1026" href="#Navigation" title="zur Navigationsleiste zurück" style="position:absolute;margin-left:-2.95pt;margin-top:3.65pt;width:16.85pt;height:7.3pt;z-index:2517534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720D63E3"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54502" behindDoc="0" locked="0" layoutInCell="1" allowOverlap="1" wp14:anchorId="35D0E53F" wp14:editId="0D2E7BC3">
                      <wp:simplePos x="0" y="0"/>
                      <wp:positionH relativeFrom="column">
                        <wp:posOffset>20841</wp:posOffset>
                      </wp:positionH>
                      <wp:positionV relativeFrom="paragraph">
                        <wp:posOffset>46251</wp:posOffset>
                      </wp:positionV>
                      <wp:extent cx="114300" cy="114300"/>
                      <wp:effectExtent l="0" t="0" r="0" b="0"/>
                      <wp:wrapNone/>
                      <wp:docPr id="1550015421"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B4D467" id="Ellipse 139" o:spid="_x0000_s1026" href="#_Rahmenbedingungen_/_Abhängigkeiten_1" title="Zum Status zurück" style="position:absolute;margin-left:1.65pt;margin-top:3.65pt;width:9pt;height:9pt;z-index:251754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06BDF394" w14:textId="77777777" w:rsidR="004868DF" w:rsidRDefault="004868DF" w:rsidP="00D23300">
            <w:pPr>
              <w:rPr>
                <w:rFonts w:asciiTheme="majorHAnsi" w:eastAsiaTheme="majorEastAsia" w:hAnsiTheme="majorHAnsi" w:cstheme="majorBidi"/>
                <w:szCs w:val="32"/>
              </w:rPr>
            </w:pPr>
          </w:p>
        </w:tc>
        <w:tc>
          <w:tcPr>
            <w:tcW w:w="500" w:type="dxa"/>
          </w:tcPr>
          <w:p w14:paraId="40362ED6" w14:textId="77777777" w:rsidR="004868DF" w:rsidRDefault="004868DF" w:rsidP="00D23300">
            <w:pPr>
              <w:rPr>
                <w:rFonts w:asciiTheme="majorHAnsi" w:eastAsiaTheme="majorEastAsia" w:hAnsiTheme="majorHAnsi" w:cstheme="majorBidi"/>
                <w:szCs w:val="32"/>
              </w:rPr>
            </w:pPr>
          </w:p>
        </w:tc>
      </w:tr>
    </w:tbl>
    <w:p w14:paraId="329F79C7" w14:textId="26D232FD" w:rsidR="00D862CB" w:rsidRPr="003C54EA" w:rsidRDefault="00D862CB" w:rsidP="00D862CB"/>
    <w:tbl>
      <w:tblPr>
        <w:tblStyle w:val="KTZH-TabelleHermes"/>
        <w:tblW w:w="15026" w:type="dxa"/>
        <w:tblLayout w:type="fixed"/>
        <w:tblLook w:val="0420" w:firstRow="1" w:lastRow="0" w:firstColumn="0" w:lastColumn="0" w:noHBand="0" w:noVBand="1"/>
        <w:tblCaption w:val="Tabellen: Eingesetzte Sachmittel / Produkt oder IT-System"/>
      </w:tblPr>
      <w:tblGrid>
        <w:gridCol w:w="426"/>
        <w:gridCol w:w="1842"/>
        <w:gridCol w:w="1937"/>
        <w:gridCol w:w="1937"/>
        <w:gridCol w:w="1938"/>
        <w:gridCol w:w="6946"/>
      </w:tblGrid>
      <w:tr w:rsidR="003B7735" w:rsidRPr="00F42FE8" w14:paraId="14085C9A" w14:textId="77777777" w:rsidTr="0059769B">
        <w:trPr>
          <w:cnfStyle w:val="100000000000" w:firstRow="1" w:lastRow="0" w:firstColumn="0" w:lastColumn="0" w:oddVBand="0" w:evenVBand="0" w:oddHBand="0" w:evenHBand="0" w:firstRowFirstColumn="0" w:firstRowLastColumn="0" w:lastRowFirstColumn="0" w:lastRowLastColumn="0"/>
        </w:trPr>
        <w:tc>
          <w:tcPr>
            <w:tcW w:w="426" w:type="dxa"/>
          </w:tcPr>
          <w:p w14:paraId="35BDED6A" w14:textId="77777777" w:rsidR="003B7735" w:rsidRPr="00F42FE8" w:rsidRDefault="003B7735" w:rsidP="0059769B">
            <w:pPr>
              <w:pStyle w:val="HERMES-OneTabelleberschrift"/>
              <w:jc w:val="center"/>
            </w:pPr>
            <w:bookmarkStart w:id="124" w:name="TAB_Budget"/>
            <w:r>
              <w:lastRenderedPageBreak/>
              <w:t>Typ</w:t>
            </w:r>
          </w:p>
        </w:tc>
        <w:tc>
          <w:tcPr>
            <w:tcW w:w="1842" w:type="dxa"/>
          </w:tcPr>
          <w:p w14:paraId="5249BC66" w14:textId="77777777" w:rsidR="003B7735" w:rsidRPr="00CC1F41" w:rsidRDefault="003B7735" w:rsidP="001F6276">
            <w:pPr>
              <w:pStyle w:val="HERMES-OneTabelleberschrift"/>
            </w:pPr>
            <w:r>
              <w:t>Phase</w:t>
            </w:r>
          </w:p>
        </w:tc>
        <w:tc>
          <w:tcPr>
            <w:tcW w:w="1937" w:type="dxa"/>
          </w:tcPr>
          <w:p w14:paraId="71CD6B12" w14:textId="77777777" w:rsidR="003B7735" w:rsidRPr="00CC1F41" w:rsidRDefault="003B7735" w:rsidP="001F6276">
            <w:pPr>
              <w:pStyle w:val="HERMES-OneTabelleberschrift"/>
              <w:jc w:val="center"/>
            </w:pPr>
            <w:r>
              <w:t>Plan (Soll) in CHF</w:t>
            </w:r>
          </w:p>
        </w:tc>
        <w:tc>
          <w:tcPr>
            <w:tcW w:w="1937" w:type="dxa"/>
          </w:tcPr>
          <w:p w14:paraId="70917F75" w14:textId="77777777" w:rsidR="003B7735" w:rsidRPr="00CC1F41" w:rsidRDefault="003B7735" w:rsidP="001F6276">
            <w:pPr>
              <w:pStyle w:val="HERMES-OneTabelleberschrift"/>
              <w:jc w:val="center"/>
            </w:pPr>
            <w:r w:rsidRPr="00CC1F41">
              <w:t>I</w:t>
            </w:r>
            <w:r>
              <w:t>st in CHF</w:t>
            </w:r>
          </w:p>
        </w:tc>
        <w:tc>
          <w:tcPr>
            <w:tcW w:w="1938" w:type="dxa"/>
          </w:tcPr>
          <w:p w14:paraId="18D39754" w14:textId="77777777" w:rsidR="003B7735" w:rsidRPr="00CC1F41" w:rsidRDefault="003B7735" w:rsidP="001F6276">
            <w:pPr>
              <w:pStyle w:val="HERMES-OneTabelleberschrift"/>
              <w:jc w:val="center"/>
            </w:pPr>
            <w:r w:rsidRPr="00CC1F41">
              <w:t>Differenz</w:t>
            </w:r>
            <w:r>
              <w:t xml:space="preserve"> in CHF</w:t>
            </w:r>
          </w:p>
        </w:tc>
        <w:tc>
          <w:tcPr>
            <w:tcW w:w="6946" w:type="dxa"/>
          </w:tcPr>
          <w:p w14:paraId="086133AE" w14:textId="77777777" w:rsidR="003B7735" w:rsidRPr="00CC1F41" w:rsidRDefault="003B7735" w:rsidP="0059769B">
            <w:pPr>
              <w:pStyle w:val="HERMES-OneTabelleberschrift"/>
            </w:pPr>
            <w:r>
              <w:t>Bemerkung / Beurteilung</w:t>
            </w:r>
          </w:p>
        </w:tc>
      </w:tr>
      <w:tr w:rsidR="00245AB6" w:rsidRPr="00F42FE8" w14:paraId="5F3927FC"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426" w:type="dxa"/>
          </w:tcPr>
          <w:p w14:paraId="1FD530E0" w14:textId="77777777" w:rsidR="003B7735" w:rsidRPr="00494C09" w:rsidRDefault="003B7735" w:rsidP="0059769B">
            <w:pPr>
              <w:pStyle w:val="HERMESOneTabelleInhalt"/>
              <w:jc w:val="center"/>
            </w:pPr>
            <w:r>
              <w:t>P01</w:t>
            </w:r>
          </w:p>
        </w:tc>
        <w:tc>
          <w:tcPr>
            <w:tcW w:w="1842" w:type="dxa"/>
          </w:tcPr>
          <w:p w14:paraId="50C0CC4D" w14:textId="77777777" w:rsidR="003B7735" w:rsidRPr="009E5D6F" w:rsidRDefault="003B7735" w:rsidP="0059769B">
            <w:pPr>
              <w:pStyle w:val="HERMESOneTabelleInhalt"/>
            </w:pPr>
            <w:r w:rsidRPr="009E5D6F">
              <w:t>Vorhabenbeginn</w:t>
            </w:r>
          </w:p>
        </w:tc>
        <w:tc>
          <w:tcPr>
            <w:tcW w:w="1937" w:type="dxa"/>
          </w:tcPr>
          <w:p w14:paraId="0F6A9864" w14:textId="77777777" w:rsidR="003B7735" w:rsidRDefault="003B7735" w:rsidP="0059769B">
            <w:pPr>
              <w:pStyle w:val="OTabZeile85pt"/>
              <w:jc w:val="right"/>
            </w:pPr>
            <w:r>
              <w:t>…</w:t>
            </w:r>
          </w:p>
          <w:p w14:paraId="0764F5D2" w14:textId="77777777" w:rsidR="003B7735" w:rsidRPr="009E5D6F" w:rsidRDefault="003B7735" w:rsidP="0059769B">
            <w:pPr>
              <w:pStyle w:val="HERMESOneTabelleunsichtbar"/>
              <w:jc w:val="right"/>
            </w:pPr>
            <w:r w:rsidRPr="009E5D6F">
              <w:t>2’000.--</w:t>
            </w:r>
          </w:p>
        </w:tc>
        <w:tc>
          <w:tcPr>
            <w:tcW w:w="1937" w:type="dxa"/>
          </w:tcPr>
          <w:p w14:paraId="47372353" w14:textId="77777777" w:rsidR="003B7735" w:rsidRDefault="003B7735" w:rsidP="0059769B">
            <w:pPr>
              <w:pStyle w:val="OTabZeile85pt"/>
              <w:jc w:val="right"/>
            </w:pPr>
            <w:r>
              <w:t>…</w:t>
            </w:r>
          </w:p>
          <w:p w14:paraId="2952FD2C" w14:textId="77777777" w:rsidR="003B7735" w:rsidRPr="009E5D6F" w:rsidRDefault="003B7735" w:rsidP="0059769B">
            <w:pPr>
              <w:pStyle w:val="HERMESOneTabelleunsichtbar"/>
              <w:jc w:val="right"/>
            </w:pPr>
            <w:r w:rsidRPr="009E5D6F">
              <w:t>0.--</w:t>
            </w:r>
          </w:p>
        </w:tc>
        <w:tc>
          <w:tcPr>
            <w:tcW w:w="1938" w:type="dxa"/>
          </w:tcPr>
          <w:p w14:paraId="6FC7488A" w14:textId="77777777" w:rsidR="003B7735" w:rsidRDefault="003B7735" w:rsidP="0059769B">
            <w:pPr>
              <w:pStyle w:val="OTabZeile85pt"/>
              <w:jc w:val="right"/>
            </w:pPr>
            <w:r>
              <w:t>…</w:t>
            </w:r>
          </w:p>
          <w:p w14:paraId="4B36C1E1" w14:textId="77777777" w:rsidR="003B7735" w:rsidRPr="009E5D6F" w:rsidRDefault="003B7735" w:rsidP="0059769B">
            <w:pPr>
              <w:pStyle w:val="OTabZeile85pt"/>
              <w:jc w:val="right"/>
            </w:pPr>
          </w:p>
        </w:tc>
        <w:tc>
          <w:tcPr>
            <w:tcW w:w="6946" w:type="dxa"/>
          </w:tcPr>
          <w:p w14:paraId="0EB8B660" w14:textId="77777777" w:rsidR="003B7735" w:rsidRPr="009E5D6F" w:rsidRDefault="003B7735" w:rsidP="0059769B">
            <w:pPr>
              <w:pStyle w:val="HERMESOneTabelleInhalt"/>
            </w:pPr>
          </w:p>
        </w:tc>
      </w:tr>
      <w:tr w:rsidR="00245AB6" w:rsidRPr="00F42FE8" w14:paraId="576FA32B" w14:textId="77777777" w:rsidTr="0059769B">
        <w:trPr>
          <w:cnfStyle w:val="000000010000" w:firstRow="0" w:lastRow="0" w:firstColumn="0" w:lastColumn="0" w:oddVBand="0" w:evenVBand="0" w:oddHBand="0" w:evenHBand="1" w:firstRowFirstColumn="0" w:firstRowLastColumn="0" w:lastRowFirstColumn="0" w:lastRowLastColumn="0"/>
          <w:cantSplit/>
        </w:trPr>
        <w:tc>
          <w:tcPr>
            <w:tcW w:w="426" w:type="dxa"/>
          </w:tcPr>
          <w:p w14:paraId="2EBFE7B5" w14:textId="77777777" w:rsidR="003B7735" w:rsidRPr="00494C09" w:rsidRDefault="003B7735" w:rsidP="0059769B">
            <w:pPr>
              <w:pStyle w:val="HERMESOneTabelleInhalt"/>
              <w:jc w:val="center"/>
            </w:pPr>
            <w:r>
              <w:t>P02</w:t>
            </w:r>
          </w:p>
        </w:tc>
        <w:tc>
          <w:tcPr>
            <w:tcW w:w="1842" w:type="dxa"/>
          </w:tcPr>
          <w:p w14:paraId="1328D995" w14:textId="77777777" w:rsidR="003B7735" w:rsidRPr="009E5D6F" w:rsidRDefault="003B7735" w:rsidP="0059769B">
            <w:pPr>
              <w:pStyle w:val="HERMESOneTabelleInhalt"/>
            </w:pPr>
            <w:r w:rsidRPr="009E5D6F">
              <w:t>Lösungsentstehung</w:t>
            </w:r>
          </w:p>
        </w:tc>
        <w:tc>
          <w:tcPr>
            <w:tcW w:w="1937" w:type="dxa"/>
          </w:tcPr>
          <w:p w14:paraId="212FDFE7" w14:textId="77777777" w:rsidR="003B7735" w:rsidRDefault="003B7735" w:rsidP="0059769B">
            <w:pPr>
              <w:pStyle w:val="OTabZeile85pt"/>
              <w:jc w:val="right"/>
            </w:pPr>
            <w:r>
              <w:t>…</w:t>
            </w:r>
          </w:p>
          <w:p w14:paraId="4D0664C3" w14:textId="77777777" w:rsidR="003B7735" w:rsidRPr="009E5D6F" w:rsidRDefault="003B7735" w:rsidP="00F0099C">
            <w:pPr>
              <w:pStyle w:val="HERMESOneTabelleunsichtbar"/>
              <w:jc w:val="right"/>
            </w:pPr>
            <w:r w:rsidRPr="009E5D6F">
              <w:t>2’000.--</w:t>
            </w:r>
          </w:p>
        </w:tc>
        <w:tc>
          <w:tcPr>
            <w:tcW w:w="1937" w:type="dxa"/>
          </w:tcPr>
          <w:p w14:paraId="09546B8E" w14:textId="77777777" w:rsidR="003B7735" w:rsidRDefault="003B7735" w:rsidP="0059769B">
            <w:pPr>
              <w:pStyle w:val="OTabZeile85pt"/>
              <w:jc w:val="right"/>
            </w:pPr>
            <w:r>
              <w:t>…</w:t>
            </w:r>
          </w:p>
          <w:p w14:paraId="06AECA7B" w14:textId="77777777" w:rsidR="003B7735" w:rsidRPr="009E5D6F" w:rsidRDefault="003B7735" w:rsidP="0059769B">
            <w:pPr>
              <w:pStyle w:val="HERMESOneTabelleunsichtbar"/>
              <w:jc w:val="right"/>
            </w:pPr>
            <w:r w:rsidRPr="009E5D6F">
              <w:t>2’000.--</w:t>
            </w:r>
          </w:p>
        </w:tc>
        <w:tc>
          <w:tcPr>
            <w:tcW w:w="1938" w:type="dxa"/>
          </w:tcPr>
          <w:p w14:paraId="7A9A8462" w14:textId="77777777" w:rsidR="003B7735" w:rsidRDefault="003B7735" w:rsidP="0059769B">
            <w:pPr>
              <w:pStyle w:val="OTabZeile85pt"/>
              <w:jc w:val="right"/>
            </w:pPr>
            <w:r>
              <w:t>…</w:t>
            </w:r>
          </w:p>
          <w:p w14:paraId="14D58A2E" w14:textId="77777777" w:rsidR="003B7735" w:rsidRPr="009E5D6F" w:rsidRDefault="003B7735" w:rsidP="0059769B">
            <w:pPr>
              <w:pStyle w:val="HERMESOneTabelleunsichtbar"/>
              <w:jc w:val="right"/>
            </w:pPr>
            <w:r>
              <w:t>(</w:t>
            </w:r>
            <w:r w:rsidRPr="009E5D6F">
              <w:t>+</w:t>
            </w:r>
            <w:r>
              <w:t>)</w:t>
            </w:r>
            <w:r w:rsidRPr="009E5D6F">
              <w:t>5'000.--</w:t>
            </w:r>
          </w:p>
        </w:tc>
        <w:tc>
          <w:tcPr>
            <w:tcW w:w="6946" w:type="dxa"/>
          </w:tcPr>
          <w:p w14:paraId="5F22D3D0" w14:textId="77777777" w:rsidR="003B7735" w:rsidRDefault="003B7735" w:rsidP="0059769B">
            <w:pPr>
              <w:pStyle w:val="OTabZeile85pt"/>
            </w:pPr>
            <w:r>
              <w:t>…</w:t>
            </w:r>
          </w:p>
          <w:p w14:paraId="5624A8E1" w14:textId="77777777" w:rsidR="003B7735" w:rsidRPr="009E5D6F" w:rsidRDefault="003B7735" w:rsidP="0059769B">
            <w:pPr>
              <w:pStyle w:val="HERMESOneTabelleunsichtbar"/>
            </w:pPr>
            <w:r w:rsidRPr="009E5D6F">
              <w:t>Konzept erstellt für Lösungserstellung</w:t>
            </w:r>
          </w:p>
        </w:tc>
      </w:tr>
      <w:tr w:rsidR="00245AB6" w:rsidRPr="00F42FE8" w14:paraId="03E1B268"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426" w:type="dxa"/>
          </w:tcPr>
          <w:p w14:paraId="70D383E2" w14:textId="77777777" w:rsidR="003B7735" w:rsidRPr="00494C09" w:rsidRDefault="003B7735" w:rsidP="0059769B">
            <w:pPr>
              <w:pStyle w:val="HERMESOneTabelleInhalt"/>
              <w:jc w:val="center"/>
            </w:pPr>
            <w:r>
              <w:t>P03</w:t>
            </w:r>
          </w:p>
        </w:tc>
        <w:tc>
          <w:tcPr>
            <w:tcW w:w="1842" w:type="dxa"/>
          </w:tcPr>
          <w:p w14:paraId="7D775814" w14:textId="77777777" w:rsidR="003B7735" w:rsidRPr="009E5D6F" w:rsidRDefault="003B7735" w:rsidP="0059769B">
            <w:pPr>
              <w:pStyle w:val="HERMESOneTabelleInhalt"/>
            </w:pPr>
            <w:r w:rsidRPr="009E5D6F">
              <w:t>Vorhabenende</w:t>
            </w:r>
          </w:p>
        </w:tc>
        <w:tc>
          <w:tcPr>
            <w:tcW w:w="1937" w:type="dxa"/>
          </w:tcPr>
          <w:p w14:paraId="667AF585" w14:textId="77777777" w:rsidR="003B7735" w:rsidRDefault="003B7735" w:rsidP="0059769B">
            <w:pPr>
              <w:pStyle w:val="OTabZeile85pt"/>
              <w:jc w:val="right"/>
            </w:pPr>
            <w:r>
              <w:t>…</w:t>
            </w:r>
          </w:p>
          <w:p w14:paraId="1629CBB5" w14:textId="77777777" w:rsidR="003B7735" w:rsidRPr="009E5D6F" w:rsidRDefault="003B7735" w:rsidP="0059769B">
            <w:pPr>
              <w:pStyle w:val="HERMESOneTabelleunsichtbar"/>
              <w:jc w:val="right"/>
            </w:pPr>
            <w:r w:rsidRPr="009E5D6F">
              <w:t>0.--</w:t>
            </w:r>
          </w:p>
        </w:tc>
        <w:tc>
          <w:tcPr>
            <w:tcW w:w="1937" w:type="dxa"/>
          </w:tcPr>
          <w:p w14:paraId="5C7890CE" w14:textId="77777777" w:rsidR="003B7735" w:rsidRDefault="003B7735" w:rsidP="0059769B">
            <w:pPr>
              <w:pStyle w:val="OTabZeile85pt"/>
              <w:jc w:val="right"/>
            </w:pPr>
            <w:r>
              <w:t>…</w:t>
            </w:r>
          </w:p>
          <w:p w14:paraId="06401047" w14:textId="77777777" w:rsidR="003B7735" w:rsidRPr="009E5D6F" w:rsidRDefault="003B7735" w:rsidP="00F0099C">
            <w:pPr>
              <w:pStyle w:val="HERMESOneTabelleunsichtbar"/>
              <w:jc w:val="right"/>
            </w:pPr>
            <w:r w:rsidRPr="009E5D6F">
              <w:t>0.--</w:t>
            </w:r>
          </w:p>
        </w:tc>
        <w:tc>
          <w:tcPr>
            <w:tcW w:w="1938" w:type="dxa"/>
          </w:tcPr>
          <w:p w14:paraId="62BD3AE6" w14:textId="77777777" w:rsidR="003B7735" w:rsidRPr="009E5D6F" w:rsidRDefault="003B7735" w:rsidP="0059769B">
            <w:pPr>
              <w:pStyle w:val="HERMESOneTabelleInhalt"/>
              <w:jc w:val="right"/>
            </w:pPr>
          </w:p>
        </w:tc>
        <w:tc>
          <w:tcPr>
            <w:tcW w:w="6946" w:type="dxa"/>
          </w:tcPr>
          <w:p w14:paraId="108971DC" w14:textId="77777777" w:rsidR="003B7735" w:rsidRPr="009E5D6F" w:rsidRDefault="003B7735" w:rsidP="0059769B">
            <w:pPr>
              <w:pStyle w:val="HERMESOneTabelleInhalt"/>
            </w:pPr>
          </w:p>
        </w:tc>
      </w:tr>
    </w:tbl>
    <w:p w14:paraId="0FB3AFA5" w14:textId="77777777" w:rsidR="004868DF" w:rsidRDefault="004868DF" w:rsidP="004868DF">
      <w:bookmarkStart w:id="125" w:name="_Ressourcen_(Personal)"/>
      <w:bookmarkStart w:id="126" w:name="_Ressourcen_(Personal)_Soll-Ist-Verg"/>
      <w:bookmarkStart w:id="127" w:name="_Toc164605227"/>
      <w:bookmarkStart w:id="128" w:name="_Toc182769259"/>
      <w:bookmarkStart w:id="129" w:name="_Toc189487829"/>
      <w:bookmarkEnd w:id="122"/>
      <w:bookmarkEnd w:id="123"/>
      <w:bookmarkEnd w:id="124"/>
      <w:bookmarkEnd w:id="125"/>
      <w:bookmarkEnd w:id="12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00"/>
      </w:tblGrid>
      <w:tr w:rsidR="001770D5" w14:paraId="120FDD27" w14:textId="77777777" w:rsidTr="00936563">
        <w:tc>
          <w:tcPr>
            <w:tcW w:w="500" w:type="dxa"/>
          </w:tcPr>
          <w:p w14:paraId="7B66164B" w14:textId="77777777" w:rsidR="004868DF" w:rsidRDefault="004868DF" w:rsidP="00D23300">
            <w:pPr>
              <w:rPr>
                <w:rFonts w:asciiTheme="majorHAnsi" w:eastAsiaTheme="majorEastAsia" w:hAnsiTheme="majorHAnsi" w:cstheme="majorBidi"/>
                <w:szCs w:val="32"/>
              </w:rPr>
            </w:pPr>
            <w:r w:rsidRPr="003C54EA">
              <w:rPr>
                <w:noProof/>
              </w:rPr>
              <w:drawing>
                <wp:inline distT="0" distB="0" distL="0" distR="0" wp14:anchorId="7A9CFE8A" wp14:editId="08EDC789">
                  <wp:extent cx="237600" cy="183600"/>
                  <wp:effectExtent l="0" t="0" r="0" b="6985"/>
                  <wp:docPr id="658466427"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658466427"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167234C8"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50406" behindDoc="0" locked="0" layoutInCell="1" allowOverlap="1" wp14:anchorId="23D9A5AA" wp14:editId="6FB5390E">
                      <wp:simplePos x="0" y="0"/>
                      <wp:positionH relativeFrom="column">
                        <wp:posOffset>-37313</wp:posOffset>
                      </wp:positionH>
                      <wp:positionV relativeFrom="paragraph">
                        <wp:posOffset>46601</wp:posOffset>
                      </wp:positionV>
                      <wp:extent cx="213995" cy="92710"/>
                      <wp:effectExtent l="0" t="0" r="0" b="2540"/>
                      <wp:wrapNone/>
                      <wp:docPr id="1885303078"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46E3E2" id="Rechteck 140" o:spid="_x0000_s1026" href="#Navigation" title="zur Navigationsleiste zurück" style="position:absolute;margin-left:-2.95pt;margin-top:3.65pt;width:16.85pt;height:7.3pt;z-index:2517504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365FA81C"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51430" behindDoc="0" locked="0" layoutInCell="1" allowOverlap="1" wp14:anchorId="165AC72C" wp14:editId="223EBD60">
                      <wp:simplePos x="0" y="0"/>
                      <wp:positionH relativeFrom="column">
                        <wp:posOffset>20841</wp:posOffset>
                      </wp:positionH>
                      <wp:positionV relativeFrom="paragraph">
                        <wp:posOffset>46251</wp:posOffset>
                      </wp:positionV>
                      <wp:extent cx="114300" cy="114300"/>
                      <wp:effectExtent l="0" t="0" r="0" b="0"/>
                      <wp:wrapNone/>
                      <wp:docPr id="632618430"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A53E0" id="Ellipse 139" o:spid="_x0000_s1026" href="#_Rahmenbedingungen_/_Abhängigkeiten_1" title="Zum Status zurück" style="position:absolute;margin-left:1.65pt;margin-top:3.65pt;width:9pt;height:9pt;z-index:251751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0EC110A4" w14:textId="77777777" w:rsidR="004868DF" w:rsidRDefault="004868DF" w:rsidP="00D23300">
            <w:pPr>
              <w:rPr>
                <w:rFonts w:asciiTheme="majorHAnsi" w:eastAsiaTheme="majorEastAsia" w:hAnsiTheme="majorHAnsi" w:cstheme="majorBidi"/>
                <w:szCs w:val="32"/>
              </w:rPr>
            </w:pPr>
          </w:p>
        </w:tc>
        <w:tc>
          <w:tcPr>
            <w:tcW w:w="500" w:type="dxa"/>
          </w:tcPr>
          <w:p w14:paraId="1FA82E95" w14:textId="77777777" w:rsidR="004868DF" w:rsidRDefault="004868DF" w:rsidP="00D23300">
            <w:pPr>
              <w:rPr>
                <w:rFonts w:asciiTheme="majorHAnsi" w:eastAsiaTheme="majorEastAsia" w:hAnsiTheme="majorHAnsi" w:cstheme="majorBidi"/>
                <w:szCs w:val="32"/>
              </w:rPr>
            </w:pPr>
          </w:p>
        </w:tc>
      </w:tr>
    </w:tbl>
    <w:p w14:paraId="1F1BFC88" w14:textId="77777777" w:rsidR="004868DF" w:rsidRPr="003C54EA" w:rsidRDefault="004868DF" w:rsidP="00D862CB"/>
    <w:p w14:paraId="7DDE755E" w14:textId="77777777" w:rsidR="003B7735" w:rsidRPr="000D658E" w:rsidRDefault="003B7735" w:rsidP="003B7735">
      <w:pPr>
        <w:pStyle w:val="berschrift2"/>
      </w:pPr>
      <w:bookmarkStart w:id="130" w:name="_Ressourcen_(Personal)_Soll-Ist-Verg_1"/>
      <w:bookmarkStart w:id="131" w:name="_Toc206065390"/>
      <w:bookmarkEnd w:id="130"/>
      <w:r w:rsidRPr="000D658E">
        <w:t>Ressourcen (Personal)</w:t>
      </w:r>
      <w:bookmarkEnd w:id="127"/>
      <w:r w:rsidRPr="000D658E">
        <w:t xml:space="preserve"> Soll-Ist-Vergleich</w:t>
      </w:r>
      <w:bookmarkEnd w:id="128"/>
      <w:bookmarkEnd w:id="129"/>
      <w:bookmarkEnd w:id="131"/>
    </w:p>
    <w:p w14:paraId="5A499673" w14:textId="77777777" w:rsidR="003B7735" w:rsidRDefault="003B7735" w:rsidP="003B7735">
      <w:pPr>
        <w:pStyle w:val="HERMESInfotextkantonsspezifischKTZH"/>
      </w:pPr>
      <w:r w:rsidRPr="003C54EA">
        <w:t>Planung der Personal-Ressourcen für die Phasen P01 bis P03, Nachzuführen mit den entsprechenden Ist-Werten, Bemerkungen, Begründungen bei Differenz zwischen Plan- und Ist-Werten, Vorlage für die Schlussbeurteilung.</w:t>
      </w:r>
    </w:p>
    <w:p w14:paraId="022B255E" w14:textId="683165FA" w:rsidR="00E32109" w:rsidRDefault="00E32109" w:rsidP="00E32109">
      <w:pPr>
        <w:pStyle w:val="HERMESInfotextkantonsspezifischKTZH"/>
      </w:pPr>
      <w:r w:rsidRPr="009E5D6F">
        <w:t>D</w:t>
      </w:r>
      <w:r w:rsidR="001E4EF4">
        <w:t xml:space="preserve">er Begriff </w:t>
      </w:r>
      <w:r w:rsidRPr="009E5D6F">
        <w:t>VE (Verwaltungskosten/Entwicklungskosten): Diese Kosten umfassen die Ausgaben für die Verwaltung und Entwicklung des Projekts. Dazu gehören Personalkosten für das Projektmanagement, die Entwicklung von Projektplänen und die Durchführung von Schulungen.</w:t>
      </w:r>
    </w:p>
    <w:p w14:paraId="5D7C2479" w14:textId="77777777" w:rsidR="004868DF" w:rsidRDefault="004868DF" w:rsidP="00D862CB">
      <w:bookmarkStart w:id="132" w:name="Ressourcen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00"/>
      </w:tblGrid>
      <w:tr w:rsidR="001770D5" w14:paraId="20DF09AA" w14:textId="77777777" w:rsidTr="00936563">
        <w:tc>
          <w:tcPr>
            <w:tcW w:w="590" w:type="dxa"/>
          </w:tcPr>
          <w:p w14:paraId="234DA897" w14:textId="77777777" w:rsidR="004868DF" w:rsidRDefault="004868DF" w:rsidP="00D23300">
            <w:pPr>
              <w:rPr>
                <w:rFonts w:asciiTheme="majorHAnsi" w:eastAsiaTheme="majorEastAsia" w:hAnsiTheme="majorHAnsi" w:cstheme="majorBidi"/>
                <w:szCs w:val="32"/>
              </w:rPr>
            </w:pPr>
            <w:r w:rsidRPr="003C54EA">
              <w:rPr>
                <w:noProof/>
              </w:rPr>
              <w:drawing>
                <wp:inline distT="0" distB="0" distL="0" distR="0" wp14:anchorId="5530F944" wp14:editId="250C93A9">
                  <wp:extent cx="237600" cy="183600"/>
                  <wp:effectExtent l="0" t="0" r="0" b="6985"/>
                  <wp:docPr id="2062779541"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2062779541"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75497DF9"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47334" behindDoc="0" locked="0" layoutInCell="1" allowOverlap="1" wp14:anchorId="31A65943" wp14:editId="55BB3090">
                      <wp:simplePos x="0" y="0"/>
                      <wp:positionH relativeFrom="column">
                        <wp:posOffset>-37313</wp:posOffset>
                      </wp:positionH>
                      <wp:positionV relativeFrom="paragraph">
                        <wp:posOffset>46601</wp:posOffset>
                      </wp:positionV>
                      <wp:extent cx="213995" cy="92710"/>
                      <wp:effectExtent l="0" t="0" r="0" b="2540"/>
                      <wp:wrapNone/>
                      <wp:docPr id="1294561284"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05D6A9" id="Rechteck 140" o:spid="_x0000_s1026" href="#Navigation" title="zur Navigationsleiste zurück" style="position:absolute;margin-left:-2.95pt;margin-top:3.65pt;width:16.85pt;height:7.3pt;z-index:2517473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1F72A07C"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48358" behindDoc="0" locked="0" layoutInCell="1" allowOverlap="1" wp14:anchorId="0942DA42" wp14:editId="3350D6BA">
                      <wp:simplePos x="0" y="0"/>
                      <wp:positionH relativeFrom="column">
                        <wp:posOffset>20841</wp:posOffset>
                      </wp:positionH>
                      <wp:positionV relativeFrom="paragraph">
                        <wp:posOffset>46251</wp:posOffset>
                      </wp:positionV>
                      <wp:extent cx="114300" cy="114300"/>
                      <wp:effectExtent l="0" t="0" r="0" b="0"/>
                      <wp:wrapNone/>
                      <wp:docPr id="1741556573"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4918A" id="Ellipse 139" o:spid="_x0000_s1026" href="#_Rahmenbedingungen_/_Abhängigkeiten_1" title="Zum Status zurück" style="position:absolute;margin-left:1.65pt;margin-top:3.65pt;width:9pt;height:9pt;z-index:25174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0B838599" w14:textId="77777777" w:rsidR="004868DF" w:rsidRDefault="004868DF" w:rsidP="00D23300">
            <w:pPr>
              <w:rPr>
                <w:rFonts w:asciiTheme="majorHAnsi" w:eastAsiaTheme="majorEastAsia" w:hAnsiTheme="majorHAnsi" w:cstheme="majorBidi"/>
                <w:szCs w:val="32"/>
              </w:rPr>
            </w:pPr>
          </w:p>
        </w:tc>
        <w:tc>
          <w:tcPr>
            <w:tcW w:w="500" w:type="dxa"/>
          </w:tcPr>
          <w:p w14:paraId="4FA8FC2C" w14:textId="77777777" w:rsidR="004868DF" w:rsidRDefault="004868DF" w:rsidP="00D23300">
            <w:pPr>
              <w:rPr>
                <w:rFonts w:asciiTheme="majorHAnsi" w:eastAsiaTheme="majorEastAsia" w:hAnsiTheme="majorHAnsi" w:cstheme="majorBidi"/>
                <w:szCs w:val="32"/>
              </w:rPr>
            </w:pPr>
          </w:p>
        </w:tc>
      </w:tr>
    </w:tbl>
    <w:p w14:paraId="0F1DB934" w14:textId="475520E5" w:rsidR="00D862CB" w:rsidRPr="003C54EA" w:rsidRDefault="00D862CB" w:rsidP="00D862CB"/>
    <w:tbl>
      <w:tblPr>
        <w:tblStyle w:val="KTZH-TabelleHermes"/>
        <w:tblW w:w="15026" w:type="dxa"/>
        <w:tblLayout w:type="fixed"/>
        <w:tblLook w:val="0420" w:firstRow="1" w:lastRow="0" w:firstColumn="0" w:lastColumn="0" w:noHBand="0" w:noVBand="1"/>
        <w:tblCaption w:val="Tabellen: Eingesetzte Sachmittel / Produkt oder IT-System"/>
      </w:tblPr>
      <w:tblGrid>
        <w:gridCol w:w="567"/>
        <w:gridCol w:w="1701"/>
        <w:gridCol w:w="1937"/>
        <w:gridCol w:w="1937"/>
        <w:gridCol w:w="1938"/>
        <w:gridCol w:w="6946"/>
      </w:tblGrid>
      <w:tr w:rsidR="003B7735" w:rsidRPr="00F42FE8" w14:paraId="6E57FBB6" w14:textId="77777777" w:rsidTr="0059769B">
        <w:trPr>
          <w:cnfStyle w:val="100000000000" w:firstRow="1" w:lastRow="0" w:firstColumn="0" w:lastColumn="0" w:oddVBand="0" w:evenVBand="0" w:oddHBand="0" w:evenHBand="0" w:firstRowFirstColumn="0" w:firstRowLastColumn="0" w:lastRowFirstColumn="0" w:lastRowLastColumn="0"/>
        </w:trPr>
        <w:tc>
          <w:tcPr>
            <w:tcW w:w="567" w:type="dxa"/>
          </w:tcPr>
          <w:p w14:paraId="55BC27D0" w14:textId="77777777" w:rsidR="003B7735" w:rsidRPr="00F42FE8" w:rsidRDefault="003B7735" w:rsidP="0059769B">
            <w:pPr>
              <w:pStyle w:val="HERMES-OneTabelleberschrift"/>
              <w:jc w:val="center"/>
            </w:pPr>
            <w:bookmarkStart w:id="133" w:name="TAB_Ressourcen"/>
            <w:r>
              <w:t>Typ</w:t>
            </w:r>
          </w:p>
        </w:tc>
        <w:tc>
          <w:tcPr>
            <w:tcW w:w="1701" w:type="dxa"/>
          </w:tcPr>
          <w:p w14:paraId="2E504CF3" w14:textId="77777777" w:rsidR="003B7735" w:rsidRPr="00CC1F41" w:rsidRDefault="003B7735" w:rsidP="001F6276">
            <w:pPr>
              <w:pStyle w:val="HERMES-OneTabelleberschrift"/>
            </w:pPr>
            <w:r>
              <w:t>Phase</w:t>
            </w:r>
          </w:p>
        </w:tc>
        <w:tc>
          <w:tcPr>
            <w:tcW w:w="1937" w:type="dxa"/>
          </w:tcPr>
          <w:p w14:paraId="59A4DFD1" w14:textId="77777777" w:rsidR="003B7735" w:rsidRPr="00CC1F41" w:rsidRDefault="003B7735" w:rsidP="0059769B">
            <w:pPr>
              <w:pStyle w:val="HERMES-OneTabelleberschrift"/>
              <w:jc w:val="center"/>
            </w:pPr>
            <w:r>
              <w:t>Plan (Soll) in AT</w:t>
            </w:r>
          </w:p>
        </w:tc>
        <w:tc>
          <w:tcPr>
            <w:tcW w:w="1937" w:type="dxa"/>
          </w:tcPr>
          <w:p w14:paraId="252B3117" w14:textId="77777777" w:rsidR="003B7735" w:rsidRPr="00CC1F41" w:rsidRDefault="003B7735" w:rsidP="0059769B">
            <w:pPr>
              <w:pStyle w:val="HERMES-OneTabelleberschrift"/>
              <w:jc w:val="center"/>
            </w:pPr>
            <w:r w:rsidRPr="00CC1F41">
              <w:t>I</w:t>
            </w:r>
            <w:r>
              <w:t>st in AT</w:t>
            </w:r>
          </w:p>
        </w:tc>
        <w:tc>
          <w:tcPr>
            <w:tcW w:w="1938" w:type="dxa"/>
          </w:tcPr>
          <w:p w14:paraId="050702DF" w14:textId="77777777" w:rsidR="003B7735" w:rsidRPr="00CC1F41" w:rsidRDefault="003B7735" w:rsidP="0059769B">
            <w:pPr>
              <w:pStyle w:val="HERMES-OneTabelleberschrift"/>
              <w:jc w:val="center"/>
            </w:pPr>
            <w:r w:rsidRPr="00CC1F41">
              <w:t>Differenz</w:t>
            </w:r>
            <w:r>
              <w:t xml:space="preserve"> in AT</w:t>
            </w:r>
          </w:p>
        </w:tc>
        <w:tc>
          <w:tcPr>
            <w:tcW w:w="6946" w:type="dxa"/>
          </w:tcPr>
          <w:p w14:paraId="7905CB5F" w14:textId="77777777" w:rsidR="003B7735" w:rsidRPr="00CC1F41" w:rsidRDefault="003B7735" w:rsidP="0059769B">
            <w:pPr>
              <w:pStyle w:val="HERMES-OneTabelleberschrift"/>
            </w:pPr>
            <w:r>
              <w:t>Bemerkung / Beurteilung</w:t>
            </w:r>
          </w:p>
        </w:tc>
      </w:tr>
      <w:tr w:rsidR="00245AB6" w:rsidRPr="00F42FE8" w14:paraId="7EF70892"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567" w:type="dxa"/>
          </w:tcPr>
          <w:p w14:paraId="40606D3A" w14:textId="77777777" w:rsidR="003B7735" w:rsidRPr="00494C09" w:rsidRDefault="003B7735" w:rsidP="0059769B">
            <w:pPr>
              <w:pStyle w:val="HERMESOneTabelleInhalt"/>
              <w:jc w:val="center"/>
            </w:pPr>
            <w:r>
              <w:t>P01</w:t>
            </w:r>
          </w:p>
        </w:tc>
        <w:tc>
          <w:tcPr>
            <w:tcW w:w="1701" w:type="dxa"/>
          </w:tcPr>
          <w:p w14:paraId="4E4B2A81" w14:textId="77777777" w:rsidR="003B7735" w:rsidRPr="009E5D6F" w:rsidRDefault="003B7735" w:rsidP="0059769B">
            <w:pPr>
              <w:pStyle w:val="HERMESOneTabelleInhalt"/>
            </w:pPr>
            <w:r w:rsidRPr="009E5D6F">
              <w:t>Vorhabenbeginn</w:t>
            </w:r>
          </w:p>
          <w:p w14:paraId="34AA67F0" w14:textId="77777777" w:rsidR="003B7735" w:rsidRPr="006006D4" w:rsidRDefault="003B7735" w:rsidP="0059769B">
            <w:pPr>
              <w:pStyle w:val="HERMESOneTabelleInhalt"/>
            </w:pPr>
            <w:r>
              <w:t xml:space="preserve">- </w:t>
            </w:r>
            <w:r w:rsidRPr="006006D4">
              <w:t>VE interne AT</w:t>
            </w:r>
          </w:p>
          <w:p w14:paraId="08622A33" w14:textId="77777777" w:rsidR="003B7735" w:rsidRPr="009E5D6F" w:rsidRDefault="003B7735" w:rsidP="0059769B">
            <w:pPr>
              <w:pStyle w:val="HERMESOneTabelleInhalt"/>
            </w:pPr>
            <w:r>
              <w:t xml:space="preserve">- </w:t>
            </w:r>
            <w:r w:rsidRPr="006006D4">
              <w:t>Externe AT</w:t>
            </w:r>
          </w:p>
        </w:tc>
        <w:tc>
          <w:tcPr>
            <w:tcW w:w="1937" w:type="dxa"/>
          </w:tcPr>
          <w:p w14:paraId="38F988FF" w14:textId="77777777" w:rsidR="003B7735" w:rsidRPr="00006DDD" w:rsidRDefault="003B7735" w:rsidP="0059769B">
            <w:pPr>
              <w:pStyle w:val="HERMESOneTabelleInhalt"/>
              <w:jc w:val="center"/>
            </w:pPr>
            <w:r w:rsidRPr="00006DDD">
              <w:t>…</w:t>
            </w:r>
          </w:p>
          <w:p w14:paraId="58096764" w14:textId="77777777" w:rsidR="003B7735" w:rsidRPr="00914A8C" w:rsidRDefault="003B7735" w:rsidP="0059769B">
            <w:pPr>
              <w:pStyle w:val="HERMESOneTabelleunsichtbar"/>
              <w:jc w:val="center"/>
            </w:pPr>
            <w:r>
              <w:t>1</w:t>
            </w:r>
          </w:p>
          <w:p w14:paraId="7BD04F7A" w14:textId="77777777" w:rsidR="003B7735" w:rsidRPr="00914A8C" w:rsidRDefault="003B7735" w:rsidP="0059769B">
            <w:pPr>
              <w:pStyle w:val="HERMESOneTabelleunsichtbar"/>
              <w:jc w:val="center"/>
            </w:pPr>
            <w:r w:rsidRPr="00914A8C">
              <w:t>1</w:t>
            </w:r>
          </w:p>
          <w:p w14:paraId="0185E799" w14:textId="77777777" w:rsidR="003B7735" w:rsidRPr="00914A8C" w:rsidRDefault="003B7735" w:rsidP="0059769B">
            <w:pPr>
              <w:pStyle w:val="HERMESOneTabelleunsichtbar"/>
              <w:jc w:val="center"/>
              <w:rPr>
                <w:b/>
                <w:bCs/>
              </w:rPr>
            </w:pPr>
            <w:r w:rsidRPr="00914A8C">
              <w:rPr>
                <w:b/>
                <w:bCs/>
              </w:rPr>
              <w:t>2</w:t>
            </w:r>
          </w:p>
        </w:tc>
        <w:tc>
          <w:tcPr>
            <w:tcW w:w="1937" w:type="dxa"/>
          </w:tcPr>
          <w:p w14:paraId="091277D5" w14:textId="77777777" w:rsidR="003B7735" w:rsidRPr="00006DDD" w:rsidRDefault="003B7735" w:rsidP="0059769B">
            <w:pPr>
              <w:pStyle w:val="HERMESOneTabelleInhalt"/>
              <w:jc w:val="center"/>
            </w:pPr>
            <w:r w:rsidRPr="00006DDD">
              <w:t>…</w:t>
            </w:r>
          </w:p>
          <w:p w14:paraId="248BD00B" w14:textId="77777777" w:rsidR="003B7735" w:rsidRPr="00006DDD" w:rsidRDefault="003B7735" w:rsidP="0059769B">
            <w:pPr>
              <w:pStyle w:val="HERMESOneTabelleunsichtbar"/>
              <w:jc w:val="center"/>
            </w:pPr>
            <w:r>
              <w:t>1</w:t>
            </w:r>
          </w:p>
          <w:p w14:paraId="22B8F4AD" w14:textId="77777777" w:rsidR="003B7735" w:rsidRPr="00006DDD" w:rsidRDefault="003B7735" w:rsidP="0059769B">
            <w:pPr>
              <w:pStyle w:val="HERMESOneTabelleunsichtbar"/>
              <w:jc w:val="center"/>
            </w:pPr>
            <w:r w:rsidRPr="00006DDD">
              <w:t>1</w:t>
            </w:r>
          </w:p>
          <w:p w14:paraId="2C8F554C" w14:textId="77777777" w:rsidR="003B7735" w:rsidRPr="00043378" w:rsidRDefault="003B7735" w:rsidP="0059769B">
            <w:pPr>
              <w:pStyle w:val="HERMESOneTabelleunsichtbar"/>
              <w:jc w:val="center"/>
              <w:rPr>
                <w:b/>
              </w:rPr>
            </w:pPr>
            <w:r w:rsidRPr="00043378">
              <w:rPr>
                <w:b/>
              </w:rPr>
              <w:t>2</w:t>
            </w:r>
          </w:p>
        </w:tc>
        <w:tc>
          <w:tcPr>
            <w:tcW w:w="1938" w:type="dxa"/>
          </w:tcPr>
          <w:p w14:paraId="11C80889" w14:textId="77777777" w:rsidR="003B7735" w:rsidRPr="00006DDD" w:rsidRDefault="003B7735" w:rsidP="0059769B">
            <w:pPr>
              <w:pStyle w:val="HERMESOneTabelleInhalt"/>
              <w:jc w:val="center"/>
            </w:pPr>
            <w:r w:rsidRPr="00006DDD">
              <w:t>…</w:t>
            </w:r>
          </w:p>
          <w:p w14:paraId="41FC2947" w14:textId="77777777" w:rsidR="003B7735" w:rsidRPr="00006DDD" w:rsidRDefault="003B7735" w:rsidP="0059769B">
            <w:pPr>
              <w:pStyle w:val="HERMESOneTabelleunsichtbar"/>
              <w:jc w:val="center"/>
            </w:pPr>
            <w:r w:rsidRPr="00006DDD">
              <w:t>0</w:t>
            </w:r>
          </w:p>
        </w:tc>
        <w:tc>
          <w:tcPr>
            <w:tcW w:w="6946" w:type="dxa"/>
          </w:tcPr>
          <w:p w14:paraId="01C85F27" w14:textId="77777777" w:rsidR="003B7735" w:rsidRPr="009E5D6F" w:rsidRDefault="003B7735" w:rsidP="0059769B">
            <w:pPr>
              <w:pStyle w:val="HERMESOneTabelleInhalt"/>
            </w:pPr>
          </w:p>
        </w:tc>
      </w:tr>
      <w:tr w:rsidR="00245AB6" w:rsidRPr="00F42FE8" w14:paraId="628FA99A" w14:textId="77777777" w:rsidTr="0059769B">
        <w:trPr>
          <w:cnfStyle w:val="000000010000" w:firstRow="0" w:lastRow="0" w:firstColumn="0" w:lastColumn="0" w:oddVBand="0" w:evenVBand="0" w:oddHBand="0" w:evenHBand="1" w:firstRowFirstColumn="0" w:firstRowLastColumn="0" w:lastRowFirstColumn="0" w:lastRowLastColumn="0"/>
          <w:cantSplit/>
        </w:trPr>
        <w:tc>
          <w:tcPr>
            <w:tcW w:w="567" w:type="dxa"/>
          </w:tcPr>
          <w:p w14:paraId="6610CC17" w14:textId="77777777" w:rsidR="003B7735" w:rsidRPr="00494C09" w:rsidRDefault="003B7735" w:rsidP="0059769B">
            <w:pPr>
              <w:pStyle w:val="HERMESOneTabelleInhalt"/>
              <w:jc w:val="center"/>
            </w:pPr>
            <w:r>
              <w:t>P02</w:t>
            </w:r>
          </w:p>
        </w:tc>
        <w:tc>
          <w:tcPr>
            <w:tcW w:w="1701" w:type="dxa"/>
          </w:tcPr>
          <w:p w14:paraId="2D727349" w14:textId="77777777" w:rsidR="003B7735" w:rsidRPr="009E5D6F" w:rsidRDefault="003B7735" w:rsidP="0059769B">
            <w:pPr>
              <w:pStyle w:val="HERMESOneTabelleInhalt"/>
            </w:pPr>
            <w:r w:rsidRPr="009E5D6F">
              <w:t>Lösungsentstehung</w:t>
            </w:r>
          </w:p>
          <w:p w14:paraId="1ABD84B3" w14:textId="77777777" w:rsidR="003B7735" w:rsidRPr="006006D4" w:rsidRDefault="003B7735" w:rsidP="0059769B">
            <w:pPr>
              <w:pStyle w:val="HERMESOneTabelleInhalt"/>
            </w:pPr>
            <w:r>
              <w:t xml:space="preserve">- </w:t>
            </w:r>
            <w:r w:rsidRPr="006006D4">
              <w:t>VE interne AT</w:t>
            </w:r>
          </w:p>
          <w:p w14:paraId="73987DF2" w14:textId="77777777" w:rsidR="003B7735" w:rsidRPr="009E5D6F" w:rsidRDefault="003B7735" w:rsidP="0059769B">
            <w:pPr>
              <w:pStyle w:val="HERMESOneTabelleInhalt"/>
            </w:pPr>
            <w:r>
              <w:t xml:space="preserve">- </w:t>
            </w:r>
            <w:r w:rsidRPr="006006D4">
              <w:t>Externe AT</w:t>
            </w:r>
          </w:p>
        </w:tc>
        <w:tc>
          <w:tcPr>
            <w:tcW w:w="1937" w:type="dxa"/>
          </w:tcPr>
          <w:p w14:paraId="3C24B296" w14:textId="77777777" w:rsidR="003B7735" w:rsidRPr="00006DDD" w:rsidRDefault="003B7735" w:rsidP="0059769B">
            <w:pPr>
              <w:pStyle w:val="HERMESOneTabelleInhalt"/>
              <w:jc w:val="center"/>
            </w:pPr>
            <w:r w:rsidRPr="00006DDD">
              <w:t>…</w:t>
            </w:r>
          </w:p>
          <w:p w14:paraId="66E40021" w14:textId="77777777" w:rsidR="003B7735" w:rsidRPr="00006DDD" w:rsidRDefault="003B7735" w:rsidP="0059769B">
            <w:pPr>
              <w:pStyle w:val="HERMESOneTabelleunsichtbar"/>
              <w:jc w:val="center"/>
            </w:pPr>
            <w:r>
              <w:t>1</w:t>
            </w:r>
          </w:p>
          <w:p w14:paraId="53E5D172" w14:textId="77777777" w:rsidR="003B7735" w:rsidRPr="00006DDD" w:rsidRDefault="003B7735" w:rsidP="0059769B">
            <w:pPr>
              <w:pStyle w:val="HERMESOneTabelleunsichtbar"/>
              <w:jc w:val="center"/>
            </w:pPr>
            <w:r w:rsidRPr="00006DDD">
              <w:t>1</w:t>
            </w:r>
          </w:p>
          <w:p w14:paraId="32A0EBFD" w14:textId="77777777" w:rsidR="003B7735" w:rsidRPr="00043378" w:rsidRDefault="003B7735" w:rsidP="0059769B">
            <w:pPr>
              <w:pStyle w:val="HERMESOneTabelleunsichtbar"/>
              <w:jc w:val="center"/>
              <w:rPr>
                <w:b/>
              </w:rPr>
            </w:pPr>
            <w:r w:rsidRPr="00043378">
              <w:rPr>
                <w:b/>
              </w:rPr>
              <w:t>2</w:t>
            </w:r>
          </w:p>
        </w:tc>
        <w:tc>
          <w:tcPr>
            <w:tcW w:w="1937" w:type="dxa"/>
          </w:tcPr>
          <w:p w14:paraId="628A2020" w14:textId="77777777" w:rsidR="003B7735" w:rsidRPr="00006DDD" w:rsidRDefault="003B7735" w:rsidP="0059769B">
            <w:pPr>
              <w:pStyle w:val="HERMESOneTabelleInhalt"/>
              <w:jc w:val="center"/>
            </w:pPr>
            <w:r w:rsidRPr="00006DDD">
              <w:t>…</w:t>
            </w:r>
          </w:p>
          <w:p w14:paraId="67FF55F2" w14:textId="77777777" w:rsidR="003B7735" w:rsidRPr="00006DDD" w:rsidRDefault="003B7735" w:rsidP="0059769B">
            <w:pPr>
              <w:pStyle w:val="HERMESOneTabelleunsichtbar"/>
              <w:jc w:val="center"/>
            </w:pPr>
            <w:r>
              <w:t>1</w:t>
            </w:r>
          </w:p>
          <w:p w14:paraId="49911B73" w14:textId="77777777" w:rsidR="003B7735" w:rsidRPr="00006DDD" w:rsidRDefault="003B7735" w:rsidP="0059769B">
            <w:pPr>
              <w:pStyle w:val="HERMESOneTabelleunsichtbar"/>
              <w:jc w:val="center"/>
            </w:pPr>
            <w:r w:rsidRPr="00006DDD">
              <w:t>1</w:t>
            </w:r>
          </w:p>
          <w:p w14:paraId="5ED6F240" w14:textId="77777777" w:rsidR="003B7735" w:rsidRPr="00043378" w:rsidRDefault="003B7735" w:rsidP="0059769B">
            <w:pPr>
              <w:pStyle w:val="HERMESOneTabelleunsichtbar"/>
              <w:jc w:val="center"/>
              <w:rPr>
                <w:b/>
              </w:rPr>
            </w:pPr>
            <w:r w:rsidRPr="00043378">
              <w:rPr>
                <w:b/>
              </w:rPr>
              <w:t>2</w:t>
            </w:r>
          </w:p>
        </w:tc>
        <w:tc>
          <w:tcPr>
            <w:tcW w:w="1938" w:type="dxa"/>
          </w:tcPr>
          <w:p w14:paraId="77187B88" w14:textId="77777777" w:rsidR="003B7735" w:rsidRPr="00006DDD" w:rsidRDefault="003B7735" w:rsidP="0059769B">
            <w:pPr>
              <w:pStyle w:val="HERMESOneTabelleInhalt"/>
              <w:jc w:val="center"/>
            </w:pPr>
            <w:r w:rsidRPr="00006DDD">
              <w:t>…</w:t>
            </w:r>
          </w:p>
          <w:p w14:paraId="0147FB09" w14:textId="77777777" w:rsidR="003B7735" w:rsidRPr="00006DDD" w:rsidRDefault="003B7735" w:rsidP="0059769B">
            <w:pPr>
              <w:pStyle w:val="HERMESOneTabelleunsichtbar"/>
              <w:jc w:val="center"/>
            </w:pPr>
            <w:r w:rsidRPr="00006DDD">
              <w:t>0</w:t>
            </w:r>
          </w:p>
        </w:tc>
        <w:tc>
          <w:tcPr>
            <w:tcW w:w="6946" w:type="dxa"/>
          </w:tcPr>
          <w:p w14:paraId="417627AA" w14:textId="77777777" w:rsidR="003B7735" w:rsidRDefault="003B7735" w:rsidP="0059769B">
            <w:pPr>
              <w:pStyle w:val="HERMESOneTabelleInhalt"/>
            </w:pPr>
            <w:r>
              <w:t>…</w:t>
            </w:r>
          </w:p>
          <w:p w14:paraId="6CDC82B7" w14:textId="77777777" w:rsidR="003B7735" w:rsidRPr="009E5D6F" w:rsidRDefault="003B7735" w:rsidP="0059769B">
            <w:pPr>
              <w:pStyle w:val="HERMESOneTabelleunsichtbar"/>
            </w:pPr>
            <w:r w:rsidRPr="006006D4">
              <w:t>Zusätzlicher Entwickler war notwendig</w:t>
            </w:r>
          </w:p>
        </w:tc>
      </w:tr>
      <w:tr w:rsidR="00245AB6" w:rsidRPr="00F42FE8" w14:paraId="698EDA02"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567" w:type="dxa"/>
          </w:tcPr>
          <w:p w14:paraId="3C6A745A" w14:textId="77777777" w:rsidR="003B7735" w:rsidRPr="00494C09" w:rsidRDefault="003B7735" w:rsidP="0059769B">
            <w:pPr>
              <w:pStyle w:val="HERMESOneTabelleInhalt"/>
              <w:jc w:val="center"/>
            </w:pPr>
            <w:r>
              <w:lastRenderedPageBreak/>
              <w:t>P03</w:t>
            </w:r>
          </w:p>
        </w:tc>
        <w:tc>
          <w:tcPr>
            <w:tcW w:w="1701" w:type="dxa"/>
          </w:tcPr>
          <w:p w14:paraId="5AFE80C1" w14:textId="77777777" w:rsidR="003B7735" w:rsidRPr="009E5D6F" w:rsidRDefault="003B7735" w:rsidP="0059769B">
            <w:pPr>
              <w:pStyle w:val="HERMESOneTabelleInhalt"/>
            </w:pPr>
            <w:r w:rsidRPr="009E5D6F">
              <w:t>Vorhabenende</w:t>
            </w:r>
          </w:p>
          <w:p w14:paraId="709E40B4" w14:textId="77777777" w:rsidR="003B7735" w:rsidRPr="006006D4" w:rsidRDefault="003B7735" w:rsidP="0059769B">
            <w:pPr>
              <w:pStyle w:val="HERMESOneTabelleInhalt"/>
            </w:pPr>
            <w:r>
              <w:t xml:space="preserve">- </w:t>
            </w:r>
            <w:r w:rsidRPr="006006D4">
              <w:t>VE interne AT</w:t>
            </w:r>
          </w:p>
          <w:p w14:paraId="02253C5F" w14:textId="77777777" w:rsidR="003B7735" w:rsidRPr="009E5D6F" w:rsidRDefault="003B7735" w:rsidP="0059769B">
            <w:pPr>
              <w:pStyle w:val="HERMESOneTabelleInhalt"/>
            </w:pPr>
            <w:r>
              <w:t xml:space="preserve">- </w:t>
            </w:r>
            <w:r w:rsidRPr="006006D4">
              <w:t>Externe AT</w:t>
            </w:r>
          </w:p>
        </w:tc>
        <w:tc>
          <w:tcPr>
            <w:tcW w:w="1937" w:type="dxa"/>
          </w:tcPr>
          <w:p w14:paraId="6989A91A" w14:textId="77777777" w:rsidR="003B7735" w:rsidRPr="00006DDD" w:rsidRDefault="003B7735" w:rsidP="0059769B">
            <w:pPr>
              <w:pStyle w:val="HERMESOneTabelleInhalt"/>
              <w:jc w:val="center"/>
            </w:pPr>
            <w:r w:rsidRPr="00006DDD">
              <w:t>…</w:t>
            </w:r>
          </w:p>
          <w:p w14:paraId="61294B2C" w14:textId="77777777" w:rsidR="003B7735" w:rsidRPr="00006DDD" w:rsidRDefault="003B7735" w:rsidP="0059769B">
            <w:pPr>
              <w:pStyle w:val="HERMESOneTabelleunsichtbar"/>
              <w:jc w:val="center"/>
            </w:pPr>
            <w:r>
              <w:t>1</w:t>
            </w:r>
          </w:p>
          <w:p w14:paraId="0835CA14" w14:textId="77777777" w:rsidR="003B7735" w:rsidRPr="00006DDD" w:rsidRDefault="003B7735" w:rsidP="0059769B">
            <w:pPr>
              <w:pStyle w:val="HERMESOneTabelleunsichtbar"/>
              <w:jc w:val="center"/>
            </w:pPr>
            <w:r w:rsidRPr="00006DDD">
              <w:t>1</w:t>
            </w:r>
          </w:p>
          <w:p w14:paraId="129614BF" w14:textId="77777777" w:rsidR="003B7735" w:rsidRPr="00043378" w:rsidRDefault="003B7735" w:rsidP="0059769B">
            <w:pPr>
              <w:pStyle w:val="HERMESOneTabelleunsichtbar"/>
              <w:jc w:val="center"/>
              <w:rPr>
                <w:b/>
              </w:rPr>
            </w:pPr>
            <w:r w:rsidRPr="00043378">
              <w:rPr>
                <w:b/>
              </w:rPr>
              <w:t>2</w:t>
            </w:r>
          </w:p>
        </w:tc>
        <w:tc>
          <w:tcPr>
            <w:tcW w:w="1937" w:type="dxa"/>
          </w:tcPr>
          <w:p w14:paraId="22A68EB3" w14:textId="77777777" w:rsidR="003B7735" w:rsidRPr="00006DDD" w:rsidRDefault="003B7735" w:rsidP="0059769B">
            <w:pPr>
              <w:pStyle w:val="HERMESOneTabelleInhalt"/>
              <w:jc w:val="center"/>
            </w:pPr>
            <w:r w:rsidRPr="00006DDD">
              <w:t>…</w:t>
            </w:r>
          </w:p>
          <w:p w14:paraId="6ABD1C0D" w14:textId="77777777" w:rsidR="003B7735" w:rsidRPr="00006DDD" w:rsidRDefault="003B7735" w:rsidP="0059769B">
            <w:pPr>
              <w:pStyle w:val="HERMESOneTabelleunsichtbar"/>
              <w:jc w:val="center"/>
            </w:pPr>
            <w:r>
              <w:t>1</w:t>
            </w:r>
          </w:p>
          <w:p w14:paraId="73EA134F" w14:textId="77777777" w:rsidR="003B7735" w:rsidRPr="00006DDD" w:rsidRDefault="003B7735" w:rsidP="0059769B">
            <w:pPr>
              <w:pStyle w:val="HERMESOneTabelleunsichtbar"/>
              <w:jc w:val="center"/>
            </w:pPr>
            <w:r w:rsidRPr="00006DDD">
              <w:t>1</w:t>
            </w:r>
          </w:p>
          <w:p w14:paraId="75F3AFD0" w14:textId="77777777" w:rsidR="003B7735" w:rsidRPr="00043378" w:rsidRDefault="003B7735" w:rsidP="0059769B">
            <w:pPr>
              <w:pStyle w:val="HERMESOneTabelleunsichtbar"/>
              <w:jc w:val="center"/>
              <w:rPr>
                <w:b/>
              </w:rPr>
            </w:pPr>
            <w:r w:rsidRPr="00043378">
              <w:rPr>
                <w:b/>
              </w:rPr>
              <w:t>2</w:t>
            </w:r>
          </w:p>
        </w:tc>
        <w:tc>
          <w:tcPr>
            <w:tcW w:w="1938" w:type="dxa"/>
          </w:tcPr>
          <w:p w14:paraId="20ACB0FB" w14:textId="77777777" w:rsidR="003B7735" w:rsidRPr="00006DDD" w:rsidRDefault="003B7735" w:rsidP="0059769B">
            <w:pPr>
              <w:pStyle w:val="HERMESOneTabelleInhalt"/>
              <w:jc w:val="center"/>
            </w:pPr>
            <w:r w:rsidRPr="00006DDD">
              <w:t>…</w:t>
            </w:r>
          </w:p>
          <w:p w14:paraId="1C0E4EC0" w14:textId="77777777" w:rsidR="003B7735" w:rsidRPr="00006DDD" w:rsidRDefault="003B7735" w:rsidP="0059769B">
            <w:pPr>
              <w:pStyle w:val="HERMESOneTabelleunsichtbar"/>
              <w:jc w:val="center"/>
            </w:pPr>
            <w:r w:rsidRPr="00006DDD">
              <w:t>0</w:t>
            </w:r>
          </w:p>
        </w:tc>
        <w:tc>
          <w:tcPr>
            <w:tcW w:w="6946" w:type="dxa"/>
          </w:tcPr>
          <w:p w14:paraId="6BEFCCC0" w14:textId="77777777" w:rsidR="003B7735" w:rsidRPr="009E5D6F" w:rsidRDefault="003B7735" w:rsidP="0059769B">
            <w:pPr>
              <w:pStyle w:val="HERMESOneTabelleInhalt"/>
            </w:pPr>
          </w:p>
        </w:tc>
      </w:tr>
    </w:tbl>
    <w:bookmarkEnd w:id="133"/>
    <w:p w14:paraId="284E6D19" w14:textId="5AFB40D2" w:rsidR="003B7735" w:rsidRDefault="003B7735" w:rsidP="003B7735">
      <w:pPr>
        <w:pStyle w:val="OFussnoten"/>
        <w:rPr>
          <w:sz w:val="18"/>
          <w:szCs w:val="18"/>
          <w:lang w:val="de-CH"/>
        </w:rPr>
      </w:pPr>
      <w:r w:rsidRPr="005B7AA9">
        <w:rPr>
          <w:sz w:val="18"/>
          <w:szCs w:val="18"/>
          <w:lang w:val="de-CH"/>
        </w:rPr>
        <w:t>Alle Angaben in AT (Arbeitstagen)</w:t>
      </w:r>
    </w:p>
    <w:p w14:paraId="109BE5C3" w14:textId="77777777" w:rsidR="004868DF" w:rsidRDefault="004868DF" w:rsidP="004868D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00"/>
      </w:tblGrid>
      <w:tr w:rsidR="001770D5" w14:paraId="2FB9D45A" w14:textId="77777777" w:rsidTr="00936563">
        <w:tc>
          <w:tcPr>
            <w:tcW w:w="500" w:type="dxa"/>
          </w:tcPr>
          <w:p w14:paraId="47CA2F73" w14:textId="77777777" w:rsidR="004868DF" w:rsidRDefault="004868DF" w:rsidP="00D23300">
            <w:pPr>
              <w:rPr>
                <w:rFonts w:asciiTheme="majorHAnsi" w:eastAsiaTheme="majorEastAsia" w:hAnsiTheme="majorHAnsi" w:cstheme="majorBidi"/>
                <w:szCs w:val="32"/>
              </w:rPr>
            </w:pPr>
            <w:r w:rsidRPr="003C54EA">
              <w:rPr>
                <w:noProof/>
              </w:rPr>
              <w:drawing>
                <wp:inline distT="0" distB="0" distL="0" distR="0" wp14:anchorId="32E20B71" wp14:editId="6E897968">
                  <wp:extent cx="237600" cy="183600"/>
                  <wp:effectExtent l="0" t="0" r="0" b="6985"/>
                  <wp:docPr id="722861939"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722861939"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328B1ECD"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44262" behindDoc="0" locked="0" layoutInCell="1" allowOverlap="1" wp14:anchorId="6B390846" wp14:editId="05FF578D">
                      <wp:simplePos x="0" y="0"/>
                      <wp:positionH relativeFrom="column">
                        <wp:posOffset>-37313</wp:posOffset>
                      </wp:positionH>
                      <wp:positionV relativeFrom="paragraph">
                        <wp:posOffset>46601</wp:posOffset>
                      </wp:positionV>
                      <wp:extent cx="213995" cy="92710"/>
                      <wp:effectExtent l="0" t="0" r="0" b="2540"/>
                      <wp:wrapNone/>
                      <wp:docPr id="2116027570"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86BA5" id="Rechteck 140" o:spid="_x0000_s1026" href="#Navigation" title="zur Navigationsleiste zurück" style="position:absolute;margin-left:-2.95pt;margin-top:3.65pt;width:16.85pt;height:7.3pt;z-index:251744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1E297804" w14:textId="77777777" w:rsidR="004868DF" w:rsidRDefault="004868DF"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45286" behindDoc="0" locked="0" layoutInCell="1" allowOverlap="1" wp14:anchorId="2FCE61EA" wp14:editId="2604D221">
                      <wp:simplePos x="0" y="0"/>
                      <wp:positionH relativeFrom="column">
                        <wp:posOffset>20841</wp:posOffset>
                      </wp:positionH>
                      <wp:positionV relativeFrom="paragraph">
                        <wp:posOffset>46251</wp:posOffset>
                      </wp:positionV>
                      <wp:extent cx="114300" cy="114300"/>
                      <wp:effectExtent l="0" t="0" r="0" b="0"/>
                      <wp:wrapNone/>
                      <wp:docPr id="1014572178"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8C73A" id="Ellipse 139" o:spid="_x0000_s1026" href="#_Rahmenbedingungen_/_Abhängigkeiten_1" title="Zum Status zurück" style="position:absolute;margin-left:1.65pt;margin-top:3.65pt;width:9pt;height:9pt;z-index:251745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37EDE741" w14:textId="77777777" w:rsidR="004868DF" w:rsidRDefault="004868DF" w:rsidP="00D23300">
            <w:pPr>
              <w:rPr>
                <w:rFonts w:asciiTheme="majorHAnsi" w:eastAsiaTheme="majorEastAsia" w:hAnsiTheme="majorHAnsi" w:cstheme="majorBidi"/>
                <w:szCs w:val="32"/>
              </w:rPr>
            </w:pPr>
          </w:p>
        </w:tc>
        <w:tc>
          <w:tcPr>
            <w:tcW w:w="500" w:type="dxa"/>
          </w:tcPr>
          <w:p w14:paraId="3CCD6C20" w14:textId="77777777" w:rsidR="004868DF" w:rsidRDefault="004868DF" w:rsidP="00D23300">
            <w:pPr>
              <w:rPr>
                <w:rFonts w:asciiTheme="majorHAnsi" w:eastAsiaTheme="majorEastAsia" w:hAnsiTheme="majorHAnsi" w:cstheme="majorBidi"/>
                <w:szCs w:val="32"/>
              </w:rPr>
            </w:pPr>
          </w:p>
        </w:tc>
      </w:tr>
    </w:tbl>
    <w:p w14:paraId="07145A8A" w14:textId="77777777" w:rsidR="004868DF" w:rsidRPr="003C54EA" w:rsidRDefault="004868DF" w:rsidP="004868DF"/>
    <w:bookmarkEnd w:id="132"/>
    <w:p w14:paraId="281715FE" w14:textId="77777777" w:rsidR="003B7735" w:rsidRDefault="003B7735" w:rsidP="003B7735">
      <w:pPr>
        <w:rPr>
          <w:rFonts w:asciiTheme="majorHAnsi" w:eastAsiaTheme="majorEastAsia" w:hAnsiTheme="majorHAnsi" w:cstheme="majorBidi"/>
          <w:szCs w:val="32"/>
        </w:rPr>
      </w:pPr>
      <w:r>
        <w:br w:type="page"/>
      </w:r>
    </w:p>
    <w:p w14:paraId="3BFECD90" w14:textId="77777777" w:rsidR="003B7735" w:rsidRDefault="003B7735" w:rsidP="003B7735">
      <w:pPr>
        <w:pStyle w:val="berschrift1"/>
      </w:pPr>
      <w:bookmarkStart w:id="134" w:name="_Reporting_und_Kommunikation_1"/>
      <w:bookmarkStart w:id="135" w:name="_Toc164605228"/>
      <w:bookmarkStart w:id="136" w:name="_Toc182769260"/>
      <w:bookmarkStart w:id="137" w:name="_Toc189487830"/>
      <w:bookmarkStart w:id="138" w:name="_Toc206065391"/>
      <w:bookmarkEnd w:id="134"/>
      <w:r w:rsidRPr="003521CD">
        <w:lastRenderedPageBreak/>
        <w:t>Reporting und Kommunikation</w:t>
      </w:r>
      <w:bookmarkEnd w:id="135"/>
      <w:r w:rsidRPr="003521CD">
        <w:t xml:space="preserve"> - Phase I</w:t>
      </w:r>
      <w:bookmarkEnd w:id="136"/>
      <w:bookmarkEnd w:id="137"/>
      <w:bookmarkEnd w:id="138"/>
    </w:p>
    <w:p w14:paraId="129DDB52" w14:textId="77777777" w:rsidR="00BA6914" w:rsidRPr="00BA6914" w:rsidRDefault="00BA6914" w:rsidP="00BA6914"/>
    <w:p w14:paraId="3920F397" w14:textId="77777777" w:rsidR="003B7735" w:rsidRPr="003C54EA" w:rsidRDefault="003B7735" w:rsidP="003B7735">
      <w:pPr>
        <w:pStyle w:val="HERMESInfotextkantonsspezifischKTZH"/>
      </w:pPr>
      <w:r w:rsidRPr="003C54EA">
        <w:t>Wie im Vorhaben an den Auftraggeber rapportiert und wie über den Fortschritt kommuniziert wird, Form, Inhalt und Periodizität</w:t>
      </w:r>
    </w:p>
    <w:p w14:paraId="402DBF5F" w14:textId="5EED4A09" w:rsidR="003B7735" w:rsidRPr="003C54EA" w:rsidRDefault="003B7735" w:rsidP="003B7735">
      <w:r w:rsidRPr="003C54EA">
        <w:rPr>
          <w:noProof/>
        </w:rPr>
        <w:drawing>
          <wp:inline distT="0" distB="0" distL="0" distR="0" wp14:anchorId="1D9D5C83" wp14:editId="2B0381C5">
            <wp:extent cx="237600" cy="183600"/>
            <wp:effectExtent l="0" t="0" r="0" b="6985"/>
            <wp:docPr id="631617999" name="Grafik 112"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631617999" name="Grafik 112"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tbl>
      <w:tblPr>
        <w:tblStyle w:val="KTZH-TabelleHermes"/>
        <w:tblW w:w="14884" w:type="dxa"/>
        <w:tblLayout w:type="fixed"/>
        <w:tblLook w:val="0420" w:firstRow="1" w:lastRow="0" w:firstColumn="0" w:lastColumn="0" w:noHBand="0" w:noVBand="1"/>
        <w:tblCaption w:val="Tabellen: Eingesetzte Sachmittel / Produkt oder IT-System"/>
      </w:tblPr>
      <w:tblGrid>
        <w:gridCol w:w="1701"/>
        <w:gridCol w:w="1701"/>
        <w:gridCol w:w="4395"/>
        <w:gridCol w:w="3685"/>
        <w:gridCol w:w="3402"/>
      </w:tblGrid>
      <w:tr w:rsidR="003B7735" w:rsidRPr="00F42FE8" w14:paraId="2FA24DD7" w14:textId="77777777" w:rsidTr="00126300">
        <w:trPr>
          <w:cnfStyle w:val="100000000000" w:firstRow="1" w:lastRow="0" w:firstColumn="0" w:lastColumn="0" w:oddVBand="0" w:evenVBand="0" w:oddHBand="0" w:evenHBand="0" w:firstRowFirstColumn="0" w:firstRowLastColumn="0" w:lastRowFirstColumn="0" w:lastRowLastColumn="0"/>
        </w:trPr>
        <w:tc>
          <w:tcPr>
            <w:tcW w:w="1701" w:type="dxa"/>
          </w:tcPr>
          <w:p w14:paraId="36137F59" w14:textId="77777777" w:rsidR="003B7735" w:rsidRPr="00F42FE8" w:rsidRDefault="003B7735" w:rsidP="00126300">
            <w:pPr>
              <w:pStyle w:val="HERMES-OneTabelleberschrift"/>
            </w:pPr>
            <w:r>
              <w:t>Empfänger</w:t>
            </w:r>
          </w:p>
        </w:tc>
        <w:tc>
          <w:tcPr>
            <w:tcW w:w="1701" w:type="dxa"/>
          </w:tcPr>
          <w:p w14:paraId="25093906" w14:textId="77777777" w:rsidR="003B7735" w:rsidRPr="00CC1F41" w:rsidRDefault="003B7735" w:rsidP="00126300">
            <w:pPr>
              <w:pStyle w:val="HERMES-OneTabelleberschrift"/>
            </w:pPr>
            <w:r>
              <w:t>Verantwortlich</w:t>
            </w:r>
          </w:p>
        </w:tc>
        <w:tc>
          <w:tcPr>
            <w:tcW w:w="4395" w:type="dxa"/>
          </w:tcPr>
          <w:p w14:paraId="6DDD5DCA" w14:textId="77777777" w:rsidR="003B7735" w:rsidRPr="00CC1F41" w:rsidRDefault="003B7735" w:rsidP="00126300">
            <w:pPr>
              <w:pStyle w:val="HERMES-OneTabelleberschrift"/>
            </w:pPr>
            <w:r>
              <w:t>Ziel / Inhalt</w:t>
            </w:r>
          </w:p>
        </w:tc>
        <w:tc>
          <w:tcPr>
            <w:tcW w:w="3685" w:type="dxa"/>
          </w:tcPr>
          <w:p w14:paraId="6063FA94" w14:textId="77777777" w:rsidR="003B7735" w:rsidRPr="00CC1F41" w:rsidRDefault="003B7735" w:rsidP="00126300">
            <w:pPr>
              <w:pStyle w:val="HERMES-OneTabelleberschrift"/>
            </w:pPr>
            <w:r>
              <w:t>Mittel / Medium</w:t>
            </w:r>
          </w:p>
        </w:tc>
        <w:tc>
          <w:tcPr>
            <w:tcW w:w="3402" w:type="dxa"/>
          </w:tcPr>
          <w:p w14:paraId="7690E4B1" w14:textId="77777777" w:rsidR="003B7735" w:rsidRPr="00CC1F41" w:rsidRDefault="003B7735" w:rsidP="00126300">
            <w:pPr>
              <w:pStyle w:val="HERMES-OneTabelleberschrift"/>
            </w:pPr>
            <w:r>
              <w:t>Termin</w:t>
            </w:r>
          </w:p>
        </w:tc>
      </w:tr>
      <w:tr w:rsidR="001770D5" w:rsidRPr="00F42FE8" w14:paraId="744B27A5" w14:textId="77777777" w:rsidTr="00126300">
        <w:trPr>
          <w:cnfStyle w:val="000000100000" w:firstRow="0" w:lastRow="0" w:firstColumn="0" w:lastColumn="0" w:oddVBand="0" w:evenVBand="0" w:oddHBand="1" w:evenHBand="0" w:firstRowFirstColumn="0" w:firstRowLastColumn="0" w:lastRowFirstColumn="0" w:lastRowLastColumn="0"/>
          <w:cantSplit/>
        </w:trPr>
        <w:tc>
          <w:tcPr>
            <w:tcW w:w="1701" w:type="dxa"/>
          </w:tcPr>
          <w:p w14:paraId="00910E8C" w14:textId="77777777" w:rsidR="003B7735" w:rsidRDefault="003B7735" w:rsidP="00126300">
            <w:pPr>
              <w:pStyle w:val="HERMESOneTabelleInhalt"/>
            </w:pPr>
            <w:r>
              <w:t>…</w:t>
            </w:r>
          </w:p>
          <w:p w14:paraId="57E7B161" w14:textId="77777777" w:rsidR="003B7735" w:rsidRPr="00494C09" w:rsidRDefault="003B7735" w:rsidP="00126300">
            <w:pPr>
              <w:pStyle w:val="HERMESOneTabelleunsichtbar"/>
            </w:pPr>
            <w:r w:rsidRPr="0028444D">
              <w:t>Auftraggeber</w:t>
            </w:r>
          </w:p>
        </w:tc>
        <w:tc>
          <w:tcPr>
            <w:tcW w:w="1701" w:type="dxa"/>
          </w:tcPr>
          <w:p w14:paraId="6E8CA9A2" w14:textId="77777777" w:rsidR="003B7735" w:rsidRDefault="003B7735" w:rsidP="00126300">
            <w:pPr>
              <w:pStyle w:val="HERMESOneTabelleInhalt"/>
            </w:pPr>
            <w:r>
              <w:t>…</w:t>
            </w:r>
          </w:p>
          <w:p w14:paraId="25549787" w14:textId="77777777" w:rsidR="003B7735" w:rsidRPr="009E5D6F" w:rsidRDefault="003B7735" w:rsidP="00126300">
            <w:pPr>
              <w:pStyle w:val="HERMESOneTabelleunsichtbar"/>
            </w:pPr>
            <w:r w:rsidRPr="0028444D">
              <w:t>Projektleiter/in</w:t>
            </w:r>
          </w:p>
        </w:tc>
        <w:tc>
          <w:tcPr>
            <w:tcW w:w="4395" w:type="dxa"/>
          </w:tcPr>
          <w:p w14:paraId="3945CA45" w14:textId="77777777" w:rsidR="003B7735" w:rsidRDefault="003B7735" w:rsidP="00126300">
            <w:pPr>
              <w:pStyle w:val="HERMESOneTabelleInhalt"/>
            </w:pPr>
            <w:r>
              <w:t>…</w:t>
            </w:r>
          </w:p>
          <w:p w14:paraId="456D83B2" w14:textId="77777777" w:rsidR="003B7735" w:rsidRPr="00914A8C" w:rsidRDefault="003B7735" w:rsidP="00126300">
            <w:pPr>
              <w:pStyle w:val="HERMESOneTabelleunsichtbar"/>
              <w:rPr>
                <w:b/>
                <w:bCs/>
              </w:rPr>
            </w:pPr>
            <w:r w:rsidRPr="0028444D">
              <w:t>gem. Vorgabe</w:t>
            </w:r>
          </w:p>
        </w:tc>
        <w:tc>
          <w:tcPr>
            <w:tcW w:w="3685" w:type="dxa"/>
          </w:tcPr>
          <w:p w14:paraId="15621A36" w14:textId="77777777" w:rsidR="003B7735" w:rsidRDefault="003B7735" w:rsidP="00126300">
            <w:pPr>
              <w:pStyle w:val="HERMESOneTabelleInhalt"/>
            </w:pPr>
            <w:r>
              <w:t>…</w:t>
            </w:r>
          </w:p>
          <w:p w14:paraId="6F943539" w14:textId="77777777" w:rsidR="003B7735" w:rsidRPr="00043378" w:rsidRDefault="003B7735" w:rsidP="00126300">
            <w:pPr>
              <w:pStyle w:val="HERMESOneTabelleunsichtbar"/>
              <w:rPr>
                <w:b/>
              </w:rPr>
            </w:pPr>
            <w:r w:rsidRPr="0028444D">
              <w:t>Statusbericht</w:t>
            </w:r>
          </w:p>
        </w:tc>
        <w:tc>
          <w:tcPr>
            <w:tcW w:w="3402" w:type="dxa"/>
          </w:tcPr>
          <w:p w14:paraId="23CAC0F9" w14:textId="77777777" w:rsidR="003B7735" w:rsidRDefault="003B7735" w:rsidP="00126300">
            <w:pPr>
              <w:pStyle w:val="HERMESOneTabelleInhalt"/>
            </w:pPr>
            <w:r>
              <w:t>…</w:t>
            </w:r>
          </w:p>
          <w:p w14:paraId="3459CE46" w14:textId="77777777" w:rsidR="003B7735" w:rsidRPr="00006DDD" w:rsidRDefault="003B7735" w:rsidP="00126300">
            <w:pPr>
              <w:pStyle w:val="HERMESOneTabelleunsichtbar"/>
            </w:pPr>
            <w:r w:rsidRPr="0028444D">
              <w:t>monatlich,</w:t>
            </w:r>
            <w:r w:rsidRPr="0028444D">
              <w:br/>
              <w:t>erster Arbeitstag des Monats</w:t>
            </w:r>
          </w:p>
        </w:tc>
      </w:tr>
      <w:tr w:rsidR="001770D5" w:rsidRPr="00F42FE8" w14:paraId="3D4CE720" w14:textId="77777777" w:rsidTr="00126300">
        <w:trPr>
          <w:cnfStyle w:val="000000010000" w:firstRow="0" w:lastRow="0" w:firstColumn="0" w:lastColumn="0" w:oddVBand="0" w:evenVBand="0" w:oddHBand="0" w:evenHBand="1" w:firstRowFirstColumn="0" w:firstRowLastColumn="0" w:lastRowFirstColumn="0" w:lastRowLastColumn="0"/>
          <w:cantSplit/>
        </w:trPr>
        <w:tc>
          <w:tcPr>
            <w:tcW w:w="1701" w:type="dxa"/>
          </w:tcPr>
          <w:p w14:paraId="023CEB71" w14:textId="77777777" w:rsidR="003B7735" w:rsidRDefault="003B7735" w:rsidP="00126300">
            <w:pPr>
              <w:pStyle w:val="HERMESOneTabelleInhalt"/>
            </w:pPr>
            <w:r>
              <w:t>…</w:t>
            </w:r>
          </w:p>
          <w:p w14:paraId="76210352" w14:textId="77777777" w:rsidR="003B7735" w:rsidRDefault="003B7735" w:rsidP="00126300">
            <w:pPr>
              <w:pStyle w:val="HERMESOneTabelleunsichtbar"/>
            </w:pPr>
            <w:r w:rsidRPr="0028444D">
              <w:t>Alle Mitarbeitenden</w:t>
            </w:r>
          </w:p>
        </w:tc>
        <w:tc>
          <w:tcPr>
            <w:tcW w:w="1701" w:type="dxa"/>
          </w:tcPr>
          <w:p w14:paraId="6B89669C" w14:textId="77777777" w:rsidR="003B7735" w:rsidRDefault="003B7735" w:rsidP="00126300">
            <w:pPr>
              <w:pStyle w:val="HERMESOneTabelleInhalt"/>
            </w:pPr>
            <w:r>
              <w:t>…</w:t>
            </w:r>
          </w:p>
          <w:p w14:paraId="11326F54" w14:textId="77777777" w:rsidR="003B7735" w:rsidRPr="009E5D6F" w:rsidRDefault="003B7735" w:rsidP="00126300">
            <w:pPr>
              <w:pStyle w:val="HERMESOneTabelleunsichtbar"/>
            </w:pPr>
            <w:r w:rsidRPr="0028444D">
              <w:t>Auftraggeber/in</w:t>
            </w:r>
          </w:p>
        </w:tc>
        <w:tc>
          <w:tcPr>
            <w:tcW w:w="4395" w:type="dxa"/>
          </w:tcPr>
          <w:p w14:paraId="56E59858" w14:textId="77777777" w:rsidR="003B7735" w:rsidRDefault="003B7735" w:rsidP="00126300">
            <w:pPr>
              <w:pStyle w:val="HERMESOneTabelleInhalt"/>
            </w:pPr>
            <w:r>
              <w:t>…</w:t>
            </w:r>
          </w:p>
          <w:p w14:paraId="411255F7" w14:textId="77777777" w:rsidR="003B7735" w:rsidRPr="00006DDD" w:rsidRDefault="003B7735" w:rsidP="00126300">
            <w:pPr>
              <w:pStyle w:val="HERMESOneTabelleunsichtbar"/>
            </w:pPr>
            <w:r w:rsidRPr="0028444D">
              <w:t>Einführung der neuen Lösung</w:t>
            </w:r>
            <w:r w:rsidRPr="0028444D">
              <w:br/>
              <w:t>Alle Mitarbeitenden kennen Vorgehen, Termine und Supportorganisation</w:t>
            </w:r>
          </w:p>
        </w:tc>
        <w:tc>
          <w:tcPr>
            <w:tcW w:w="3685" w:type="dxa"/>
          </w:tcPr>
          <w:p w14:paraId="7778B114" w14:textId="77777777" w:rsidR="003B7735" w:rsidRDefault="003B7735" w:rsidP="00126300">
            <w:pPr>
              <w:pStyle w:val="HERMESOneTabelleInhalt"/>
            </w:pPr>
            <w:r>
              <w:t>…</w:t>
            </w:r>
          </w:p>
          <w:p w14:paraId="6C2E4FFD" w14:textId="77777777" w:rsidR="003B7735" w:rsidRPr="00006DDD" w:rsidRDefault="003B7735" w:rsidP="00126300">
            <w:pPr>
              <w:pStyle w:val="HERMESOneTabelleunsichtbar"/>
            </w:pPr>
            <w:r w:rsidRPr="0028444D">
              <w:t>Flyer (per mail)</w:t>
            </w:r>
          </w:p>
        </w:tc>
        <w:tc>
          <w:tcPr>
            <w:tcW w:w="3402" w:type="dxa"/>
          </w:tcPr>
          <w:p w14:paraId="47BF8356" w14:textId="77777777" w:rsidR="003B7735" w:rsidRDefault="003B7735" w:rsidP="00126300">
            <w:pPr>
              <w:pStyle w:val="HERMESOneTabelleInhalt"/>
            </w:pPr>
            <w:r>
              <w:t>…</w:t>
            </w:r>
          </w:p>
          <w:p w14:paraId="191E5FC6" w14:textId="77777777" w:rsidR="003B7735" w:rsidRPr="00006DDD" w:rsidRDefault="003B7735" w:rsidP="00126300">
            <w:pPr>
              <w:pStyle w:val="HERMESOneTabelleunsichtbar"/>
            </w:pPr>
            <w:r w:rsidRPr="0028444D">
              <w:t>12.3.2025</w:t>
            </w:r>
          </w:p>
        </w:tc>
      </w:tr>
      <w:tr w:rsidR="001770D5" w:rsidRPr="00F42FE8" w14:paraId="2FC2342B" w14:textId="77777777" w:rsidTr="00126300">
        <w:trPr>
          <w:cnfStyle w:val="000000100000" w:firstRow="0" w:lastRow="0" w:firstColumn="0" w:lastColumn="0" w:oddVBand="0" w:evenVBand="0" w:oddHBand="1" w:evenHBand="0" w:firstRowFirstColumn="0" w:firstRowLastColumn="0" w:lastRowFirstColumn="0" w:lastRowLastColumn="0"/>
          <w:cantSplit/>
        </w:trPr>
        <w:tc>
          <w:tcPr>
            <w:tcW w:w="1701" w:type="dxa"/>
          </w:tcPr>
          <w:p w14:paraId="4A4B994E" w14:textId="77777777" w:rsidR="003B7735" w:rsidRDefault="003B7735" w:rsidP="00126300">
            <w:pPr>
              <w:pStyle w:val="HERMESOneTabelleInhalt"/>
            </w:pPr>
            <w:r>
              <w:t>…</w:t>
            </w:r>
          </w:p>
          <w:p w14:paraId="514527A4" w14:textId="77777777" w:rsidR="003B7735" w:rsidRDefault="003B7735" w:rsidP="00126300">
            <w:pPr>
              <w:pStyle w:val="HERMESOneTabelleunsichtbar"/>
            </w:pPr>
            <w:r w:rsidRPr="0028444D">
              <w:t>Alle Vorhaben-Interessierte</w:t>
            </w:r>
          </w:p>
        </w:tc>
        <w:tc>
          <w:tcPr>
            <w:tcW w:w="1701" w:type="dxa"/>
          </w:tcPr>
          <w:p w14:paraId="650EA467" w14:textId="77777777" w:rsidR="003B7735" w:rsidRDefault="003B7735" w:rsidP="00126300">
            <w:pPr>
              <w:pStyle w:val="HERMESOneTabelleInhalt"/>
            </w:pPr>
            <w:r>
              <w:t>…</w:t>
            </w:r>
          </w:p>
          <w:p w14:paraId="7DC5FDD9" w14:textId="77777777" w:rsidR="003B7735" w:rsidRPr="009E5D6F" w:rsidRDefault="003B7735" w:rsidP="00126300">
            <w:pPr>
              <w:pStyle w:val="HERMESOneTabelleunsichtbar"/>
            </w:pPr>
            <w:r w:rsidRPr="0028444D">
              <w:t>Projektleiter/in</w:t>
            </w:r>
          </w:p>
        </w:tc>
        <w:tc>
          <w:tcPr>
            <w:tcW w:w="4395" w:type="dxa"/>
          </w:tcPr>
          <w:p w14:paraId="2FA86665" w14:textId="77777777" w:rsidR="003B7735" w:rsidRDefault="003B7735" w:rsidP="00126300">
            <w:pPr>
              <w:pStyle w:val="HERMESOneTabelleInhalt"/>
            </w:pPr>
            <w:r>
              <w:t>…</w:t>
            </w:r>
          </w:p>
          <w:p w14:paraId="6A6CEE35" w14:textId="77777777" w:rsidR="003B7735" w:rsidRPr="00006DDD" w:rsidRDefault="003B7735" w:rsidP="00126300">
            <w:pPr>
              <w:pStyle w:val="HERMESOneTabelleunsichtbar"/>
            </w:pPr>
            <w:r w:rsidRPr="0028444D">
              <w:t>Öffentliche Kommunikation über die App und ihre Funktionen</w:t>
            </w:r>
          </w:p>
        </w:tc>
        <w:tc>
          <w:tcPr>
            <w:tcW w:w="3685" w:type="dxa"/>
          </w:tcPr>
          <w:p w14:paraId="6FFB45F6" w14:textId="77777777" w:rsidR="003B7735" w:rsidRDefault="003B7735" w:rsidP="00126300">
            <w:pPr>
              <w:pStyle w:val="HERMESOneTabelleInhalt"/>
            </w:pPr>
            <w:r>
              <w:t>…</w:t>
            </w:r>
          </w:p>
          <w:p w14:paraId="15B7DEFD" w14:textId="77777777" w:rsidR="003B7735" w:rsidRPr="00006DDD" w:rsidRDefault="003B7735" w:rsidP="00126300">
            <w:pPr>
              <w:pStyle w:val="HERMESOneTabelleunsichtbar"/>
            </w:pPr>
            <w:r w:rsidRPr="0028444D">
              <w:t>Website</w:t>
            </w:r>
          </w:p>
        </w:tc>
        <w:tc>
          <w:tcPr>
            <w:tcW w:w="3402" w:type="dxa"/>
          </w:tcPr>
          <w:p w14:paraId="49F243AF" w14:textId="77777777" w:rsidR="003B7735" w:rsidRDefault="003B7735" w:rsidP="00126300">
            <w:pPr>
              <w:pStyle w:val="HERMESOneTabelleInhalt"/>
            </w:pPr>
            <w:r>
              <w:t>…</w:t>
            </w:r>
          </w:p>
          <w:p w14:paraId="6E1B7E1E" w14:textId="77777777" w:rsidR="003B7735" w:rsidRPr="00006DDD" w:rsidRDefault="003B7735" w:rsidP="00126300">
            <w:pPr>
              <w:pStyle w:val="HERMESOneTabelleunsichtbar"/>
            </w:pPr>
            <w:r w:rsidRPr="0028444D">
              <w:t>Regelmässige Aktualisierungen</w:t>
            </w:r>
          </w:p>
        </w:tc>
      </w:tr>
      <w:tr w:rsidR="001770D5" w:rsidRPr="00F42FE8" w14:paraId="5ACDF1AC" w14:textId="77777777" w:rsidTr="00126300">
        <w:trPr>
          <w:cnfStyle w:val="000000010000" w:firstRow="0" w:lastRow="0" w:firstColumn="0" w:lastColumn="0" w:oddVBand="0" w:evenVBand="0" w:oddHBand="0" w:evenHBand="1" w:firstRowFirstColumn="0" w:firstRowLastColumn="0" w:lastRowFirstColumn="0" w:lastRowLastColumn="0"/>
          <w:cantSplit/>
        </w:trPr>
        <w:tc>
          <w:tcPr>
            <w:tcW w:w="1701" w:type="dxa"/>
          </w:tcPr>
          <w:p w14:paraId="4858256B" w14:textId="77777777" w:rsidR="003B7735" w:rsidRDefault="003B7735" w:rsidP="00126300">
            <w:pPr>
              <w:pStyle w:val="HERMESOneTabelleInhalt"/>
            </w:pPr>
            <w:r>
              <w:t>…</w:t>
            </w:r>
          </w:p>
        </w:tc>
        <w:tc>
          <w:tcPr>
            <w:tcW w:w="1701" w:type="dxa"/>
          </w:tcPr>
          <w:p w14:paraId="78A064DE" w14:textId="77777777" w:rsidR="003B7735" w:rsidRPr="009E5D6F" w:rsidRDefault="003B7735" w:rsidP="00126300">
            <w:pPr>
              <w:pStyle w:val="HERMESOneTabelleInhalt"/>
            </w:pPr>
            <w:r>
              <w:t>…</w:t>
            </w:r>
          </w:p>
        </w:tc>
        <w:tc>
          <w:tcPr>
            <w:tcW w:w="4395" w:type="dxa"/>
          </w:tcPr>
          <w:p w14:paraId="3C4A812D" w14:textId="77777777" w:rsidR="003B7735" w:rsidRPr="00006DDD" w:rsidRDefault="003B7735" w:rsidP="00126300">
            <w:pPr>
              <w:pStyle w:val="HERMESOneTabelleInhalt"/>
            </w:pPr>
            <w:r>
              <w:t>…</w:t>
            </w:r>
          </w:p>
        </w:tc>
        <w:tc>
          <w:tcPr>
            <w:tcW w:w="3685" w:type="dxa"/>
          </w:tcPr>
          <w:p w14:paraId="114A5DD0" w14:textId="77777777" w:rsidR="003B7735" w:rsidRPr="00006DDD" w:rsidRDefault="003B7735" w:rsidP="00126300">
            <w:pPr>
              <w:pStyle w:val="HERMESOneTabelleInhalt"/>
            </w:pPr>
            <w:r>
              <w:t>…</w:t>
            </w:r>
          </w:p>
        </w:tc>
        <w:tc>
          <w:tcPr>
            <w:tcW w:w="3402" w:type="dxa"/>
          </w:tcPr>
          <w:p w14:paraId="6CFDAC75" w14:textId="77777777" w:rsidR="003B7735" w:rsidRPr="00006DDD" w:rsidRDefault="003B7735" w:rsidP="00126300">
            <w:pPr>
              <w:pStyle w:val="HERMESOneTabelleInhalt"/>
            </w:pPr>
            <w:r>
              <w:t>…</w:t>
            </w:r>
          </w:p>
        </w:tc>
      </w:tr>
      <w:tr w:rsidR="001770D5" w:rsidRPr="00F42FE8" w14:paraId="459D29AC" w14:textId="77777777" w:rsidTr="00126300">
        <w:trPr>
          <w:cnfStyle w:val="000000100000" w:firstRow="0" w:lastRow="0" w:firstColumn="0" w:lastColumn="0" w:oddVBand="0" w:evenVBand="0" w:oddHBand="1" w:evenHBand="0" w:firstRowFirstColumn="0" w:firstRowLastColumn="0" w:lastRowFirstColumn="0" w:lastRowLastColumn="0"/>
          <w:cantSplit/>
        </w:trPr>
        <w:tc>
          <w:tcPr>
            <w:tcW w:w="1701" w:type="dxa"/>
          </w:tcPr>
          <w:p w14:paraId="29BD465A" w14:textId="77777777" w:rsidR="003B7735" w:rsidRDefault="003B7735" w:rsidP="00126300">
            <w:pPr>
              <w:pStyle w:val="HERMESOneTabelleInhalt"/>
            </w:pPr>
          </w:p>
        </w:tc>
        <w:tc>
          <w:tcPr>
            <w:tcW w:w="1701" w:type="dxa"/>
          </w:tcPr>
          <w:p w14:paraId="5D40AFA1" w14:textId="77777777" w:rsidR="003B7735" w:rsidRPr="009E5D6F" w:rsidRDefault="003B7735" w:rsidP="00126300">
            <w:pPr>
              <w:pStyle w:val="HERMESOneTabelleInhalt"/>
            </w:pPr>
          </w:p>
        </w:tc>
        <w:tc>
          <w:tcPr>
            <w:tcW w:w="4395" w:type="dxa"/>
          </w:tcPr>
          <w:p w14:paraId="159E9187" w14:textId="77777777" w:rsidR="003B7735" w:rsidRPr="00006DDD" w:rsidRDefault="003B7735" w:rsidP="00126300">
            <w:pPr>
              <w:pStyle w:val="HERMESOneTabelleInhalt"/>
            </w:pPr>
          </w:p>
        </w:tc>
        <w:tc>
          <w:tcPr>
            <w:tcW w:w="3685" w:type="dxa"/>
          </w:tcPr>
          <w:p w14:paraId="7F4199F1" w14:textId="77777777" w:rsidR="003B7735" w:rsidRPr="00006DDD" w:rsidRDefault="003B7735" w:rsidP="00126300">
            <w:pPr>
              <w:pStyle w:val="HERMESOneTabelleInhalt"/>
            </w:pPr>
          </w:p>
        </w:tc>
        <w:tc>
          <w:tcPr>
            <w:tcW w:w="3402" w:type="dxa"/>
          </w:tcPr>
          <w:p w14:paraId="12BBB1B5" w14:textId="77777777" w:rsidR="003B7735" w:rsidRPr="00006DDD" w:rsidRDefault="003B7735" w:rsidP="00126300">
            <w:pPr>
              <w:pStyle w:val="HERMESOneTabelleInhalt"/>
            </w:pPr>
          </w:p>
        </w:tc>
      </w:tr>
    </w:tbl>
    <w:p w14:paraId="78AB886B" w14:textId="503E2059" w:rsidR="003B7735" w:rsidRPr="003C54EA" w:rsidRDefault="003B7735" w:rsidP="003B7735">
      <w:bookmarkStart w:id="139" w:name="_Projektstand"/>
      <w:bookmarkEnd w:id="139"/>
      <w:r w:rsidRPr="003C54EA">
        <w:rPr>
          <w:noProof/>
        </w:rPr>
        <w:drawing>
          <wp:inline distT="0" distB="0" distL="0" distR="0" wp14:anchorId="2D8B9ACC" wp14:editId="40962720">
            <wp:extent cx="237600" cy="183600"/>
            <wp:effectExtent l="0" t="0" r="0" b="6985"/>
            <wp:docPr id="399825860" name="Grafik 111"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399825860" name="Grafik 111"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p w14:paraId="679D6E4D" w14:textId="77777777" w:rsidR="003B7735" w:rsidRDefault="003B7735" w:rsidP="003B7735">
      <w:pPr>
        <w:rPr>
          <w:rFonts w:asciiTheme="majorHAnsi" w:eastAsiaTheme="majorEastAsia" w:hAnsiTheme="majorHAnsi" w:cstheme="majorBidi"/>
          <w:szCs w:val="32"/>
        </w:rPr>
      </w:pPr>
      <w:bookmarkStart w:id="140" w:name="_Projektstand_1"/>
      <w:bookmarkStart w:id="141" w:name="_Stand"/>
      <w:bookmarkStart w:id="142" w:name="_Stand_()"/>
      <w:bookmarkStart w:id="143" w:name="_Stand_(Ampel)"/>
      <w:bookmarkStart w:id="144" w:name="_Stand_(Ampel)_[I-II]"/>
      <w:bookmarkEnd w:id="140"/>
      <w:bookmarkEnd w:id="141"/>
      <w:bookmarkEnd w:id="142"/>
      <w:bookmarkEnd w:id="143"/>
      <w:bookmarkEnd w:id="144"/>
      <w:r>
        <w:br w:type="page"/>
      </w:r>
    </w:p>
    <w:p w14:paraId="657DF2B6" w14:textId="77777777" w:rsidR="00AA6F04" w:rsidRPr="003521CD" w:rsidRDefault="00AA6F04" w:rsidP="00AA6F04">
      <w:pPr>
        <w:pStyle w:val="berschrift1"/>
      </w:pPr>
      <w:bookmarkStart w:id="145" w:name="_Risiken_-_Phasen"/>
      <w:bookmarkStart w:id="146" w:name="_Toc206065392"/>
      <w:bookmarkEnd w:id="145"/>
      <w:r w:rsidRPr="003521CD">
        <w:lastRenderedPageBreak/>
        <w:t>Risiken - Phasen I-II</w:t>
      </w:r>
      <w:bookmarkEnd w:id="146"/>
    </w:p>
    <w:p w14:paraId="2BD51366" w14:textId="77777777" w:rsidR="00AA6F04" w:rsidRPr="003C54EA" w:rsidRDefault="00AA6F04" w:rsidP="00AA6F04">
      <w:pPr>
        <w:pStyle w:val="HERMESInfotextkantonsspezifischKTZH"/>
      </w:pPr>
      <w:r w:rsidRPr="003C54EA">
        <w:t>Um Risiken beurteilen zu können, muss jedes Risiko in Bezug auf seine Eintretenswahrscheinlichkeit und der Auswirkungsgrad beurteilt werden.</w:t>
      </w:r>
    </w:p>
    <w:tbl>
      <w:tblPr>
        <w:tblStyle w:val="KTZH-TabelleHermes"/>
        <w:tblW w:w="14459" w:type="dxa"/>
        <w:tblLayout w:type="fixed"/>
        <w:tblLook w:val="0420" w:firstRow="1" w:lastRow="0" w:firstColumn="0" w:lastColumn="0" w:noHBand="0" w:noVBand="1"/>
        <w:tblCaption w:val="Tabellen: Eingesetzte Sachmittel / Produkt oder IT-System"/>
      </w:tblPr>
      <w:tblGrid>
        <w:gridCol w:w="3686"/>
        <w:gridCol w:w="10773"/>
      </w:tblGrid>
      <w:tr w:rsidR="00AA6F04" w:rsidRPr="00F42FE8" w14:paraId="148D0337" w14:textId="77777777" w:rsidTr="00AB05A6">
        <w:trPr>
          <w:cnfStyle w:val="100000000000" w:firstRow="1" w:lastRow="0" w:firstColumn="0" w:lastColumn="0" w:oddVBand="0" w:evenVBand="0" w:oddHBand="0" w:evenHBand="0" w:firstRowFirstColumn="0" w:firstRowLastColumn="0" w:lastRowFirstColumn="0" w:lastRowLastColumn="0"/>
          <w:hidden/>
        </w:trPr>
        <w:tc>
          <w:tcPr>
            <w:tcW w:w="3686" w:type="dxa"/>
          </w:tcPr>
          <w:p w14:paraId="05E65D77" w14:textId="77777777" w:rsidR="00AA6F04" w:rsidRPr="00F42FE8" w:rsidRDefault="00AA6F04" w:rsidP="00AB05A6">
            <w:pPr>
              <w:pStyle w:val="HERMESOneTabelleunsichtbar"/>
            </w:pPr>
            <w:r w:rsidRPr="00C4022F">
              <w:t>Bewertung der</w:t>
            </w:r>
            <w:r>
              <w:t xml:space="preserve"> </w:t>
            </w:r>
            <w:r w:rsidRPr="00C4022F">
              <w:t>Eintretenswahrscheinlichkeit</w:t>
            </w:r>
          </w:p>
        </w:tc>
        <w:tc>
          <w:tcPr>
            <w:tcW w:w="10773" w:type="dxa"/>
          </w:tcPr>
          <w:p w14:paraId="719C4EEE" w14:textId="77777777" w:rsidR="00AA6F04" w:rsidRPr="00CC1F41" w:rsidRDefault="00AA6F04" w:rsidP="00AB05A6">
            <w:pPr>
              <w:pStyle w:val="HERMESOneTabelleunsichtbar"/>
            </w:pPr>
            <w:r w:rsidRPr="00C4022F">
              <w:t>Beschreibung der Eintretenswahrscheinlichkeit</w:t>
            </w:r>
          </w:p>
        </w:tc>
      </w:tr>
      <w:tr w:rsidR="00AA6F04" w:rsidRPr="00F42FE8" w14:paraId="47FA1FB5" w14:textId="77777777" w:rsidTr="00AB05A6">
        <w:trPr>
          <w:cnfStyle w:val="000000100000" w:firstRow="0" w:lastRow="0" w:firstColumn="0" w:lastColumn="0" w:oddVBand="0" w:evenVBand="0" w:oddHBand="1" w:evenHBand="0" w:firstRowFirstColumn="0" w:firstRowLastColumn="0" w:lastRowFirstColumn="0" w:lastRowLastColumn="0"/>
          <w:cantSplit/>
          <w:hidden/>
        </w:trPr>
        <w:tc>
          <w:tcPr>
            <w:tcW w:w="3686" w:type="dxa"/>
          </w:tcPr>
          <w:p w14:paraId="00C1071D" w14:textId="77777777" w:rsidR="00AA6F04" w:rsidRPr="00494C09" w:rsidRDefault="00AA6F04" w:rsidP="00AB05A6">
            <w:pPr>
              <w:pStyle w:val="HERMESOneTabelleunsichtbar"/>
            </w:pPr>
            <w:r w:rsidRPr="00C4022F">
              <w:t>1 = niedrig</w:t>
            </w:r>
          </w:p>
        </w:tc>
        <w:tc>
          <w:tcPr>
            <w:tcW w:w="10773" w:type="dxa"/>
          </w:tcPr>
          <w:p w14:paraId="083A8482" w14:textId="77777777" w:rsidR="00AA6F04" w:rsidRPr="009E5D6F" w:rsidRDefault="00AA6F04" w:rsidP="00AB05A6">
            <w:pPr>
              <w:pStyle w:val="HERMESOneTabelleunsichtbar"/>
            </w:pPr>
            <w:r w:rsidRPr="00C4022F">
              <w:t>unwahrscheinlich, bzw. unter 20%</w:t>
            </w:r>
          </w:p>
        </w:tc>
      </w:tr>
      <w:tr w:rsidR="00AA6F04" w:rsidRPr="00F42FE8" w14:paraId="4ED30F49" w14:textId="77777777" w:rsidTr="00AB05A6">
        <w:trPr>
          <w:cnfStyle w:val="000000010000" w:firstRow="0" w:lastRow="0" w:firstColumn="0" w:lastColumn="0" w:oddVBand="0" w:evenVBand="0" w:oddHBand="0" w:evenHBand="1" w:firstRowFirstColumn="0" w:firstRowLastColumn="0" w:lastRowFirstColumn="0" w:lastRowLastColumn="0"/>
          <w:cantSplit/>
          <w:hidden/>
        </w:trPr>
        <w:tc>
          <w:tcPr>
            <w:tcW w:w="3686" w:type="dxa"/>
          </w:tcPr>
          <w:p w14:paraId="619F35BC" w14:textId="77777777" w:rsidR="00AA6F04" w:rsidRDefault="00AA6F04" w:rsidP="00AB05A6">
            <w:pPr>
              <w:pStyle w:val="HERMESOneTabelleunsichtbar"/>
            </w:pPr>
            <w:r w:rsidRPr="00C4022F">
              <w:t>2 = mittel</w:t>
            </w:r>
          </w:p>
        </w:tc>
        <w:tc>
          <w:tcPr>
            <w:tcW w:w="10773" w:type="dxa"/>
          </w:tcPr>
          <w:p w14:paraId="33DD60B0" w14:textId="77777777" w:rsidR="00AA6F04" w:rsidRPr="009E5D6F" w:rsidRDefault="00AA6F04" w:rsidP="00AB05A6">
            <w:pPr>
              <w:pStyle w:val="HERMESOneTabelleunsichtbar"/>
            </w:pPr>
            <w:r w:rsidRPr="00C4022F">
              <w:t>mässig wahrscheinlich, bzw. 20-50%</w:t>
            </w:r>
          </w:p>
        </w:tc>
      </w:tr>
      <w:tr w:rsidR="00AA6F04" w:rsidRPr="00F42FE8" w14:paraId="11B9581A" w14:textId="77777777" w:rsidTr="00AB05A6">
        <w:trPr>
          <w:cnfStyle w:val="000000100000" w:firstRow="0" w:lastRow="0" w:firstColumn="0" w:lastColumn="0" w:oddVBand="0" w:evenVBand="0" w:oddHBand="1" w:evenHBand="0" w:firstRowFirstColumn="0" w:firstRowLastColumn="0" w:lastRowFirstColumn="0" w:lastRowLastColumn="0"/>
          <w:cantSplit/>
          <w:hidden/>
        </w:trPr>
        <w:tc>
          <w:tcPr>
            <w:tcW w:w="3686" w:type="dxa"/>
          </w:tcPr>
          <w:p w14:paraId="11FE4B13" w14:textId="77777777" w:rsidR="00AA6F04" w:rsidRDefault="00AA6F04" w:rsidP="00AB05A6">
            <w:pPr>
              <w:pStyle w:val="HERMESOneTabelleunsichtbar"/>
            </w:pPr>
            <w:r w:rsidRPr="00C4022F">
              <w:t>3 = hoch</w:t>
            </w:r>
          </w:p>
        </w:tc>
        <w:tc>
          <w:tcPr>
            <w:tcW w:w="10773" w:type="dxa"/>
          </w:tcPr>
          <w:p w14:paraId="6392CC6D" w14:textId="77777777" w:rsidR="00AA6F04" w:rsidRPr="009E5D6F" w:rsidRDefault="00AA6F04" w:rsidP="00AB05A6">
            <w:pPr>
              <w:pStyle w:val="HERMESOneTabelleunsichtbar"/>
            </w:pPr>
            <w:r w:rsidRPr="00C4022F">
              <w:t>hoch wahrscheinlich, bzw. über 50%</w:t>
            </w:r>
          </w:p>
        </w:tc>
      </w:tr>
    </w:tbl>
    <w:p w14:paraId="0E75A382" w14:textId="77777777" w:rsidR="00AA6F04" w:rsidRPr="003C54EA" w:rsidRDefault="00AA6F04" w:rsidP="00AA6F04">
      <w:pPr>
        <w:pStyle w:val="HERMESOneTabelleunsichtbar"/>
      </w:pPr>
    </w:p>
    <w:tbl>
      <w:tblPr>
        <w:tblStyle w:val="KTZH-TabelleHermes"/>
        <w:tblW w:w="14459" w:type="dxa"/>
        <w:tblLayout w:type="fixed"/>
        <w:tblLook w:val="0420" w:firstRow="1" w:lastRow="0" w:firstColumn="0" w:lastColumn="0" w:noHBand="0" w:noVBand="1"/>
        <w:tblCaption w:val="Tabellen: Eingesetzte Sachmittel / Produkt oder IT-System"/>
      </w:tblPr>
      <w:tblGrid>
        <w:gridCol w:w="3614"/>
        <w:gridCol w:w="3615"/>
        <w:gridCol w:w="3615"/>
        <w:gridCol w:w="3615"/>
      </w:tblGrid>
      <w:tr w:rsidR="00AA6F04" w:rsidRPr="00F42FE8" w14:paraId="2619404A" w14:textId="77777777" w:rsidTr="00AB05A6">
        <w:trPr>
          <w:cnfStyle w:val="100000000000" w:firstRow="1" w:lastRow="0" w:firstColumn="0" w:lastColumn="0" w:oddVBand="0" w:evenVBand="0" w:oddHBand="0" w:evenHBand="0" w:firstRowFirstColumn="0" w:firstRowLastColumn="0" w:lastRowFirstColumn="0" w:lastRowLastColumn="0"/>
          <w:hidden/>
        </w:trPr>
        <w:tc>
          <w:tcPr>
            <w:tcW w:w="3614" w:type="dxa"/>
          </w:tcPr>
          <w:p w14:paraId="520E5F55" w14:textId="77777777" w:rsidR="00AA6F04" w:rsidRPr="00F42FE8" w:rsidRDefault="00AA6F04" w:rsidP="00AB05A6">
            <w:pPr>
              <w:pStyle w:val="HERMESOneTabelleunsichtbar"/>
            </w:pPr>
            <w:r w:rsidRPr="00C4022F">
              <w:t>Bewertung des Auswirkungsgrads</w:t>
            </w:r>
          </w:p>
        </w:tc>
        <w:tc>
          <w:tcPr>
            <w:tcW w:w="3615" w:type="dxa"/>
          </w:tcPr>
          <w:p w14:paraId="0C6C270F" w14:textId="77777777" w:rsidR="00AA6F04" w:rsidRPr="00CC1F41" w:rsidRDefault="00AA6F04" w:rsidP="00AB05A6">
            <w:pPr>
              <w:pStyle w:val="HERMESOneTabelleunsichtbar"/>
            </w:pPr>
            <w:r w:rsidRPr="00C4022F">
              <w:t>Auswirkung auf Ergebnis</w:t>
            </w:r>
          </w:p>
        </w:tc>
        <w:tc>
          <w:tcPr>
            <w:tcW w:w="3615" w:type="dxa"/>
          </w:tcPr>
          <w:p w14:paraId="2C23227F" w14:textId="77777777" w:rsidR="00AA6F04" w:rsidRPr="00CC1F41" w:rsidRDefault="00AA6F04" w:rsidP="00AB05A6">
            <w:pPr>
              <w:pStyle w:val="HERMESOneTabelleunsichtbar"/>
            </w:pPr>
            <w:r w:rsidRPr="00C4022F">
              <w:t>Auswirkung auf Termin</w:t>
            </w:r>
          </w:p>
        </w:tc>
        <w:tc>
          <w:tcPr>
            <w:tcW w:w="3615" w:type="dxa"/>
          </w:tcPr>
          <w:p w14:paraId="5AEF36E1" w14:textId="77777777" w:rsidR="00AA6F04" w:rsidRPr="00CC1F41" w:rsidRDefault="00AA6F04" w:rsidP="00AB05A6">
            <w:pPr>
              <w:pStyle w:val="HERMESOneTabelleunsichtbar"/>
            </w:pPr>
            <w:r w:rsidRPr="00C4022F">
              <w:t>Auswirkung auf Kosten</w:t>
            </w:r>
          </w:p>
        </w:tc>
      </w:tr>
      <w:tr w:rsidR="00AA6F04" w:rsidRPr="00F42FE8" w14:paraId="39E85025" w14:textId="77777777" w:rsidTr="00AB05A6">
        <w:trPr>
          <w:cnfStyle w:val="000000100000" w:firstRow="0" w:lastRow="0" w:firstColumn="0" w:lastColumn="0" w:oddVBand="0" w:evenVBand="0" w:oddHBand="1" w:evenHBand="0" w:firstRowFirstColumn="0" w:firstRowLastColumn="0" w:lastRowFirstColumn="0" w:lastRowLastColumn="0"/>
          <w:cantSplit/>
          <w:hidden/>
        </w:trPr>
        <w:tc>
          <w:tcPr>
            <w:tcW w:w="3614" w:type="dxa"/>
          </w:tcPr>
          <w:p w14:paraId="31C41599" w14:textId="77777777" w:rsidR="00AA6F04" w:rsidRPr="00494C09" w:rsidRDefault="00AA6F04" w:rsidP="00AB05A6">
            <w:pPr>
              <w:pStyle w:val="HERMESOneTabelleunsichtbar"/>
            </w:pPr>
            <w:r w:rsidRPr="00C4022F">
              <w:t>1 = gering</w:t>
            </w:r>
          </w:p>
        </w:tc>
        <w:tc>
          <w:tcPr>
            <w:tcW w:w="3615" w:type="dxa"/>
          </w:tcPr>
          <w:p w14:paraId="4A7D69B2" w14:textId="77777777" w:rsidR="00AA6F04" w:rsidRPr="009E5D6F" w:rsidRDefault="00AA6F04" w:rsidP="00AB05A6">
            <w:pPr>
              <w:pStyle w:val="HERMESOneTabelleunsichtbar"/>
            </w:pPr>
            <w:r w:rsidRPr="00C4022F">
              <w:t>Geringfügige Mängel</w:t>
            </w:r>
          </w:p>
        </w:tc>
        <w:tc>
          <w:tcPr>
            <w:tcW w:w="3615" w:type="dxa"/>
          </w:tcPr>
          <w:p w14:paraId="484CA6B5" w14:textId="77777777" w:rsidR="00AA6F04" w:rsidRPr="00914A8C" w:rsidRDefault="00AA6F04" w:rsidP="00AB05A6">
            <w:pPr>
              <w:pStyle w:val="HERMESOneTabelleunsichtbar"/>
              <w:rPr>
                <w:b/>
                <w:bCs/>
              </w:rPr>
            </w:pPr>
            <w:r w:rsidRPr="00C4022F">
              <w:t>Bis 1 Monat, bzw. geringfügig</w:t>
            </w:r>
          </w:p>
        </w:tc>
        <w:tc>
          <w:tcPr>
            <w:tcW w:w="3615" w:type="dxa"/>
          </w:tcPr>
          <w:p w14:paraId="3FA44DD0" w14:textId="77777777" w:rsidR="00AA6F04" w:rsidRPr="00165F60" w:rsidRDefault="00AA6F04" w:rsidP="00AB05A6">
            <w:pPr>
              <w:pStyle w:val="HERMESOneTabelleunsichtbar"/>
            </w:pPr>
            <w:r w:rsidRPr="00165F60">
              <w:t>…</w:t>
            </w:r>
          </w:p>
          <w:p w14:paraId="1D49F929" w14:textId="77777777" w:rsidR="00AA6F04" w:rsidRPr="00165F60" w:rsidRDefault="00AA6F04" w:rsidP="00AB05A6">
            <w:pPr>
              <w:pStyle w:val="HERMESOneTabelleunsichtbar"/>
            </w:pPr>
            <w:r w:rsidRPr="00165F60">
              <w:t>Keine</w:t>
            </w:r>
          </w:p>
        </w:tc>
      </w:tr>
      <w:tr w:rsidR="00AA6F04" w:rsidRPr="00F42FE8" w14:paraId="42BA8C3D" w14:textId="77777777" w:rsidTr="00AB05A6">
        <w:trPr>
          <w:cnfStyle w:val="000000010000" w:firstRow="0" w:lastRow="0" w:firstColumn="0" w:lastColumn="0" w:oddVBand="0" w:evenVBand="0" w:oddHBand="0" w:evenHBand="1" w:firstRowFirstColumn="0" w:firstRowLastColumn="0" w:lastRowFirstColumn="0" w:lastRowLastColumn="0"/>
          <w:cantSplit/>
          <w:hidden/>
        </w:trPr>
        <w:tc>
          <w:tcPr>
            <w:tcW w:w="3614" w:type="dxa"/>
          </w:tcPr>
          <w:p w14:paraId="20576267" w14:textId="77777777" w:rsidR="00AA6F04" w:rsidRDefault="00AA6F04" w:rsidP="00AB05A6">
            <w:pPr>
              <w:pStyle w:val="HERMESOneTabelleunsichtbar"/>
            </w:pPr>
            <w:r w:rsidRPr="00C4022F">
              <w:t>2 = mittel</w:t>
            </w:r>
          </w:p>
        </w:tc>
        <w:tc>
          <w:tcPr>
            <w:tcW w:w="3615" w:type="dxa"/>
          </w:tcPr>
          <w:p w14:paraId="5366BD6B" w14:textId="77777777" w:rsidR="00AA6F04" w:rsidRPr="009E5D6F" w:rsidRDefault="00AA6F04" w:rsidP="00AB05A6">
            <w:pPr>
              <w:pStyle w:val="HERMESOneTabelleunsichtbar"/>
            </w:pPr>
            <w:r w:rsidRPr="00C4022F">
              <w:t>Wesentliche Mängel</w:t>
            </w:r>
          </w:p>
        </w:tc>
        <w:tc>
          <w:tcPr>
            <w:tcW w:w="3615" w:type="dxa"/>
          </w:tcPr>
          <w:p w14:paraId="277D8DF6" w14:textId="77777777" w:rsidR="00AA6F04" w:rsidRPr="00006DDD" w:rsidRDefault="00AA6F04" w:rsidP="00AB05A6">
            <w:pPr>
              <w:pStyle w:val="HERMESOneTabelleunsichtbar"/>
            </w:pPr>
            <w:r w:rsidRPr="00C4022F">
              <w:t>1 – 3 Monate bzw. wesentlich</w:t>
            </w:r>
          </w:p>
        </w:tc>
        <w:tc>
          <w:tcPr>
            <w:tcW w:w="3615" w:type="dxa"/>
          </w:tcPr>
          <w:p w14:paraId="16BBD2E9" w14:textId="77777777" w:rsidR="00AA6F04" w:rsidRPr="00165F60" w:rsidRDefault="00AA6F04" w:rsidP="00AB05A6">
            <w:pPr>
              <w:pStyle w:val="HERMESOneTabelleunsichtbar"/>
            </w:pPr>
            <w:r w:rsidRPr="00165F60">
              <w:t>…</w:t>
            </w:r>
          </w:p>
          <w:p w14:paraId="3E97057E" w14:textId="77777777" w:rsidR="00AA6F04" w:rsidRPr="00165F60" w:rsidRDefault="00AA6F04" w:rsidP="00AB05A6">
            <w:pPr>
              <w:pStyle w:val="HERMESOneTabelleunsichtbar"/>
            </w:pPr>
            <w:r w:rsidRPr="00165F60">
              <w:t>5 – 20% bzw. wesentlich</w:t>
            </w:r>
          </w:p>
        </w:tc>
      </w:tr>
      <w:tr w:rsidR="00AA6F04" w:rsidRPr="00F42FE8" w14:paraId="047392CF" w14:textId="77777777" w:rsidTr="00AB05A6">
        <w:trPr>
          <w:cnfStyle w:val="000000100000" w:firstRow="0" w:lastRow="0" w:firstColumn="0" w:lastColumn="0" w:oddVBand="0" w:evenVBand="0" w:oddHBand="1" w:evenHBand="0" w:firstRowFirstColumn="0" w:firstRowLastColumn="0" w:lastRowFirstColumn="0" w:lastRowLastColumn="0"/>
          <w:cantSplit/>
          <w:hidden/>
        </w:trPr>
        <w:tc>
          <w:tcPr>
            <w:tcW w:w="3614" w:type="dxa"/>
          </w:tcPr>
          <w:p w14:paraId="09A2D55B" w14:textId="77777777" w:rsidR="00AA6F04" w:rsidRDefault="00AA6F04" w:rsidP="00AB05A6">
            <w:pPr>
              <w:pStyle w:val="HERMESOneTabelleunsichtbar"/>
            </w:pPr>
            <w:r w:rsidRPr="00C4022F">
              <w:t>3 = gross</w:t>
            </w:r>
          </w:p>
        </w:tc>
        <w:tc>
          <w:tcPr>
            <w:tcW w:w="3615" w:type="dxa"/>
          </w:tcPr>
          <w:p w14:paraId="46DFCBB1" w14:textId="77777777" w:rsidR="00AA6F04" w:rsidRPr="009E5D6F" w:rsidRDefault="00AA6F04" w:rsidP="00AB05A6">
            <w:pPr>
              <w:pStyle w:val="HERMESOneTabelleunsichtbar"/>
            </w:pPr>
            <w:r w:rsidRPr="00C4022F">
              <w:t>Gravierende Mängel</w:t>
            </w:r>
          </w:p>
        </w:tc>
        <w:tc>
          <w:tcPr>
            <w:tcW w:w="3615" w:type="dxa"/>
          </w:tcPr>
          <w:p w14:paraId="129611A8" w14:textId="77777777" w:rsidR="00AA6F04" w:rsidRPr="00006DDD" w:rsidRDefault="00AA6F04" w:rsidP="00AB05A6">
            <w:pPr>
              <w:pStyle w:val="HERMESOneTabelleunsichtbar"/>
            </w:pPr>
            <w:r w:rsidRPr="00C4022F">
              <w:t>Über 3 Monate bzw. gravierend</w:t>
            </w:r>
          </w:p>
        </w:tc>
        <w:tc>
          <w:tcPr>
            <w:tcW w:w="3615" w:type="dxa"/>
          </w:tcPr>
          <w:p w14:paraId="22301108" w14:textId="77777777" w:rsidR="00AA6F04" w:rsidRPr="00165F60" w:rsidRDefault="00AA6F04" w:rsidP="00AB05A6">
            <w:pPr>
              <w:pStyle w:val="HERMESOneTabelleunsichtbar"/>
            </w:pPr>
            <w:r w:rsidRPr="00165F60">
              <w:t>…</w:t>
            </w:r>
          </w:p>
          <w:p w14:paraId="290A1FD2" w14:textId="77777777" w:rsidR="00AA6F04" w:rsidRPr="00165F60" w:rsidRDefault="00AA6F04" w:rsidP="00AB05A6">
            <w:pPr>
              <w:pStyle w:val="HERMESOneTabelleunsichtbar"/>
            </w:pPr>
            <w:r w:rsidRPr="00165F60">
              <w:t>Über 20% bzw. gravierend</w:t>
            </w:r>
          </w:p>
        </w:tc>
      </w:tr>
    </w:tbl>
    <w:p w14:paraId="60D3C8AB" w14:textId="77777777" w:rsidR="00AA6F04" w:rsidRDefault="00AA6F04" w:rsidP="00AA6F04">
      <w:pPr>
        <w:pStyle w:val="HERMESOneTabelleunsichtbar"/>
        <w:rPr>
          <w:iCs/>
        </w:rPr>
      </w:pPr>
    </w:p>
    <w:p w14:paraId="37C62E2D" w14:textId="77777777" w:rsidR="00AA6F04" w:rsidRPr="005A21F6" w:rsidRDefault="00AA6F04" w:rsidP="00AA6F04">
      <w:pPr>
        <w:rPr>
          <w:i/>
          <w:vanish/>
          <w:color w:val="1F5321" w:themeColor="accent3" w:themeShade="80"/>
        </w:rPr>
      </w:pPr>
      <w:r w:rsidRPr="005A21F6">
        <w:rPr>
          <w:i/>
          <w:vanish/>
          <w:color w:val="1F5321" w:themeColor="accent3" w:themeShade="80"/>
        </w:rPr>
        <w:t>Punkteskala für die Farbvergabe Risikozahl</w:t>
      </w:r>
    </w:p>
    <w:p w14:paraId="48E636F5" w14:textId="77777777" w:rsidR="00AA6F04" w:rsidRPr="005A21F6" w:rsidRDefault="00AA6F04" w:rsidP="00AA6F04">
      <w:pPr>
        <w:rPr>
          <w:i/>
          <w:vanish/>
          <w:color w:val="1F5321" w:themeColor="accent3" w:themeShade="80"/>
        </w:rPr>
      </w:pPr>
      <w:r w:rsidRPr="005A21F6">
        <w:rPr>
          <w:i/>
          <w:vanish/>
          <w:color w:val="1F5321" w:themeColor="accent3" w:themeShade="80"/>
        </w:rPr>
        <w:t>Mit Microsoft PowerPoint anpassbar (rechte Maustaste – Präsentation-Objekt – Open)</w:t>
      </w:r>
    </w:p>
    <w:p w14:paraId="42D74133" w14:textId="77777777" w:rsidR="00AA6F04" w:rsidRDefault="00AA6F04" w:rsidP="00AA6F04">
      <w:pPr>
        <w:rPr>
          <w:vanish/>
        </w:rPr>
      </w:pPr>
      <w:r w:rsidRPr="003C54EA">
        <w:rPr>
          <w:vanish/>
        </w:rPr>
        <w:object w:dxaOrig="3720" w:dyaOrig="3705" w14:anchorId="51347BCB">
          <v:shape id="_x0000_i1026" type="#_x0000_t75" style="width:186.75pt;height:187.5pt" o:ole="">
            <v:imagedata r:id="rId62" o:title="" croptop="10648f" cropbottom="7828f" cropleft="7085f" cropright="22754f"/>
          </v:shape>
          <o:OLEObject Type="Embed" ProgID="PowerPoint.Show.12" ShapeID="_x0000_i1026" DrawAspect="Content" ObjectID="_1817194092" r:id="rId63"/>
        </w:object>
      </w:r>
    </w:p>
    <w:p w14:paraId="56ED2674" w14:textId="77777777" w:rsidR="00AA6F04" w:rsidRPr="003C54EA" w:rsidRDefault="00AA6F04" w:rsidP="00AA6F04">
      <w:pPr>
        <w:rPr>
          <w:i/>
          <w:iCs/>
          <w:vanish/>
        </w:rPr>
      </w:pPr>
    </w:p>
    <w:p w14:paraId="62E923AE" w14:textId="77777777" w:rsidR="00AA6F04" w:rsidRPr="005A21F6" w:rsidRDefault="00AA6F04" w:rsidP="00AA6F04">
      <w:pPr>
        <w:rPr>
          <w:i/>
          <w:vanish/>
          <w:color w:val="1F5321" w:themeColor="accent3" w:themeShade="80"/>
        </w:rPr>
      </w:pPr>
      <w:bookmarkStart w:id="147" w:name="_Tabelle"/>
      <w:bookmarkEnd w:id="147"/>
      <w:r w:rsidRPr="005A21F6">
        <w:rPr>
          <w:i/>
          <w:vanish/>
          <w:color w:val="1F5321" w:themeColor="accent3" w:themeShade="80"/>
        </w:rPr>
        <w:t>Gängige Risikofaktoren sind beispielsweise Finanzen, Pers. Ressourcen, Termine, Sicherheit, Umfeld</w:t>
      </w:r>
    </w:p>
    <w:p w14:paraId="5FCD6EB7" w14:textId="77777777" w:rsidR="0058700E" w:rsidRDefault="0058700E" w:rsidP="0058700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00"/>
      </w:tblGrid>
      <w:tr w:rsidR="001770D5" w14:paraId="536A9EE7" w14:textId="77777777" w:rsidTr="00BA6914">
        <w:tc>
          <w:tcPr>
            <w:tcW w:w="500" w:type="dxa"/>
          </w:tcPr>
          <w:p w14:paraId="671D41F0" w14:textId="77777777" w:rsidR="0058700E" w:rsidRDefault="0058700E" w:rsidP="00D23300">
            <w:pPr>
              <w:rPr>
                <w:rFonts w:asciiTheme="majorHAnsi" w:eastAsiaTheme="majorEastAsia" w:hAnsiTheme="majorHAnsi" w:cstheme="majorBidi"/>
                <w:szCs w:val="32"/>
              </w:rPr>
            </w:pPr>
            <w:r w:rsidRPr="003C54EA">
              <w:rPr>
                <w:noProof/>
              </w:rPr>
              <w:drawing>
                <wp:inline distT="0" distB="0" distL="0" distR="0" wp14:anchorId="1D8B175E" wp14:editId="5B67D82E">
                  <wp:extent cx="237600" cy="183600"/>
                  <wp:effectExtent l="0" t="0" r="0" b="6985"/>
                  <wp:docPr id="292516939"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292516939"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68777DC2" w14:textId="77777777" w:rsidR="0058700E" w:rsidRDefault="0058700E"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41190" behindDoc="0" locked="0" layoutInCell="1" allowOverlap="1" wp14:anchorId="7BA0605E" wp14:editId="529DF201">
                      <wp:simplePos x="0" y="0"/>
                      <wp:positionH relativeFrom="column">
                        <wp:posOffset>-37313</wp:posOffset>
                      </wp:positionH>
                      <wp:positionV relativeFrom="paragraph">
                        <wp:posOffset>46601</wp:posOffset>
                      </wp:positionV>
                      <wp:extent cx="213995" cy="92710"/>
                      <wp:effectExtent l="0" t="0" r="0" b="2540"/>
                      <wp:wrapNone/>
                      <wp:docPr id="905566652"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688281" id="Rechteck 140" o:spid="_x0000_s1026" href="#Navigation" title="zur Navigationsleiste zurück" style="position:absolute;margin-left:-2.95pt;margin-top:3.65pt;width:16.85pt;height:7.3pt;z-index:2517411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4B20790E" w14:textId="77777777" w:rsidR="0058700E" w:rsidRDefault="0058700E"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42214" behindDoc="0" locked="0" layoutInCell="1" allowOverlap="1" wp14:anchorId="1059F3F2" wp14:editId="0FBE2DBB">
                      <wp:simplePos x="0" y="0"/>
                      <wp:positionH relativeFrom="column">
                        <wp:posOffset>20841</wp:posOffset>
                      </wp:positionH>
                      <wp:positionV relativeFrom="paragraph">
                        <wp:posOffset>46251</wp:posOffset>
                      </wp:positionV>
                      <wp:extent cx="114300" cy="114300"/>
                      <wp:effectExtent l="0" t="0" r="0" b="0"/>
                      <wp:wrapNone/>
                      <wp:docPr id="1524042493"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39452E" id="Ellipse 139" o:spid="_x0000_s1026" href="#_Rahmenbedingungen_/_Abhängigkeiten_1" title="Zum Status zurück" style="position:absolute;margin-left:1.65pt;margin-top:3.65pt;width:9pt;height:9pt;z-index:251742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37D0F869" w14:textId="77777777" w:rsidR="0058700E" w:rsidRDefault="0058700E" w:rsidP="00D23300">
            <w:pPr>
              <w:rPr>
                <w:rFonts w:asciiTheme="majorHAnsi" w:eastAsiaTheme="majorEastAsia" w:hAnsiTheme="majorHAnsi" w:cstheme="majorBidi"/>
                <w:szCs w:val="32"/>
              </w:rPr>
            </w:pPr>
          </w:p>
        </w:tc>
        <w:tc>
          <w:tcPr>
            <w:tcW w:w="500" w:type="dxa"/>
          </w:tcPr>
          <w:p w14:paraId="66D6A451" w14:textId="77777777" w:rsidR="0058700E" w:rsidRDefault="0058700E" w:rsidP="00D23300">
            <w:pPr>
              <w:rPr>
                <w:rFonts w:asciiTheme="majorHAnsi" w:eastAsiaTheme="majorEastAsia" w:hAnsiTheme="majorHAnsi" w:cstheme="majorBidi"/>
                <w:szCs w:val="32"/>
              </w:rPr>
            </w:pPr>
          </w:p>
        </w:tc>
      </w:tr>
    </w:tbl>
    <w:p w14:paraId="4BD90624" w14:textId="77777777" w:rsidR="0058700E" w:rsidRPr="003C54EA" w:rsidRDefault="0058700E" w:rsidP="00AA6F04"/>
    <w:tbl>
      <w:tblPr>
        <w:tblStyle w:val="KTZH-TabelleHermes"/>
        <w:tblW w:w="14884" w:type="dxa"/>
        <w:tblLayout w:type="fixed"/>
        <w:tblLook w:val="0420" w:firstRow="1" w:lastRow="0" w:firstColumn="0" w:lastColumn="0" w:noHBand="0" w:noVBand="1"/>
        <w:tblCaption w:val="Tabellen: Eingesetzte Sachmittel / Produkt oder IT-System"/>
      </w:tblPr>
      <w:tblGrid>
        <w:gridCol w:w="565"/>
        <w:gridCol w:w="1412"/>
        <w:gridCol w:w="7662"/>
        <w:gridCol w:w="1039"/>
        <w:gridCol w:w="1040"/>
        <w:gridCol w:w="1040"/>
        <w:gridCol w:w="2126"/>
      </w:tblGrid>
      <w:tr w:rsidR="00AA6F04" w:rsidRPr="00F42FE8" w14:paraId="65AAE973" w14:textId="77777777" w:rsidTr="00AB05A6">
        <w:trPr>
          <w:cnfStyle w:val="100000000000" w:firstRow="1" w:lastRow="0" w:firstColumn="0" w:lastColumn="0" w:oddVBand="0" w:evenVBand="0" w:oddHBand="0" w:evenHBand="0" w:firstRowFirstColumn="0" w:firstRowLastColumn="0" w:lastRowFirstColumn="0" w:lastRowLastColumn="0"/>
        </w:trPr>
        <w:tc>
          <w:tcPr>
            <w:tcW w:w="565" w:type="dxa"/>
          </w:tcPr>
          <w:p w14:paraId="49FA012E" w14:textId="77777777" w:rsidR="00AA6F04" w:rsidRPr="00F42FE8" w:rsidRDefault="00AA6F04" w:rsidP="00AB05A6">
            <w:pPr>
              <w:pStyle w:val="HERMES-OneTabelleberschrift"/>
              <w:jc w:val="center"/>
            </w:pPr>
            <w:r>
              <w:t>Nr.</w:t>
            </w:r>
          </w:p>
        </w:tc>
        <w:tc>
          <w:tcPr>
            <w:tcW w:w="1412" w:type="dxa"/>
          </w:tcPr>
          <w:p w14:paraId="170C2B4A" w14:textId="77777777" w:rsidR="00AA6F04" w:rsidRPr="00CC1F41" w:rsidRDefault="00AA6F04" w:rsidP="00AB05A6">
            <w:pPr>
              <w:pStyle w:val="HERMES-OneTabelleberschrift"/>
            </w:pPr>
            <w:r>
              <w:t>Risikofaktor</w:t>
            </w:r>
          </w:p>
        </w:tc>
        <w:tc>
          <w:tcPr>
            <w:tcW w:w="7662" w:type="dxa"/>
          </w:tcPr>
          <w:p w14:paraId="48E566BC" w14:textId="77777777" w:rsidR="00AA6F04" w:rsidRPr="00CC1F41" w:rsidRDefault="00AA6F04" w:rsidP="00AB05A6">
            <w:pPr>
              <w:pStyle w:val="HERMES-OneTabelleberschrift"/>
            </w:pPr>
            <w:r>
              <w:t>Risikobeschreibung</w:t>
            </w:r>
          </w:p>
        </w:tc>
        <w:tc>
          <w:tcPr>
            <w:tcW w:w="1039" w:type="dxa"/>
          </w:tcPr>
          <w:p w14:paraId="23A3249F" w14:textId="77777777" w:rsidR="00AA6F04" w:rsidRPr="00CC1F41" w:rsidRDefault="00AA6F04" w:rsidP="00AB05A6">
            <w:pPr>
              <w:pStyle w:val="HERMES-OneTabelleberschrift"/>
              <w:jc w:val="center"/>
            </w:pPr>
            <w:r>
              <w:t>EW</w:t>
            </w:r>
          </w:p>
        </w:tc>
        <w:tc>
          <w:tcPr>
            <w:tcW w:w="1040" w:type="dxa"/>
          </w:tcPr>
          <w:p w14:paraId="44C0B7EF" w14:textId="77777777" w:rsidR="00AA6F04" w:rsidRDefault="00AA6F04" w:rsidP="00AB05A6">
            <w:pPr>
              <w:pStyle w:val="HERMES-OneTabelleberschrift"/>
              <w:jc w:val="center"/>
            </w:pPr>
            <w:r>
              <w:t>AG</w:t>
            </w:r>
          </w:p>
        </w:tc>
        <w:tc>
          <w:tcPr>
            <w:tcW w:w="1040" w:type="dxa"/>
          </w:tcPr>
          <w:p w14:paraId="305D334D" w14:textId="77777777" w:rsidR="00AA6F04" w:rsidRDefault="00AA6F04" w:rsidP="00AB05A6">
            <w:pPr>
              <w:pStyle w:val="HERMES-OneTabelleberschrift"/>
              <w:jc w:val="center"/>
            </w:pPr>
            <w:r>
              <w:t>RZ</w:t>
            </w:r>
          </w:p>
        </w:tc>
        <w:tc>
          <w:tcPr>
            <w:tcW w:w="2126" w:type="dxa"/>
          </w:tcPr>
          <w:p w14:paraId="0285E4E5" w14:textId="77777777" w:rsidR="00AA6F04" w:rsidRPr="00CC1F41" w:rsidRDefault="00AA6F04" w:rsidP="00AB05A6">
            <w:pPr>
              <w:pStyle w:val="HERMES-OneTabelleberschrift"/>
            </w:pPr>
            <w:r>
              <w:t>Massnahme, siehe …</w:t>
            </w:r>
          </w:p>
        </w:tc>
      </w:tr>
      <w:tr w:rsidR="00AA6F04" w:rsidRPr="00F42FE8" w14:paraId="223DEF5C" w14:textId="77777777" w:rsidTr="00AB05A6">
        <w:trPr>
          <w:cnfStyle w:val="000000100000" w:firstRow="0" w:lastRow="0" w:firstColumn="0" w:lastColumn="0" w:oddVBand="0" w:evenVBand="0" w:oddHBand="1" w:evenHBand="0" w:firstRowFirstColumn="0" w:firstRowLastColumn="0" w:lastRowFirstColumn="0" w:lastRowLastColumn="0"/>
          <w:cantSplit/>
        </w:trPr>
        <w:tc>
          <w:tcPr>
            <w:tcW w:w="565" w:type="dxa"/>
          </w:tcPr>
          <w:p w14:paraId="68CACCD3" w14:textId="77777777" w:rsidR="00AA6F04" w:rsidRPr="00494C09" w:rsidRDefault="00AA6F04" w:rsidP="00AB05A6">
            <w:pPr>
              <w:pStyle w:val="HERMESOneTabelleInhalt"/>
              <w:jc w:val="center"/>
            </w:pPr>
            <w:r>
              <w:t>R01</w:t>
            </w:r>
          </w:p>
        </w:tc>
        <w:tc>
          <w:tcPr>
            <w:tcW w:w="1412" w:type="dxa"/>
          </w:tcPr>
          <w:p w14:paraId="4720A8A6" w14:textId="77777777" w:rsidR="00AA6F04" w:rsidRDefault="00AA6F04" w:rsidP="00AB05A6">
            <w:pPr>
              <w:pStyle w:val="OTabZeile85pt"/>
            </w:pPr>
            <w:r>
              <w:t>…</w:t>
            </w:r>
          </w:p>
          <w:p w14:paraId="4AF2B4A8" w14:textId="77777777" w:rsidR="00AA6F04" w:rsidRPr="009E5D6F" w:rsidRDefault="00AA6F04" w:rsidP="00AB05A6">
            <w:pPr>
              <w:pStyle w:val="HERMESOneTabelleunsichtbar"/>
            </w:pPr>
            <w:r w:rsidRPr="00A104DB">
              <w:t>Termin</w:t>
            </w:r>
          </w:p>
        </w:tc>
        <w:tc>
          <w:tcPr>
            <w:tcW w:w="7662" w:type="dxa"/>
          </w:tcPr>
          <w:p w14:paraId="5C096E64" w14:textId="77777777" w:rsidR="00AA6F04" w:rsidRDefault="00AA6F04" w:rsidP="00AB05A6">
            <w:pPr>
              <w:pStyle w:val="OTabZeile85pt"/>
            </w:pPr>
            <w:r>
              <w:t>…</w:t>
            </w:r>
          </w:p>
          <w:p w14:paraId="70DCD89A" w14:textId="77777777" w:rsidR="00AA6F04" w:rsidRPr="00914A8C" w:rsidRDefault="00AA6F04" w:rsidP="00AB05A6">
            <w:pPr>
              <w:pStyle w:val="HERMESOneTabelleunsichtbar"/>
              <w:rPr>
                <w:b/>
                <w:bCs/>
              </w:rPr>
            </w:pPr>
            <w:r w:rsidRPr="00A104DB">
              <w:t>Verzögerungen bei der Entwicklung der App</w:t>
            </w:r>
          </w:p>
        </w:tc>
        <w:tc>
          <w:tcPr>
            <w:tcW w:w="1039" w:type="dxa"/>
          </w:tcPr>
          <w:sdt>
            <w:sdtPr>
              <w:id w:val="-361816189"/>
              <w:placeholder>
                <w:docPart w:val="70CF02F24362453E9AF0834D117FE6C6"/>
              </w:placeholder>
              <w15:color w:val="B2B2B2"/>
              <w:dropDownList>
                <w:listItem w:displayText="Auswählen" w:value="Auswählen"/>
                <w:listItem w:displayText="3 (Hoch)" w:value="3 (Hoch)"/>
                <w:listItem w:displayText="2 (Mittel)" w:value="2 (Mittel)"/>
                <w:listItem w:displayText="(1) Niedrig" w:value="(1) Niedrig"/>
              </w:dropDownList>
            </w:sdtPr>
            <w:sdtEndPr/>
            <w:sdtContent>
              <w:p w14:paraId="636E89D3" w14:textId="77777777" w:rsidR="00AA6F04" w:rsidRPr="00043378" w:rsidRDefault="00AA6F04" w:rsidP="00AB05A6">
                <w:pPr>
                  <w:pStyle w:val="HERMESOneTabelleInhalt"/>
                  <w:jc w:val="center"/>
                  <w:rPr>
                    <w:b/>
                  </w:rPr>
                </w:pPr>
                <w:r>
                  <w:t>Auswählen</w:t>
                </w:r>
              </w:p>
            </w:sdtContent>
          </w:sdt>
        </w:tc>
        <w:tc>
          <w:tcPr>
            <w:tcW w:w="1040" w:type="dxa"/>
          </w:tcPr>
          <w:sdt>
            <w:sdtPr>
              <w:id w:val="1245386310"/>
              <w:placeholder>
                <w:docPart w:val="173AC4928DC044E1967149DDA4662DAB"/>
              </w:placeholder>
              <w15:color w:val="B2B2B2"/>
              <w:dropDownList>
                <w:listItem w:displayText="Auswählen" w:value="Auswählen"/>
                <w:listItem w:displayText="3 (Gross)" w:value="3 (Gross)"/>
                <w:listItem w:displayText="2 (Mittel)" w:value="2 (Mittel)"/>
                <w:listItem w:displayText="(1) Gering" w:value="(1) Gering"/>
              </w:dropDownList>
            </w:sdtPr>
            <w:sdtEndPr/>
            <w:sdtContent>
              <w:p w14:paraId="22AA437D" w14:textId="77777777" w:rsidR="00AA6F04" w:rsidRPr="00006DDD" w:rsidRDefault="00AA6F04" w:rsidP="00AB05A6">
                <w:pPr>
                  <w:pStyle w:val="HERMESOneTabelleInhalt"/>
                  <w:jc w:val="center"/>
                </w:pPr>
                <w:r>
                  <w:t>Auswählen</w:t>
                </w:r>
              </w:p>
            </w:sdtContent>
          </w:sdt>
        </w:tc>
        <w:tc>
          <w:tcPr>
            <w:tcW w:w="1040" w:type="dxa"/>
            <w:shd w:val="clear" w:color="auto" w:fill="FF0000"/>
          </w:tcPr>
          <w:p w14:paraId="78EBD219" w14:textId="77777777" w:rsidR="00AA6F04" w:rsidRPr="00B61E67" w:rsidRDefault="00AA6F04" w:rsidP="00AB05A6">
            <w:pPr>
              <w:pStyle w:val="HERMESOneTabelleInhalt"/>
              <w:jc w:val="center"/>
            </w:pPr>
            <w:r w:rsidRPr="00B61E67">
              <w:t>9</w:t>
            </w:r>
          </w:p>
        </w:tc>
        <w:tc>
          <w:tcPr>
            <w:tcW w:w="2126" w:type="dxa"/>
          </w:tcPr>
          <w:p w14:paraId="09E7F20F" w14:textId="6529059B" w:rsidR="00AA6F04" w:rsidRPr="00006DDD" w:rsidRDefault="00AA6F04" w:rsidP="005F4422">
            <w:pPr>
              <w:pStyle w:val="HERMESOneTabelleLink"/>
            </w:pPr>
            <w:hyperlink w:anchor="_Massnahmen_und_Pendenzenliste_4" w:tooltip="zur Massnahmenliste" w:history="1">
              <w:r w:rsidRPr="002A3138">
                <w:rPr>
                  <w:rStyle w:val="Hyperlink"/>
                </w:rPr>
                <w:t>Massnahmenliste</w:t>
              </w:r>
            </w:hyperlink>
          </w:p>
        </w:tc>
      </w:tr>
      <w:tr w:rsidR="00245AB6" w:rsidRPr="00F42FE8" w14:paraId="63C7668D" w14:textId="77777777" w:rsidTr="00AB05A6">
        <w:trPr>
          <w:cnfStyle w:val="000000010000" w:firstRow="0" w:lastRow="0" w:firstColumn="0" w:lastColumn="0" w:oddVBand="0" w:evenVBand="0" w:oddHBand="0" w:evenHBand="1" w:firstRowFirstColumn="0" w:firstRowLastColumn="0" w:lastRowFirstColumn="0" w:lastRowLastColumn="0"/>
          <w:cantSplit/>
        </w:trPr>
        <w:tc>
          <w:tcPr>
            <w:tcW w:w="565" w:type="dxa"/>
          </w:tcPr>
          <w:p w14:paraId="3D1461F5" w14:textId="77777777" w:rsidR="00AA6F04" w:rsidRDefault="00AA6F04" w:rsidP="00AB05A6">
            <w:pPr>
              <w:pStyle w:val="HERMESOneTabelleInhalt"/>
              <w:jc w:val="center"/>
            </w:pPr>
            <w:r>
              <w:t>R02</w:t>
            </w:r>
          </w:p>
        </w:tc>
        <w:tc>
          <w:tcPr>
            <w:tcW w:w="1412" w:type="dxa"/>
          </w:tcPr>
          <w:p w14:paraId="51FEBD0F" w14:textId="77777777" w:rsidR="00AA6F04" w:rsidRDefault="00AA6F04" w:rsidP="00AB05A6">
            <w:pPr>
              <w:pStyle w:val="OTabZeile85pt"/>
            </w:pPr>
            <w:r>
              <w:t>…</w:t>
            </w:r>
          </w:p>
          <w:p w14:paraId="34A7C61C" w14:textId="77777777" w:rsidR="00AA6F04" w:rsidRPr="009E5D6F" w:rsidRDefault="00AA6F04" w:rsidP="00AB05A6">
            <w:pPr>
              <w:pStyle w:val="HERMESOneTabelleunsichtbar"/>
            </w:pPr>
            <w:r w:rsidRPr="00A104DB">
              <w:t>Sicherheit</w:t>
            </w:r>
          </w:p>
        </w:tc>
        <w:tc>
          <w:tcPr>
            <w:tcW w:w="7662" w:type="dxa"/>
          </w:tcPr>
          <w:p w14:paraId="2367FBF6" w14:textId="77777777" w:rsidR="00AA6F04" w:rsidRDefault="00AA6F04" w:rsidP="00AB05A6">
            <w:pPr>
              <w:pStyle w:val="OTabZeile85pt"/>
            </w:pPr>
            <w:r>
              <w:t>…</w:t>
            </w:r>
          </w:p>
          <w:p w14:paraId="6739D366" w14:textId="77777777" w:rsidR="00AA6F04" w:rsidRPr="00006DDD" w:rsidRDefault="00AA6F04" w:rsidP="00AB05A6">
            <w:pPr>
              <w:pStyle w:val="HERMESOneTabelleunsichtbar"/>
            </w:pPr>
            <w:r w:rsidRPr="00A104DB">
              <w:t xml:space="preserve">Technische Probleme </w:t>
            </w:r>
          </w:p>
        </w:tc>
        <w:tc>
          <w:tcPr>
            <w:tcW w:w="1039" w:type="dxa"/>
          </w:tcPr>
          <w:sdt>
            <w:sdtPr>
              <w:id w:val="-110979891"/>
              <w:placeholder>
                <w:docPart w:val="C29481E317B6407881781731366F7CD5"/>
              </w:placeholder>
              <w15:color w:val="B2B2B2"/>
              <w:dropDownList>
                <w:listItem w:displayText="Auswählen" w:value="Auswählen"/>
                <w:listItem w:displayText="3 (Hoch)" w:value="3 (Hoch)"/>
                <w:listItem w:displayText="2 (Mittel)" w:value="2 (Mittel)"/>
                <w:listItem w:displayText="(1) Niedrig" w:value="(1) Niedrig"/>
              </w:dropDownList>
            </w:sdtPr>
            <w:sdtEndPr/>
            <w:sdtContent>
              <w:p w14:paraId="306FD163" w14:textId="77777777" w:rsidR="00AA6F04" w:rsidRPr="00006DDD" w:rsidRDefault="00AA6F04" w:rsidP="00AB05A6">
                <w:pPr>
                  <w:pStyle w:val="HERMESOneTabelleInhalt"/>
                </w:pPr>
                <w:r w:rsidRPr="009230A5">
                  <w:t>Auswählen</w:t>
                </w:r>
              </w:p>
            </w:sdtContent>
          </w:sdt>
        </w:tc>
        <w:tc>
          <w:tcPr>
            <w:tcW w:w="1040" w:type="dxa"/>
          </w:tcPr>
          <w:sdt>
            <w:sdtPr>
              <w:id w:val="-1654972780"/>
              <w:placeholder>
                <w:docPart w:val="25A9FD29A348427CA433A8C125F5A1CC"/>
              </w:placeholder>
              <w15:color w:val="B2B2B2"/>
              <w:dropDownList>
                <w:listItem w:displayText="Auswählen" w:value="Auswählen"/>
                <w:listItem w:displayText="3 (Gross)" w:value="3 (Gross)"/>
                <w:listItem w:displayText="2 (Mittel)" w:value="2 (Mittel)"/>
                <w:listItem w:displayText="(1) Gering" w:value="(1) Gering"/>
              </w:dropDownList>
            </w:sdtPr>
            <w:sdtEndPr/>
            <w:sdtContent>
              <w:p w14:paraId="4CC09AEE" w14:textId="77777777" w:rsidR="00AA6F04" w:rsidRDefault="00AA6F04" w:rsidP="00AB05A6">
                <w:pPr>
                  <w:pStyle w:val="HERMESOneTabelleInhalt"/>
                  <w:jc w:val="center"/>
                </w:pPr>
                <w:r w:rsidRPr="00166D14">
                  <w:t>Auswählen</w:t>
                </w:r>
              </w:p>
            </w:sdtContent>
          </w:sdt>
        </w:tc>
        <w:tc>
          <w:tcPr>
            <w:tcW w:w="1040" w:type="dxa"/>
            <w:shd w:val="clear" w:color="auto" w:fill="FFFF00"/>
          </w:tcPr>
          <w:p w14:paraId="14047FBE" w14:textId="77777777" w:rsidR="00AA6F04" w:rsidRDefault="00AA6F04" w:rsidP="00AB05A6">
            <w:pPr>
              <w:pStyle w:val="HERMESOneTabelleInhalt"/>
              <w:jc w:val="center"/>
            </w:pPr>
            <w:r>
              <w:t>3</w:t>
            </w:r>
          </w:p>
        </w:tc>
        <w:tc>
          <w:tcPr>
            <w:tcW w:w="2126" w:type="dxa"/>
          </w:tcPr>
          <w:p w14:paraId="0BA5695A" w14:textId="588460AE" w:rsidR="00AA6F04" w:rsidRPr="00006DDD" w:rsidRDefault="006977E1" w:rsidP="005F4422">
            <w:pPr>
              <w:pStyle w:val="HERMESOneTabelleLink"/>
            </w:pPr>
            <w:hyperlink w:anchor="_Massnahmen_und_Pendenzenliste_4" w:tooltip="zur Massnahmenliste" w:history="1">
              <w:r w:rsidRPr="002A3138">
                <w:rPr>
                  <w:rStyle w:val="Hyperlink"/>
                </w:rPr>
                <w:t>Massnahmenliste</w:t>
              </w:r>
            </w:hyperlink>
          </w:p>
        </w:tc>
      </w:tr>
      <w:tr w:rsidR="00245AB6" w:rsidRPr="00F42FE8" w14:paraId="56F6543B" w14:textId="77777777" w:rsidTr="00AB05A6">
        <w:trPr>
          <w:cnfStyle w:val="000000100000" w:firstRow="0" w:lastRow="0" w:firstColumn="0" w:lastColumn="0" w:oddVBand="0" w:evenVBand="0" w:oddHBand="1" w:evenHBand="0" w:firstRowFirstColumn="0" w:firstRowLastColumn="0" w:lastRowFirstColumn="0" w:lastRowLastColumn="0"/>
          <w:cantSplit/>
        </w:trPr>
        <w:tc>
          <w:tcPr>
            <w:tcW w:w="565" w:type="dxa"/>
          </w:tcPr>
          <w:p w14:paraId="73B62CA6" w14:textId="77777777" w:rsidR="00AA6F04" w:rsidRDefault="00AA6F04" w:rsidP="00AB05A6">
            <w:pPr>
              <w:pStyle w:val="HERMESOneTabelleInhalt"/>
              <w:jc w:val="center"/>
            </w:pPr>
            <w:r>
              <w:t>R03</w:t>
            </w:r>
          </w:p>
        </w:tc>
        <w:tc>
          <w:tcPr>
            <w:tcW w:w="1412" w:type="dxa"/>
          </w:tcPr>
          <w:p w14:paraId="2EDBDF0E" w14:textId="77777777" w:rsidR="00AA6F04" w:rsidRDefault="00AA6F04" w:rsidP="00AB05A6">
            <w:pPr>
              <w:pStyle w:val="OTabZeile85pt"/>
            </w:pPr>
            <w:r>
              <w:t>…</w:t>
            </w:r>
          </w:p>
          <w:p w14:paraId="4408F494" w14:textId="77777777" w:rsidR="00AA6F04" w:rsidRPr="009E5D6F" w:rsidRDefault="00AA6F04" w:rsidP="00AB05A6">
            <w:pPr>
              <w:pStyle w:val="HERMESOneTabelleunsichtbar"/>
            </w:pPr>
            <w:r w:rsidRPr="00A104DB">
              <w:t>Nutzen</w:t>
            </w:r>
          </w:p>
        </w:tc>
        <w:tc>
          <w:tcPr>
            <w:tcW w:w="7662" w:type="dxa"/>
          </w:tcPr>
          <w:p w14:paraId="269B9919" w14:textId="77777777" w:rsidR="00AA6F04" w:rsidRDefault="00AA6F04" w:rsidP="00AB05A6">
            <w:pPr>
              <w:pStyle w:val="OTabZeile85pt"/>
            </w:pPr>
            <w:r>
              <w:t>…</w:t>
            </w:r>
          </w:p>
          <w:p w14:paraId="3A4D2AED" w14:textId="77777777" w:rsidR="00AA6F04" w:rsidRPr="00006DDD" w:rsidRDefault="00AA6F04" w:rsidP="00AB05A6">
            <w:pPr>
              <w:pStyle w:val="HERMESOneTabelleunsichtbar"/>
            </w:pPr>
            <w:r w:rsidRPr="00A104DB">
              <w:t xml:space="preserve">Geringes Interesse der Bürgerinnen und Bürger an der App </w:t>
            </w:r>
          </w:p>
        </w:tc>
        <w:tc>
          <w:tcPr>
            <w:tcW w:w="1039" w:type="dxa"/>
          </w:tcPr>
          <w:sdt>
            <w:sdtPr>
              <w:id w:val="770057211"/>
              <w:placeholder>
                <w:docPart w:val="3ED301FAC42347DF8E8BB3D5F5E041A3"/>
              </w:placeholder>
              <w15:color w:val="B2B2B2"/>
              <w:dropDownList>
                <w:listItem w:displayText="Auswählen" w:value="Auswählen"/>
                <w:listItem w:displayText="3 (Hoch)" w:value="3 (Hoch)"/>
                <w:listItem w:displayText="2 (Mittel)" w:value="2 (Mittel)"/>
                <w:listItem w:displayText="(1) Niedrig" w:value="(1) Niedrig"/>
              </w:dropDownList>
            </w:sdtPr>
            <w:sdtEndPr/>
            <w:sdtContent>
              <w:p w14:paraId="3D748D94" w14:textId="77777777" w:rsidR="00AA6F04" w:rsidRPr="00006DDD" w:rsidRDefault="00AA6F04" w:rsidP="00AB05A6">
                <w:pPr>
                  <w:pStyle w:val="HERMESOneTabelleInhalt"/>
                </w:pPr>
                <w:r w:rsidRPr="009230A5">
                  <w:t>Auswählen</w:t>
                </w:r>
              </w:p>
            </w:sdtContent>
          </w:sdt>
        </w:tc>
        <w:tc>
          <w:tcPr>
            <w:tcW w:w="1040" w:type="dxa"/>
          </w:tcPr>
          <w:sdt>
            <w:sdtPr>
              <w:id w:val="-1597160734"/>
              <w:placeholder>
                <w:docPart w:val="B5F9594FD8C84C81AC49E25FF4E8E640"/>
              </w:placeholder>
              <w15:color w:val="B2B2B2"/>
              <w:dropDownList>
                <w:listItem w:displayText="Auswählen" w:value="Auswählen"/>
                <w:listItem w:displayText="3 (Gross)" w:value="3 (Gross)"/>
                <w:listItem w:displayText="2 (Mittel)" w:value="2 (Mittel)"/>
                <w:listItem w:displayText="(1) Gering" w:value="(1) Gering"/>
              </w:dropDownList>
            </w:sdtPr>
            <w:sdtEndPr/>
            <w:sdtContent>
              <w:p w14:paraId="3B684B8B" w14:textId="77777777" w:rsidR="00AA6F04" w:rsidRDefault="00AA6F04" w:rsidP="00AB05A6">
                <w:pPr>
                  <w:pStyle w:val="HERMESOneTabelleInhalt"/>
                  <w:jc w:val="center"/>
                </w:pPr>
                <w:r w:rsidRPr="00166D14">
                  <w:t>Auswählen</w:t>
                </w:r>
              </w:p>
            </w:sdtContent>
          </w:sdt>
        </w:tc>
        <w:tc>
          <w:tcPr>
            <w:tcW w:w="1040" w:type="dxa"/>
            <w:shd w:val="clear" w:color="auto" w:fill="FFFF00"/>
          </w:tcPr>
          <w:p w14:paraId="2B26F91A" w14:textId="77777777" w:rsidR="00AA6F04" w:rsidRDefault="00AA6F04" w:rsidP="00AB05A6">
            <w:pPr>
              <w:pStyle w:val="HERMESOneTabelleInhalt"/>
              <w:jc w:val="center"/>
            </w:pPr>
            <w:r>
              <w:t>6</w:t>
            </w:r>
          </w:p>
        </w:tc>
        <w:tc>
          <w:tcPr>
            <w:tcW w:w="2126" w:type="dxa"/>
          </w:tcPr>
          <w:p w14:paraId="112F199D" w14:textId="1655494A" w:rsidR="00AA6F04" w:rsidRPr="00006DDD" w:rsidRDefault="006977E1" w:rsidP="005F4422">
            <w:pPr>
              <w:pStyle w:val="HERMESOneTabelleLink"/>
            </w:pPr>
            <w:hyperlink w:anchor="_Massnahmen_und_Pendenzenliste_4" w:tooltip="zur Massnahmenliste" w:history="1">
              <w:r w:rsidRPr="002A3138">
                <w:rPr>
                  <w:rStyle w:val="Hyperlink"/>
                </w:rPr>
                <w:t>Massnahmenliste</w:t>
              </w:r>
            </w:hyperlink>
          </w:p>
        </w:tc>
      </w:tr>
      <w:tr w:rsidR="00AA6F04" w:rsidRPr="00F42FE8" w14:paraId="19092B18" w14:textId="77777777" w:rsidTr="00AB05A6">
        <w:trPr>
          <w:cnfStyle w:val="000000010000" w:firstRow="0" w:lastRow="0" w:firstColumn="0" w:lastColumn="0" w:oddVBand="0" w:evenVBand="0" w:oddHBand="0" w:evenHBand="1" w:firstRowFirstColumn="0" w:firstRowLastColumn="0" w:lastRowFirstColumn="0" w:lastRowLastColumn="0"/>
          <w:cantSplit/>
        </w:trPr>
        <w:tc>
          <w:tcPr>
            <w:tcW w:w="565" w:type="dxa"/>
          </w:tcPr>
          <w:p w14:paraId="430A3E1D" w14:textId="77777777" w:rsidR="00AA6F04" w:rsidRDefault="00AA6F04" w:rsidP="00AB05A6">
            <w:pPr>
              <w:pStyle w:val="HERMESOneTabelleInhalt"/>
              <w:jc w:val="center"/>
            </w:pPr>
            <w:r>
              <w:t>R04</w:t>
            </w:r>
          </w:p>
        </w:tc>
        <w:tc>
          <w:tcPr>
            <w:tcW w:w="1412" w:type="dxa"/>
          </w:tcPr>
          <w:p w14:paraId="7AFDC0D6" w14:textId="77777777" w:rsidR="00AA6F04" w:rsidRDefault="00AA6F04" w:rsidP="00AB05A6">
            <w:pPr>
              <w:pStyle w:val="OTabZeile85pt"/>
            </w:pPr>
            <w:r>
              <w:t>…</w:t>
            </w:r>
          </w:p>
          <w:p w14:paraId="73DBDDEE" w14:textId="77777777" w:rsidR="00AA6F04" w:rsidRPr="009E5D6F" w:rsidRDefault="00AA6F04" w:rsidP="00AB05A6">
            <w:pPr>
              <w:pStyle w:val="HERMESOneTabelleunsichtbar"/>
            </w:pPr>
            <w:r w:rsidRPr="00A104DB">
              <w:t>Umfeld</w:t>
            </w:r>
          </w:p>
        </w:tc>
        <w:tc>
          <w:tcPr>
            <w:tcW w:w="7662" w:type="dxa"/>
          </w:tcPr>
          <w:p w14:paraId="54DDEDF8" w14:textId="77777777" w:rsidR="00AA6F04" w:rsidRDefault="00AA6F04" w:rsidP="00AB05A6">
            <w:pPr>
              <w:pStyle w:val="OTabZeile85pt"/>
            </w:pPr>
            <w:r>
              <w:t>…</w:t>
            </w:r>
          </w:p>
          <w:p w14:paraId="60FF1C55" w14:textId="77777777" w:rsidR="00AA6F04" w:rsidRPr="00006DDD" w:rsidRDefault="00AA6F04" w:rsidP="00AB05A6">
            <w:pPr>
              <w:pStyle w:val="HERMESOneTabelleunsichtbar"/>
            </w:pPr>
            <w:r w:rsidRPr="00A104DB">
              <w:t xml:space="preserve">Mangelnde Zusammenarbeit mit der Stadtverwaltung </w:t>
            </w:r>
          </w:p>
        </w:tc>
        <w:tc>
          <w:tcPr>
            <w:tcW w:w="1039" w:type="dxa"/>
          </w:tcPr>
          <w:sdt>
            <w:sdtPr>
              <w:id w:val="1009175412"/>
              <w:placeholder>
                <w:docPart w:val="709F9CF921364DE1A56ADCB2ED0196AC"/>
              </w:placeholder>
              <w15:color w:val="B2B2B2"/>
              <w:dropDownList>
                <w:listItem w:displayText="Auswählen" w:value="Auswählen"/>
                <w:listItem w:displayText="3 (Hoch)" w:value="3 (Hoch)"/>
                <w:listItem w:displayText="2 (Mittel)" w:value="2 (Mittel)"/>
                <w:listItem w:displayText="(1) Niedrig" w:value="(1) Niedrig"/>
              </w:dropDownList>
            </w:sdtPr>
            <w:sdtEndPr/>
            <w:sdtContent>
              <w:p w14:paraId="35EECF88" w14:textId="77777777" w:rsidR="00AA6F04" w:rsidRPr="00006DDD" w:rsidRDefault="00AA6F04" w:rsidP="00AB05A6">
                <w:pPr>
                  <w:pStyle w:val="HERMESOneTabelleInhalt"/>
                  <w:jc w:val="center"/>
                </w:pPr>
                <w:r>
                  <w:t>Auswählen</w:t>
                </w:r>
              </w:p>
            </w:sdtContent>
          </w:sdt>
        </w:tc>
        <w:tc>
          <w:tcPr>
            <w:tcW w:w="1040" w:type="dxa"/>
          </w:tcPr>
          <w:sdt>
            <w:sdtPr>
              <w:id w:val="-1808308146"/>
              <w:placeholder>
                <w:docPart w:val="AD0C9EF1FEC3472D8037F7D0B93658F1"/>
              </w:placeholder>
              <w15:color w:val="B2B2B2"/>
              <w:dropDownList>
                <w:listItem w:displayText="Auswählen" w:value="Auswählen"/>
                <w:listItem w:displayText="3 (Gross)" w:value="3 (Gross)"/>
                <w:listItem w:displayText="2 (Mittel)" w:value="2 (Mittel)"/>
                <w:listItem w:displayText="(1) Gering" w:value="(1) Gering"/>
              </w:dropDownList>
            </w:sdtPr>
            <w:sdtEndPr/>
            <w:sdtContent>
              <w:p w14:paraId="259C6867" w14:textId="77777777" w:rsidR="00AA6F04" w:rsidRPr="00006DDD" w:rsidRDefault="00AA6F04" w:rsidP="00AB05A6">
                <w:pPr>
                  <w:pStyle w:val="HERMESOneTabelleInhalt"/>
                  <w:jc w:val="center"/>
                </w:pPr>
                <w:r w:rsidRPr="00166D14">
                  <w:t>Auswählen</w:t>
                </w:r>
              </w:p>
            </w:sdtContent>
          </w:sdt>
        </w:tc>
        <w:tc>
          <w:tcPr>
            <w:tcW w:w="1040" w:type="dxa"/>
            <w:shd w:val="clear" w:color="auto" w:fill="92D050"/>
          </w:tcPr>
          <w:p w14:paraId="7C5E02A5" w14:textId="77777777" w:rsidR="00AA6F04" w:rsidRPr="00006DDD" w:rsidRDefault="00AA6F04" w:rsidP="00AB05A6">
            <w:pPr>
              <w:pStyle w:val="HERMESOneTabelleInhalt"/>
              <w:jc w:val="center"/>
            </w:pPr>
            <w:r>
              <w:t>2</w:t>
            </w:r>
          </w:p>
        </w:tc>
        <w:tc>
          <w:tcPr>
            <w:tcW w:w="2126" w:type="dxa"/>
          </w:tcPr>
          <w:p w14:paraId="3D985BDE" w14:textId="13D7D158" w:rsidR="00AA6F04" w:rsidRPr="00006DDD" w:rsidRDefault="006977E1" w:rsidP="005F4422">
            <w:pPr>
              <w:pStyle w:val="HERMESOneTabelleLink"/>
            </w:pPr>
            <w:hyperlink w:anchor="_Massnahmen_und_Pendenzenliste_4" w:tooltip="zur Massnahmenliste" w:history="1">
              <w:r w:rsidRPr="002A3138">
                <w:rPr>
                  <w:rStyle w:val="Hyperlink"/>
                </w:rPr>
                <w:t>Massnahmenliste</w:t>
              </w:r>
            </w:hyperlink>
          </w:p>
        </w:tc>
      </w:tr>
      <w:tr w:rsidR="00AA6F04" w:rsidRPr="00F42FE8" w14:paraId="56566EC9" w14:textId="77777777" w:rsidTr="00AB05A6">
        <w:trPr>
          <w:cnfStyle w:val="000000100000" w:firstRow="0" w:lastRow="0" w:firstColumn="0" w:lastColumn="0" w:oddVBand="0" w:evenVBand="0" w:oddHBand="1" w:evenHBand="0" w:firstRowFirstColumn="0" w:firstRowLastColumn="0" w:lastRowFirstColumn="0" w:lastRowLastColumn="0"/>
          <w:cantSplit/>
        </w:trPr>
        <w:tc>
          <w:tcPr>
            <w:tcW w:w="565" w:type="dxa"/>
          </w:tcPr>
          <w:p w14:paraId="0FC6EA39" w14:textId="77777777" w:rsidR="00AA6F04" w:rsidRDefault="00AA6F04" w:rsidP="00AB05A6">
            <w:pPr>
              <w:pStyle w:val="HERMESOneTabelleInhalt"/>
              <w:jc w:val="center"/>
            </w:pPr>
            <w:r>
              <w:t>R05</w:t>
            </w:r>
          </w:p>
        </w:tc>
        <w:tc>
          <w:tcPr>
            <w:tcW w:w="1412" w:type="dxa"/>
          </w:tcPr>
          <w:p w14:paraId="5D145084" w14:textId="77777777" w:rsidR="00AA6F04" w:rsidRPr="009E5D6F" w:rsidRDefault="00AA6F04" w:rsidP="00AB05A6">
            <w:pPr>
              <w:pStyle w:val="HERMESOneTabelleInhalt"/>
            </w:pPr>
            <w:r>
              <w:t>…</w:t>
            </w:r>
          </w:p>
        </w:tc>
        <w:tc>
          <w:tcPr>
            <w:tcW w:w="7662" w:type="dxa"/>
          </w:tcPr>
          <w:p w14:paraId="6F61C08D" w14:textId="77777777" w:rsidR="00AA6F04" w:rsidRPr="00006DDD" w:rsidRDefault="00AA6F04" w:rsidP="00AB05A6">
            <w:pPr>
              <w:pStyle w:val="HERMESOneTabelleInhalt"/>
            </w:pPr>
            <w:r>
              <w:t>…</w:t>
            </w:r>
          </w:p>
        </w:tc>
        <w:tc>
          <w:tcPr>
            <w:tcW w:w="1039" w:type="dxa"/>
          </w:tcPr>
          <w:sdt>
            <w:sdtPr>
              <w:id w:val="1404948483"/>
              <w:placeholder>
                <w:docPart w:val="756A7EE11B1F41F494C8022E0AC1473A"/>
              </w:placeholder>
              <w15:color w:val="B2B2B2"/>
              <w:dropDownList>
                <w:listItem w:displayText="Auswählen" w:value="Auswählen"/>
                <w:listItem w:displayText="3 (Hoch)" w:value="3 (Hoch)"/>
                <w:listItem w:displayText="2 (Mittel)" w:value="2 (Mittel)"/>
                <w:listItem w:displayText="(1) Niedrig" w:value="(1) Niedrig"/>
              </w:dropDownList>
            </w:sdtPr>
            <w:sdtEndPr/>
            <w:sdtContent>
              <w:p w14:paraId="1424D0F2" w14:textId="77777777" w:rsidR="00AA6F04" w:rsidRPr="00006DDD" w:rsidRDefault="00AA6F04" w:rsidP="00AB05A6">
                <w:pPr>
                  <w:pStyle w:val="HERMESOneTabelleInhalt"/>
                  <w:jc w:val="center"/>
                </w:pPr>
                <w:r>
                  <w:t>Auswählen</w:t>
                </w:r>
              </w:p>
            </w:sdtContent>
          </w:sdt>
        </w:tc>
        <w:tc>
          <w:tcPr>
            <w:tcW w:w="1040" w:type="dxa"/>
          </w:tcPr>
          <w:sdt>
            <w:sdtPr>
              <w:id w:val="700284612"/>
              <w:placeholder>
                <w:docPart w:val="95DA0DD37F194810ACCD00A4C6F938C7"/>
              </w:placeholder>
              <w15:color w:val="B2B2B2"/>
              <w:dropDownList>
                <w:listItem w:displayText="Auswählen" w:value="Auswählen"/>
                <w:listItem w:displayText="3 (Gross)" w:value="3 (Gross)"/>
                <w:listItem w:displayText="2 (Mittel)" w:value="2 (Mittel)"/>
                <w:listItem w:displayText="(1) Gering" w:value="(1) Gering"/>
              </w:dropDownList>
            </w:sdtPr>
            <w:sdtEndPr/>
            <w:sdtContent>
              <w:p w14:paraId="637080CB" w14:textId="77777777" w:rsidR="00AA6F04" w:rsidRPr="00006DDD" w:rsidRDefault="00AA6F04" w:rsidP="00AB05A6">
                <w:pPr>
                  <w:pStyle w:val="HERMESOneTabelleInhalt"/>
                  <w:jc w:val="center"/>
                </w:pPr>
                <w:r w:rsidRPr="00166D14">
                  <w:t>Auswählen</w:t>
                </w:r>
              </w:p>
            </w:sdtContent>
          </w:sdt>
        </w:tc>
        <w:tc>
          <w:tcPr>
            <w:tcW w:w="1040" w:type="dxa"/>
          </w:tcPr>
          <w:p w14:paraId="6E09E461" w14:textId="77777777" w:rsidR="00AA6F04" w:rsidRPr="00006DDD" w:rsidRDefault="00AA6F04" w:rsidP="00AB05A6">
            <w:pPr>
              <w:pStyle w:val="HERMESOneTabelleInhalt"/>
              <w:jc w:val="center"/>
            </w:pPr>
          </w:p>
        </w:tc>
        <w:tc>
          <w:tcPr>
            <w:tcW w:w="2126" w:type="dxa"/>
          </w:tcPr>
          <w:p w14:paraId="0C8B4804" w14:textId="0DC6C3D7" w:rsidR="00AA6F04" w:rsidRPr="00006DDD" w:rsidRDefault="006977E1" w:rsidP="005F4422">
            <w:pPr>
              <w:pStyle w:val="HERMESOneTabelleLink"/>
            </w:pPr>
            <w:hyperlink w:anchor="_Massnahmen_und_Pendenzenliste_4" w:tooltip="zur Massnahmenliste" w:history="1">
              <w:r w:rsidRPr="002A3138">
                <w:rPr>
                  <w:rStyle w:val="Hyperlink"/>
                </w:rPr>
                <w:t>Massnahmenliste</w:t>
              </w:r>
            </w:hyperlink>
          </w:p>
        </w:tc>
      </w:tr>
      <w:tr w:rsidR="00AA6F04" w:rsidRPr="00F42FE8" w14:paraId="580F9111" w14:textId="77777777" w:rsidTr="00AB05A6">
        <w:trPr>
          <w:cnfStyle w:val="000000010000" w:firstRow="0" w:lastRow="0" w:firstColumn="0" w:lastColumn="0" w:oddVBand="0" w:evenVBand="0" w:oddHBand="0" w:evenHBand="1" w:firstRowFirstColumn="0" w:firstRowLastColumn="0" w:lastRowFirstColumn="0" w:lastRowLastColumn="0"/>
          <w:cantSplit/>
        </w:trPr>
        <w:tc>
          <w:tcPr>
            <w:tcW w:w="565" w:type="dxa"/>
          </w:tcPr>
          <w:p w14:paraId="4CE4EABD" w14:textId="77777777" w:rsidR="00AA6F04" w:rsidRDefault="00AA6F04" w:rsidP="00AB05A6">
            <w:pPr>
              <w:pStyle w:val="HERMESOneTabelleInhalt"/>
              <w:jc w:val="center"/>
            </w:pPr>
          </w:p>
        </w:tc>
        <w:tc>
          <w:tcPr>
            <w:tcW w:w="1412" w:type="dxa"/>
          </w:tcPr>
          <w:p w14:paraId="050E26B6" w14:textId="77777777" w:rsidR="00AA6F04" w:rsidRDefault="00AA6F04" w:rsidP="00AB05A6">
            <w:pPr>
              <w:pStyle w:val="HERMESOneTabelleInhalt"/>
            </w:pPr>
          </w:p>
        </w:tc>
        <w:tc>
          <w:tcPr>
            <w:tcW w:w="7662" w:type="dxa"/>
          </w:tcPr>
          <w:p w14:paraId="0AEFC3A0" w14:textId="77777777" w:rsidR="00AA6F04" w:rsidRPr="008F56AE" w:rsidRDefault="00AA6F04" w:rsidP="00AB05A6">
            <w:pPr>
              <w:pStyle w:val="HERMESOneTabelleInhalt"/>
            </w:pPr>
          </w:p>
        </w:tc>
        <w:tc>
          <w:tcPr>
            <w:tcW w:w="1039" w:type="dxa"/>
          </w:tcPr>
          <w:p w14:paraId="2B308ABF" w14:textId="77777777" w:rsidR="00AA6F04" w:rsidRPr="008F56AE" w:rsidRDefault="00AA6F04" w:rsidP="00AB05A6">
            <w:pPr>
              <w:pStyle w:val="HERMESOneTabelleInhalt"/>
              <w:jc w:val="center"/>
            </w:pPr>
          </w:p>
        </w:tc>
        <w:tc>
          <w:tcPr>
            <w:tcW w:w="1040" w:type="dxa"/>
          </w:tcPr>
          <w:p w14:paraId="00478F04" w14:textId="77777777" w:rsidR="00AA6F04" w:rsidRPr="00006DDD" w:rsidRDefault="00AA6F04" w:rsidP="00AB05A6">
            <w:pPr>
              <w:pStyle w:val="HERMESOneTabelleInhalt"/>
              <w:jc w:val="center"/>
            </w:pPr>
          </w:p>
        </w:tc>
        <w:tc>
          <w:tcPr>
            <w:tcW w:w="1040" w:type="dxa"/>
          </w:tcPr>
          <w:p w14:paraId="544646D2" w14:textId="77777777" w:rsidR="00AA6F04" w:rsidRPr="00006DDD" w:rsidRDefault="00AA6F04" w:rsidP="00AB05A6">
            <w:pPr>
              <w:pStyle w:val="HERMESOneTabelleInhalt"/>
              <w:jc w:val="center"/>
            </w:pPr>
          </w:p>
        </w:tc>
        <w:tc>
          <w:tcPr>
            <w:tcW w:w="2126" w:type="dxa"/>
          </w:tcPr>
          <w:p w14:paraId="2717D33D" w14:textId="77777777" w:rsidR="00AA6F04" w:rsidRPr="00006DDD" w:rsidRDefault="00AA6F04" w:rsidP="00AB05A6">
            <w:pPr>
              <w:pStyle w:val="HERMESOneTabelleInhalt"/>
            </w:pPr>
          </w:p>
        </w:tc>
      </w:tr>
    </w:tbl>
    <w:tbl>
      <w:tblPr>
        <w:tblStyle w:val="BETabelle1"/>
        <w:tblW w:w="12347" w:type="dxa"/>
        <w:tblInd w:w="-14" w:type="dxa"/>
        <w:tblLayout w:type="fixed"/>
        <w:tblCellMar>
          <w:top w:w="28" w:type="dxa"/>
          <w:bottom w:w="57" w:type="dxa"/>
        </w:tblCellMar>
        <w:tblLook w:val="04A0" w:firstRow="1" w:lastRow="0" w:firstColumn="1" w:lastColumn="0" w:noHBand="0" w:noVBand="1"/>
        <w:tblCaption w:val="Tabellen: Eingesetzte Sachmittel / Produkt oder IT-System"/>
      </w:tblPr>
      <w:tblGrid>
        <w:gridCol w:w="865"/>
        <w:gridCol w:w="11482"/>
      </w:tblGrid>
      <w:tr w:rsidR="00AA6F04" w:rsidRPr="009831BF" w14:paraId="59181EAA" w14:textId="77777777" w:rsidTr="00AB05A6">
        <w:trPr>
          <w:cnfStyle w:val="100000000000" w:firstRow="1" w:lastRow="0" w:firstColumn="0" w:lastColumn="0" w:oddVBand="0" w:evenVBand="0" w:oddHBand="0" w:evenHBand="0" w:firstRowFirstColumn="0" w:firstRowLastColumn="0" w:lastRowFirstColumn="0" w:lastRowLastColumn="0"/>
          <w:trHeight w:val="611"/>
        </w:trPr>
        <w:tc>
          <w:tcPr>
            <w:tcW w:w="865" w:type="dxa"/>
            <w:tcBorders>
              <w:bottom w:val="nil"/>
            </w:tcBorders>
          </w:tcPr>
          <w:p w14:paraId="683D2512" w14:textId="77777777" w:rsidR="00AA6F04" w:rsidRPr="00154FD1" w:rsidRDefault="00AA6F04" w:rsidP="00AB05A6">
            <w:pPr>
              <w:pStyle w:val="OTab-Titel65pt"/>
              <w:keepNext/>
              <w:keepLines/>
              <w:jc w:val="center"/>
              <w:rPr>
                <w:sz w:val="18"/>
                <w:szCs w:val="18"/>
                <w:lang w:val="de-CH"/>
              </w:rPr>
            </w:pPr>
            <w:r w:rsidRPr="00154FD1">
              <w:rPr>
                <w:sz w:val="18"/>
                <w:szCs w:val="18"/>
                <w:lang w:val="de-CH"/>
              </w:rPr>
              <w:lastRenderedPageBreak/>
              <w:t>Legende:</w:t>
            </w:r>
          </w:p>
        </w:tc>
        <w:tc>
          <w:tcPr>
            <w:tcW w:w="11482" w:type="dxa"/>
            <w:tcBorders>
              <w:bottom w:val="nil"/>
            </w:tcBorders>
          </w:tcPr>
          <w:p w14:paraId="0CC412F6" w14:textId="77777777" w:rsidR="00AA6F04" w:rsidRPr="00154FD1" w:rsidRDefault="00AA6F04" w:rsidP="00AB05A6">
            <w:pPr>
              <w:pStyle w:val="HERMESOneTabelleInhalt"/>
              <w:rPr>
                <w:szCs w:val="18"/>
              </w:rPr>
            </w:pPr>
            <w:r w:rsidRPr="00154FD1">
              <w:rPr>
                <w:szCs w:val="18"/>
                <w:shd w:val="clear" w:color="auto" w:fill="92D050"/>
              </w:rPr>
              <w:t>grün</w:t>
            </w:r>
            <w:r w:rsidRPr="00154FD1">
              <w:rPr>
                <w:szCs w:val="18"/>
              </w:rPr>
              <w:t xml:space="preserve"> = Vorhaben ist auf Kurs, keine Massnahmen notwendig</w:t>
            </w:r>
            <w:r w:rsidRPr="00154FD1">
              <w:rPr>
                <w:szCs w:val="18"/>
              </w:rPr>
              <w:br/>
            </w:r>
            <w:r w:rsidRPr="00154FD1">
              <w:rPr>
                <w:szCs w:val="18"/>
                <w:highlight w:val="yellow"/>
                <w:shd w:val="clear" w:color="auto" w:fill="FFFF00"/>
              </w:rPr>
              <w:t>gelb</w:t>
            </w:r>
            <w:r w:rsidRPr="00154FD1">
              <w:rPr>
                <w:szCs w:val="18"/>
              </w:rPr>
              <w:t xml:space="preserve"> = Massnahmen notwendig</w:t>
            </w:r>
            <w:r w:rsidRPr="00154FD1">
              <w:rPr>
                <w:szCs w:val="18"/>
              </w:rPr>
              <w:br/>
            </w:r>
            <w:r w:rsidRPr="00154FD1">
              <w:rPr>
                <w:szCs w:val="18"/>
                <w:highlight w:val="red"/>
                <w:shd w:val="clear" w:color="auto" w:fill="FF0000"/>
              </w:rPr>
              <w:t>rot</w:t>
            </w:r>
            <w:r w:rsidRPr="00154FD1">
              <w:rPr>
                <w:szCs w:val="18"/>
              </w:rPr>
              <w:t xml:space="preserve"> = Nebst Massnahmen auch Eskalation an höhere Stufe notwendig</w:t>
            </w:r>
          </w:p>
        </w:tc>
      </w:tr>
      <w:tr w:rsidR="00AA6F04" w:rsidRPr="009831BF" w14:paraId="0F92C335" w14:textId="77777777" w:rsidTr="00AB05A6">
        <w:trPr>
          <w:trHeight w:val="46"/>
        </w:trPr>
        <w:tc>
          <w:tcPr>
            <w:tcW w:w="865" w:type="dxa"/>
            <w:tcBorders>
              <w:top w:val="nil"/>
              <w:bottom w:val="nil"/>
            </w:tcBorders>
          </w:tcPr>
          <w:p w14:paraId="0D5D3B8C" w14:textId="77777777" w:rsidR="00AA6F04" w:rsidRPr="00154FD1" w:rsidRDefault="00AA6F04" w:rsidP="00AB05A6">
            <w:pPr>
              <w:pStyle w:val="HERMESOneTabelleInhalt"/>
              <w:rPr>
                <w:szCs w:val="18"/>
              </w:rPr>
            </w:pPr>
          </w:p>
        </w:tc>
        <w:tc>
          <w:tcPr>
            <w:tcW w:w="11482" w:type="dxa"/>
            <w:tcBorders>
              <w:top w:val="nil"/>
              <w:bottom w:val="nil"/>
            </w:tcBorders>
          </w:tcPr>
          <w:p w14:paraId="4CC230E4" w14:textId="77777777" w:rsidR="00AA6F04" w:rsidRPr="00154FD1" w:rsidRDefault="00AA6F04" w:rsidP="00AB05A6">
            <w:pPr>
              <w:pStyle w:val="HERMESOneTabelleInhalt"/>
              <w:rPr>
                <w:szCs w:val="18"/>
              </w:rPr>
            </w:pPr>
            <w:r w:rsidRPr="00154FD1">
              <w:rPr>
                <w:szCs w:val="18"/>
              </w:rPr>
              <w:t>EW</w:t>
            </w:r>
            <w:r>
              <w:rPr>
                <w:szCs w:val="18"/>
              </w:rPr>
              <w:t xml:space="preserve"> </w:t>
            </w:r>
            <w:r w:rsidRPr="00154FD1">
              <w:rPr>
                <w:szCs w:val="18"/>
              </w:rPr>
              <w:t>=</w:t>
            </w:r>
            <w:r>
              <w:rPr>
                <w:szCs w:val="18"/>
              </w:rPr>
              <w:t xml:space="preserve"> </w:t>
            </w:r>
            <w:r w:rsidRPr="00154FD1">
              <w:rPr>
                <w:szCs w:val="18"/>
              </w:rPr>
              <w:t xml:space="preserve">Eintretenswahrscheinlichkeit: 1 </w:t>
            </w:r>
            <w:proofErr w:type="gramStart"/>
            <w:r w:rsidRPr="00154FD1">
              <w:rPr>
                <w:szCs w:val="18"/>
              </w:rPr>
              <w:t>Niedrig</w:t>
            </w:r>
            <w:proofErr w:type="gramEnd"/>
            <w:r w:rsidRPr="00154FD1">
              <w:rPr>
                <w:szCs w:val="18"/>
              </w:rPr>
              <w:t xml:space="preserve"> / 2 Mittel / 3 Hoch; </w:t>
            </w:r>
            <w:r w:rsidRPr="00154FD1">
              <w:rPr>
                <w:szCs w:val="18"/>
              </w:rPr>
              <w:br/>
              <w:t>AG</w:t>
            </w:r>
            <w:r>
              <w:rPr>
                <w:szCs w:val="18"/>
              </w:rPr>
              <w:t xml:space="preserve"> </w:t>
            </w:r>
            <w:r w:rsidRPr="00154FD1">
              <w:rPr>
                <w:szCs w:val="18"/>
              </w:rPr>
              <w:t>=</w:t>
            </w:r>
            <w:r>
              <w:rPr>
                <w:szCs w:val="18"/>
              </w:rPr>
              <w:t xml:space="preserve"> </w:t>
            </w:r>
            <w:r w:rsidRPr="00154FD1">
              <w:rPr>
                <w:szCs w:val="18"/>
              </w:rPr>
              <w:t xml:space="preserve">Auswirkungsgrad: 1 Gering / 2 Mittel / 3 </w:t>
            </w:r>
            <w:proofErr w:type="gramStart"/>
            <w:r w:rsidRPr="00154FD1">
              <w:rPr>
                <w:szCs w:val="18"/>
              </w:rPr>
              <w:t>Gross</w:t>
            </w:r>
            <w:proofErr w:type="gramEnd"/>
            <w:r w:rsidRPr="00154FD1">
              <w:rPr>
                <w:szCs w:val="18"/>
              </w:rPr>
              <w:t>,</w:t>
            </w:r>
          </w:p>
          <w:p w14:paraId="50DA7C29" w14:textId="77777777" w:rsidR="00AA6F04" w:rsidRPr="00154FD1" w:rsidRDefault="00AA6F04" w:rsidP="00AB05A6">
            <w:pPr>
              <w:pStyle w:val="HERMESOneTabelleInhalt"/>
              <w:rPr>
                <w:szCs w:val="18"/>
              </w:rPr>
            </w:pPr>
            <w:r w:rsidRPr="00154FD1">
              <w:rPr>
                <w:szCs w:val="18"/>
              </w:rPr>
              <w:t>RZ</w:t>
            </w:r>
            <w:r>
              <w:rPr>
                <w:szCs w:val="18"/>
              </w:rPr>
              <w:t xml:space="preserve"> </w:t>
            </w:r>
            <w:r w:rsidRPr="00154FD1">
              <w:rPr>
                <w:szCs w:val="18"/>
              </w:rPr>
              <w:t>=</w:t>
            </w:r>
            <w:r>
              <w:rPr>
                <w:szCs w:val="18"/>
              </w:rPr>
              <w:t xml:space="preserve"> </w:t>
            </w:r>
            <w:r w:rsidRPr="00154FD1">
              <w:rPr>
                <w:szCs w:val="18"/>
              </w:rPr>
              <w:t>Risikozahl: RZ = EW x AG</w:t>
            </w:r>
          </w:p>
          <w:p w14:paraId="68DA08DC" w14:textId="77777777" w:rsidR="00AA6F04" w:rsidRPr="00154FD1" w:rsidRDefault="00AA6F04" w:rsidP="00AB05A6">
            <w:pPr>
              <w:pStyle w:val="HERMESOneTabelleInhalt"/>
              <w:rPr>
                <w:szCs w:val="18"/>
              </w:rPr>
            </w:pP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ellen: Eingesetzte Sachmittel / Produkt oder IT-System"/>
      </w:tblPr>
      <w:tblGrid>
        <w:gridCol w:w="590"/>
        <w:gridCol w:w="500"/>
        <w:gridCol w:w="500"/>
        <w:gridCol w:w="500"/>
        <w:gridCol w:w="500"/>
      </w:tblGrid>
      <w:tr w:rsidR="00BE0F53" w14:paraId="06EF9F6B" w14:textId="77777777" w:rsidTr="00BA6914">
        <w:tc>
          <w:tcPr>
            <w:tcW w:w="590" w:type="dxa"/>
          </w:tcPr>
          <w:p w14:paraId="3667081F" w14:textId="77777777" w:rsidR="00BE0F53" w:rsidRDefault="00BE0F53" w:rsidP="00D23300">
            <w:pPr>
              <w:rPr>
                <w:rFonts w:asciiTheme="majorHAnsi" w:eastAsiaTheme="majorEastAsia" w:hAnsiTheme="majorHAnsi" w:cstheme="majorBidi"/>
                <w:szCs w:val="32"/>
              </w:rPr>
            </w:pPr>
            <w:r w:rsidRPr="003C54EA">
              <w:rPr>
                <w:noProof/>
              </w:rPr>
              <w:drawing>
                <wp:inline distT="0" distB="0" distL="0" distR="0" wp14:anchorId="31C38EC9" wp14:editId="39DD4995">
                  <wp:extent cx="237600" cy="183600"/>
                  <wp:effectExtent l="0" t="0" r="0" b="6985"/>
                  <wp:docPr id="1948054901"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1948054901"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29AF6288" w14:textId="77777777" w:rsidR="00BE0F53" w:rsidRDefault="00BE0F53"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38118" behindDoc="0" locked="0" layoutInCell="1" allowOverlap="1" wp14:anchorId="3A68743B" wp14:editId="543FCA1B">
                      <wp:simplePos x="0" y="0"/>
                      <wp:positionH relativeFrom="column">
                        <wp:posOffset>-37313</wp:posOffset>
                      </wp:positionH>
                      <wp:positionV relativeFrom="paragraph">
                        <wp:posOffset>46601</wp:posOffset>
                      </wp:positionV>
                      <wp:extent cx="213995" cy="92710"/>
                      <wp:effectExtent l="0" t="0" r="0" b="2540"/>
                      <wp:wrapNone/>
                      <wp:docPr id="1347837660"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909E0B" id="Rechteck 140" o:spid="_x0000_s1026" href="#Navigation" title="zur Navigationsleiste zurück" style="position:absolute;margin-left:-2.95pt;margin-top:3.65pt;width:16.85pt;height:7.3pt;z-index:2517381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4863CA01" w14:textId="77777777" w:rsidR="00BE0F53" w:rsidRDefault="00BE0F53"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39142" behindDoc="0" locked="0" layoutInCell="1" allowOverlap="1" wp14:anchorId="2E39635F" wp14:editId="5CD3A1B3">
                      <wp:simplePos x="0" y="0"/>
                      <wp:positionH relativeFrom="column">
                        <wp:posOffset>20841</wp:posOffset>
                      </wp:positionH>
                      <wp:positionV relativeFrom="paragraph">
                        <wp:posOffset>46251</wp:posOffset>
                      </wp:positionV>
                      <wp:extent cx="114300" cy="114300"/>
                      <wp:effectExtent l="0" t="0" r="0" b="0"/>
                      <wp:wrapNone/>
                      <wp:docPr id="1540654965"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5BFA8" id="Ellipse 139" o:spid="_x0000_s1026" href="#_Rahmenbedingungen_/_Abhängigkeiten_1" title="Zum Status zurück" style="position:absolute;margin-left:1.65pt;margin-top:3.65pt;width:9pt;height:9pt;z-index:251739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374976F5" w14:textId="0F9C080A" w:rsidR="00BE0F53" w:rsidRDefault="00BE0F53" w:rsidP="00D23300">
            <w:pPr>
              <w:rPr>
                <w:rFonts w:asciiTheme="majorHAnsi" w:eastAsiaTheme="majorEastAsia" w:hAnsiTheme="majorHAnsi" w:cstheme="majorBidi"/>
                <w:szCs w:val="32"/>
              </w:rPr>
            </w:pPr>
          </w:p>
        </w:tc>
        <w:tc>
          <w:tcPr>
            <w:tcW w:w="500" w:type="dxa"/>
          </w:tcPr>
          <w:p w14:paraId="186572BE" w14:textId="47CE3955" w:rsidR="00BE0F53" w:rsidRDefault="00BE0F53" w:rsidP="00D23300">
            <w:pPr>
              <w:rPr>
                <w:rFonts w:asciiTheme="majorHAnsi" w:eastAsiaTheme="majorEastAsia" w:hAnsiTheme="majorHAnsi" w:cstheme="majorBidi"/>
                <w:szCs w:val="32"/>
              </w:rPr>
            </w:pPr>
          </w:p>
        </w:tc>
      </w:tr>
    </w:tbl>
    <w:p w14:paraId="2473ADF6" w14:textId="2564CED6" w:rsidR="00AA6F04" w:rsidRPr="003C54EA" w:rsidRDefault="00AA6F04" w:rsidP="00AA6F04">
      <w:bookmarkStart w:id="148" w:name="_Abnahmeprotokoll"/>
      <w:bookmarkStart w:id="149" w:name="_Massnahmen_und_Pendenzenliste"/>
      <w:bookmarkStart w:id="150" w:name="_Massnahmen_und_Pendenzenliste_1"/>
      <w:bookmarkEnd w:id="148"/>
      <w:bookmarkEnd w:id="149"/>
      <w:bookmarkEnd w:id="150"/>
    </w:p>
    <w:p w14:paraId="04E56C65" w14:textId="77777777" w:rsidR="00AA6F04" w:rsidRDefault="00AA6F04" w:rsidP="00AA6F04">
      <w:pPr>
        <w:rPr>
          <w:rFonts w:asciiTheme="majorHAnsi" w:eastAsiaTheme="majorEastAsia" w:hAnsiTheme="majorHAnsi" w:cstheme="majorBidi"/>
          <w:szCs w:val="32"/>
        </w:rPr>
      </w:pPr>
      <w:bookmarkStart w:id="151" w:name="_Massnahmen_und_Pendenzenliste_2"/>
      <w:bookmarkEnd w:id="151"/>
      <w:r>
        <w:br w:type="page"/>
      </w:r>
    </w:p>
    <w:p w14:paraId="59E29171" w14:textId="77777777" w:rsidR="00AA6F04" w:rsidRPr="003521CD" w:rsidRDefault="00AA6F04" w:rsidP="00AA6F04">
      <w:pPr>
        <w:pStyle w:val="berschrift1"/>
      </w:pPr>
      <w:bookmarkStart w:id="152" w:name="_Massnahmen_und_Pendenzenliste_4"/>
      <w:bookmarkStart w:id="153" w:name="_Toc164605239"/>
      <w:bookmarkStart w:id="154" w:name="_Toc182769264"/>
      <w:bookmarkStart w:id="155" w:name="_Toc189487834"/>
      <w:bookmarkStart w:id="156" w:name="_Toc206065393"/>
      <w:bookmarkEnd w:id="152"/>
      <w:r w:rsidRPr="003521CD">
        <w:lastRenderedPageBreak/>
        <w:t>Massnahmen und Pendenzenliste</w:t>
      </w:r>
      <w:bookmarkEnd w:id="153"/>
      <w:r w:rsidRPr="003521CD">
        <w:t xml:space="preserve"> (Änderungsmanagement) - Phasen I-II</w:t>
      </w:r>
      <w:bookmarkEnd w:id="154"/>
      <w:bookmarkEnd w:id="155"/>
      <w:r w:rsidRPr="003521CD">
        <w:t>I</w:t>
      </w:r>
      <w:bookmarkEnd w:id="156"/>
    </w:p>
    <w:p w14:paraId="2F5F220E" w14:textId="77777777" w:rsidR="00387A87" w:rsidRDefault="00387A87" w:rsidP="00387A87">
      <w:pPr>
        <w:rPr>
          <w:noProo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16"/>
      </w:tblGrid>
      <w:tr w:rsidR="00387A87" w14:paraId="51190D4F" w14:textId="77777777" w:rsidTr="00245AB6">
        <w:tc>
          <w:tcPr>
            <w:tcW w:w="500" w:type="dxa"/>
          </w:tcPr>
          <w:p w14:paraId="6FAA3B77" w14:textId="77777777" w:rsidR="00387A87" w:rsidRDefault="00387A87" w:rsidP="00D23300">
            <w:pPr>
              <w:rPr>
                <w:rFonts w:asciiTheme="majorHAnsi" w:eastAsiaTheme="majorEastAsia" w:hAnsiTheme="majorHAnsi" w:cstheme="majorBidi"/>
                <w:szCs w:val="32"/>
              </w:rPr>
            </w:pPr>
            <w:r w:rsidRPr="003C54EA">
              <w:rPr>
                <w:noProof/>
              </w:rPr>
              <w:drawing>
                <wp:inline distT="0" distB="0" distL="0" distR="0" wp14:anchorId="49205EF9" wp14:editId="795CB00B">
                  <wp:extent cx="237600" cy="183600"/>
                  <wp:effectExtent l="0" t="0" r="0" b="6985"/>
                  <wp:docPr id="236099882"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236099882"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70B82FE6" w14:textId="77777777" w:rsidR="00387A87" w:rsidRDefault="00387A87"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34022" behindDoc="0" locked="0" layoutInCell="1" allowOverlap="1" wp14:anchorId="6317C5DA" wp14:editId="220E380E">
                      <wp:simplePos x="0" y="0"/>
                      <wp:positionH relativeFrom="column">
                        <wp:posOffset>-37313</wp:posOffset>
                      </wp:positionH>
                      <wp:positionV relativeFrom="paragraph">
                        <wp:posOffset>46601</wp:posOffset>
                      </wp:positionV>
                      <wp:extent cx="213995" cy="92710"/>
                      <wp:effectExtent l="0" t="0" r="0" b="2540"/>
                      <wp:wrapNone/>
                      <wp:docPr id="1174609930"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3C2B3C" id="Rechteck 140" o:spid="_x0000_s1026" href="#Navigation" title="zur Navigationsleiste zurück" style="position:absolute;margin-left:-2.95pt;margin-top:3.65pt;width:16.85pt;height:7.3pt;z-index:2517340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65128B81" w14:textId="77777777" w:rsidR="00387A87" w:rsidRDefault="00387A87"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35046" behindDoc="0" locked="0" layoutInCell="1" allowOverlap="1" wp14:anchorId="16892E3B" wp14:editId="1EB53254">
                      <wp:simplePos x="0" y="0"/>
                      <wp:positionH relativeFrom="column">
                        <wp:posOffset>20841</wp:posOffset>
                      </wp:positionH>
                      <wp:positionV relativeFrom="paragraph">
                        <wp:posOffset>46251</wp:posOffset>
                      </wp:positionV>
                      <wp:extent cx="114300" cy="114300"/>
                      <wp:effectExtent l="0" t="0" r="0" b="0"/>
                      <wp:wrapNone/>
                      <wp:docPr id="1443461906"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D7797D" id="Ellipse 139" o:spid="_x0000_s1026" href="#_Rahmenbedingungen_/_Abhängigkeiten_1" title="Zum Status zurück" style="position:absolute;margin-left:1.65pt;margin-top:3.65pt;width:9pt;height:9pt;z-index:251735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137EC4EF" w14:textId="77777777" w:rsidR="00387A87" w:rsidRDefault="00387A87"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36070" behindDoc="0" locked="0" layoutInCell="1" allowOverlap="1" wp14:anchorId="706BEDD4" wp14:editId="049C06F8">
                      <wp:simplePos x="0" y="0"/>
                      <wp:positionH relativeFrom="column">
                        <wp:posOffset>24045</wp:posOffset>
                      </wp:positionH>
                      <wp:positionV relativeFrom="paragraph">
                        <wp:posOffset>20803</wp:posOffset>
                      </wp:positionV>
                      <wp:extent cx="134723" cy="116141"/>
                      <wp:effectExtent l="0" t="0" r="0" b="0"/>
                      <wp:wrapNone/>
                      <wp:docPr id="1139644310" name="Gleichschenkliges Dreieck 141">
                        <a:hlinkClick xmlns:a="http://schemas.openxmlformats.org/drawingml/2006/main" r:id="rId19"/>
                      </wp:docPr>
                      <wp:cNvGraphicFramePr/>
                      <a:graphic xmlns:a="http://schemas.openxmlformats.org/drawingml/2006/main">
                        <a:graphicData uri="http://schemas.microsoft.com/office/word/2010/wordprocessingShape">
                          <wps:wsp>
                            <wps:cNvSpPr/>
                            <wps:spPr>
                              <a:xfrm>
                                <a:off x="0" y="0"/>
                                <a:ext cx="134723" cy="116141"/>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99811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41" o:spid="_x0000_s1026" type="#_x0000_t5" href="#_Risiken_-_Phasen" style="position:absolute;margin-left:1.9pt;margin-top:1.65pt;width:10.6pt;height:9.15pt;z-index:2517360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" o:button="t" fillcolor="black [3213]" stroked="f" strokeweight=".25pt">
                      <v:fill o:detectmouseclick="t"/>
                    </v:shape>
                  </w:pict>
                </mc:Fallback>
              </mc:AlternateContent>
            </w:r>
          </w:p>
        </w:tc>
        <w:tc>
          <w:tcPr>
            <w:tcW w:w="500" w:type="dxa"/>
          </w:tcPr>
          <w:p w14:paraId="0155BBFA" w14:textId="77777777" w:rsidR="00387A87" w:rsidRDefault="00387A87" w:rsidP="00D23300">
            <w:pPr>
              <w:rPr>
                <w:rFonts w:asciiTheme="majorHAnsi" w:eastAsiaTheme="majorEastAsia" w:hAnsiTheme="majorHAnsi" w:cstheme="majorBidi"/>
                <w:szCs w:val="32"/>
              </w:rPr>
            </w:pPr>
            <w:r w:rsidRPr="003C54EA">
              <w:rPr>
                <w:noProof/>
              </w:rPr>
              <w:drawing>
                <wp:inline distT="0" distB="0" distL="0" distR="0" wp14:anchorId="650D9EEF" wp14:editId="04E97A92">
                  <wp:extent cx="183600" cy="183600"/>
                  <wp:effectExtent l="0" t="0" r="6985" b="6985"/>
                  <wp:docPr id="13195064" name="Grafik 103" descr="Stopp mit einfarbiger Füllung">
                    <a:hlinkClick xmlns:a="http://schemas.openxmlformats.org/drawingml/2006/main" r:id="rId64"/>
                  </wp:docPr>
                  <wp:cNvGraphicFramePr/>
                  <a:graphic xmlns:a="http://schemas.openxmlformats.org/drawingml/2006/main">
                    <a:graphicData uri="http://schemas.openxmlformats.org/drawingml/2006/picture">
                      <pic:pic xmlns:pic="http://schemas.openxmlformats.org/drawingml/2006/picture">
                        <pic:nvPicPr>
                          <pic:cNvPr id="13195064" name="Grafik 103" descr="Stopp mit einfarbiger Füllung">
                            <a:hlinkClick r:id="rId64"/>
                          </pic:cNvPr>
                          <pic:cNvPicPr>
                            <a:picLocks noChangeAspect="1"/>
                          </pic:cNvPicPr>
                        </pic:nvPicPr>
                        <pic:blipFill>
                          <a:blip r:embed="rId65">
                            <a:extLst>
                              <a:ext uri="{96DAC541-7B7A-43D3-8B79-37D633B846F1}">
                                <asvg:svgBlip xmlns:asvg="http://schemas.microsoft.com/office/drawing/2016/SVG/main" r:embed="rId66"/>
                              </a:ext>
                            </a:extLst>
                          </a:blip>
                          <a:stretch>
                            <a:fillRect/>
                          </a:stretch>
                        </pic:blipFill>
                        <pic:spPr>
                          <a:xfrm>
                            <a:off x="0" y="0"/>
                            <a:ext cx="183600" cy="183600"/>
                          </a:xfrm>
                          <a:prstGeom prst="rect">
                            <a:avLst/>
                          </a:prstGeom>
                        </pic:spPr>
                      </pic:pic>
                    </a:graphicData>
                  </a:graphic>
                </wp:inline>
              </w:drawing>
            </w:r>
          </w:p>
        </w:tc>
      </w:tr>
    </w:tbl>
    <w:p w14:paraId="46C7CA72" w14:textId="13E9D79D" w:rsidR="00AA6F04" w:rsidRDefault="00AA6F04" w:rsidP="00AA6F04">
      <w:pPr>
        <w:pStyle w:val="HERMESInfotextkantonsspezifischKTZH"/>
      </w:pPr>
      <w:r w:rsidRPr="003C54EA">
        <w:t>Mit Microsoft Excel anpassbar (rechte Maustaste – Objekt – Öffnen</w:t>
      </w:r>
    </w:p>
    <w:p w14:paraId="2CB29BD8" w14:textId="4A1A9AA1" w:rsidR="00AA6F04" w:rsidRDefault="00AA6F04" w:rsidP="00AA6F04">
      <w:pPr>
        <w:rPr>
          <w:b/>
          <w:bCs/>
          <w:i/>
          <w:iCs/>
          <w:vanish/>
        </w:rPr>
      </w:pPr>
      <w:r>
        <w:rPr>
          <w:i/>
          <w:vanish/>
          <w:color w:val="1F5321" w:themeColor="accent3" w:themeShade="80"/>
        </w:rPr>
        <w:t xml:space="preserve">Hinweis: Erscheint die Fehlermeldung «Das zum Erstellen dieses Objekts verwendete Programm ist </w:t>
      </w:r>
      <w:proofErr w:type="gramStart"/>
      <w:r>
        <w:rPr>
          <w:i/>
          <w:vanish/>
          <w:color w:val="1F5321" w:themeColor="accent3" w:themeShade="80"/>
        </w:rPr>
        <w:t>Excel….</w:t>
      </w:r>
      <w:proofErr w:type="gramEnd"/>
      <w:r>
        <w:rPr>
          <w:i/>
          <w:vanish/>
          <w:color w:val="1F5321" w:themeColor="accent3" w:themeShade="80"/>
        </w:rPr>
        <w:t>.», ist zuerst das Programm Excel zu starten und anschliessend das Objekt über rechte Maustaste – Objekt – Öffenen auszuführen</w:t>
      </w:r>
      <w:r w:rsidR="005A3A00">
        <w:rPr>
          <w:i/>
          <w:vanish/>
          <w:color w:val="1F5321" w:themeColor="accent3" w:themeShade="80"/>
        </w:rPr>
        <w:br/>
      </w:r>
      <w:bookmarkStart w:id="157" w:name="TAB_Massnahmen"/>
    </w:p>
    <w:bookmarkStart w:id="158" w:name="_MON_1776888112"/>
    <w:bookmarkEnd w:id="158"/>
    <w:p w14:paraId="09451A8D" w14:textId="5B0A03DC" w:rsidR="00A94EE8" w:rsidRDefault="009F7D36" w:rsidP="00AA6F04">
      <w:pPr>
        <w:rPr>
          <w:b/>
          <w:bCs/>
          <w:i/>
          <w:iCs/>
          <w:vanish/>
        </w:rPr>
      </w:pPr>
      <w:r>
        <w:object w:dxaOrig="15312" w:dyaOrig="3066" w14:anchorId="1A3A3856">
          <v:shape id="_x0000_i1027" type="#_x0000_t75" style="width:734.25pt;height:129.75pt" o:ole="">
            <v:imagedata r:id="rId67" o:title="" cropbottom="10563f" cropright="-606f"/>
          </v:shape>
          <o:OLEObject Type="Embed" ProgID="Excel.Sheet.12" ShapeID="_x0000_i1027" DrawAspect="Content" ObjectID="_1817194093" r:id="rId68"/>
        </w:object>
      </w:r>
      <w:bookmarkEnd w:id="157"/>
    </w:p>
    <w:p w14:paraId="06355984" w14:textId="77777777" w:rsidR="00AA6F04" w:rsidRDefault="00AA6F04" w:rsidP="00AA6F04">
      <w:pPr>
        <w:pStyle w:val="HERMESInfotextkantonsspezifischKTZH"/>
      </w:pPr>
      <w:bookmarkStart w:id="159" w:name="_MON_1776888112"/>
      <w:bookmarkStart w:id="160" w:name="_MON_1800274968"/>
      <w:bookmarkEnd w:id="159"/>
      <w:bookmarkEnd w:id="160"/>
      <w:r>
        <w:t>Referenzieren: Ref SB01-KOS</w:t>
      </w:r>
      <w:r>
        <w:sym w:font="Wingdings" w:char="F0E0"/>
      </w:r>
      <w:r>
        <w:t xml:space="preserve"> Lizenzkisten teuer als geplant, SB02-RES </w:t>
      </w:r>
      <w:r>
        <w:sym w:font="Wingdings" w:char="F0E0"/>
      </w:r>
      <w:r>
        <w:t xml:space="preserve"> Experte steht nicht mehr zur Verfügung (Massnahmen aus Statusberichten); Massnahmen zur Risikominderung: R01, R02, etc.</w:t>
      </w:r>
    </w:p>
    <w:p w14:paraId="19F27A07" w14:textId="77777777" w:rsidR="001E1565" w:rsidRDefault="001E1565" w:rsidP="001E1565">
      <w:pPr>
        <w:rPr>
          <w:noProof/>
        </w:rPr>
      </w:pPr>
      <w:bookmarkStart w:id="161" w:name="_Abnahmeprotokoll_1"/>
      <w:bookmarkEnd w:id="16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0"/>
        <w:gridCol w:w="500"/>
        <w:gridCol w:w="500"/>
        <w:gridCol w:w="516"/>
      </w:tblGrid>
      <w:tr w:rsidR="001E1565" w14:paraId="428A4901" w14:textId="77777777" w:rsidTr="00245AB6">
        <w:tc>
          <w:tcPr>
            <w:tcW w:w="500" w:type="dxa"/>
          </w:tcPr>
          <w:p w14:paraId="064028F3" w14:textId="77777777" w:rsidR="001E1565" w:rsidRDefault="001E1565" w:rsidP="00D23300">
            <w:pPr>
              <w:rPr>
                <w:rFonts w:asciiTheme="majorHAnsi" w:eastAsiaTheme="majorEastAsia" w:hAnsiTheme="majorHAnsi" w:cstheme="majorBidi"/>
                <w:szCs w:val="32"/>
              </w:rPr>
            </w:pPr>
            <w:r w:rsidRPr="003C54EA">
              <w:rPr>
                <w:noProof/>
              </w:rPr>
              <w:drawing>
                <wp:inline distT="0" distB="0" distL="0" distR="0" wp14:anchorId="2AFDE54A" wp14:editId="73DA8ACE">
                  <wp:extent cx="237600" cy="183600"/>
                  <wp:effectExtent l="0" t="0" r="0" b="6985"/>
                  <wp:docPr id="866931792" name="Grafik 104"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866931792" name="Grafik 104"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p>
        </w:tc>
        <w:tc>
          <w:tcPr>
            <w:tcW w:w="500" w:type="dxa"/>
          </w:tcPr>
          <w:p w14:paraId="666FB3EA" w14:textId="77777777" w:rsidR="001E1565" w:rsidRDefault="001E1565"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29926" behindDoc="0" locked="0" layoutInCell="1" allowOverlap="1" wp14:anchorId="09CB8299" wp14:editId="5F5DD1C4">
                      <wp:simplePos x="0" y="0"/>
                      <wp:positionH relativeFrom="column">
                        <wp:posOffset>-37313</wp:posOffset>
                      </wp:positionH>
                      <wp:positionV relativeFrom="paragraph">
                        <wp:posOffset>46601</wp:posOffset>
                      </wp:positionV>
                      <wp:extent cx="213995" cy="92710"/>
                      <wp:effectExtent l="0" t="0" r="0" b="2540"/>
                      <wp:wrapNone/>
                      <wp:docPr id="245876477"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115FA1" id="Rechteck 140" o:spid="_x0000_s1026" href="#Navigation" title="zur Navigationsleiste zurück" style="position:absolute;margin-left:-2.95pt;margin-top:3.65pt;width:16.85pt;height:7.3pt;z-index:2517299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" o:button="t" fillcolor="black [3213]" stroked="f" strokeweight=".25pt">
                      <v:fill o:detectmouseclick="t"/>
                    </v:rect>
                  </w:pict>
                </mc:Fallback>
              </mc:AlternateContent>
            </w:r>
          </w:p>
        </w:tc>
        <w:tc>
          <w:tcPr>
            <w:tcW w:w="500" w:type="dxa"/>
          </w:tcPr>
          <w:p w14:paraId="6655F657" w14:textId="77777777" w:rsidR="001E1565" w:rsidRDefault="001E1565"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30950" behindDoc="0" locked="0" layoutInCell="1" allowOverlap="1" wp14:anchorId="2D453029" wp14:editId="6407CD36">
                      <wp:simplePos x="0" y="0"/>
                      <wp:positionH relativeFrom="column">
                        <wp:posOffset>20841</wp:posOffset>
                      </wp:positionH>
                      <wp:positionV relativeFrom="paragraph">
                        <wp:posOffset>46251</wp:posOffset>
                      </wp:positionV>
                      <wp:extent cx="114300" cy="114300"/>
                      <wp:effectExtent l="0" t="0" r="0" b="0"/>
                      <wp:wrapNone/>
                      <wp:docPr id="207091054" name="Ellipse 139">
                        <a:hlinkClick xmlns:a="http://schemas.openxmlformats.org/drawingml/2006/main" r:id="rId16" tooltip="Zum Status zurück"/>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2BC1D" id="Ellipse 139" o:spid="_x0000_s1026" href="#_Rahmenbedingungen_/_Abhängigkeiten_1" title="Zum Status zurück" style="position:absolute;margin-left:1.65pt;margin-top:3.65pt;width:9pt;height:9pt;z-index:251730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" o:button="t" fillcolor="black [3213]" stroked="f" strokeweight=".25pt">
                      <v:fill o:detectmouseclick="t"/>
                    </v:oval>
                  </w:pict>
                </mc:Fallback>
              </mc:AlternateContent>
            </w:r>
          </w:p>
        </w:tc>
        <w:tc>
          <w:tcPr>
            <w:tcW w:w="500" w:type="dxa"/>
          </w:tcPr>
          <w:p w14:paraId="0AD85BBF" w14:textId="77777777" w:rsidR="001E1565" w:rsidRDefault="001E1565" w:rsidP="00D23300">
            <w:pPr>
              <w:rPr>
                <w:rFonts w:asciiTheme="majorHAnsi" w:eastAsiaTheme="majorEastAsia" w:hAnsiTheme="majorHAnsi" w:cstheme="majorBidi"/>
                <w:szCs w:val="32"/>
              </w:rPr>
            </w:pPr>
            <w:r>
              <w:rPr>
                <w:noProof/>
              </w:rPr>
              <mc:AlternateContent>
                <mc:Choice Requires="wps">
                  <w:drawing>
                    <wp:anchor distT="0" distB="0" distL="114300" distR="114300" simplePos="0" relativeHeight="251731974" behindDoc="0" locked="0" layoutInCell="1" allowOverlap="1" wp14:anchorId="2E8C61C0" wp14:editId="70C40F17">
                      <wp:simplePos x="0" y="0"/>
                      <wp:positionH relativeFrom="column">
                        <wp:posOffset>24045</wp:posOffset>
                      </wp:positionH>
                      <wp:positionV relativeFrom="paragraph">
                        <wp:posOffset>20803</wp:posOffset>
                      </wp:positionV>
                      <wp:extent cx="134723" cy="116141"/>
                      <wp:effectExtent l="0" t="0" r="0" b="0"/>
                      <wp:wrapNone/>
                      <wp:docPr id="1590483414" name="Gleichschenkliges Dreieck 141">
                        <a:hlinkClick xmlns:a="http://schemas.openxmlformats.org/drawingml/2006/main" r:id="rId19"/>
                      </wp:docPr>
                      <wp:cNvGraphicFramePr/>
                      <a:graphic xmlns:a="http://schemas.openxmlformats.org/drawingml/2006/main">
                        <a:graphicData uri="http://schemas.microsoft.com/office/word/2010/wordprocessingShape">
                          <wps:wsp>
                            <wps:cNvSpPr/>
                            <wps:spPr>
                              <a:xfrm>
                                <a:off x="0" y="0"/>
                                <a:ext cx="134723" cy="116141"/>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7EFA56" id="Gleichschenkliges Dreieck 141" o:spid="_x0000_s1026" type="#_x0000_t5" href="#_Risiken_-_Phasen" style="position:absolute;margin-left:1.9pt;margin-top:1.65pt;width:10.6pt;height:9.15pt;z-index:2517319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" o:button="t" fillcolor="black [3213]" stroked="f" strokeweight=".25pt">
                      <v:fill o:detectmouseclick="t"/>
                    </v:shape>
                  </w:pict>
                </mc:Fallback>
              </mc:AlternateContent>
            </w:r>
          </w:p>
        </w:tc>
        <w:tc>
          <w:tcPr>
            <w:tcW w:w="500" w:type="dxa"/>
          </w:tcPr>
          <w:p w14:paraId="294476B2" w14:textId="77777777" w:rsidR="001E1565" w:rsidRDefault="001E1565" w:rsidP="00D23300">
            <w:pPr>
              <w:rPr>
                <w:rFonts w:asciiTheme="majorHAnsi" w:eastAsiaTheme="majorEastAsia" w:hAnsiTheme="majorHAnsi" w:cstheme="majorBidi"/>
                <w:szCs w:val="32"/>
              </w:rPr>
            </w:pPr>
            <w:r w:rsidRPr="003C54EA">
              <w:rPr>
                <w:noProof/>
              </w:rPr>
              <w:drawing>
                <wp:inline distT="0" distB="0" distL="0" distR="0" wp14:anchorId="35C85D7E" wp14:editId="0C0FD3A3">
                  <wp:extent cx="183600" cy="183600"/>
                  <wp:effectExtent l="0" t="0" r="6985" b="6985"/>
                  <wp:docPr id="189702793" name="Grafik 103" descr="Stopp mit einfarbiger Füllung">
                    <a:hlinkClick xmlns:a="http://schemas.openxmlformats.org/drawingml/2006/main" r:id="rId64"/>
                  </wp:docPr>
                  <wp:cNvGraphicFramePr/>
                  <a:graphic xmlns:a="http://schemas.openxmlformats.org/drawingml/2006/main">
                    <a:graphicData uri="http://schemas.openxmlformats.org/drawingml/2006/picture">
                      <pic:pic xmlns:pic="http://schemas.openxmlformats.org/drawingml/2006/picture">
                        <pic:nvPicPr>
                          <pic:cNvPr id="189702793" name="Grafik 103" descr="Stopp mit einfarbiger Füllung">
                            <a:hlinkClick r:id="rId64"/>
                          </pic:cNvPr>
                          <pic:cNvPicPr>
                            <a:picLocks noChangeAspect="1"/>
                          </pic:cNvPicPr>
                        </pic:nvPicPr>
                        <pic:blipFill>
                          <a:blip r:embed="rId65">
                            <a:extLst>
                              <a:ext uri="{96DAC541-7B7A-43D3-8B79-37D633B846F1}">
                                <asvg:svgBlip xmlns:asvg="http://schemas.microsoft.com/office/drawing/2016/SVG/main" r:embed="rId66"/>
                              </a:ext>
                            </a:extLst>
                          </a:blip>
                          <a:stretch>
                            <a:fillRect/>
                          </a:stretch>
                        </pic:blipFill>
                        <pic:spPr>
                          <a:xfrm>
                            <a:off x="0" y="0"/>
                            <a:ext cx="183600" cy="183600"/>
                          </a:xfrm>
                          <a:prstGeom prst="rect">
                            <a:avLst/>
                          </a:prstGeom>
                        </pic:spPr>
                      </pic:pic>
                    </a:graphicData>
                  </a:graphic>
                </wp:inline>
              </w:drawing>
            </w:r>
          </w:p>
        </w:tc>
      </w:tr>
    </w:tbl>
    <w:p w14:paraId="1E93CFBB" w14:textId="206C6D76" w:rsidR="00245AB6" w:rsidRDefault="00AA6F04" w:rsidP="00AA6F04">
      <w:r>
        <w:br w:type="page"/>
      </w:r>
    </w:p>
    <w:p w14:paraId="60D672BA" w14:textId="77777777" w:rsidR="00245AB6" w:rsidRPr="00245AB6" w:rsidRDefault="00245AB6" w:rsidP="00AA6F04"/>
    <w:p w14:paraId="19BBD5EF" w14:textId="23F8DCC4" w:rsidR="003C54EA" w:rsidRPr="003521CD" w:rsidRDefault="003C54EA" w:rsidP="003C54EA">
      <w:pPr>
        <w:pStyle w:val="berschrift1"/>
      </w:pPr>
      <w:bookmarkStart w:id="162" w:name="_Lösungsbeschreibung_-_Phase"/>
      <w:bookmarkStart w:id="163" w:name="_Toc206065394"/>
      <w:bookmarkEnd w:id="162"/>
      <w:r w:rsidRPr="003521CD">
        <w:t>Lösungsbeschreibung</w:t>
      </w:r>
      <w:bookmarkEnd w:id="79"/>
      <w:r w:rsidRPr="003521CD">
        <w:t xml:space="preserve"> </w:t>
      </w:r>
      <w:r w:rsidR="001036E8" w:rsidRPr="003521CD">
        <w:t xml:space="preserve">- </w:t>
      </w:r>
      <w:r w:rsidR="00AB6CDF" w:rsidRPr="003521CD">
        <w:t>P</w:t>
      </w:r>
      <w:r w:rsidR="00E53717" w:rsidRPr="003521CD">
        <w:t>hase I</w:t>
      </w:r>
      <w:r w:rsidR="00AB6CDF" w:rsidRPr="003521CD">
        <w:t>I</w:t>
      </w:r>
      <w:bookmarkEnd w:id="82"/>
      <w:bookmarkEnd w:id="83"/>
      <w:bookmarkEnd w:id="163"/>
    </w:p>
    <w:p w14:paraId="5672B30A" w14:textId="77777777" w:rsidR="002D5295" w:rsidRDefault="002D5295" w:rsidP="003C54EA"/>
    <w:p w14:paraId="560AFA2B" w14:textId="79A12229" w:rsidR="003C54EA" w:rsidRPr="003C54EA" w:rsidRDefault="003C54EA" w:rsidP="003C54EA">
      <w:r w:rsidRPr="003C54EA">
        <w:rPr>
          <w:noProof/>
        </w:rPr>
        <w:drawing>
          <wp:inline distT="0" distB="0" distL="0" distR="0" wp14:anchorId="4010D602" wp14:editId="220C07EF">
            <wp:extent cx="237600" cy="183600"/>
            <wp:effectExtent l="0" t="0" r="0" b="6985"/>
            <wp:docPr id="1557276534" name="Grafik 127" descr="Wiedergabe mit einfarbiger Füllung">
              <a:hlinkClick xmlns:a="http://schemas.openxmlformats.org/drawingml/2006/main" r:id="rId69" tooltip="zurück"/>
            </wp:docPr>
            <wp:cNvGraphicFramePr/>
            <a:graphic xmlns:a="http://schemas.openxmlformats.org/drawingml/2006/main">
              <a:graphicData uri="http://schemas.openxmlformats.org/drawingml/2006/picture">
                <pic:pic xmlns:pic="http://schemas.openxmlformats.org/drawingml/2006/picture">
                  <pic:nvPicPr>
                    <pic:cNvPr id="1557276534" name="Grafik 127" descr="Wiedergabe mit einfarbiger Füllung">
                      <a:hlinkClick r:id="rId6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p w14:paraId="1927DA0A" w14:textId="77777777" w:rsidR="000C6E45" w:rsidRPr="00F72830" w:rsidRDefault="000C6E45" w:rsidP="000C6E45">
      <w:pPr>
        <w:pStyle w:val="HERMESInfotextkantonsspezifischKTZH"/>
      </w:pPr>
      <w:r w:rsidRPr="00F72830">
        <w:t>Kurze Beschreibung der Lösung mit den wichtigsten Funktionen. Umfang und Detailtiefe der Lösungsbeschreibung abhängig vom konkreten Vorhaben.</w:t>
      </w:r>
    </w:p>
    <w:tbl>
      <w:tblPr>
        <w:tblStyle w:val="KTZH-TabelleHermes"/>
        <w:tblW w:w="14884" w:type="dxa"/>
        <w:tblLayout w:type="fixed"/>
        <w:tblLook w:val="0420" w:firstRow="1" w:lastRow="0" w:firstColumn="0" w:lastColumn="0" w:noHBand="0" w:noVBand="1"/>
        <w:tblCaption w:val="Tabellen: Eingesetzte Sachmittel / Produkt oder IT-System"/>
      </w:tblPr>
      <w:tblGrid>
        <w:gridCol w:w="14884"/>
      </w:tblGrid>
      <w:tr w:rsidR="000C6E45" w:rsidRPr="00F42FE8" w14:paraId="0F49B58C" w14:textId="77777777" w:rsidTr="00D23300">
        <w:trPr>
          <w:cnfStyle w:val="100000000000" w:firstRow="1" w:lastRow="0" w:firstColumn="0" w:lastColumn="0" w:oddVBand="0" w:evenVBand="0" w:oddHBand="0" w:evenHBand="0" w:firstRowFirstColumn="0" w:firstRowLastColumn="0" w:lastRowFirstColumn="0" w:lastRowLastColumn="0"/>
        </w:trPr>
        <w:tc>
          <w:tcPr>
            <w:tcW w:w="14884" w:type="dxa"/>
          </w:tcPr>
          <w:p w14:paraId="7C34C3D5" w14:textId="5A30E587" w:rsidR="000C6E45" w:rsidRPr="00F42FE8" w:rsidRDefault="001036E8" w:rsidP="00D23300">
            <w:pPr>
              <w:pStyle w:val="HERMES-OneTabelleberschrift"/>
            </w:pPr>
            <w:r>
              <w:t>Lösungsbeschreibung</w:t>
            </w:r>
          </w:p>
        </w:tc>
      </w:tr>
      <w:tr w:rsidR="000C6E45" w:rsidRPr="00F42FE8" w14:paraId="7A1B2AB7" w14:textId="77777777" w:rsidTr="00D23300">
        <w:trPr>
          <w:cnfStyle w:val="000000100000" w:firstRow="0" w:lastRow="0" w:firstColumn="0" w:lastColumn="0" w:oddVBand="0" w:evenVBand="0" w:oddHBand="1" w:evenHBand="0" w:firstRowFirstColumn="0" w:firstRowLastColumn="0" w:lastRowFirstColumn="0" w:lastRowLastColumn="0"/>
          <w:cantSplit/>
        </w:trPr>
        <w:tc>
          <w:tcPr>
            <w:tcW w:w="14884" w:type="dxa"/>
          </w:tcPr>
          <w:p w14:paraId="7E9C9072" w14:textId="09B0679F" w:rsidR="006222C1" w:rsidRDefault="006222C1" w:rsidP="006222C1">
            <w:pPr>
              <w:pStyle w:val="HERMESOneTabelleInhalt"/>
            </w:pPr>
            <w:r>
              <w:t>…</w:t>
            </w:r>
          </w:p>
          <w:p w14:paraId="575E56EE" w14:textId="77777777" w:rsidR="006222C1" w:rsidRPr="00F72830" w:rsidRDefault="006222C1" w:rsidP="006222C1">
            <w:pPr>
              <w:pStyle w:val="HERMESOneTabelleunsichtbar"/>
            </w:pPr>
            <w:r w:rsidRPr="00F72830">
              <w:t>Diese Lösungsbeschreibung bietet einen Überblick über die wichtigsten Aspekte der Entwicklung einer App zur Meldung von Sachbeschädigungen und Infrastrukturproblemen. Die konkrete Umsetzung kann an die spezifischen Bedürfnisse der jeweiligen Stadt angepasst werden. Es ist wichtig, dass die App benutzerfreundlich, zuverlässig, sicher und effektiv ist, um den Erfolg des Vorhabens zu gewährleisten.</w:t>
            </w:r>
          </w:p>
          <w:p w14:paraId="5939C97E" w14:textId="77777777" w:rsidR="006222C1" w:rsidRPr="00F72830" w:rsidRDefault="006222C1" w:rsidP="006222C1">
            <w:pPr>
              <w:pStyle w:val="HERMESOneTabelleunsichtbar"/>
            </w:pPr>
            <w:r w:rsidRPr="00F72830">
              <w:t>Funktionsweise</w:t>
            </w:r>
          </w:p>
          <w:p w14:paraId="18F3C93B" w14:textId="77777777" w:rsidR="006222C1" w:rsidRPr="00F72830" w:rsidRDefault="006222C1" w:rsidP="00C463F5">
            <w:pPr>
              <w:pStyle w:val="HERMESOneTabelleunsichtbar"/>
              <w:numPr>
                <w:ilvl w:val="0"/>
                <w:numId w:val="54"/>
              </w:numPr>
            </w:pPr>
            <w:r w:rsidRPr="00F72830">
              <w:t>Erstellen von Meldungen: Nutzer können einfach und bequem Sachbeschädigungen und Infrastrukturprobleme melden, indem sie Fotos, Videos und detaillierte Informationen (Standort, Art des Schadens, Beschreibung) hinzufügen.</w:t>
            </w:r>
          </w:p>
          <w:p w14:paraId="5B7BA9D5" w14:textId="77777777" w:rsidR="006222C1" w:rsidRPr="00F72830" w:rsidRDefault="006222C1" w:rsidP="00C463F5">
            <w:pPr>
              <w:pStyle w:val="HERMESOneTabelleunsichtbar"/>
              <w:numPr>
                <w:ilvl w:val="0"/>
                <w:numId w:val="54"/>
              </w:numPr>
            </w:pPr>
            <w:r w:rsidRPr="00F72830">
              <w:t>Lokalisierung: Die App nutzt GPS und Kartendienste, um den Standort des Schadens genau zu erfassen.</w:t>
            </w:r>
          </w:p>
          <w:p w14:paraId="322F4292" w14:textId="77777777" w:rsidR="006222C1" w:rsidRPr="00F72830" w:rsidRDefault="006222C1" w:rsidP="00C463F5">
            <w:pPr>
              <w:pStyle w:val="HERMESOneTabelleunsichtbar"/>
              <w:numPr>
                <w:ilvl w:val="0"/>
                <w:numId w:val="54"/>
              </w:numPr>
            </w:pPr>
            <w:r w:rsidRPr="00F72830">
              <w:t>Kategorisierung: Die Meldungen werden automatisch nach Art und Schweregrad des Schadens kategorisiert, um eine effiziente Bearbeitung zu ermöglichen.</w:t>
            </w:r>
          </w:p>
          <w:p w14:paraId="5A19ADFC" w14:textId="77777777" w:rsidR="006222C1" w:rsidRPr="00F72830" w:rsidRDefault="006222C1" w:rsidP="00C463F5">
            <w:pPr>
              <w:pStyle w:val="HERMESOneTabelleunsichtbar"/>
              <w:numPr>
                <w:ilvl w:val="0"/>
                <w:numId w:val="54"/>
              </w:numPr>
            </w:pPr>
            <w:r w:rsidRPr="00F72830">
              <w:t>Bearbeitungsprozess: Die Stadtverwaltung erhält Benachrichtigungen über neue Meldungen und kann diese direkt in der App bearbeiten.</w:t>
            </w:r>
          </w:p>
          <w:p w14:paraId="2634794F" w14:textId="77777777" w:rsidR="006222C1" w:rsidRPr="00F72830" w:rsidRDefault="006222C1" w:rsidP="00C463F5">
            <w:pPr>
              <w:pStyle w:val="HERMESOneTabelleunsichtbar"/>
              <w:numPr>
                <w:ilvl w:val="0"/>
                <w:numId w:val="54"/>
              </w:numPr>
            </w:pPr>
            <w:r w:rsidRPr="00F72830">
              <w:t>Status-Tracking: Nutzer können den Status ihrer Meldungen in der App verfolgen und erhalten Benachrichtigungen über den Fortschritt der Bearbeitung.</w:t>
            </w:r>
          </w:p>
          <w:p w14:paraId="461EA098" w14:textId="77777777" w:rsidR="006222C1" w:rsidRPr="00F72830" w:rsidRDefault="006222C1" w:rsidP="00C463F5">
            <w:pPr>
              <w:pStyle w:val="HERMESOneTabelleunsichtbar"/>
              <w:numPr>
                <w:ilvl w:val="0"/>
                <w:numId w:val="54"/>
              </w:numPr>
            </w:pPr>
            <w:r w:rsidRPr="00F72830">
              <w:t>Feedback: Nutzer können Feedback zur App und den Meldungen geben, um die Weiterentwicklung zu unterstützen.</w:t>
            </w:r>
          </w:p>
          <w:p w14:paraId="2003B958" w14:textId="77777777" w:rsidR="006222C1" w:rsidRPr="00F72830" w:rsidRDefault="006222C1" w:rsidP="006222C1">
            <w:pPr>
              <w:pStyle w:val="HERMESOneTabelleunsichtbar"/>
            </w:pPr>
            <w:r w:rsidRPr="00F72830">
              <w:t>Design</w:t>
            </w:r>
          </w:p>
          <w:p w14:paraId="49EA1B71" w14:textId="77777777" w:rsidR="006222C1" w:rsidRPr="00F72830" w:rsidRDefault="006222C1" w:rsidP="00C463F5">
            <w:pPr>
              <w:pStyle w:val="HERMESOneTabelleunsichtbar"/>
              <w:numPr>
                <w:ilvl w:val="0"/>
                <w:numId w:val="55"/>
              </w:numPr>
            </w:pPr>
            <w:r w:rsidRPr="00F72830">
              <w:t>Modernes und ansprechendes Design: Die App sollte ein modernes und ansprechendes Design haben, das intuitiv zu bedienen ist und den Nutzern eine positive Benutzererfahrung bietet.</w:t>
            </w:r>
          </w:p>
          <w:p w14:paraId="352B99EA" w14:textId="77777777" w:rsidR="006222C1" w:rsidRPr="00F72830" w:rsidRDefault="006222C1" w:rsidP="00C463F5">
            <w:pPr>
              <w:pStyle w:val="HERMESOneTabelleunsichtbar"/>
              <w:numPr>
                <w:ilvl w:val="0"/>
                <w:numId w:val="55"/>
              </w:numPr>
            </w:pPr>
            <w:r w:rsidRPr="00F72830">
              <w:t>Barrierefreiheit: Die App sollte barrierefrei gestaltet sein und für alle Nutzer, einschliesslich Menschen mit Behinderungen, zugänglich sein.</w:t>
            </w:r>
          </w:p>
          <w:p w14:paraId="16F2C278" w14:textId="032BB74F" w:rsidR="000C6E45" w:rsidRPr="00342DC9" w:rsidRDefault="006222C1" w:rsidP="00C463F5">
            <w:pPr>
              <w:pStyle w:val="HERMESOneTabelleunsichtbar"/>
              <w:numPr>
                <w:ilvl w:val="0"/>
                <w:numId w:val="55"/>
              </w:numPr>
            </w:pPr>
            <w:r w:rsidRPr="00F72830">
              <w:t>Mehrsprachigkeit: Die App sollte in mehreren Sprachen verfügbar sein, um allen Bürgerinnen und Bürgern der Stadt die Möglichkeit zu geben, sie zu nutzen.</w:t>
            </w:r>
          </w:p>
        </w:tc>
      </w:tr>
    </w:tbl>
    <w:p w14:paraId="189ADF40" w14:textId="35A87C53" w:rsidR="003C54EA" w:rsidRPr="003C54EA" w:rsidRDefault="003C54EA" w:rsidP="003C54EA">
      <w:bookmarkStart w:id="164" w:name="_Rahmenbedingungen_/_Abhängigkeiten"/>
      <w:bookmarkStart w:id="165" w:name="_Toc164605222"/>
      <w:bookmarkEnd w:id="164"/>
      <w:r w:rsidRPr="003C54EA">
        <w:rPr>
          <w:noProof/>
        </w:rPr>
        <w:drawing>
          <wp:inline distT="0" distB="0" distL="0" distR="0" wp14:anchorId="4B7A9C73" wp14:editId="4299227B">
            <wp:extent cx="237600" cy="183600"/>
            <wp:effectExtent l="0" t="0" r="0" b="6985"/>
            <wp:docPr id="482425840" name="Grafik 124" descr="Wiedergabe mit einfarbiger Füllung">
              <a:hlinkClick xmlns:a="http://schemas.openxmlformats.org/drawingml/2006/main" r:id="rId69" tooltip="zurück"/>
            </wp:docPr>
            <wp:cNvGraphicFramePr/>
            <a:graphic xmlns:a="http://schemas.openxmlformats.org/drawingml/2006/main">
              <a:graphicData uri="http://schemas.openxmlformats.org/drawingml/2006/picture">
                <pic:pic xmlns:pic="http://schemas.openxmlformats.org/drawingml/2006/picture">
                  <pic:nvPicPr>
                    <pic:cNvPr id="482425840" name="Grafik 124" descr="Wiedergabe mit einfarbiger Füllung">
                      <a:hlinkClick r:id="rId6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p w14:paraId="08734BDB" w14:textId="77777777" w:rsidR="00010B0A" w:rsidRDefault="00010B0A">
      <w:pPr>
        <w:rPr>
          <w:rFonts w:asciiTheme="majorHAnsi" w:eastAsiaTheme="majorEastAsia" w:hAnsiTheme="majorHAnsi" w:cstheme="majorBidi"/>
          <w:szCs w:val="32"/>
        </w:rPr>
      </w:pPr>
      <w:bookmarkStart w:id="166" w:name="_Toc182769254"/>
      <w:bookmarkStart w:id="167" w:name="_Toc189487824"/>
      <w:r>
        <w:br w:type="page"/>
      </w:r>
    </w:p>
    <w:p w14:paraId="449471EA" w14:textId="2A0ACAD1" w:rsidR="003C54EA" w:rsidRPr="003521CD" w:rsidRDefault="003C54EA" w:rsidP="003C54EA">
      <w:pPr>
        <w:pStyle w:val="berschrift1"/>
        <w:rPr>
          <w:lang w:val="en-US"/>
        </w:rPr>
      </w:pPr>
      <w:bookmarkStart w:id="168" w:name="_Rahmenbedingungen_/_Abhängigkeiten_1"/>
      <w:bookmarkStart w:id="169" w:name="_Rollen_und_Stakeholder"/>
      <w:bookmarkStart w:id="170" w:name="_Reporting_und_Kommunikation"/>
      <w:bookmarkStart w:id="171" w:name="_Stand_Ampel_-"/>
      <w:bookmarkStart w:id="172" w:name="_Status_Ampel_-"/>
      <w:bookmarkStart w:id="173" w:name="_Toc164605230"/>
      <w:bookmarkStart w:id="174" w:name="_Ref163457824"/>
      <w:bookmarkStart w:id="175" w:name="_Toc182769261"/>
      <w:bookmarkStart w:id="176" w:name="_Toc189487831"/>
      <w:bookmarkStart w:id="177" w:name="_Toc206065395"/>
      <w:bookmarkEnd w:id="165"/>
      <w:bookmarkEnd w:id="166"/>
      <w:bookmarkEnd w:id="167"/>
      <w:bookmarkEnd w:id="168"/>
      <w:bookmarkEnd w:id="169"/>
      <w:bookmarkEnd w:id="170"/>
      <w:bookmarkEnd w:id="171"/>
      <w:bookmarkEnd w:id="172"/>
      <w:r w:rsidRPr="003521CD">
        <w:rPr>
          <w:lang w:val="en-US"/>
        </w:rPr>
        <w:lastRenderedPageBreak/>
        <w:t>Sta</w:t>
      </w:r>
      <w:bookmarkEnd w:id="173"/>
      <w:bookmarkEnd w:id="174"/>
      <w:r w:rsidR="0085261E">
        <w:rPr>
          <w:lang w:val="en-US"/>
        </w:rPr>
        <w:t>tus</w:t>
      </w:r>
      <w:r w:rsidRPr="003521CD">
        <w:rPr>
          <w:lang w:val="en-US"/>
        </w:rPr>
        <w:t xml:space="preserve"> Ampel </w:t>
      </w:r>
      <w:r w:rsidR="00A145E1" w:rsidRPr="003521CD">
        <w:rPr>
          <w:lang w:val="en-US"/>
        </w:rPr>
        <w:t xml:space="preserve">- </w:t>
      </w:r>
      <w:r w:rsidR="00AB6CDF" w:rsidRPr="003521CD">
        <w:rPr>
          <w:lang w:val="en-US"/>
        </w:rPr>
        <w:t>P</w:t>
      </w:r>
      <w:r w:rsidR="00B62CD2" w:rsidRPr="003521CD">
        <w:rPr>
          <w:lang w:val="en-US"/>
        </w:rPr>
        <w:t xml:space="preserve">hase </w:t>
      </w:r>
      <w:r w:rsidRPr="003521CD">
        <w:rPr>
          <w:lang w:val="en-US"/>
        </w:rPr>
        <w:t>I</w:t>
      </w:r>
      <w:r w:rsidR="00A145E1" w:rsidRPr="003521CD">
        <w:rPr>
          <w:lang w:val="en-US"/>
        </w:rPr>
        <w:t>-</w:t>
      </w:r>
      <w:r w:rsidRPr="003521CD">
        <w:rPr>
          <w:lang w:val="en-US"/>
        </w:rPr>
        <w:t>I</w:t>
      </w:r>
      <w:r w:rsidR="00AB6CDF" w:rsidRPr="003521CD">
        <w:rPr>
          <w:lang w:val="en-US"/>
        </w:rPr>
        <w:t>I</w:t>
      </w:r>
      <w:bookmarkEnd w:id="175"/>
      <w:bookmarkEnd w:id="176"/>
      <w:bookmarkEnd w:id="177"/>
    </w:p>
    <w:p w14:paraId="0DE2F980" w14:textId="77777777" w:rsidR="003C54EA" w:rsidRPr="003521CD" w:rsidRDefault="003C54EA" w:rsidP="004412D8">
      <w:pPr>
        <w:pStyle w:val="HERMESInfotextkantonsspezifischKTZH"/>
      </w:pPr>
      <w:r w:rsidRPr="003521CD">
        <w:t>Statusbericht mit wichtigen Steuerungsgrössen für das Vorhaben. Falls Status nicht grün, Problemschilderung sowie Massnahme zur Problemlösung definieren mittel Massnahmenliste-Link</w:t>
      </w:r>
    </w:p>
    <w:p w14:paraId="578A4EA8" w14:textId="77777777" w:rsidR="003C54EA" w:rsidRPr="003521CD" w:rsidRDefault="003C54EA" w:rsidP="003C54EA"/>
    <w:p w14:paraId="6FF874D8" w14:textId="10CAE5AB" w:rsidR="003C54EA" w:rsidRPr="003521CD" w:rsidRDefault="003C54EA" w:rsidP="003C54EA">
      <w:pPr>
        <w:pStyle w:val="berschrift2"/>
      </w:pPr>
      <w:bookmarkStart w:id="178" w:name="_Statusbericht_01_|"/>
      <w:bookmarkStart w:id="179" w:name="_Toc164605231"/>
      <w:bookmarkStart w:id="180" w:name="_Toc182769262"/>
      <w:bookmarkStart w:id="181" w:name="_Toc189487832"/>
      <w:bookmarkStart w:id="182" w:name="_Toc206065396"/>
      <w:bookmarkEnd w:id="178"/>
      <w:r w:rsidRPr="003521CD">
        <w:t xml:space="preserve">Statusbericht 01 | </w:t>
      </w:r>
      <w:bookmarkEnd w:id="179"/>
      <w:bookmarkEnd w:id="180"/>
      <w:bookmarkEnd w:id="181"/>
      <w:r w:rsidR="00C52032" w:rsidRPr="003521CD">
        <w:t>TT.MM.JJJJ</w:t>
      </w:r>
      <w:bookmarkEnd w:id="182"/>
    </w:p>
    <w:p w14:paraId="2BBB13E4" w14:textId="294430BC" w:rsidR="002D5295" w:rsidRDefault="002D5295" w:rsidP="003C54EA"/>
    <w:p w14:paraId="29A77F4D" w14:textId="5919640C" w:rsidR="003C54EA" w:rsidRPr="003C54EA" w:rsidRDefault="00FC4FCF" w:rsidP="003C54EA">
      <w:r>
        <w:rPr>
          <w:noProof/>
        </w:rPr>
        <mc:AlternateContent>
          <mc:Choice Requires="wps">
            <w:drawing>
              <wp:anchor distT="0" distB="0" distL="114300" distR="114300" simplePos="0" relativeHeight="251719686" behindDoc="0" locked="0" layoutInCell="1" allowOverlap="1" wp14:anchorId="2AA9D992" wp14:editId="034D5F3F">
                <wp:simplePos x="0" y="0"/>
                <wp:positionH relativeFrom="column">
                  <wp:posOffset>388962</wp:posOffset>
                </wp:positionH>
                <wp:positionV relativeFrom="paragraph">
                  <wp:posOffset>31750</wp:posOffset>
                </wp:positionV>
                <wp:extent cx="213995" cy="92710"/>
                <wp:effectExtent l="0" t="0" r="0" b="2540"/>
                <wp:wrapNone/>
                <wp:docPr id="1185469525"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FCC3A0" id="Rechteck 140" o:spid="_x0000_s1026" href="#Navigation" title="zur Navigationsleiste zurück" style="position:absolute;margin-left:30.65pt;margin-top:2.5pt;width:16.85pt;height:7.3pt;z-index:2517196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" o:button="t" fillcolor="black [3213]" stroked="f" strokeweight=".25pt">
                <v:fill o:detectmouseclick="t"/>
              </v:rect>
            </w:pict>
          </mc:Fallback>
        </mc:AlternateContent>
      </w:r>
      <w:r w:rsidR="003C54EA" w:rsidRPr="003C54EA">
        <w:rPr>
          <w:noProof/>
        </w:rPr>
        <w:drawing>
          <wp:inline distT="0" distB="0" distL="0" distR="0" wp14:anchorId="701C59C1" wp14:editId="07CCAD8A">
            <wp:extent cx="237600" cy="183600"/>
            <wp:effectExtent l="0" t="0" r="0" b="6985"/>
            <wp:docPr id="739555033" name="Grafik 110"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739555033" name="Grafik 110"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003C54EA" w:rsidRPr="003C54EA">
        <w:tab/>
      </w:r>
    </w:p>
    <w:tbl>
      <w:tblPr>
        <w:tblStyle w:val="KTZH-TabelleHermes"/>
        <w:tblW w:w="14459" w:type="dxa"/>
        <w:tblLayout w:type="fixed"/>
        <w:tblLook w:val="0420" w:firstRow="1" w:lastRow="0" w:firstColumn="0" w:lastColumn="0" w:noHBand="0" w:noVBand="1"/>
        <w:tblCaption w:val="Tabellen: Eingesetzte Sachmittel / Produkt oder IT-System"/>
      </w:tblPr>
      <w:tblGrid>
        <w:gridCol w:w="567"/>
        <w:gridCol w:w="1985"/>
        <w:gridCol w:w="850"/>
        <w:gridCol w:w="6804"/>
        <w:gridCol w:w="4253"/>
      </w:tblGrid>
      <w:tr w:rsidR="000F74BE" w:rsidRPr="00F42FE8" w14:paraId="5D3ADC8E" w14:textId="77777777" w:rsidTr="0037371C">
        <w:trPr>
          <w:cnfStyle w:val="100000000000" w:firstRow="1" w:lastRow="0" w:firstColumn="0" w:lastColumn="0" w:oddVBand="0" w:evenVBand="0" w:oddHBand="0" w:evenHBand="0" w:firstRowFirstColumn="0" w:firstRowLastColumn="0" w:lastRowFirstColumn="0" w:lastRowLastColumn="0"/>
        </w:trPr>
        <w:tc>
          <w:tcPr>
            <w:tcW w:w="567" w:type="dxa"/>
          </w:tcPr>
          <w:p w14:paraId="50119094" w14:textId="009A0BEA" w:rsidR="000F0F80" w:rsidRPr="00F42FE8" w:rsidRDefault="000F0F80" w:rsidP="00A02372">
            <w:pPr>
              <w:pStyle w:val="HERMES-OneTabelleberschrift"/>
              <w:jc w:val="center"/>
            </w:pPr>
            <w:r>
              <w:t>ID</w:t>
            </w:r>
          </w:p>
        </w:tc>
        <w:tc>
          <w:tcPr>
            <w:tcW w:w="1985" w:type="dxa"/>
          </w:tcPr>
          <w:p w14:paraId="4CE4629E" w14:textId="6F406237" w:rsidR="000F0F80" w:rsidRPr="00CC1F41" w:rsidRDefault="000F0F80" w:rsidP="000F0F80">
            <w:pPr>
              <w:pStyle w:val="HERMES-OneTabelleberschrift"/>
            </w:pPr>
            <w:r>
              <w:t>Bereich</w:t>
            </w:r>
          </w:p>
        </w:tc>
        <w:tc>
          <w:tcPr>
            <w:tcW w:w="850" w:type="dxa"/>
          </w:tcPr>
          <w:p w14:paraId="70A833F8" w14:textId="1AF2738B" w:rsidR="000F0F80" w:rsidRPr="00CC1F41" w:rsidRDefault="000F0F80" w:rsidP="000F74BE">
            <w:pPr>
              <w:pStyle w:val="HERMES-OneTabelleberschrift"/>
              <w:jc w:val="center"/>
            </w:pPr>
            <w:r>
              <w:t>Status</w:t>
            </w:r>
          </w:p>
        </w:tc>
        <w:tc>
          <w:tcPr>
            <w:tcW w:w="6804" w:type="dxa"/>
          </w:tcPr>
          <w:p w14:paraId="7FDE927F" w14:textId="66B000FA" w:rsidR="000F0F80" w:rsidRPr="00CC1F41" w:rsidRDefault="000F0F80" w:rsidP="000F0F80">
            <w:pPr>
              <w:pStyle w:val="HERMES-OneTabelleberschrift"/>
            </w:pPr>
            <w:r>
              <w:t>Problem</w:t>
            </w:r>
          </w:p>
        </w:tc>
        <w:tc>
          <w:tcPr>
            <w:tcW w:w="4253" w:type="dxa"/>
          </w:tcPr>
          <w:p w14:paraId="18A71770" w14:textId="08DB62C3" w:rsidR="000F0F80" w:rsidRPr="00CC1F41" w:rsidRDefault="000F0F80" w:rsidP="000F0F80">
            <w:pPr>
              <w:pStyle w:val="HERMES-OneTabelleberschrift"/>
            </w:pPr>
            <w:r>
              <w:t>Massnahme, siehe …</w:t>
            </w:r>
          </w:p>
        </w:tc>
      </w:tr>
      <w:tr w:rsidR="000F74BE" w:rsidRPr="00F42FE8" w14:paraId="1F0C0902" w14:textId="77777777" w:rsidTr="009359D9">
        <w:trPr>
          <w:cnfStyle w:val="000000100000" w:firstRow="0" w:lastRow="0" w:firstColumn="0" w:lastColumn="0" w:oddVBand="0" w:evenVBand="0" w:oddHBand="1" w:evenHBand="0" w:firstRowFirstColumn="0" w:firstRowLastColumn="0" w:lastRowFirstColumn="0" w:lastRowLastColumn="0"/>
          <w:cantSplit/>
        </w:trPr>
        <w:tc>
          <w:tcPr>
            <w:tcW w:w="567" w:type="dxa"/>
          </w:tcPr>
          <w:p w14:paraId="580546FA" w14:textId="3AF49ED6" w:rsidR="002E0F64" w:rsidRPr="00494C09" w:rsidRDefault="002E0F64" w:rsidP="00A02372">
            <w:pPr>
              <w:pStyle w:val="HERMESOneTabelleInhalt"/>
              <w:jc w:val="center"/>
            </w:pPr>
            <w:r>
              <w:t>TER</w:t>
            </w:r>
          </w:p>
        </w:tc>
        <w:tc>
          <w:tcPr>
            <w:tcW w:w="1985" w:type="dxa"/>
          </w:tcPr>
          <w:p w14:paraId="316C708E" w14:textId="177C2233" w:rsidR="002E0F64" w:rsidRPr="009E5D6F" w:rsidRDefault="002E0F64" w:rsidP="00996F37">
            <w:pPr>
              <w:pStyle w:val="HERMESOneTabelleLink"/>
            </w:pPr>
            <w:hyperlink w:anchor="_Termine" w:tooltip="zu den Terminen" w:history="1">
              <w:r w:rsidRPr="008F56AE">
                <w:rPr>
                  <w:rStyle w:val="Hyperlink"/>
                </w:rPr>
                <w:t>Termine</w:t>
              </w:r>
            </w:hyperlink>
          </w:p>
        </w:tc>
        <w:tc>
          <w:tcPr>
            <w:tcW w:w="850" w:type="dxa"/>
            <w:shd w:val="clear" w:color="auto" w:fill="92D050"/>
          </w:tcPr>
          <w:p w14:paraId="740C3677" w14:textId="3DA41094" w:rsidR="002E0F64" w:rsidRPr="00914A8C" w:rsidRDefault="002E0F64" w:rsidP="000F74BE">
            <w:pPr>
              <w:pStyle w:val="HERMESOneTabelleInhalt"/>
              <w:jc w:val="center"/>
              <w:rPr>
                <w:b/>
                <w:bCs/>
              </w:rPr>
            </w:pPr>
            <w:r w:rsidRPr="008F56AE">
              <w:t>grün</w:t>
            </w:r>
          </w:p>
        </w:tc>
        <w:tc>
          <w:tcPr>
            <w:tcW w:w="6804" w:type="dxa"/>
          </w:tcPr>
          <w:p w14:paraId="73522747" w14:textId="2179709C" w:rsidR="002E0F64" w:rsidRPr="00043378" w:rsidRDefault="002E0F64" w:rsidP="002E0F64">
            <w:pPr>
              <w:pStyle w:val="HERMESOneTabelleInhalt"/>
              <w:rPr>
                <w:b/>
              </w:rPr>
            </w:pPr>
            <w:r w:rsidRPr="008F56AE">
              <w:t>…</w:t>
            </w:r>
          </w:p>
        </w:tc>
        <w:tc>
          <w:tcPr>
            <w:tcW w:w="4253" w:type="dxa"/>
          </w:tcPr>
          <w:p w14:paraId="416371A8" w14:textId="4AE1D3A8" w:rsidR="002E0F64" w:rsidRPr="00006DDD" w:rsidRDefault="002E0F64" w:rsidP="002E0F64">
            <w:pPr>
              <w:pStyle w:val="HERMESOneTabelleInhalt"/>
            </w:pPr>
          </w:p>
        </w:tc>
      </w:tr>
      <w:tr w:rsidR="000F74BE" w:rsidRPr="00F42FE8" w14:paraId="32040094" w14:textId="77777777" w:rsidTr="009359D9">
        <w:trPr>
          <w:cnfStyle w:val="000000010000" w:firstRow="0" w:lastRow="0" w:firstColumn="0" w:lastColumn="0" w:oddVBand="0" w:evenVBand="0" w:oddHBand="0" w:evenHBand="1" w:firstRowFirstColumn="0" w:firstRowLastColumn="0" w:lastRowFirstColumn="0" w:lastRowLastColumn="0"/>
          <w:cantSplit/>
        </w:trPr>
        <w:tc>
          <w:tcPr>
            <w:tcW w:w="567" w:type="dxa"/>
          </w:tcPr>
          <w:p w14:paraId="597ACFD1" w14:textId="10313C15" w:rsidR="002E0F64" w:rsidRDefault="002E0F64" w:rsidP="00A02372">
            <w:pPr>
              <w:pStyle w:val="HERMESOneTabelleInhalt"/>
              <w:jc w:val="center"/>
            </w:pPr>
            <w:r>
              <w:t>KOS</w:t>
            </w:r>
          </w:p>
        </w:tc>
        <w:tc>
          <w:tcPr>
            <w:tcW w:w="1985" w:type="dxa"/>
          </w:tcPr>
          <w:p w14:paraId="67754440" w14:textId="1DEA7898" w:rsidR="002E0F64" w:rsidRPr="009E5D6F" w:rsidRDefault="002E0F64" w:rsidP="00996F37">
            <w:pPr>
              <w:pStyle w:val="HERMESOneTabelleLink"/>
            </w:pPr>
            <w:hyperlink w:anchor="_Budget_(Kosten)_Soll-Ist-Vergleich_1" w:tooltip="zu Kosten gehen" w:history="1">
              <w:r w:rsidRPr="008F56AE">
                <w:rPr>
                  <w:rStyle w:val="Hyperlink"/>
                </w:rPr>
                <w:t>Kosten</w:t>
              </w:r>
            </w:hyperlink>
          </w:p>
        </w:tc>
        <w:tc>
          <w:tcPr>
            <w:tcW w:w="850" w:type="dxa"/>
            <w:shd w:val="clear" w:color="auto" w:fill="FF0000"/>
          </w:tcPr>
          <w:p w14:paraId="544052A0" w14:textId="20C36FEE" w:rsidR="002E0F64" w:rsidRPr="00006DDD" w:rsidRDefault="002E0F64" w:rsidP="000F74BE">
            <w:pPr>
              <w:pStyle w:val="HERMESOneTabelleInhalt"/>
              <w:jc w:val="center"/>
            </w:pPr>
            <w:r w:rsidRPr="008F56AE">
              <w:t>rot</w:t>
            </w:r>
          </w:p>
        </w:tc>
        <w:tc>
          <w:tcPr>
            <w:tcW w:w="6804" w:type="dxa"/>
          </w:tcPr>
          <w:p w14:paraId="01DB007A" w14:textId="77777777" w:rsidR="002E0F64" w:rsidRDefault="002E0F64" w:rsidP="002E0F64">
            <w:pPr>
              <w:pStyle w:val="HERMESOneTabelleInhalt"/>
            </w:pPr>
            <w:r>
              <w:t>…</w:t>
            </w:r>
          </w:p>
          <w:p w14:paraId="425042FC" w14:textId="49AE01A4" w:rsidR="002E0F64" w:rsidRPr="00006DDD" w:rsidRDefault="002E0F64" w:rsidP="00BA4F6F">
            <w:pPr>
              <w:pStyle w:val="HERMESOneTabelleunsichtbar"/>
            </w:pPr>
            <w:r w:rsidRPr="008F56AE">
              <w:t>Lizenzkosten teurer als geplant</w:t>
            </w:r>
          </w:p>
        </w:tc>
        <w:tc>
          <w:tcPr>
            <w:tcW w:w="4253" w:type="dxa"/>
          </w:tcPr>
          <w:p w14:paraId="10C6B46A" w14:textId="5B0A0001" w:rsidR="002E0F64" w:rsidRPr="00006DDD" w:rsidRDefault="00827BFA" w:rsidP="002E0F64">
            <w:pPr>
              <w:pStyle w:val="HERMESOneTabelleInhalt"/>
            </w:pPr>
            <w:hyperlink w:anchor="_Massnahmen_und_Pendenzenliste_4" w:tooltip="zur Massnahmenliste" w:history="1">
              <w:r w:rsidRPr="002A3138">
                <w:rPr>
                  <w:rStyle w:val="Hyperlink"/>
                </w:rPr>
                <w:t>Massnahmenliste</w:t>
              </w:r>
            </w:hyperlink>
          </w:p>
        </w:tc>
      </w:tr>
      <w:tr w:rsidR="000F74BE" w:rsidRPr="00F42FE8" w14:paraId="6B5DDCB1" w14:textId="77777777" w:rsidTr="009359D9">
        <w:trPr>
          <w:cnfStyle w:val="000000100000" w:firstRow="0" w:lastRow="0" w:firstColumn="0" w:lastColumn="0" w:oddVBand="0" w:evenVBand="0" w:oddHBand="1" w:evenHBand="0" w:firstRowFirstColumn="0" w:firstRowLastColumn="0" w:lastRowFirstColumn="0" w:lastRowLastColumn="0"/>
          <w:cantSplit/>
        </w:trPr>
        <w:tc>
          <w:tcPr>
            <w:tcW w:w="567" w:type="dxa"/>
          </w:tcPr>
          <w:p w14:paraId="61BB461C" w14:textId="0AA08F77" w:rsidR="002E0F64" w:rsidRDefault="002E0F64" w:rsidP="00A02372">
            <w:pPr>
              <w:pStyle w:val="HERMESOneTabelleInhalt"/>
              <w:jc w:val="center"/>
            </w:pPr>
            <w:r>
              <w:t>RES</w:t>
            </w:r>
          </w:p>
        </w:tc>
        <w:tc>
          <w:tcPr>
            <w:tcW w:w="1985" w:type="dxa"/>
          </w:tcPr>
          <w:p w14:paraId="33F1D1E8" w14:textId="4FBDF420" w:rsidR="002E0F64" w:rsidRPr="009E5D6F" w:rsidRDefault="002E0F64" w:rsidP="00996F37">
            <w:pPr>
              <w:pStyle w:val="HERMESOneTabelleLink"/>
            </w:pPr>
            <w:hyperlink w:anchor="_Ressourcen_(Personal)_Soll-Ist-Verg_1" w:tooltip="zum Personalaufwand gehen" w:history="1">
              <w:r w:rsidRPr="008F56AE">
                <w:rPr>
                  <w:rStyle w:val="Hyperlink"/>
                </w:rPr>
                <w:t>Personalaufwand</w:t>
              </w:r>
            </w:hyperlink>
          </w:p>
        </w:tc>
        <w:tc>
          <w:tcPr>
            <w:tcW w:w="850" w:type="dxa"/>
            <w:shd w:val="clear" w:color="auto" w:fill="FFFF00"/>
          </w:tcPr>
          <w:p w14:paraId="48613F72" w14:textId="5506B35F" w:rsidR="002E0F64" w:rsidRPr="00006DDD" w:rsidRDefault="002E0F64" w:rsidP="000F74BE">
            <w:pPr>
              <w:pStyle w:val="HERMESOneTabelleInhalt"/>
              <w:jc w:val="center"/>
            </w:pPr>
            <w:r w:rsidRPr="008F56AE">
              <w:t>gelb</w:t>
            </w:r>
          </w:p>
        </w:tc>
        <w:tc>
          <w:tcPr>
            <w:tcW w:w="6804" w:type="dxa"/>
          </w:tcPr>
          <w:p w14:paraId="392EE7EC" w14:textId="77777777" w:rsidR="002E0F64" w:rsidRDefault="002E0F64" w:rsidP="002E0F64">
            <w:pPr>
              <w:pStyle w:val="HERMESOneTabelleInhalt"/>
            </w:pPr>
            <w:r>
              <w:t>…</w:t>
            </w:r>
          </w:p>
          <w:p w14:paraId="0A029A1F" w14:textId="578418AF" w:rsidR="002E0F64" w:rsidRPr="00006DDD" w:rsidRDefault="002E0F64" w:rsidP="00BA4F6F">
            <w:pPr>
              <w:pStyle w:val="HERMESOneTabelleunsichtbar"/>
            </w:pPr>
            <w:r w:rsidRPr="008F56AE">
              <w:t>Experte steht nicht zur Verfügung</w:t>
            </w:r>
          </w:p>
        </w:tc>
        <w:tc>
          <w:tcPr>
            <w:tcW w:w="4253" w:type="dxa"/>
          </w:tcPr>
          <w:p w14:paraId="31D59FBD" w14:textId="2F3C3539" w:rsidR="002E0F64" w:rsidRPr="00006DDD" w:rsidRDefault="00827BFA" w:rsidP="002E0F64">
            <w:pPr>
              <w:pStyle w:val="HERMESOneTabelleInhalt"/>
            </w:pPr>
            <w:hyperlink w:anchor="_Massnahmen_und_Pendenzenliste_4" w:tooltip="zur Massnahmenliste" w:history="1">
              <w:r w:rsidRPr="002A3138">
                <w:rPr>
                  <w:rStyle w:val="Hyperlink"/>
                </w:rPr>
                <w:t>Massnahmenliste</w:t>
              </w:r>
            </w:hyperlink>
          </w:p>
        </w:tc>
      </w:tr>
      <w:tr w:rsidR="000F74BE" w:rsidRPr="00F42FE8" w14:paraId="4162BC37" w14:textId="77777777" w:rsidTr="009359D9">
        <w:trPr>
          <w:cnfStyle w:val="000000010000" w:firstRow="0" w:lastRow="0" w:firstColumn="0" w:lastColumn="0" w:oddVBand="0" w:evenVBand="0" w:oddHBand="0" w:evenHBand="1" w:firstRowFirstColumn="0" w:firstRowLastColumn="0" w:lastRowFirstColumn="0" w:lastRowLastColumn="0"/>
          <w:cantSplit/>
        </w:trPr>
        <w:tc>
          <w:tcPr>
            <w:tcW w:w="567" w:type="dxa"/>
          </w:tcPr>
          <w:p w14:paraId="0AE853A3" w14:textId="360EB802" w:rsidR="002E0F64" w:rsidRDefault="002E0F64" w:rsidP="00A02372">
            <w:pPr>
              <w:pStyle w:val="HERMESOneTabelleInhalt"/>
              <w:jc w:val="center"/>
            </w:pPr>
            <w:r>
              <w:t>ERG</w:t>
            </w:r>
          </w:p>
        </w:tc>
        <w:tc>
          <w:tcPr>
            <w:tcW w:w="1985" w:type="dxa"/>
          </w:tcPr>
          <w:p w14:paraId="0DDD45E5" w14:textId="74FE25A5" w:rsidR="002E0F64" w:rsidRPr="009E5D6F" w:rsidRDefault="002E0F64" w:rsidP="00996F37">
            <w:pPr>
              <w:pStyle w:val="HERMESOneTabelleLink"/>
            </w:pPr>
            <w:hyperlink w:anchor="_Massnahmen_und_Pendenzenliste_4" w:tooltip="zu den Ergebnissen / Massnahmenliste" w:history="1">
              <w:r w:rsidRPr="008F56AE">
                <w:rPr>
                  <w:rStyle w:val="Hyperlink"/>
                </w:rPr>
                <w:t>Ergebnisse</w:t>
              </w:r>
            </w:hyperlink>
          </w:p>
        </w:tc>
        <w:tc>
          <w:tcPr>
            <w:tcW w:w="850" w:type="dxa"/>
            <w:shd w:val="clear" w:color="auto" w:fill="92D050"/>
          </w:tcPr>
          <w:p w14:paraId="7CCF2613" w14:textId="3105B411" w:rsidR="002E0F64" w:rsidRPr="00006DDD" w:rsidRDefault="002E0F64" w:rsidP="000F74BE">
            <w:pPr>
              <w:pStyle w:val="HERMESOneTabelleInhalt"/>
              <w:jc w:val="center"/>
            </w:pPr>
            <w:r w:rsidRPr="008F56AE">
              <w:t>grün</w:t>
            </w:r>
          </w:p>
        </w:tc>
        <w:tc>
          <w:tcPr>
            <w:tcW w:w="6804" w:type="dxa"/>
          </w:tcPr>
          <w:p w14:paraId="31F49679" w14:textId="34031CD9" w:rsidR="002E0F64" w:rsidRPr="00006DDD" w:rsidRDefault="002E0F64" w:rsidP="002E0F64">
            <w:pPr>
              <w:pStyle w:val="HERMESOneTabelleInhalt"/>
            </w:pPr>
            <w:r w:rsidRPr="008F56AE">
              <w:t>…</w:t>
            </w:r>
          </w:p>
        </w:tc>
        <w:tc>
          <w:tcPr>
            <w:tcW w:w="4253" w:type="dxa"/>
          </w:tcPr>
          <w:p w14:paraId="0F3D6545" w14:textId="76767C5B" w:rsidR="002E0F64" w:rsidRPr="00006DDD" w:rsidRDefault="002E0F64" w:rsidP="002E0F64">
            <w:pPr>
              <w:pStyle w:val="HERMESOneTabelleInhalt"/>
            </w:pPr>
          </w:p>
        </w:tc>
      </w:tr>
      <w:tr w:rsidR="000F74BE" w:rsidRPr="00F42FE8" w14:paraId="4DCA0A36" w14:textId="77777777" w:rsidTr="009359D9">
        <w:trPr>
          <w:cnfStyle w:val="000000100000" w:firstRow="0" w:lastRow="0" w:firstColumn="0" w:lastColumn="0" w:oddVBand="0" w:evenVBand="0" w:oddHBand="1" w:evenHBand="0" w:firstRowFirstColumn="0" w:firstRowLastColumn="0" w:lastRowFirstColumn="0" w:lastRowLastColumn="0"/>
          <w:cantSplit/>
        </w:trPr>
        <w:tc>
          <w:tcPr>
            <w:tcW w:w="567" w:type="dxa"/>
          </w:tcPr>
          <w:p w14:paraId="03DB7402" w14:textId="3A8DB2DC" w:rsidR="002E0F64" w:rsidRDefault="002E0F64" w:rsidP="00A02372">
            <w:pPr>
              <w:pStyle w:val="HERMESOneTabelleInhalt"/>
              <w:jc w:val="center"/>
            </w:pPr>
            <w:r>
              <w:t>ZIEL</w:t>
            </w:r>
          </w:p>
        </w:tc>
        <w:tc>
          <w:tcPr>
            <w:tcW w:w="1985" w:type="dxa"/>
          </w:tcPr>
          <w:p w14:paraId="14FE2508" w14:textId="63E4D7F8" w:rsidR="002E0F64" w:rsidRPr="009E5D6F" w:rsidRDefault="002E0F64" w:rsidP="00996F37">
            <w:pPr>
              <w:pStyle w:val="HERMESOneTabelleLink"/>
            </w:pPr>
            <w:hyperlink w:anchor="_Ziele" w:tooltip="zu Zielen gehen" w:history="1">
              <w:r w:rsidRPr="008F56AE">
                <w:rPr>
                  <w:rStyle w:val="Hyperlink"/>
                </w:rPr>
                <w:t>Ziele</w:t>
              </w:r>
            </w:hyperlink>
          </w:p>
        </w:tc>
        <w:tc>
          <w:tcPr>
            <w:tcW w:w="850" w:type="dxa"/>
            <w:shd w:val="clear" w:color="auto" w:fill="92D050"/>
          </w:tcPr>
          <w:p w14:paraId="74DF4F23" w14:textId="28AB5A1B" w:rsidR="002E0F64" w:rsidRPr="00006DDD" w:rsidRDefault="002E0F64" w:rsidP="000F74BE">
            <w:pPr>
              <w:pStyle w:val="HERMESOneTabelleInhalt"/>
              <w:jc w:val="center"/>
            </w:pPr>
            <w:r w:rsidRPr="008F56AE">
              <w:t>grün</w:t>
            </w:r>
          </w:p>
        </w:tc>
        <w:tc>
          <w:tcPr>
            <w:tcW w:w="6804" w:type="dxa"/>
          </w:tcPr>
          <w:p w14:paraId="35EBEA80" w14:textId="50AC7388" w:rsidR="002E0F64" w:rsidRPr="00006DDD" w:rsidRDefault="002E0F64" w:rsidP="002E0F64">
            <w:pPr>
              <w:pStyle w:val="HERMESOneTabelleInhalt"/>
            </w:pPr>
            <w:r w:rsidRPr="008F56AE">
              <w:t>…</w:t>
            </w:r>
          </w:p>
        </w:tc>
        <w:tc>
          <w:tcPr>
            <w:tcW w:w="4253" w:type="dxa"/>
          </w:tcPr>
          <w:p w14:paraId="369002D9" w14:textId="77777777" w:rsidR="002E0F64" w:rsidRPr="00006DDD" w:rsidRDefault="002E0F64" w:rsidP="002E0F64">
            <w:pPr>
              <w:pStyle w:val="HERMESOneTabelleInhalt"/>
            </w:pPr>
          </w:p>
        </w:tc>
      </w:tr>
      <w:tr w:rsidR="002E0F64" w:rsidRPr="00F42FE8" w14:paraId="6E4074CF" w14:textId="77777777" w:rsidTr="009359D9">
        <w:trPr>
          <w:cnfStyle w:val="000000010000" w:firstRow="0" w:lastRow="0" w:firstColumn="0" w:lastColumn="0" w:oddVBand="0" w:evenVBand="0" w:oddHBand="0" w:evenHBand="1" w:firstRowFirstColumn="0" w:firstRowLastColumn="0" w:lastRowFirstColumn="0" w:lastRowLastColumn="0"/>
          <w:cantSplit/>
        </w:trPr>
        <w:tc>
          <w:tcPr>
            <w:tcW w:w="567" w:type="dxa"/>
          </w:tcPr>
          <w:p w14:paraId="5A81E971" w14:textId="39CE26C8" w:rsidR="002E0F64" w:rsidRDefault="002E0F64" w:rsidP="00A02372">
            <w:pPr>
              <w:pStyle w:val="HERMESOneTabelleInhalt"/>
              <w:jc w:val="center"/>
            </w:pPr>
            <w:r>
              <w:t>RIS</w:t>
            </w:r>
          </w:p>
        </w:tc>
        <w:tc>
          <w:tcPr>
            <w:tcW w:w="1985" w:type="dxa"/>
          </w:tcPr>
          <w:p w14:paraId="44E57156" w14:textId="409E93AB" w:rsidR="002E0F64" w:rsidRDefault="002E0F64" w:rsidP="00996F37">
            <w:pPr>
              <w:pStyle w:val="HERMESOneTabelleLink"/>
            </w:pPr>
            <w:hyperlink w:anchor="_Risiken_-_Phasen" w:tooltip="zu Risiken gehen" w:history="1">
              <w:r w:rsidRPr="008F56AE">
                <w:rPr>
                  <w:rStyle w:val="Hyperlink"/>
                </w:rPr>
                <w:t>Risiken</w:t>
              </w:r>
            </w:hyperlink>
          </w:p>
        </w:tc>
        <w:tc>
          <w:tcPr>
            <w:tcW w:w="850" w:type="dxa"/>
            <w:shd w:val="clear" w:color="auto" w:fill="92D050"/>
          </w:tcPr>
          <w:p w14:paraId="3139CF8D" w14:textId="407C9F92" w:rsidR="002E0F64" w:rsidRPr="008F56AE" w:rsidRDefault="002E0F64" w:rsidP="000F74BE">
            <w:pPr>
              <w:pStyle w:val="HERMESOneTabelleInhalt"/>
              <w:jc w:val="center"/>
            </w:pPr>
            <w:r w:rsidRPr="008F56AE">
              <w:t>grün</w:t>
            </w:r>
          </w:p>
        </w:tc>
        <w:tc>
          <w:tcPr>
            <w:tcW w:w="6804" w:type="dxa"/>
          </w:tcPr>
          <w:p w14:paraId="11DC2FDD" w14:textId="08028B85" w:rsidR="002E0F64" w:rsidRPr="008F56AE" w:rsidRDefault="002E0F64" w:rsidP="002E0F64">
            <w:pPr>
              <w:pStyle w:val="HERMESOneTabelleInhalt"/>
            </w:pPr>
            <w:r w:rsidRPr="008F56AE">
              <w:t>…</w:t>
            </w:r>
          </w:p>
        </w:tc>
        <w:tc>
          <w:tcPr>
            <w:tcW w:w="4253" w:type="dxa"/>
          </w:tcPr>
          <w:p w14:paraId="4724EA61" w14:textId="77777777" w:rsidR="002E0F64" w:rsidRPr="00006DDD" w:rsidRDefault="002E0F64" w:rsidP="002E0F64">
            <w:pPr>
              <w:pStyle w:val="HERMESOneTabelleInhalt"/>
            </w:pPr>
          </w:p>
        </w:tc>
      </w:tr>
      <w:tr w:rsidR="002E0F64" w:rsidRPr="00F42FE8" w14:paraId="6147F7B0" w14:textId="77777777" w:rsidTr="0037371C">
        <w:trPr>
          <w:cnfStyle w:val="000000100000" w:firstRow="0" w:lastRow="0" w:firstColumn="0" w:lastColumn="0" w:oddVBand="0" w:evenVBand="0" w:oddHBand="1" w:evenHBand="0" w:firstRowFirstColumn="0" w:firstRowLastColumn="0" w:lastRowFirstColumn="0" w:lastRowLastColumn="0"/>
          <w:cantSplit/>
        </w:trPr>
        <w:tc>
          <w:tcPr>
            <w:tcW w:w="567" w:type="dxa"/>
          </w:tcPr>
          <w:p w14:paraId="2CFDBF55" w14:textId="7AB1CDA6" w:rsidR="002E0F64" w:rsidRDefault="002E0F64" w:rsidP="002E0F64">
            <w:pPr>
              <w:pStyle w:val="HERMESOneTabelleInhalt"/>
            </w:pPr>
          </w:p>
        </w:tc>
        <w:tc>
          <w:tcPr>
            <w:tcW w:w="1985" w:type="dxa"/>
          </w:tcPr>
          <w:p w14:paraId="1DA1DFDF" w14:textId="77777777" w:rsidR="002E0F64" w:rsidRDefault="002E0F64" w:rsidP="002E0F64">
            <w:pPr>
              <w:pStyle w:val="HERMESOneTabelleInhalt"/>
            </w:pPr>
          </w:p>
        </w:tc>
        <w:tc>
          <w:tcPr>
            <w:tcW w:w="850" w:type="dxa"/>
          </w:tcPr>
          <w:p w14:paraId="66162622" w14:textId="77777777" w:rsidR="002E0F64" w:rsidRPr="008F56AE" w:rsidRDefault="002E0F64" w:rsidP="000F74BE">
            <w:pPr>
              <w:pStyle w:val="HERMESOneTabelleInhalt"/>
              <w:jc w:val="center"/>
            </w:pPr>
          </w:p>
        </w:tc>
        <w:tc>
          <w:tcPr>
            <w:tcW w:w="6804" w:type="dxa"/>
          </w:tcPr>
          <w:p w14:paraId="7AC1C20F" w14:textId="77777777" w:rsidR="002E0F64" w:rsidRPr="008F56AE" w:rsidRDefault="002E0F64" w:rsidP="002E0F64">
            <w:pPr>
              <w:pStyle w:val="HERMESOneTabelleInhalt"/>
            </w:pPr>
          </w:p>
        </w:tc>
        <w:tc>
          <w:tcPr>
            <w:tcW w:w="4253" w:type="dxa"/>
          </w:tcPr>
          <w:p w14:paraId="763EC63D" w14:textId="77777777" w:rsidR="002E0F64" w:rsidRPr="00006DDD" w:rsidRDefault="002E0F64" w:rsidP="002E0F64">
            <w:pPr>
              <w:pStyle w:val="HERMESOneTabelleInhalt"/>
            </w:pPr>
          </w:p>
        </w:tc>
      </w:tr>
    </w:tbl>
    <w:p w14:paraId="5AF6891D" w14:textId="0D90C5FF" w:rsidR="00546DD8" w:rsidRDefault="00A02372" w:rsidP="00546DD8">
      <w:pPr>
        <w:rPr>
          <w:sz w:val="18"/>
          <w:szCs w:val="18"/>
        </w:rPr>
      </w:pPr>
      <w:r w:rsidRPr="009F4249">
        <w:rPr>
          <w:sz w:val="18"/>
          <w:szCs w:val="18"/>
        </w:rPr>
        <w:t xml:space="preserve">Legende: </w:t>
      </w:r>
      <w:r w:rsidRPr="009F4249">
        <w:rPr>
          <w:sz w:val="18"/>
          <w:szCs w:val="18"/>
        </w:rPr>
        <w:tab/>
      </w:r>
      <w:r w:rsidRPr="009F4249">
        <w:rPr>
          <w:sz w:val="18"/>
          <w:szCs w:val="18"/>
          <w:shd w:val="clear" w:color="auto" w:fill="92D050"/>
        </w:rPr>
        <w:t>grün</w:t>
      </w:r>
      <w:r w:rsidRPr="009F4249">
        <w:rPr>
          <w:sz w:val="18"/>
          <w:szCs w:val="18"/>
        </w:rPr>
        <w:t xml:space="preserve"> = Vorhaben ist auf Kurs, keine Massnahmen notwendig</w:t>
      </w:r>
      <w:r w:rsidRPr="009F4249">
        <w:rPr>
          <w:sz w:val="18"/>
          <w:szCs w:val="18"/>
        </w:rPr>
        <w:br/>
      </w:r>
      <w:r w:rsidRPr="009F4249">
        <w:rPr>
          <w:sz w:val="18"/>
          <w:szCs w:val="18"/>
        </w:rPr>
        <w:tab/>
      </w:r>
      <w:r w:rsidRPr="009F4249">
        <w:rPr>
          <w:sz w:val="18"/>
          <w:szCs w:val="18"/>
          <w:highlight w:val="yellow"/>
          <w:shd w:val="clear" w:color="auto" w:fill="FFFF00"/>
        </w:rPr>
        <w:t>gelb</w:t>
      </w:r>
      <w:r w:rsidRPr="009F4249">
        <w:rPr>
          <w:sz w:val="18"/>
          <w:szCs w:val="18"/>
        </w:rPr>
        <w:t xml:space="preserve"> = Massnahmen notwendig</w:t>
      </w:r>
      <w:r w:rsidRPr="009F4249">
        <w:rPr>
          <w:sz w:val="18"/>
          <w:szCs w:val="18"/>
        </w:rPr>
        <w:br/>
      </w:r>
      <w:r w:rsidRPr="009F4249">
        <w:rPr>
          <w:sz w:val="18"/>
          <w:szCs w:val="18"/>
        </w:rPr>
        <w:tab/>
      </w:r>
      <w:r w:rsidRPr="009F4249">
        <w:rPr>
          <w:sz w:val="18"/>
          <w:szCs w:val="18"/>
          <w:highlight w:val="red"/>
          <w:shd w:val="clear" w:color="auto" w:fill="FF0000"/>
        </w:rPr>
        <w:t>rot</w:t>
      </w:r>
      <w:r w:rsidRPr="009F4249">
        <w:rPr>
          <w:sz w:val="18"/>
          <w:szCs w:val="18"/>
        </w:rPr>
        <w:t xml:space="preserve"> = Nebst Massnahmen auch Eskalation an höhere Stufe notwendig</w:t>
      </w:r>
    </w:p>
    <w:p w14:paraId="436ACBB7" w14:textId="77777777" w:rsidR="005D38E3" w:rsidRPr="009F4249" w:rsidRDefault="005D38E3" w:rsidP="00546DD8">
      <w:pPr>
        <w:rPr>
          <w:sz w:val="18"/>
          <w:szCs w:val="18"/>
        </w:rPr>
      </w:pPr>
    </w:p>
    <w:bookmarkStart w:id="183" w:name="_Statusbericht_02_|"/>
    <w:bookmarkEnd w:id="183"/>
    <w:p w14:paraId="76BFF573" w14:textId="3E200E0E" w:rsidR="003C54EA" w:rsidRDefault="00FC4FCF" w:rsidP="003C54EA">
      <w:r>
        <w:rPr>
          <w:noProof/>
        </w:rPr>
        <mc:AlternateContent>
          <mc:Choice Requires="wps">
            <w:drawing>
              <wp:anchor distT="0" distB="0" distL="114300" distR="114300" simplePos="0" relativeHeight="251721734" behindDoc="0" locked="0" layoutInCell="1" allowOverlap="1" wp14:anchorId="24718EAA" wp14:editId="4A4BAC4F">
                <wp:simplePos x="0" y="0"/>
                <wp:positionH relativeFrom="column">
                  <wp:posOffset>391160</wp:posOffset>
                </wp:positionH>
                <wp:positionV relativeFrom="paragraph">
                  <wp:posOffset>46781</wp:posOffset>
                </wp:positionV>
                <wp:extent cx="213995" cy="92710"/>
                <wp:effectExtent l="0" t="0" r="0" b="2540"/>
                <wp:wrapNone/>
                <wp:docPr id="512303207" name="Rechteck 140">
                  <a:hlinkClick xmlns:a="http://schemas.openxmlformats.org/drawingml/2006/main" r:id="rId60" tooltip="zur Navigationsleiste zurück"/>
                </wp:docPr>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A871E3" id="Rechteck 140" o:spid="_x0000_s1026" href="#Navigation" title="zur Navigationsleiste zurück" style="position:absolute;margin-left:30.8pt;margin-top:3.7pt;width:16.85pt;height:7.3pt;z-index:2517217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" o:button="t" fillcolor="black [3213]" stroked="f" strokeweight=".25pt">
                <v:fill o:detectmouseclick="t"/>
              </v:rect>
            </w:pict>
          </mc:Fallback>
        </mc:AlternateContent>
      </w:r>
      <w:r w:rsidR="003C54EA" w:rsidRPr="003C54EA">
        <w:rPr>
          <w:noProof/>
        </w:rPr>
        <w:drawing>
          <wp:inline distT="0" distB="0" distL="0" distR="0" wp14:anchorId="75EE136F" wp14:editId="522A4D57">
            <wp:extent cx="237600" cy="183600"/>
            <wp:effectExtent l="0" t="0" r="0" b="6985"/>
            <wp:docPr id="80127679" name="Grafik 109" descr="Wiedergabe mit einfarbiger Füllung">
              <a:hlinkClick xmlns:a="http://schemas.openxmlformats.org/drawingml/2006/main" r:id="rId59" tooltip="zurück"/>
            </wp:docPr>
            <wp:cNvGraphicFramePr/>
            <a:graphic xmlns:a="http://schemas.openxmlformats.org/drawingml/2006/main">
              <a:graphicData uri="http://schemas.openxmlformats.org/drawingml/2006/picture">
                <pic:pic xmlns:pic="http://schemas.openxmlformats.org/drawingml/2006/picture">
                  <pic:nvPicPr>
                    <pic:cNvPr id="80127679" name="Grafik 109" descr="Wiedergabe mit einfarbiger Füllung">
                      <a:hlinkClick r:id="rId59"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003C54EA" w:rsidRPr="003C54EA">
        <w:tab/>
      </w:r>
    </w:p>
    <w:p w14:paraId="1DE7527E" w14:textId="77777777" w:rsidR="0026060F" w:rsidRPr="003C54EA" w:rsidRDefault="0026060F" w:rsidP="003C54EA"/>
    <w:p w14:paraId="3D3826BA" w14:textId="77777777" w:rsidR="003C54EA" w:rsidRPr="0026060F" w:rsidRDefault="003C54EA" w:rsidP="00A42736">
      <w:pPr>
        <w:pStyle w:val="HERMESInfotextkantonsspezifischKTZH"/>
      </w:pPr>
      <w:r w:rsidRPr="0026060F">
        <w:t>Nächsten Statusbericht 02 erstellen:</w:t>
      </w:r>
    </w:p>
    <w:p w14:paraId="2E32816B" w14:textId="77777777" w:rsidR="003C54EA" w:rsidRPr="003C54EA" w:rsidRDefault="003C54EA" w:rsidP="00A42736">
      <w:pPr>
        <w:pStyle w:val="HERMESInfotext-AufzhlungKTZH"/>
      </w:pPr>
      <w:r w:rsidRPr="003C54EA">
        <w:t>Statusbericht 01 (Titel + Tabelle + Icons) kopieren</w:t>
      </w:r>
    </w:p>
    <w:p w14:paraId="629BA329" w14:textId="494D67F2" w:rsidR="003C54EA" w:rsidRPr="003C54EA" w:rsidRDefault="003C54EA" w:rsidP="00A42736">
      <w:pPr>
        <w:pStyle w:val="HERMESInfotext-AufzhlungKTZH"/>
      </w:pPr>
      <w:r w:rsidRPr="003C54EA">
        <w:t>Kopierter Titel + Tabelle + Icons einfügen unter Titel: 1</w:t>
      </w:r>
      <w:r w:rsidR="00BD0DFC">
        <w:t>1</w:t>
      </w:r>
      <w:r w:rsidRPr="003C54EA">
        <w:t xml:space="preserve"> </w:t>
      </w:r>
      <w:r w:rsidR="00427BF5">
        <w:t>Status</w:t>
      </w:r>
      <w:r w:rsidRPr="003C54EA">
        <w:t xml:space="preserve"> (Ampel)</w:t>
      </w:r>
    </w:p>
    <w:p w14:paraId="07CF4C11" w14:textId="77777777" w:rsidR="003C54EA" w:rsidRPr="003C54EA" w:rsidRDefault="003C54EA" w:rsidP="00A42736">
      <w:pPr>
        <w:pStyle w:val="HERMESInfotext-AufzhlungKTZH"/>
      </w:pPr>
      <w:r w:rsidRPr="003C54EA">
        <w:t>Titel anpassen (Statusbericht 02)</w:t>
      </w:r>
    </w:p>
    <w:p w14:paraId="36A5D86E" w14:textId="3857BE28" w:rsidR="003C54EA" w:rsidRPr="003C54EA" w:rsidRDefault="003C54EA" w:rsidP="00A42736">
      <w:pPr>
        <w:pStyle w:val="HERMESInfotext-AufzhlungKTZH"/>
      </w:pPr>
      <w:r w:rsidRPr="003C54EA">
        <w:t xml:space="preserve">In Tabelle </w:t>
      </w:r>
      <w:r w:rsidRPr="003C54EA">
        <w:rPr>
          <w:u w:val="single"/>
        </w:rPr>
        <w:fldChar w:fldCharType="begin"/>
      </w:r>
      <w:r w:rsidRPr="003C54EA">
        <w:rPr>
          <w:u w:val="single"/>
        </w:rPr>
        <w:instrText xml:space="preserve"> REF _Ref166309638 \r \h  \* MERGEFORMAT </w:instrText>
      </w:r>
      <w:r w:rsidRPr="003C54EA">
        <w:rPr>
          <w:u w:val="single"/>
        </w:rPr>
      </w:r>
      <w:r w:rsidRPr="003C54EA">
        <w:rPr>
          <w:u w:val="single"/>
        </w:rPr>
        <w:fldChar w:fldCharType="separate"/>
      </w:r>
      <w:r w:rsidR="000E62A4">
        <w:rPr>
          <w:u w:val="single"/>
        </w:rPr>
        <w:t>0.2</w:t>
      </w:r>
      <w:r w:rsidRPr="003C54EA">
        <w:fldChar w:fldCharType="end"/>
      </w:r>
      <w:r w:rsidRPr="003C54EA">
        <w:rPr>
          <w:u w:val="single"/>
        </w:rPr>
        <w:t xml:space="preserve"> </w:t>
      </w:r>
      <w:r w:rsidRPr="003C54EA">
        <w:rPr>
          <w:u w:val="single"/>
        </w:rPr>
        <w:fldChar w:fldCharType="begin"/>
      </w:r>
      <w:r w:rsidRPr="003C54EA">
        <w:rPr>
          <w:u w:val="single"/>
        </w:rPr>
        <w:instrText xml:space="preserve"> REF _Ref166309656 \h  \* MERGEFORMAT </w:instrText>
      </w:r>
      <w:r w:rsidRPr="003C54EA">
        <w:rPr>
          <w:u w:val="single"/>
        </w:rPr>
      </w:r>
      <w:r w:rsidRPr="003C54EA">
        <w:rPr>
          <w:u w:val="single"/>
        </w:rPr>
        <w:fldChar w:fldCharType="separate"/>
      </w:r>
      <w:r w:rsidR="000E62A4" w:rsidRPr="000E62A4">
        <w:rPr>
          <w:u w:val="single"/>
        </w:rPr>
        <w:t>Lösungsentstehung</w:t>
      </w:r>
      <w:r w:rsidRPr="003C54EA">
        <w:fldChar w:fldCharType="end"/>
      </w:r>
      <w:r w:rsidRPr="003C54EA">
        <w:t xml:space="preserve"> die Zeile mit dem Statusbericht 01 in Platzhalter (Zeile) kopieren</w:t>
      </w:r>
    </w:p>
    <w:p w14:paraId="136CCCE7" w14:textId="77777777" w:rsidR="003C54EA" w:rsidRPr="003C54EA" w:rsidRDefault="003C54EA" w:rsidP="00A42736">
      <w:pPr>
        <w:pStyle w:val="HERMESInfotext-AufzhlungKTZH"/>
      </w:pPr>
      <w:r w:rsidRPr="003C54EA">
        <w:t>Zeile auf Statusbericht 02 anpassen</w:t>
      </w:r>
    </w:p>
    <w:p w14:paraId="14E3EBF9" w14:textId="495A909A" w:rsidR="008370F2" w:rsidRDefault="008370F2">
      <w:bookmarkStart w:id="184" w:name="_Toc164605236"/>
      <w:bookmarkStart w:id="185" w:name="_Toc182769263"/>
      <w:bookmarkStart w:id="186" w:name="_Toc189487833"/>
      <w:r>
        <w:lastRenderedPageBreak/>
        <w:br w:type="page"/>
      </w:r>
    </w:p>
    <w:p w14:paraId="38919C56" w14:textId="61576F39" w:rsidR="003C54EA" w:rsidRDefault="003C54EA" w:rsidP="003C54EA">
      <w:pPr>
        <w:pStyle w:val="berschrift1"/>
      </w:pPr>
      <w:bookmarkStart w:id="187" w:name="_Risiken_[I-II]"/>
      <w:bookmarkStart w:id="188" w:name="_Massnahmen_und_Pendenzenliste_3"/>
      <w:bookmarkStart w:id="189" w:name="_Abnahmeprotokoll_[II]"/>
      <w:bookmarkStart w:id="190" w:name="_Abnahmeprotokoll_-_Phase"/>
      <w:bookmarkStart w:id="191" w:name="_Toc164605246"/>
      <w:bookmarkStart w:id="192" w:name="_Toc182769265"/>
      <w:bookmarkStart w:id="193" w:name="_Toc189487835"/>
      <w:bookmarkStart w:id="194" w:name="_Toc206065397"/>
      <w:bookmarkEnd w:id="184"/>
      <w:bookmarkEnd w:id="185"/>
      <w:bookmarkEnd w:id="186"/>
      <w:bookmarkEnd w:id="187"/>
      <w:bookmarkEnd w:id="188"/>
      <w:bookmarkEnd w:id="189"/>
      <w:bookmarkEnd w:id="190"/>
      <w:r w:rsidRPr="003521CD">
        <w:lastRenderedPageBreak/>
        <w:t>Abnahmeprotokoll</w:t>
      </w:r>
      <w:bookmarkEnd w:id="191"/>
      <w:r w:rsidRPr="003521CD">
        <w:t xml:space="preserve"> </w:t>
      </w:r>
      <w:r w:rsidR="00FC40BD" w:rsidRPr="003521CD">
        <w:t xml:space="preserve">- </w:t>
      </w:r>
      <w:r w:rsidR="00AB6CDF" w:rsidRPr="003521CD">
        <w:t>P</w:t>
      </w:r>
      <w:r w:rsidR="00E53717" w:rsidRPr="003521CD">
        <w:t>hase I</w:t>
      </w:r>
      <w:r w:rsidR="00AB6CDF" w:rsidRPr="003521CD">
        <w:t>I</w:t>
      </w:r>
      <w:bookmarkEnd w:id="192"/>
      <w:bookmarkEnd w:id="193"/>
      <w:r w:rsidR="00FC40BD" w:rsidRPr="003521CD">
        <w:t>I</w:t>
      </w:r>
      <w:bookmarkEnd w:id="194"/>
    </w:p>
    <w:p w14:paraId="7F103C38" w14:textId="77777777" w:rsidR="00062839" w:rsidRPr="00062839" w:rsidRDefault="00062839" w:rsidP="00062839"/>
    <w:p w14:paraId="152D8E56" w14:textId="37B1C474" w:rsidR="003C54EA" w:rsidRPr="003521CD" w:rsidRDefault="003C54EA" w:rsidP="00F36839">
      <w:pPr>
        <w:pStyle w:val="HERMESInfotextkantonsspezifischKTZH"/>
      </w:pPr>
      <w:r w:rsidRPr="003521CD">
        <w:t>Entsprechende Auswahlmöglichkeit ankreuzen</w:t>
      </w:r>
    </w:p>
    <w:p w14:paraId="0FBA3B8F" w14:textId="77777777" w:rsidR="003C54EA" w:rsidRPr="003521CD" w:rsidRDefault="003C54EA" w:rsidP="003C54EA">
      <w:pPr>
        <w:pStyle w:val="berschrift2"/>
      </w:pPr>
      <w:bookmarkStart w:id="195" w:name="Box_Abnahme"/>
      <w:bookmarkStart w:id="196" w:name="_Toc182769266"/>
      <w:bookmarkStart w:id="197" w:name="_Toc164605247"/>
      <w:bookmarkStart w:id="198" w:name="_Toc98263770"/>
      <w:bookmarkStart w:id="199" w:name="_Toc530137868"/>
      <w:bookmarkStart w:id="200" w:name="_Toc189487836"/>
      <w:bookmarkStart w:id="201" w:name="_Toc206065398"/>
      <w:bookmarkEnd w:id="195"/>
      <w:r w:rsidRPr="003521CD">
        <w:t>Abnahmeereignis</w:t>
      </w:r>
      <w:bookmarkEnd w:id="196"/>
      <w:bookmarkEnd w:id="197"/>
      <w:bookmarkEnd w:id="198"/>
      <w:bookmarkEnd w:id="199"/>
      <w:bookmarkEnd w:id="200"/>
      <w:bookmarkEnd w:id="201"/>
    </w:p>
    <w:p w14:paraId="768B86E8" w14:textId="77777777" w:rsidR="00B315B0" w:rsidRPr="003521CD" w:rsidRDefault="00B315B0" w:rsidP="00B315B0"/>
    <w:p w14:paraId="61C367B1" w14:textId="6CAAC79E" w:rsidR="003C54EA" w:rsidRPr="003521CD" w:rsidRDefault="000E62A4" w:rsidP="00A42736">
      <w:pPr>
        <w:ind w:left="851" w:hanging="567"/>
      </w:pPr>
      <w:sdt>
        <w:sdtPr>
          <w:id w:val="-2072418122"/>
          <w14:checkbox>
            <w14:checked w14:val="0"/>
            <w14:checkedState w14:val="2612" w14:font="MS Gothic"/>
            <w14:uncheckedState w14:val="2610" w14:font="MS Gothic"/>
          </w14:checkbox>
        </w:sdtPr>
        <w:sdtEndPr/>
        <w:sdtContent>
          <w:r w:rsidR="00A42736" w:rsidRPr="003521CD">
            <w:rPr>
              <w:rFonts w:ascii="MS Gothic" w:eastAsia="MS Gothic" w:hAnsi="MS Gothic" w:hint="eastAsia"/>
            </w:rPr>
            <w:t>☐</w:t>
          </w:r>
        </w:sdtContent>
      </w:sdt>
      <w:r w:rsidR="003C54EA" w:rsidRPr="003521CD">
        <w:tab/>
        <w:t>Das Abnahmeobjekt wurde geprüft ohne Mängelanzeige. Die Abnahme erfolgt ohne Vorbehalt.</w:t>
      </w:r>
      <w:r w:rsidR="00110329" w:rsidRPr="003521CD">
        <w:br/>
      </w:r>
    </w:p>
    <w:p w14:paraId="206DE36B" w14:textId="6BCB8C87" w:rsidR="003C54EA" w:rsidRPr="003521CD" w:rsidRDefault="000E62A4" w:rsidP="00A42736">
      <w:pPr>
        <w:ind w:left="851" w:hanging="567"/>
      </w:pPr>
      <w:sdt>
        <w:sdtPr>
          <w:id w:val="425467209"/>
          <w14:checkbox>
            <w14:checked w14:val="0"/>
            <w14:checkedState w14:val="2612" w14:font="MS Gothic"/>
            <w14:uncheckedState w14:val="2610" w14:font="MS Gothic"/>
          </w14:checkbox>
        </w:sdtPr>
        <w:sdtEndPr/>
        <w:sdtContent>
          <w:r w:rsidR="00A42736" w:rsidRPr="003521CD">
            <w:rPr>
              <w:rFonts w:ascii="Segoe UI Symbol" w:hAnsi="Segoe UI Symbol" w:cs="Segoe UI Symbol"/>
            </w:rPr>
            <w:t>☐</w:t>
          </w:r>
        </w:sdtContent>
      </w:sdt>
      <w:r w:rsidR="003C54EA" w:rsidRPr="003521CD">
        <w:tab/>
        <w:t>Das Abnahmeobjekt wurde geprüft und unter Vorbehalt abgenommen.</w:t>
      </w:r>
      <w:r w:rsidR="00110329" w:rsidRPr="003521CD">
        <w:br/>
      </w:r>
      <w:r w:rsidR="003C54EA" w:rsidRPr="003521CD">
        <w:t>Die Mängel sind innerhalb der vorgegebenen Frist zu beheben (</w:t>
      </w:r>
      <w:hyperlink w:anchor="_Massnahmen_und_Pendenzenliste_4" w:tooltip="zur Massnahmenliste" w:history="1">
        <w:r w:rsidR="00D8756A" w:rsidRPr="006A40D1">
          <w:rPr>
            <w:rStyle w:val="Hyperlink"/>
            <w:color w:val="00588D" w:themeColor="accent1" w:themeShade="BF"/>
          </w:rPr>
          <w:t>Massnahmenliste</w:t>
        </w:r>
      </w:hyperlink>
      <w:r w:rsidR="006A40D1">
        <w:t>)</w:t>
      </w:r>
      <w:r w:rsidR="001955F1">
        <w:t xml:space="preserve"> </w:t>
      </w:r>
      <w:r w:rsidR="003C54EA" w:rsidRPr="003521CD">
        <w:t>und die Lösung ist mittels Nachprüfung nochmals abzunehmen.</w:t>
      </w:r>
      <w:r w:rsidR="00110329" w:rsidRPr="003521CD">
        <w:br/>
      </w:r>
    </w:p>
    <w:p w14:paraId="32BA4BD9" w14:textId="502DB5E5" w:rsidR="003C54EA" w:rsidRPr="003521CD" w:rsidRDefault="000E62A4" w:rsidP="00A42736">
      <w:pPr>
        <w:ind w:left="851" w:hanging="567"/>
      </w:pPr>
      <w:sdt>
        <w:sdtPr>
          <w:id w:val="-1379460744"/>
          <w14:checkbox>
            <w14:checked w14:val="0"/>
            <w14:checkedState w14:val="2612" w14:font="MS Gothic"/>
            <w14:uncheckedState w14:val="2610" w14:font="MS Gothic"/>
          </w14:checkbox>
        </w:sdtPr>
        <w:sdtEndPr/>
        <w:sdtContent>
          <w:r w:rsidR="00A42736" w:rsidRPr="003521CD">
            <w:rPr>
              <w:rFonts w:ascii="Segoe UI Symbol" w:hAnsi="Segoe UI Symbol" w:cs="Segoe UI Symbol"/>
            </w:rPr>
            <w:t>☐</w:t>
          </w:r>
        </w:sdtContent>
      </w:sdt>
      <w:r w:rsidR="003C54EA" w:rsidRPr="003521CD">
        <w:tab/>
      </w:r>
      <w:r w:rsidR="003C54EA" w:rsidRPr="00911F5A">
        <w:rPr>
          <w:color w:val="FF0000"/>
        </w:rPr>
        <w:t>Das Abnahmeobjekt wurde geprüft.</w:t>
      </w:r>
      <w:r w:rsidR="00B21C7D">
        <w:rPr>
          <w:color w:val="FF0000"/>
        </w:rPr>
        <w:t xml:space="preserve"> </w:t>
      </w:r>
      <w:r w:rsidR="003C54EA" w:rsidRPr="00911F5A">
        <w:rPr>
          <w:color w:val="FF0000"/>
        </w:rPr>
        <w:t>Die Abnahme wird verweigert.</w:t>
      </w:r>
      <w:r w:rsidR="00B21C7D">
        <w:rPr>
          <w:color w:val="FF0000"/>
        </w:rPr>
        <w:br/>
      </w:r>
    </w:p>
    <w:p w14:paraId="2FFCA4B7" w14:textId="77777777" w:rsidR="003C54EA" w:rsidRPr="003521CD" w:rsidRDefault="003C54EA" w:rsidP="003C54EA">
      <w:pPr>
        <w:pStyle w:val="berschrift2"/>
      </w:pPr>
      <w:bookmarkStart w:id="202" w:name="_Toc530137869"/>
      <w:bookmarkStart w:id="203" w:name="_Toc98263771"/>
      <w:bookmarkStart w:id="204" w:name="_Toc164605248"/>
      <w:bookmarkStart w:id="205" w:name="_Toc182769267"/>
      <w:bookmarkStart w:id="206" w:name="_Toc189487837"/>
      <w:bookmarkStart w:id="207" w:name="_Toc206065399"/>
      <w:r w:rsidRPr="003521CD">
        <w:t>Unterschrift</w:t>
      </w:r>
      <w:bookmarkEnd w:id="202"/>
      <w:r w:rsidRPr="003521CD">
        <w:t>en</w:t>
      </w:r>
      <w:bookmarkEnd w:id="203"/>
      <w:bookmarkEnd w:id="204"/>
      <w:bookmarkEnd w:id="205"/>
      <w:bookmarkEnd w:id="206"/>
      <w:bookmarkEnd w:id="207"/>
    </w:p>
    <w:p w14:paraId="0A47D501" w14:textId="77777777" w:rsidR="003C54EA" w:rsidRPr="003C54EA" w:rsidRDefault="003C54EA" w:rsidP="00B315B0">
      <w:pPr>
        <w:pStyle w:val="HERMESInfotextKTZH"/>
      </w:pPr>
      <w:r w:rsidRPr="003C54EA">
        <w:t>Beschreibung in Bezug auf die Unterschriften, allenfalls in einem separaten Dokument, dann notieren, wo abgelegt</w:t>
      </w:r>
    </w:p>
    <w:p w14:paraId="1225CF24" w14:textId="77777777" w:rsidR="0076738D" w:rsidRPr="003C54EA" w:rsidRDefault="0076738D" w:rsidP="0076738D"/>
    <w:tbl>
      <w:tblPr>
        <w:tblStyle w:val="KTZH-TabelleHermes"/>
        <w:tblW w:w="12900" w:type="dxa"/>
        <w:tblLayout w:type="fixed"/>
        <w:tblLook w:val="0420" w:firstRow="1" w:lastRow="0" w:firstColumn="0" w:lastColumn="0" w:noHBand="0" w:noVBand="1"/>
        <w:tblCaption w:val="Tabellen: Eingesetzte Sachmittel / Produkt oder IT-System"/>
      </w:tblPr>
      <w:tblGrid>
        <w:gridCol w:w="3119"/>
        <w:gridCol w:w="283"/>
        <w:gridCol w:w="2410"/>
        <w:gridCol w:w="284"/>
        <w:gridCol w:w="2835"/>
        <w:gridCol w:w="283"/>
        <w:gridCol w:w="3686"/>
      </w:tblGrid>
      <w:tr w:rsidR="00427F29" w:rsidRPr="00F42FE8" w14:paraId="5419DB7E" w14:textId="77777777" w:rsidTr="00427F29">
        <w:trPr>
          <w:cnfStyle w:val="100000000000" w:firstRow="1" w:lastRow="0" w:firstColumn="0" w:lastColumn="0" w:oddVBand="0" w:evenVBand="0" w:oddHBand="0" w:evenHBand="0" w:firstRowFirstColumn="0" w:firstRowLastColumn="0" w:lastRowFirstColumn="0" w:lastRowLastColumn="0"/>
        </w:trPr>
        <w:tc>
          <w:tcPr>
            <w:tcW w:w="3119" w:type="dxa"/>
          </w:tcPr>
          <w:p w14:paraId="4F885704" w14:textId="12EEA68C" w:rsidR="00427F29" w:rsidRPr="00F42FE8" w:rsidRDefault="00427F29" w:rsidP="00427F29">
            <w:pPr>
              <w:pStyle w:val="HERMES-OneTabelleberschrift"/>
            </w:pPr>
            <w:r w:rsidRPr="003C54EA">
              <w:t>Name</w:t>
            </w:r>
          </w:p>
        </w:tc>
        <w:tc>
          <w:tcPr>
            <w:tcW w:w="283" w:type="dxa"/>
            <w:tcBorders>
              <w:bottom w:val="single" w:sz="36" w:space="0" w:color="FFFFFF" w:themeColor="background1"/>
            </w:tcBorders>
          </w:tcPr>
          <w:p w14:paraId="3C7F2479" w14:textId="6877FE95" w:rsidR="00427F29" w:rsidRPr="00CC1F41" w:rsidRDefault="00427F29" w:rsidP="00427F29">
            <w:pPr>
              <w:pStyle w:val="HERMES-OneTabelleberschrift"/>
            </w:pPr>
          </w:p>
        </w:tc>
        <w:tc>
          <w:tcPr>
            <w:tcW w:w="2410" w:type="dxa"/>
          </w:tcPr>
          <w:p w14:paraId="74A6FEA2" w14:textId="4FBF931E" w:rsidR="00427F29" w:rsidRPr="00CC1F41" w:rsidRDefault="00427F29" w:rsidP="00427F29">
            <w:pPr>
              <w:pStyle w:val="HERMES-OneTabelleberschrift"/>
            </w:pPr>
            <w:r w:rsidRPr="003C54EA">
              <w:t>Funktion</w:t>
            </w:r>
          </w:p>
        </w:tc>
        <w:tc>
          <w:tcPr>
            <w:tcW w:w="284" w:type="dxa"/>
            <w:tcBorders>
              <w:bottom w:val="single" w:sz="36" w:space="0" w:color="FFFFFF" w:themeColor="background1"/>
            </w:tcBorders>
          </w:tcPr>
          <w:p w14:paraId="6E392A40" w14:textId="77777777" w:rsidR="00427F29" w:rsidRDefault="00427F29" w:rsidP="00427F29">
            <w:pPr>
              <w:pStyle w:val="HERMES-OneTabelleberschrift"/>
            </w:pPr>
          </w:p>
        </w:tc>
        <w:tc>
          <w:tcPr>
            <w:tcW w:w="2835" w:type="dxa"/>
          </w:tcPr>
          <w:p w14:paraId="05FB4245" w14:textId="037BBF5E" w:rsidR="00427F29" w:rsidRDefault="00427F29" w:rsidP="00427F29">
            <w:pPr>
              <w:pStyle w:val="HERMES-OneTabelleberschrift"/>
            </w:pPr>
            <w:r w:rsidRPr="003C54EA">
              <w:t>Ort &amp; Datum</w:t>
            </w:r>
          </w:p>
        </w:tc>
        <w:tc>
          <w:tcPr>
            <w:tcW w:w="283" w:type="dxa"/>
            <w:tcBorders>
              <w:bottom w:val="single" w:sz="36" w:space="0" w:color="FFFFFF" w:themeColor="background1"/>
            </w:tcBorders>
          </w:tcPr>
          <w:p w14:paraId="45839466" w14:textId="3D6927FB" w:rsidR="00427F29" w:rsidRPr="00CC1F41" w:rsidRDefault="00427F29" w:rsidP="00427F29">
            <w:pPr>
              <w:pStyle w:val="HERMES-OneTabelleberschrift"/>
            </w:pPr>
          </w:p>
        </w:tc>
        <w:tc>
          <w:tcPr>
            <w:tcW w:w="3686" w:type="dxa"/>
          </w:tcPr>
          <w:p w14:paraId="63E0D728" w14:textId="69AD1147" w:rsidR="00427F29" w:rsidRDefault="00427F29" w:rsidP="00427F29">
            <w:pPr>
              <w:pStyle w:val="HERMES-OneTabelleberschrift"/>
            </w:pPr>
            <w:r w:rsidRPr="003C54EA">
              <w:t>Unterschrift</w:t>
            </w:r>
          </w:p>
        </w:tc>
      </w:tr>
      <w:tr w:rsidR="00427F29" w:rsidRPr="00F42FE8" w14:paraId="2521F4B5" w14:textId="77777777" w:rsidTr="00427F29">
        <w:trPr>
          <w:cnfStyle w:val="000000100000" w:firstRow="0" w:lastRow="0" w:firstColumn="0" w:lastColumn="0" w:oddVBand="0" w:evenVBand="0" w:oddHBand="1" w:evenHBand="0" w:firstRowFirstColumn="0" w:firstRowLastColumn="0" w:lastRowFirstColumn="0" w:lastRowLastColumn="0"/>
          <w:trHeight w:val="729"/>
        </w:trPr>
        <w:tc>
          <w:tcPr>
            <w:tcW w:w="3119" w:type="dxa"/>
            <w:tcBorders>
              <w:top w:val="single" w:sz="4" w:space="0" w:color="auto"/>
              <w:bottom w:val="dotted" w:sz="4" w:space="0" w:color="auto"/>
            </w:tcBorders>
          </w:tcPr>
          <w:p w14:paraId="7F06472A" w14:textId="2AC78F92" w:rsidR="00427F29" w:rsidRPr="00494C09" w:rsidRDefault="00427F29" w:rsidP="00427F29">
            <w:pPr>
              <w:pStyle w:val="HERMESOneTabelleInhalt"/>
            </w:pPr>
          </w:p>
        </w:tc>
        <w:tc>
          <w:tcPr>
            <w:tcW w:w="283" w:type="dxa"/>
            <w:tcBorders>
              <w:top w:val="single" w:sz="36" w:space="0" w:color="FFFFFF" w:themeColor="background1"/>
              <w:bottom w:val="single" w:sz="36" w:space="0" w:color="FFFFFF" w:themeColor="background1"/>
            </w:tcBorders>
          </w:tcPr>
          <w:p w14:paraId="2257042D" w14:textId="49270701" w:rsidR="00427F29" w:rsidRPr="009E5D6F" w:rsidRDefault="00427F29" w:rsidP="00427F29">
            <w:pPr>
              <w:pStyle w:val="HERMESOneTabelleunsichtbar"/>
            </w:pPr>
          </w:p>
        </w:tc>
        <w:tc>
          <w:tcPr>
            <w:tcW w:w="2410" w:type="dxa"/>
            <w:tcBorders>
              <w:top w:val="single" w:sz="4" w:space="0" w:color="auto"/>
              <w:bottom w:val="dotted" w:sz="4" w:space="0" w:color="auto"/>
            </w:tcBorders>
          </w:tcPr>
          <w:p w14:paraId="05B5B0E7" w14:textId="5C01922C" w:rsidR="00427F29" w:rsidRPr="00914A8C" w:rsidRDefault="00427F29" w:rsidP="00427F29">
            <w:pPr>
              <w:pStyle w:val="HERMESOneTabelleunsichtbar"/>
              <w:rPr>
                <w:b/>
                <w:bCs/>
              </w:rPr>
            </w:pPr>
          </w:p>
        </w:tc>
        <w:tc>
          <w:tcPr>
            <w:tcW w:w="284" w:type="dxa"/>
            <w:tcBorders>
              <w:top w:val="single" w:sz="36" w:space="0" w:color="FFFFFF" w:themeColor="background1"/>
              <w:bottom w:val="single" w:sz="36" w:space="0" w:color="FFFFFF" w:themeColor="background1"/>
            </w:tcBorders>
          </w:tcPr>
          <w:p w14:paraId="5CEA2086" w14:textId="77777777" w:rsidR="00427F29" w:rsidRDefault="00427F29" w:rsidP="00427F29">
            <w:pPr>
              <w:pStyle w:val="HERMESOneTabelleInhalt"/>
            </w:pPr>
          </w:p>
        </w:tc>
        <w:tc>
          <w:tcPr>
            <w:tcW w:w="2835" w:type="dxa"/>
            <w:tcBorders>
              <w:top w:val="single" w:sz="4" w:space="0" w:color="auto"/>
              <w:bottom w:val="dotted" w:sz="4" w:space="0" w:color="auto"/>
            </w:tcBorders>
          </w:tcPr>
          <w:p w14:paraId="61527402" w14:textId="01D4D488" w:rsidR="00427F29" w:rsidRDefault="00427F29" w:rsidP="00427F29">
            <w:pPr>
              <w:pStyle w:val="HERMESOneTabelleInhalt"/>
            </w:pPr>
          </w:p>
        </w:tc>
        <w:tc>
          <w:tcPr>
            <w:tcW w:w="283" w:type="dxa"/>
            <w:tcBorders>
              <w:top w:val="single" w:sz="36" w:space="0" w:color="FFFFFF" w:themeColor="background1"/>
              <w:bottom w:val="single" w:sz="36" w:space="0" w:color="FFFFFF" w:themeColor="background1"/>
            </w:tcBorders>
          </w:tcPr>
          <w:p w14:paraId="26504EBC" w14:textId="6C83DCAC" w:rsidR="00427F29" w:rsidRPr="00043378" w:rsidRDefault="00427F29" w:rsidP="00427F29">
            <w:pPr>
              <w:pStyle w:val="HERMESOneTabelleInhalt"/>
              <w:rPr>
                <w:b/>
              </w:rPr>
            </w:pPr>
          </w:p>
        </w:tc>
        <w:tc>
          <w:tcPr>
            <w:tcW w:w="3686" w:type="dxa"/>
            <w:tcBorders>
              <w:top w:val="single" w:sz="4" w:space="0" w:color="auto"/>
              <w:bottom w:val="dotted" w:sz="4" w:space="0" w:color="auto"/>
            </w:tcBorders>
          </w:tcPr>
          <w:p w14:paraId="71E93A57" w14:textId="4A3E53CE" w:rsidR="00427F29" w:rsidRPr="00006DDD" w:rsidRDefault="00427F29" w:rsidP="00427F29">
            <w:pPr>
              <w:pStyle w:val="HERMESOneTabelleInhalt"/>
            </w:pPr>
          </w:p>
        </w:tc>
      </w:tr>
      <w:tr w:rsidR="00427F29" w:rsidRPr="00F42FE8" w14:paraId="79E70532" w14:textId="77777777" w:rsidTr="00427F29">
        <w:trPr>
          <w:cnfStyle w:val="000000010000" w:firstRow="0" w:lastRow="0" w:firstColumn="0" w:lastColumn="0" w:oddVBand="0" w:evenVBand="0" w:oddHBand="0" w:evenHBand="1" w:firstRowFirstColumn="0" w:firstRowLastColumn="0" w:lastRowFirstColumn="0" w:lastRowLastColumn="0"/>
          <w:trHeight w:val="715"/>
        </w:trPr>
        <w:tc>
          <w:tcPr>
            <w:tcW w:w="3119" w:type="dxa"/>
            <w:tcBorders>
              <w:top w:val="dotted" w:sz="4" w:space="0" w:color="auto"/>
              <w:bottom w:val="dotted" w:sz="4" w:space="0" w:color="auto"/>
            </w:tcBorders>
          </w:tcPr>
          <w:p w14:paraId="22B59ABF" w14:textId="44DB9141" w:rsidR="00427F29" w:rsidRDefault="00427F29" w:rsidP="00427F29">
            <w:pPr>
              <w:pStyle w:val="HERMESOneTabelleInhalt"/>
            </w:pPr>
          </w:p>
        </w:tc>
        <w:tc>
          <w:tcPr>
            <w:tcW w:w="283" w:type="dxa"/>
            <w:tcBorders>
              <w:top w:val="single" w:sz="36" w:space="0" w:color="FFFFFF" w:themeColor="background1"/>
              <w:bottom w:val="single" w:sz="36" w:space="0" w:color="FFFFFF" w:themeColor="background1"/>
            </w:tcBorders>
          </w:tcPr>
          <w:p w14:paraId="59BAC95F" w14:textId="65A073E0" w:rsidR="00427F29" w:rsidRPr="009E5D6F" w:rsidRDefault="00427F29" w:rsidP="00427F29">
            <w:pPr>
              <w:pStyle w:val="HERMESOneTabelleunsichtbar"/>
            </w:pPr>
          </w:p>
        </w:tc>
        <w:tc>
          <w:tcPr>
            <w:tcW w:w="2410" w:type="dxa"/>
            <w:tcBorders>
              <w:top w:val="dotted" w:sz="4" w:space="0" w:color="auto"/>
              <w:bottom w:val="dotted" w:sz="4" w:space="0" w:color="auto"/>
            </w:tcBorders>
          </w:tcPr>
          <w:p w14:paraId="4C2227C5" w14:textId="249003B9" w:rsidR="00427F29" w:rsidRPr="00006DDD" w:rsidRDefault="00427F29" w:rsidP="00427F29">
            <w:pPr>
              <w:pStyle w:val="HERMESOneTabelleunsichtbar"/>
            </w:pPr>
          </w:p>
        </w:tc>
        <w:tc>
          <w:tcPr>
            <w:tcW w:w="284" w:type="dxa"/>
            <w:tcBorders>
              <w:top w:val="single" w:sz="36" w:space="0" w:color="FFFFFF" w:themeColor="background1"/>
              <w:bottom w:val="single" w:sz="36" w:space="0" w:color="FFFFFF" w:themeColor="background1"/>
            </w:tcBorders>
          </w:tcPr>
          <w:p w14:paraId="4B3C5947" w14:textId="77777777" w:rsidR="00427F29" w:rsidRPr="009230A5" w:rsidRDefault="00427F29" w:rsidP="00427F29">
            <w:pPr>
              <w:pStyle w:val="HERMESOneTabelleInhalt"/>
            </w:pPr>
          </w:p>
        </w:tc>
        <w:tc>
          <w:tcPr>
            <w:tcW w:w="2835" w:type="dxa"/>
            <w:tcBorders>
              <w:top w:val="dotted" w:sz="4" w:space="0" w:color="auto"/>
              <w:bottom w:val="dotted" w:sz="4" w:space="0" w:color="auto"/>
            </w:tcBorders>
          </w:tcPr>
          <w:p w14:paraId="2B8D2445" w14:textId="7850B4FD" w:rsidR="00427F29" w:rsidRPr="009230A5" w:rsidRDefault="00427F29" w:rsidP="00427F29">
            <w:pPr>
              <w:pStyle w:val="HERMESOneTabelleInhalt"/>
            </w:pPr>
          </w:p>
        </w:tc>
        <w:tc>
          <w:tcPr>
            <w:tcW w:w="283" w:type="dxa"/>
            <w:tcBorders>
              <w:top w:val="single" w:sz="36" w:space="0" w:color="FFFFFF" w:themeColor="background1"/>
              <w:bottom w:val="single" w:sz="36" w:space="0" w:color="FFFFFF" w:themeColor="background1"/>
            </w:tcBorders>
          </w:tcPr>
          <w:p w14:paraId="555C8C5A" w14:textId="24D92736" w:rsidR="00427F29" w:rsidRPr="00006DDD" w:rsidRDefault="00427F29" w:rsidP="00427F29">
            <w:pPr>
              <w:pStyle w:val="HERMESOneTabelleInhalt"/>
            </w:pPr>
          </w:p>
        </w:tc>
        <w:tc>
          <w:tcPr>
            <w:tcW w:w="3686" w:type="dxa"/>
            <w:tcBorders>
              <w:top w:val="dotted" w:sz="4" w:space="0" w:color="auto"/>
              <w:bottom w:val="dotted" w:sz="4" w:space="0" w:color="auto"/>
            </w:tcBorders>
          </w:tcPr>
          <w:p w14:paraId="5A814617" w14:textId="307C6AD4" w:rsidR="00427F29" w:rsidRDefault="00427F29" w:rsidP="00427F29">
            <w:pPr>
              <w:pStyle w:val="HERMESOneTabelleInhalt"/>
            </w:pPr>
          </w:p>
        </w:tc>
      </w:tr>
      <w:tr w:rsidR="00427F29" w:rsidRPr="00F42FE8" w14:paraId="6B4F1C98" w14:textId="77777777" w:rsidTr="00427F29">
        <w:trPr>
          <w:cnfStyle w:val="000000100000" w:firstRow="0" w:lastRow="0" w:firstColumn="0" w:lastColumn="0" w:oddVBand="0" w:evenVBand="0" w:oddHBand="1" w:evenHBand="0" w:firstRowFirstColumn="0" w:firstRowLastColumn="0" w:lastRowFirstColumn="0" w:lastRowLastColumn="0"/>
          <w:trHeight w:val="715"/>
        </w:trPr>
        <w:tc>
          <w:tcPr>
            <w:tcW w:w="3119" w:type="dxa"/>
            <w:tcBorders>
              <w:top w:val="dotted" w:sz="4" w:space="0" w:color="auto"/>
              <w:bottom w:val="dotted" w:sz="4" w:space="0" w:color="auto"/>
            </w:tcBorders>
          </w:tcPr>
          <w:p w14:paraId="009FA9C2" w14:textId="77777777" w:rsidR="00427F29" w:rsidRDefault="00427F29" w:rsidP="00427F29">
            <w:pPr>
              <w:pStyle w:val="HERMESOneTabelleInhalt"/>
            </w:pPr>
          </w:p>
        </w:tc>
        <w:tc>
          <w:tcPr>
            <w:tcW w:w="283" w:type="dxa"/>
            <w:tcBorders>
              <w:top w:val="single" w:sz="36" w:space="0" w:color="FFFFFF" w:themeColor="background1"/>
              <w:bottom w:val="single" w:sz="36" w:space="0" w:color="FFFFFF" w:themeColor="background1"/>
            </w:tcBorders>
          </w:tcPr>
          <w:p w14:paraId="08403273" w14:textId="77777777" w:rsidR="00427F29" w:rsidRPr="009E5D6F" w:rsidRDefault="00427F29" w:rsidP="00427F29">
            <w:pPr>
              <w:pStyle w:val="HERMESOneTabelleunsichtbar"/>
            </w:pPr>
          </w:p>
        </w:tc>
        <w:tc>
          <w:tcPr>
            <w:tcW w:w="2410" w:type="dxa"/>
            <w:tcBorders>
              <w:top w:val="dotted" w:sz="4" w:space="0" w:color="auto"/>
              <w:bottom w:val="dotted" w:sz="4" w:space="0" w:color="auto"/>
            </w:tcBorders>
          </w:tcPr>
          <w:p w14:paraId="21DC1762" w14:textId="77777777" w:rsidR="00427F29" w:rsidRPr="00006DDD" w:rsidRDefault="00427F29" w:rsidP="00427F29">
            <w:pPr>
              <w:pStyle w:val="HERMESOneTabelleunsichtbar"/>
            </w:pPr>
          </w:p>
        </w:tc>
        <w:tc>
          <w:tcPr>
            <w:tcW w:w="284" w:type="dxa"/>
            <w:tcBorders>
              <w:top w:val="single" w:sz="36" w:space="0" w:color="FFFFFF" w:themeColor="background1"/>
              <w:bottom w:val="single" w:sz="36" w:space="0" w:color="FFFFFF" w:themeColor="background1"/>
            </w:tcBorders>
          </w:tcPr>
          <w:p w14:paraId="1379D306" w14:textId="77777777" w:rsidR="00427F29" w:rsidRPr="009230A5" w:rsidRDefault="00427F29" w:rsidP="00427F29">
            <w:pPr>
              <w:pStyle w:val="HERMESOneTabelleInhalt"/>
            </w:pPr>
          </w:p>
        </w:tc>
        <w:tc>
          <w:tcPr>
            <w:tcW w:w="2835" w:type="dxa"/>
            <w:tcBorders>
              <w:top w:val="dotted" w:sz="4" w:space="0" w:color="auto"/>
              <w:bottom w:val="dotted" w:sz="4" w:space="0" w:color="auto"/>
            </w:tcBorders>
          </w:tcPr>
          <w:p w14:paraId="43A142CA" w14:textId="77777777" w:rsidR="00427F29" w:rsidRPr="009230A5" w:rsidRDefault="00427F29" w:rsidP="00427F29">
            <w:pPr>
              <w:pStyle w:val="HERMESOneTabelleInhalt"/>
            </w:pPr>
          </w:p>
        </w:tc>
        <w:tc>
          <w:tcPr>
            <w:tcW w:w="283" w:type="dxa"/>
            <w:tcBorders>
              <w:top w:val="single" w:sz="36" w:space="0" w:color="FFFFFF" w:themeColor="background1"/>
              <w:bottom w:val="single" w:sz="36" w:space="0" w:color="FFFFFF" w:themeColor="background1"/>
            </w:tcBorders>
          </w:tcPr>
          <w:p w14:paraId="1C8C2B05" w14:textId="77777777" w:rsidR="00427F29" w:rsidRPr="00006DDD" w:rsidRDefault="00427F29" w:rsidP="00427F29">
            <w:pPr>
              <w:pStyle w:val="HERMESOneTabelleInhalt"/>
            </w:pPr>
          </w:p>
        </w:tc>
        <w:tc>
          <w:tcPr>
            <w:tcW w:w="3686" w:type="dxa"/>
            <w:tcBorders>
              <w:top w:val="dotted" w:sz="4" w:space="0" w:color="auto"/>
              <w:bottom w:val="dotted" w:sz="4" w:space="0" w:color="auto"/>
            </w:tcBorders>
          </w:tcPr>
          <w:p w14:paraId="485B22B4" w14:textId="77777777" w:rsidR="00427F29" w:rsidRDefault="00427F29" w:rsidP="00427F29">
            <w:pPr>
              <w:pStyle w:val="HERMESOneTabelleInhalt"/>
            </w:pPr>
          </w:p>
        </w:tc>
      </w:tr>
      <w:tr w:rsidR="00427F29" w:rsidRPr="00F42FE8" w14:paraId="0CE46DFB" w14:textId="77777777" w:rsidTr="00427F29">
        <w:trPr>
          <w:cnfStyle w:val="000000010000" w:firstRow="0" w:lastRow="0" w:firstColumn="0" w:lastColumn="0" w:oddVBand="0" w:evenVBand="0" w:oddHBand="0" w:evenHBand="1" w:firstRowFirstColumn="0" w:firstRowLastColumn="0" w:lastRowFirstColumn="0" w:lastRowLastColumn="0"/>
          <w:trHeight w:val="715"/>
        </w:trPr>
        <w:tc>
          <w:tcPr>
            <w:tcW w:w="3119" w:type="dxa"/>
            <w:tcBorders>
              <w:top w:val="dotted" w:sz="4" w:space="0" w:color="auto"/>
              <w:bottom w:val="dotted" w:sz="4" w:space="0" w:color="auto"/>
            </w:tcBorders>
          </w:tcPr>
          <w:p w14:paraId="7A40079D" w14:textId="77777777" w:rsidR="00427F29" w:rsidRDefault="00427F29" w:rsidP="00427F29">
            <w:pPr>
              <w:pStyle w:val="HERMESOneTabelleInhalt"/>
            </w:pPr>
          </w:p>
        </w:tc>
        <w:tc>
          <w:tcPr>
            <w:tcW w:w="283" w:type="dxa"/>
            <w:tcBorders>
              <w:top w:val="single" w:sz="36" w:space="0" w:color="FFFFFF" w:themeColor="background1"/>
              <w:bottom w:val="single" w:sz="36" w:space="0" w:color="FFFFFF" w:themeColor="background1"/>
            </w:tcBorders>
          </w:tcPr>
          <w:p w14:paraId="0570F877" w14:textId="77777777" w:rsidR="00427F29" w:rsidRPr="009E5D6F" w:rsidRDefault="00427F29" w:rsidP="00427F29">
            <w:pPr>
              <w:pStyle w:val="HERMESOneTabelleunsichtbar"/>
            </w:pPr>
          </w:p>
        </w:tc>
        <w:tc>
          <w:tcPr>
            <w:tcW w:w="2410" w:type="dxa"/>
            <w:tcBorders>
              <w:top w:val="dotted" w:sz="4" w:space="0" w:color="auto"/>
              <w:bottom w:val="dotted" w:sz="4" w:space="0" w:color="auto"/>
            </w:tcBorders>
          </w:tcPr>
          <w:p w14:paraId="59F8AC65" w14:textId="77777777" w:rsidR="00427F29" w:rsidRPr="00006DDD" w:rsidRDefault="00427F29" w:rsidP="00427F29">
            <w:pPr>
              <w:pStyle w:val="HERMESOneTabelleunsichtbar"/>
            </w:pPr>
          </w:p>
        </w:tc>
        <w:tc>
          <w:tcPr>
            <w:tcW w:w="284" w:type="dxa"/>
            <w:tcBorders>
              <w:top w:val="single" w:sz="36" w:space="0" w:color="FFFFFF" w:themeColor="background1"/>
              <w:bottom w:val="single" w:sz="36" w:space="0" w:color="FFFFFF" w:themeColor="background1"/>
            </w:tcBorders>
          </w:tcPr>
          <w:p w14:paraId="33FA7D41" w14:textId="77777777" w:rsidR="00427F29" w:rsidRPr="009230A5" w:rsidRDefault="00427F29" w:rsidP="00427F29">
            <w:pPr>
              <w:pStyle w:val="HERMESOneTabelleInhalt"/>
            </w:pPr>
          </w:p>
        </w:tc>
        <w:tc>
          <w:tcPr>
            <w:tcW w:w="2835" w:type="dxa"/>
            <w:tcBorders>
              <w:top w:val="dotted" w:sz="4" w:space="0" w:color="auto"/>
              <w:bottom w:val="dotted" w:sz="4" w:space="0" w:color="auto"/>
            </w:tcBorders>
          </w:tcPr>
          <w:p w14:paraId="2BA3E2EF" w14:textId="77777777" w:rsidR="00427F29" w:rsidRPr="009230A5" w:rsidRDefault="00427F29" w:rsidP="00427F29">
            <w:pPr>
              <w:pStyle w:val="HERMESOneTabelleInhalt"/>
            </w:pPr>
          </w:p>
        </w:tc>
        <w:tc>
          <w:tcPr>
            <w:tcW w:w="283" w:type="dxa"/>
            <w:tcBorders>
              <w:top w:val="single" w:sz="36" w:space="0" w:color="FFFFFF" w:themeColor="background1"/>
              <w:bottom w:val="single" w:sz="36" w:space="0" w:color="FFFFFF" w:themeColor="background1"/>
            </w:tcBorders>
          </w:tcPr>
          <w:p w14:paraId="4945A6C4" w14:textId="77777777" w:rsidR="00427F29" w:rsidRPr="00006DDD" w:rsidRDefault="00427F29" w:rsidP="00427F29">
            <w:pPr>
              <w:pStyle w:val="HERMESOneTabelleInhalt"/>
            </w:pPr>
          </w:p>
        </w:tc>
        <w:tc>
          <w:tcPr>
            <w:tcW w:w="3686" w:type="dxa"/>
            <w:tcBorders>
              <w:top w:val="dotted" w:sz="4" w:space="0" w:color="auto"/>
              <w:bottom w:val="dotted" w:sz="4" w:space="0" w:color="auto"/>
            </w:tcBorders>
          </w:tcPr>
          <w:p w14:paraId="101B9309" w14:textId="77777777" w:rsidR="00427F29" w:rsidRDefault="00427F29" w:rsidP="00427F29">
            <w:pPr>
              <w:pStyle w:val="HERMESOneTabelleInhalt"/>
            </w:pPr>
          </w:p>
        </w:tc>
      </w:tr>
    </w:tbl>
    <w:p w14:paraId="401F3E3F" w14:textId="77777777" w:rsidR="000C1C76" w:rsidRPr="003C54EA" w:rsidRDefault="000C1C76" w:rsidP="003C54EA">
      <w:bookmarkStart w:id="208" w:name="_Projektschlussbeurteilung"/>
      <w:bookmarkStart w:id="209" w:name="_Projektschlussbeurteilung_1"/>
      <w:bookmarkStart w:id="210" w:name="_Schlussbeurteilung"/>
      <w:bookmarkStart w:id="211" w:name="_Toc164605250"/>
      <w:bookmarkEnd w:id="208"/>
      <w:bookmarkEnd w:id="209"/>
      <w:bookmarkEnd w:id="210"/>
    </w:p>
    <w:p w14:paraId="114042A9" w14:textId="26E57552" w:rsidR="003C54EA" w:rsidRDefault="003C54EA" w:rsidP="003C54EA">
      <w:pPr>
        <w:pStyle w:val="berschrift1"/>
      </w:pPr>
      <w:bookmarkStart w:id="212" w:name="_Schlussbeurteilung_1"/>
      <w:bookmarkStart w:id="213" w:name="_Schlussbeurteilung_[III]"/>
      <w:bookmarkStart w:id="214" w:name="_Schlussbeurteilung_-_Phase"/>
      <w:bookmarkStart w:id="215" w:name="_Toc182769268"/>
      <w:bookmarkStart w:id="216" w:name="_Toc189487838"/>
      <w:bookmarkStart w:id="217" w:name="_Toc206065400"/>
      <w:bookmarkEnd w:id="212"/>
      <w:bookmarkEnd w:id="213"/>
      <w:bookmarkEnd w:id="214"/>
      <w:r w:rsidRPr="003521CD">
        <w:t>Schlussbeurteilung</w:t>
      </w:r>
      <w:bookmarkEnd w:id="211"/>
      <w:r w:rsidRPr="003521CD">
        <w:t xml:space="preserve"> </w:t>
      </w:r>
      <w:r w:rsidR="00427F29" w:rsidRPr="003521CD">
        <w:t xml:space="preserve">- </w:t>
      </w:r>
      <w:r w:rsidR="00AB6CDF" w:rsidRPr="003521CD">
        <w:t>P</w:t>
      </w:r>
      <w:r w:rsidR="00E53717" w:rsidRPr="003521CD">
        <w:t>hase II</w:t>
      </w:r>
      <w:r w:rsidR="00AB6CDF" w:rsidRPr="003521CD">
        <w:t>I</w:t>
      </w:r>
      <w:bookmarkEnd w:id="215"/>
      <w:bookmarkEnd w:id="216"/>
      <w:bookmarkEnd w:id="217"/>
    </w:p>
    <w:p w14:paraId="79CC56DA" w14:textId="77777777" w:rsidR="00DC2AC5" w:rsidRPr="00DC2AC5" w:rsidRDefault="00DC2AC5" w:rsidP="00DC2AC5"/>
    <w:p w14:paraId="694A1433" w14:textId="77777777" w:rsidR="003C54EA" w:rsidRPr="003C54EA" w:rsidRDefault="003C54EA" w:rsidP="00F8797F">
      <w:pPr>
        <w:pStyle w:val="HERMESInfotextKTZH"/>
      </w:pPr>
      <w:r w:rsidRPr="003C54EA">
        <w:t>Kurze Beschreibung der Schlussbeurteilung, welche Erfahrungen gemacht wurden, welche Herausforderungen es gab, wie diese gelöst wurden.</w:t>
      </w:r>
    </w:p>
    <w:p w14:paraId="59F5DB51" w14:textId="4F1D073D" w:rsidR="003C54EA" w:rsidRPr="003C54EA" w:rsidRDefault="00AD7332" w:rsidP="003C54EA">
      <w:r>
        <w:rPr>
          <w:noProof/>
        </w:rPr>
        <mc:AlternateContent>
          <mc:Choice Requires="wps">
            <w:drawing>
              <wp:anchor distT="0" distB="0" distL="114300" distR="114300" simplePos="0" relativeHeight="251715590" behindDoc="0" locked="0" layoutInCell="1" allowOverlap="1" wp14:anchorId="71BBFEDE" wp14:editId="596AFEF3">
                <wp:simplePos x="0" y="0"/>
                <wp:positionH relativeFrom="column">
                  <wp:posOffset>439420</wp:posOffset>
                </wp:positionH>
                <wp:positionV relativeFrom="paragraph">
                  <wp:posOffset>41275</wp:posOffset>
                </wp:positionV>
                <wp:extent cx="137160" cy="110490"/>
                <wp:effectExtent l="0" t="0" r="15240" b="22860"/>
                <wp:wrapNone/>
                <wp:docPr id="1559470850" name="Flussdiagramm: Zentralspeicher 145">
                  <a:hlinkClick xmlns:a="http://schemas.openxmlformats.org/drawingml/2006/main" r:id="rId22" tooltip="zur Massnahmenliste"/>
                </wp:docPr>
                <wp:cNvGraphicFramePr/>
                <a:graphic xmlns:a="http://schemas.openxmlformats.org/drawingml/2006/main">
                  <a:graphicData uri="http://schemas.microsoft.com/office/word/2010/wordprocessingShape">
                    <wps:wsp>
                      <wps:cNvSpPr/>
                      <wps:spPr>
                        <a:xfrm>
                          <a:off x="0" y="0"/>
                          <a:ext cx="137160" cy="110490"/>
                        </a:xfrm>
                        <a:prstGeom prst="flowChartInternalStorage">
                          <a:avLst/>
                        </a:prstGeom>
                        <a:solidFill>
                          <a:schemeClr val="tx1"/>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6E545" id="_x0000_t113" coordsize="21600,21600" o:spt="113" path="m,l,21600r21600,l21600,xem4236,nfl4236,21600em,4236nfl21600,4236e">
                <v:stroke joinstyle="miter"/>
                <v:path o:extrusionok="f" gradientshapeok="t" o:connecttype="rect" textboxrect="4236,4236,21600,21600"/>
              </v:shapetype>
              <v:shape id="Flussdiagramm: Zentralspeicher 145" o:spid="_x0000_s1026" type="#_x0000_t113" href="#_Massnahmen_und_Pendenzenliste_4" title="zur Massnahmenliste" style="position:absolute;margin-left:34.6pt;margin-top:3.25pt;width:10.8pt;height:8.7pt;z-index:251715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" o:button="t" fillcolor="black [3213]" strokecolor="white [3212]" strokeweight=".5pt">
                <v:fill o:detectmouseclick="t"/>
              </v:shape>
            </w:pict>
          </mc:Fallback>
        </mc:AlternateContent>
      </w:r>
      <w:r w:rsidR="003C54EA" w:rsidRPr="003C54EA">
        <w:rPr>
          <w:noProof/>
        </w:rPr>
        <w:drawing>
          <wp:inline distT="0" distB="0" distL="0" distR="0" wp14:anchorId="09AAF4AE" wp14:editId="3BE5E403">
            <wp:extent cx="237600" cy="183600"/>
            <wp:effectExtent l="0" t="0" r="0" b="6985"/>
            <wp:docPr id="1259973385" name="Grafik 99" descr="Wiedergabe mit einfarbiger Füllung">
              <a:hlinkClick xmlns:a="http://schemas.openxmlformats.org/drawingml/2006/main" r:id="rId70" tooltip="zurück"/>
            </wp:docPr>
            <wp:cNvGraphicFramePr/>
            <a:graphic xmlns:a="http://schemas.openxmlformats.org/drawingml/2006/main">
              <a:graphicData uri="http://schemas.openxmlformats.org/drawingml/2006/picture">
                <pic:pic xmlns:pic="http://schemas.openxmlformats.org/drawingml/2006/picture">
                  <pic:nvPicPr>
                    <pic:cNvPr id="1259973385" name="Grafik 99" descr="Wiedergabe mit einfarbiger Füllung">
                      <a:hlinkClick r:id="rId70"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003C54EA" w:rsidRPr="003C54EA">
        <w:tab/>
      </w:r>
    </w:p>
    <w:tbl>
      <w:tblPr>
        <w:tblStyle w:val="KTZH-TabelleHermes"/>
        <w:tblW w:w="14742" w:type="dxa"/>
        <w:tblLayout w:type="fixed"/>
        <w:tblLook w:val="0420" w:firstRow="1" w:lastRow="0" w:firstColumn="0" w:lastColumn="0" w:noHBand="0" w:noVBand="1"/>
        <w:tblCaption w:val="Tabellen: Eingesetzte Sachmittel / Produkt oder IT-System"/>
      </w:tblPr>
      <w:tblGrid>
        <w:gridCol w:w="14742"/>
      </w:tblGrid>
      <w:tr w:rsidR="00427F29" w:rsidRPr="00F42FE8" w14:paraId="027D8F38" w14:textId="77777777" w:rsidTr="00DC2AC5">
        <w:trPr>
          <w:cnfStyle w:val="100000000000" w:firstRow="1" w:lastRow="0" w:firstColumn="0" w:lastColumn="0" w:oddVBand="0" w:evenVBand="0" w:oddHBand="0" w:evenHBand="0" w:firstRowFirstColumn="0" w:firstRowLastColumn="0" w:lastRowFirstColumn="0" w:lastRowLastColumn="0"/>
        </w:trPr>
        <w:tc>
          <w:tcPr>
            <w:tcW w:w="14742" w:type="dxa"/>
          </w:tcPr>
          <w:p w14:paraId="591129CD" w14:textId="50DF3BBF" w:rsidR="00427F29" w:rsidRPr="00F42FE8" w:rsidRDefault="00265544" w:rsidP="00D23300">
            <w:pPr>
              <w:pStyle w:val="HERMES-OneTabelleberschrift"/>
            </w:pPr>
            <w:r>
              <w:lastRenderedPageBreak/>
              <w:t>Schlussbeurteilung</w:t>
            </w:r>
          </w:p>
        </w:tc>
      </w:tr>
      <w:tr w:rsidR="00427F29" w:rsidRPr="00F42FE8" w14:paraId="128B6134" w14:textId="77777777" w:rsidTr="00DC2AC5">
        <w:trPr>
          <w:cnfStyle w:val="000000100000" w:firstRow="0" w:lastRow="0" w:firstColumn="0" w:lastColumn="0" w:oddVBand="0" w:evenVBand="0" w:oddHBand="1" w:evenHBand="0" w:firstRowFirstColumn="0" w:firstRowLastColumn="0" w:lastRowFirstColumn="0" w:lastRowLastColumn="0"/>
          <w:cantSplit/>
        </w:trPr>
        <w:tc>
          <w:tcPr>
            <w:tcW w:w="14742" w:type="dxa"/>
          </w:tcPr>
          <w:p w14:paraId="25EC007B" w14:textId="77777777" w:rsidR="00427F29" w:rsidRDefault="00427F29" w:rsidP="00D23300">
            <w:pPr>
              <w:pStyle w:val="HERMESOneTabelleInhalt"/>
            </w:pPr>
            <w:r>
              <w:t>…</w:t>
            </w:r>
          </w:p>
          <w:p w14:paraId="1CAA460A" w14:textId="77777777" w:rsidR="00F70258" w:rsidRDefault="00F70258" w:rsidP="00A26091">
            <w:pPr>
              <w:pStyle w:val="HERMESOneTabelleunsichtbar"/>
            </w:pPr>
            <w:r w:rsidRPr="0013713A">
              <w:t>Das Vorhaben wurde erfolgreich abgeschlossen. Die App wurde pünktlich und im Rahmen des Budgets fertiggestellt und erfüllt alle Anforderungen.</w:t>
            </w:r>
          </w:p>
          <w:p w14:paraId="2C3F1545" w14:textId="77777777" w:rsidR="00A26091" w:rsidRPr="0013713A" w:rsidRDefault="00A26091" w:rsidP="00A26091">
            <w:pPr>
              <w:pStyle w:val="HERMESOneTabelleunsichtbar"/>
            </w:pPr>
          </w:p>
          <w:p w14:paraId="119C8701" w14:textId="40C1E833" w:rsidR="006A3F5A" w:rsidRDefault="00F70258" w:rsidP="00A26091">
            <w:pPr>
              <w:pStyle w:val="HERMESOneTabelleunsichtbar"/>
            </w:pPr>
            <w:r w:rsidRPr="0013713A">
              <w:t>Erfolgsfaktoren</w:t>
            </w:r>
          </w:p>
          <w:p w14:paraId="7BFF62C8" w14:textId="0E489583" w:rsidR="00F70258" w:rsidRPr="0013713A" w:rsidRDefault="00F70258" w:rsidP="00A26091">
            <w:pPr>
              <w:pStyle w:val="HERMESOneTabelleunsichtbar"/>
            </w:pPr>
            <w:r w:rsidRPr="0013713A">
              <w:t>Die folgenden Faktoren haben zum Erfolg beigetragen:</w:t>
            </w:r>
          </w:p>
          <w:p w14:paraId="0F7D8380" w14:textId="77777777" w:rsidR="00F70258" w:rsidRPr="0013713A" w:rsidRDefault="00F70258" w:rsidP="00C463F5">
            <w:pPr>
              <w:pStyle w:val="HERMESOneTabelleunsichtbar"/>
              <w:numPr>
                <w:ilvl w:val="0"/>
                <w:numId w:val="56"/>
              </w:numPr>
            </w:pPr>
            <w:r w:rsidRPr="0013713A">
              <w:t>Enge Zusammenarbeit zwischen dem Team, der Stadtverwaltung und den Bürgerinnen und Bürgern</w:t>
            </w:r>
          </w:p>
          <w:p w14:paraId="5D2A8E41" w14:textId="77777777" w:rsidR="00F70258" w:rsidRPr="0013713A" w:rsidRDefault="00F70258" w:rsidP="00C463F5">
            <w:pPr>
              <w:pStyle w:val="HERMESOneTabelleunsichtbar"/>
              <w:numPr>
                <w:ilvl w:val="0"/>
                <w:numId w:val="56"/>
              </w:numPr>
            </w:pPr>
            <w:r w:rsidRPr="0013713A">
              <w:t>Klare Kommunikation und ein gemeinsames Verständnis der Ziele</w:t>
            </w:r>
          </w:p>
          <w:p w14:paraId="44A03BC3" w14:textId="77777777" w:rsidR="00F70258" w:rsidRPr="0013713A" w:rsidRDefault="00F70258" w:rsidP="00C463F5">
            <w:pPr>
              <w:pStyle w:val="HERMESOneTabelleunsichtbar"/>
              <w:numPr>
                <w:ilvl w:val="0"/>
                <w:numId w:val="56"/>
              </w:numPr>
            </w:pPr>
            <w:r w:rsidRPr="0013713A">
              <w:t>Verwendung bewährter Entwicklungsmethoden und -werkzeuge</w:t>
            </w:r>
          </w:p>
          <w:p w14:paraId="5221941C" w14:textId="77777777" w:rsidR="00F70258" w:rsidRPr="0013713A" w:rsidRDefault="00F70258" w:rsidP="00C463F5">
            <w:pPr>
              <w:pStyle w:val="HERMESOneTabelleunsichtbar"/>
              <w:numPr>
                <w:ilvl w:val="0"/>
                <w:numId w:val="56"/>
              </w:numPr>
            </w:pPr>
            <w:r w:rsidRPr="0013713A">
              <w:t>Umfassende Tests und Qualitätskontrolle</w:t>
            </w:r>
          </w:p>
          <w:p w14:paraId="6D3BE211" w14:textId="77777777" w:rsidR="00F70258" w:rsidRPr="0013713A" w:rsidRDefault="00F70258" w:rsidP="00C463F5">
            <w:pPr>
              <w:pStyle w:val="HERMESOneTabelleunsichtbar"/>
              <w:numPr>
                <w:ilvl w:val="0"/>
                <w:numId w:val="56"/>
              </w:numPr>
            </w:pPr>
            <w:r w:rsidRPr="0013713A">
              <w:t>Flexibilität und Anpassungsfähigkeit bei der Umsetzung</w:t>
            </w:r>
          </w:p>
          <w:p w14:paraId="2D5C9598" w14:textId="77777777" w:rsidR="00F70258" w:rsidRPr="0013713A" w:rsidRDefault="00F70258" w:rsidP="00A26091">
            <w:pPr>
              <w:pStyle w:val="HERMESOneTabelleunsichtbar"/>
            </w:pPr>
            <w:r w:rsidRPr="0013713A">
              <w:t>Herausforderungen und Lösungen</w:t>
            </w:r>
          </w:p>
          <w:p w14:paraId="53E3C5F4" w14:textId="77777777" w:rsidR="00F70258" w:rsidRPr="0013713A" w:rsidRDefault="00F70258" w:rsidP="00C463F5">
            <w:pPr>
              <w:pStyle w:val="HERMESOneTabelleunsichtbar"/>
              <w:numPr>
                <w:ilvl w:val="0"/>
                <w:numId w:val="57"/>
              </w:numPr>
            </w:pPr>
            <w:r w:rsidRPr="0013713A">
              <w:t>Während des Vorhabens gab es einige Herausforderungen, die gemeistert werden mussten:</w:t>
            </w:r>
          </w:p>
          <w:p w14:paraId="642E0465" w14:textId="77777777" w:rsidR="00F70258" w:rsidRPr="0013713A" w:rsidRDefault="00F70258" w:rsidP="00C463F5">
            <w:pPr>
              <w:pStyle w:val="HERMESOneTabelleunsichtbar"/>
              <w:numPr>
                <w:ilvl w:val="0"/>
                <w:numId w:val="57"/>
              </w:numPr>
            </w:pPr>
            <w:r w:rsidRPr="0013713A">
              <w:t>Verzögerungen bei der Lieferung von Drittanbieter-Komponenten</w:t>
            </w:r>
          </w:p>
          <w:p w14:paraId="546B7FF7" w14:textId="77777777" w:rsidR="00F70258" w:rsidRPr="0013713A" w:rsidRDefault="00F70258" w:rsidP="00C463F5">
            <w:pPr>
              <w:pStyle w:val="HERMESOneTabelleunsichtbar"/>
              <w:numPr>
                <w:ilvl w:val="0"/>
                <w:numId w:val="57"/>
              </w:numPr>
            </w:pPr>
            <w:r w:rsidRPr="0013713A">
              <w:t>Technische Probleme im Zusammenhang mit der Integration mit den Systemen der Stadtverwaltung</w:t>
            </w:r>
          </w:p>
          <w:p w14:paraId="3B190870" w14:textId="77777777" w:rsidR="00F70258" w:rsidRPr="0013713A" w:rsidRDefault="00F70258" w:rsidP="00C463F5">
            <w:pPr>
              <w:pStyle w:val="HERMESOneTabelleunsichtbar"/>
              <w:numPr>
                <w:ilvl w:val="0"/>
                <w:numId w:val="57"/>
              </w:numPr>
            </w:pPr>
            <w:r w:rsidRPr="0013713A">
              <w:t>Geringes Interesse der Bürgerinnen und Bürger an der App in der Anfangsphase</w:t>
            </w:r>
          </w:p>
          <w:p w14:paraId="4A658522" w14:textId="77777777" w:rsidR="00F70258" w:rsidRPr="0013713A" w:rsidRDefault="00F70258" w:rsidP="00A26091">
            <w:pPr>
              <w:pStyle w:val="HERMESOneTabelleunsichtbar"/>
            </w:pPr>
            <w:r w:rsidRPr="0013713A">
              <w:t>Diese Herausforderungen wurden durch folgende Massnahmen gelöst:</w:t>
            </w:r>
          </w:p>
          <w:p w14:paraId="33B13807" w14:textId="77777777" w:rsidR="00F70258" w:rsidRPr="0013713A" w:rsidRDefault="00F70258" w:rsidP="00C463F5">
            <w:pPr>
              <w:pStyle w:val="HERMESOneTabelleunsichtbar"/>
              <w:numPr>
                <w:ilvl w:val="0"/>
                <w:numId w:val="58"/>
              </w:numPr>
            </w:pPr>
            <w:r w:rsidRPr="0013713A">
              <w:t>Enge Zusammenarbeit mit den Drittanbietern</w:t>
            </w:r>
          </w:p>
          <w:p w14:paraId="30BF33BE" w14:textId="77777777" w:rsidR="00F70258" w:rsidRPr="0013713A" w:rsidRDefault="00F70258" w:rsidP="00C463F5">
            <w:pPr>
              <w:pStyle w:val="HERMESOneTabelleunsichtbar"/>
              <w:numPr>
                <w:ilvl w:val="0"/>
                <w:numId w:val="58"/>
              </w:numPr>
            </w:pPr>
            <w:r w:rsidRPr="0013713A">
              <w:t>Anpassung der Schnittstellen und Datenaustauschformate</w:t>
            </w:r>
          </w:p>
          <w:p w14:paraId="3230D9A4" w14:textId="77777777" w:rsidR="00F70258" w:rsidRPr="0013713A" w:rsidRDefault="00F70258" w:rsidP="00C463F5">
            <w:pPr>
              <w:pStyle w:val="HERMESOneTabelleunsichtbar"/>
              <w:numPr>
                <w:ilvl w:val="0"/>
                <w:numId w:val="58"/>
              </w:numPr>
            </w:pPr>
            <w:r w:rsidRPr="0013713A">
              <w:t>Intensive Marketingkampagne zur Bekanntmachung der App</w:t>
            </w:r>
          </w:p>
          <w:p w14:paraId="171A2559" w14:textId="77777777" w:rsidR="00F70258" w:rsidRPr="0013713A" w:rsidRDefault="00F70258" w:rsidP="00A26091">
            <w:pPr>
              <w:pStyle w:val="HERMESOneTabelleunsichtbar"/>
            </w:pPr>
            <w:r w:rsidRPr="0013713A">
              <w:t>Empfehlungen</w:t>
            </w:r>
          </w:p>
          <w:p w14:paraId="611786B8" w14:textId="77777777" w:rsidR="00F70258" w:rsidRPr="0013713A" w:rsidRDefault="00F70258" w:rsidP="00C463F5">
            <w:pPr>
              <w:pStyle w:val="HERMESOneTabelleunsichtbar"/>
              <w:numPr>
                <w:ilvl w:val="0"/>
                <w:numId w:val="59"/>
              </w:numPr>
            </w:pPr>
            <w:r w:rsidRPr="0013713A">
              <w:t>Es wird empfohlen, die App in folgenden Bereichen weiterzuentwickeln:</w:t>
            </w:r>
          </w:p>
          <w:p w14:paraId="5E98344F" w14:textId="77777777" w:rsidR="00F70258" w:rsidRDefault="00F70258" w:rsidP="00C463F5">
            <w:pPr>
              <w:pStyle w:val="HERMESOneTabelleunsichtbar"/>
              <w:numPr>
                <w:ilvl w:val="0"/>
                <w:numId w:val="59"/>
              </w:numPr>
            </w:pPr>
            <w:r w:rsidRPr="0013713A">
              <w:t>Integration von Social-Media-Funktionen</w:t>
            </w:r>
          </w:p>
          <w:p w14:paraId="62CDF70C" w14:textId="4CDF0022" w:rsidR="00427F29" w:rsidRPr="002D470D" w:rsidRDefault="00F70258" w:rsidP="00C463F5">
            <w:pPr>
              <w:pStyle w:val="HERMESOneTabelleunsichtbar"/>
              <w:numPr>
                <w:ilvl w:val="0"/>
                <w:numId w:val="59"/>
              </w:numPr>
            </w:pPr>
            <w:r w:rsidRPr="0013713A">
              <w:t>Erweiterung der App auf weitere Städte</w:t>
            </w:r>
          </w:p>
        </w:tc>
      </w:tr>
    </w:tbl>
    <w:p w14:paraId="67EBEC6B" w14:textId="77777777" w:rsidR="00DC2AC5" w:rsidRDefault="00DC2AC5" w:rsidP="006D6D5F"/>
    <w:p w14:paraId="0C5BCAAF" w14:textId="2F2CE222" w:rsidR="006D6D5F" w:rsidRPr="003C54EA" w:rsidRDefault="006D6D5F" w:rsidP="006D6D5F">
      <w:r>
        <w:rPr>
          <w:noProof/>
        </w:rPr>
        <mc:AlternateContent>
          <mc:Choice Requires="wps">
            <w:drawing>
              <wp:anchor distT="0" distB="0" distL="114300" distR="114300" simplePos="0" relativeHeight="251717638" behindDoc="0" locked="0" layoutInCell="1" allowOverlap="1" wp14:anchorId="6DA2D6BF" wp14:editId="78C39893">
                <wp:simplePos x="0" y="0"/>
                <wp:positionH relativeFrom="column">
                  <wp:posOffset>439420</wp:posOffset>
                </wp:positionH>
                <wp:positionV relativeFrom="paragraph">
                  <wp:posOffset>41275</wp:posOffset>
                </wp:positionV>
                <wp:extent cx="137160" cy="110490"/>
                <wp:effectExtent l="0" t="0" r="15240" b="22860"/>
                <wp:wrapNone/>
                <wp:docPr id="1997584913" name="Flussdiagramm: Zentralspeicher 145">
                  <a:hlinkClick xmlns:a="http://schemas.openxmlformats.org/drawingml/2006/main" r:id="rId22" tooltip="zur Massnahmenliste"/>
                </wp:docPr>
                <wp:cNvGraphicFramePr/>
                <a:graphic xmlns:a="http://schemas.openxmlformats.org/drawingml/2006/main">
                  <a:graphicData uri="http://schemas.microsoft.com/office/word/2010/wordprocessingShape">
                    <wps:wsp>
                      <wps:cNvSpPr/>
                      <wps:spPr>
                        <a:xfrm>
                          <a:off x="0" y="0"/>
                          <a:ext cx="137160" cy="110490"/>
                        </a:xfrm>
                        <a:prstGeom prst="flowChartInternalStorage">
                          <a:avLst/>
                        </a:prstGeom>
                        <a:solidFill>
                          <a:schemeClr val="tx1"/>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4770B" id="Flussdiagramm: Zentralspeicher 145" o:spid="_x0000_s1026" type="#_x0000_t113" href="#_Massnahmen_und_Pendenzenliste_4" title="zur Massnahmenliste" style="position:absolute;margin-left:34.6pt;margin-top:3.25pt;width:10.8pt;height:8.7pt;z-index:251717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" o:button="t" fillcolor="black [3213]" strokecolor="white [3212]" strokeweight=".5pt">
                <v:fill o:detectmouseclick="t"/>
              </v:shape>
            </w:pict>
          </mc:Fallback>
        </mc:AlternateContent>
      </w:r>
      <w:r w:rsidRPr="003C54EA">
        <w:rPr>
          <w:noProof/>
        </w:rPr>
        <w:drawing>
          <wp:inline distT="0" distB="0" distL="0" distR="0" wp14:anchorId="1A8C8005" wp14:editId="7D692605">
            <wp:extent cx="237600" cy="183600"/>
            <wp:effectExtent l="0" t="0" r="0" b="6985"/>
            <wp:docPr id="1053616386" name="Grafik 99" descr="Wiedergabe mit einfarbiger Füllung">
              <a:hlinkClick xmlns:a="http://schemas.openxmlformats.org/drawingml/2006/main" r:id="rId70" tooltip="zurück"/>
            </wp:docPr>
            <wp:cNvGraphicFramePr/>
            <a:graphic xmlns:a="http://schemas.openxmlformats.org/drawingml/2006/main">
              <a:graphicData uri="http://schemas.openxmlformats.org/drawingml/2006/picture">
                <pic:pic xmlns:pic="http://schemas.openxmlformats.org/drawingml/2006/picture">
                  <pic:nvPicPr>
                    <pic:cNvPr id="1053616386" name="Grafik 99" descr="Wiedergabe mit einfarbiger Füllung">
                      <a:hlinkClick r:id="rId70" tooltip="zurück"/>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237600" cy="183600"/>
                    </a:xfrm>
                    <a:prstGeom prst="rect">
                      <a:avLst/>
                    </a:prstGeom>
                  </pic:spPr>
                </pic:pic>
              </a:graphicData>
            </a:graphic>
          </wp:inline>
        </w:drawing>
      </w:r>
      <w:r w:rsidRPr="003C54EA">
        <w:tab/>
      </w:r>
    </w:p>
    <w:p w14:paraId="3C99DCB5" w14:textId="65479197" w:rsidR="00E45805" w:rsidRDefault="00E45805"/>
    <w:p w14:paraId="69511C49" w14:textId="1BD929A8" w:rsidR="006766AE" w:rsidRDefault="006766AE">
      <w:r>
        <w:br w:type="page"/>
      </w:r>
    </w:p>
    <w:p w14:paraId="3697DB04" w14:textId="77777777" w:rsidR="003D50D5" w:rsidRPr="00086636" w:rsidRDefault="003D50D5" w:rsidP="003D50D5">
      <w:pPr>
        <w:pStyle w:val="berschrift1"/>
      </w:pPr>
      <w:bookmarkStart w:id="218" w:name="_Toc467679021"/>
      <w:bookmarkStart w:id="219" w:name="_Toc461648074"/>
      <w:bookmarkStart w:id="220" w:name="_Toc467846276"/>
      <w:bookmarkStart w:id="221" w:name="_Toc527983447"/>
      <w:bookmarkStart w:id="222" w:name="_Toc530490789"/>
      <w:bookmarkStart w:id="223" w:name="_Toc164605273"/>
      <w:bookmarkStart w:id="224" w:name="_Toc182769269"/>
      <w:bookmarkStart w:id="225" w:name="_Toc206065401"/>
      <w:r w:rsidRPr="00086636">
        <w:lastRenderedPageBreak/>
        <w:t>Abkürzungen und Glossar</w:t>
      </w:r>
      <w:bookmarkEnd w:id="218"/>
      <w:bookmarkEnd w:id="219"/>
      <w:bookmarkEnd w:id="220"/>
      <w:bookmarkEnd w:id="221"/>
      <w:bookmarkEnd w:id="222"/>
      <w:bookmarkEnd w:id="223"/>
      <w:bookmarkEnd w:id="224"/>
      <w:bookmarkEnd w:id="225"/>
    </w:p>
    <w:p w14:paraId="7ABA0C08" w14:textId="77777777" w:rsidR="003D50D5" w:rsidRPr="003C54EA" w:rsidRDefault="003D50D5" w:rsidP="003D50D5"/>
    <w:tbl>
      <w:tblPr>
        <w:tblStyle w:val="KTZH-TabelleHermes"/>
        <w:tblW w:w="9072" w:type="dxa"/>
        <w:tblLayout w:type="fixed"/>
        <w:tblLook w:val="0420" w:firstRow="1" w:lastRow="0" w:firstColumn="0" w:lastColumn="0" w:noHBand="0" w:noVBand="1"/>
        <w:tblCaption w:val="Tabellen: Eingesetzte Sachmittel / Produkt oder IT-System"/>
      </w:tblPr>
      <w:tblGrid>
        <w:gridCol w:w="2694"/>
        <w:gridCol w:w="6378"/>
      </w:tblGrid>
      <w:tr w:rsidR="003D50D5" w:rsidRPr="00F42FE8" w14:paraId="222B996D" w14:textId="77777777" w:rsidTr="008C0A03">
        <w:trPr>
          <w:cnfStyle w:val="100000000000" w:firstRow="1" w:lastRow="0" w:firstColumn="0" w:lastColumn="0" w:oddVBand="0" w:evenVBand="0" w:oddHBand="0" w:evenHBand="0" w:firstRowFirstColumn="0" w:firstRowLastColumn="0" w:lastRowFirstColumn="0" w:lastRowLastColumn="0"/>
        </w:trPr>
        <w:tc>
          <w:tcPr>
            <w:tcW w:w="2694" w:type="dxa"/>
          </w:tcPr>
          <w:p w14:paraId="4E6C781B" w14:textId="77777777" w:rsidR="003D50D5" w:rsidRPr="00F42FE8" w:rsidRDefault="003D50D5" w:rsidP="008C0A03">
            <w:pPr>
              <w:pStyle w:val="HERMES-OneTabelleberschrift"/>
            </w:pPr>
            <w:r w:rsidRPr="0042529F">
              <w:t>Abkürzung</w:t>
            </w:r>
            <w:r>
              <w:t xml:space="preserve"> / Fachwort</w:t>
            </w:r>
          </w:p>
        </w:tc>
        <w:tc>
          <w:tcPr>
            <w:tcW w:w="6378" w:type="dxa"/>
          </w:tcPr>
          <w:p w14:paraId="32487E8C" w14:textId="77777777" w:rsidR="003D50D5" w:rsidRPr="00CC1F41" w:rsidRDefault="003D50D5" w:rsidP="008C0A03">
            <w:pPr>
              <w:pStyle w:val="HERMES-OneTabelleberschrift"/>
            </w:pPr>
            <w:r>
              <w:t>Erläuterung</w:t>
            </w:r>
          </w:p>
        </w:tc>
      </w:tr>
      <w:tr w:rsidR="003D50D5" w:rsidRPr="00F42FE8" w14:paraId="3F5AC5A6" w14:textId="77777777" w:rsidTr="008C0A03">
        <w:trPr>
          <w:cnfStyle w:val="000000100000" w:firstRow="0" w:lastRow="0" w:firstColumn="0" w:lastColumn="0" w:oddVBand="0" w:evenVBand="0" w:oddHBand="1" w:evenHBand="0" w:firstRowFirstColumn="0" w:firstRowLastColumn="0" w:lastRowFirstColumn="0" w:lastRowLastColumn="0"/>
          <w:cantSplit/>
        </w:trPr>
        <w:tc>
          <w:tcPr>
            <w:tcW w:w="2694" w:type="dxa"/>
          </w:tcPr>
          <w:p w14:paraId="7DA9B8E5" w14:textId="77777777" w:rsidR="003D50D5" w:rsidRPr="006B6339" w:rsidRDefault="003D50D5" w:rsidP="008C0A03">
            <w:pPr>
              <w:pStyle w:val="HERMESOneTabelleInhalt"/>
            </w:pPr>
            <w:r w:rsidRPr="006B6339">
              <w:t>AG</w:t>
            </w:r>
          </w:p>
        </w:tc>
        <w:tc>
          <w:tcPr>
            <w:tcW w:w="6378" w:type="dxa"/>
          </w:tcPr>
          <w:p w14:paraId="73272246" w14:textId="77777777" w:rsidR="003D50D5" w:rsidRPr="006B6339" w:rsidRDefault="003D50D5" w:rsidP="008C0A03">
            <w:pPr>
              <w:pStyle w:val="HERMESOneTabelleInhalt"/>
            </w:pPr>
            <w:r w:rsidRPr="006B6339">
              <w:t>Auftraggeber/in</w:t>
            </w:r>
          </w:p>
        </w:tc>
      </w:tr>
      <w:tr w:rsidR="003D50D5" w:rsidRPr="00F42FE8" w14:paraId="34AB3AFE" w14:textId="77777777" w:rsidTr="008C0A03">
        <w:trPr>
          <w:cnfStyle w:val="000000010000" w:firstRow="0" w:lastRow="0" w:firstColumn="0" w:lastColumn="0" w:oddVBand="0" w:evenVBand="0" w:oddHBand="0" w:evenHBand="1" w:firstRowFirstColumn="0" w:firstRowLastColumn="0" w:lastRowFirstColumn="0" w:lastRowLastColumn="0"/>
          <w:cantSplit/>
        </w:trPr>
        <w:tc>
          <w:tcPr>
            <w:tcW w:w="2694" w:type="dxa"/>
          </w:tcPr>
          <w:p w14:paraId="185D52A4" w14:textId="77777777" w:rsidR="003D50D5" w:rsidRPr="006B6339" w:rsidRDefault="003D50D5" w:rsidP="008C0A03">
            <w:pPr>
              <w:pStyle w:val="HERMESOneTabelleInhalt"/>
            </w:pPr>
            <w:hyperlink r:id="rId71" w:tooltip="HERMES One" w:history="1">
              <w:r w:rsidRPr="006B6339">
                <w:rPr>
                  <w:rStyle w:val="Hyperlink"/>
                  <w:color w:val="auto"/>
                  <w:u w:val="none"/>
                </w:rPr>
                <w:t xml:space="preserve">HERMES </w:t>
              </w:r>
              <w:proofErr w:type="spellStart"/>
              <w:r w:rsidRPr="006B6339">
                <w:rPr>
                  <w:rStyle w:val="Hyperlink"/>
                  <w:color w:val="auto"/>
                  <w:u w:val="none"/>
                </w:rPr>
                <w:t>One</w:t>
              </w:r>
              <w:proofErr w:type="spellEnd"/>
            </w:hyperlink>
          </w:p>
        </w:tc>
        <w:tc>
          <w:tcPr>
            <w:tcW w:w="6378" w:type="dxa"/>
          </w:tcPr>
          <w:p w14:paraId="4F380F2E" w14:textId="77777777" w:rsidR="003D50D5" w:rsidRPr="006B6339" w:rsidRDefault="003D50D5" w:rsidP="008C0A03">
            <w:pPr>
              <w:pStyle w:val="HERMESOneTabelleInhalt"/>
            </w:pPr>
            <w:r w:rsidRPr="006B6339">
              <w:t>Vorgehensmethodik für Kleinst- und Kleinvorhaben</w:t>
            </w:r>
          </w:p>
        </w:tc>
      </w:tr>
      <w:tr w:rsidR="003D50D5" w:rsidRPr="00F42FE8" w14:paraId="2F01D4E7" w14:textId="77777777" w:rsidTr="008C0A03">
        <w:trPr>
          <w:cnfStyle w:val="000000100000" w:firstRow="0" w:lastRow="0" w:firstColumn="0" w:lastColumn="0" w:oddVBand="0" w:evenVBand="0" w:oddHBand="1" w:evenHBand="0" w:firstRowFirstColumn="0" w:firstRowLastColumn="0" w:lastRowFirstColumn="0" w:lastRowLastColumn="0"/>
          <w:cantSplit/>
        </w:trPr>
        <w:tc>
          <w:tcPr>
            <w:tcW w:w="2694" w:type="dxa"/>
          </w:tcPr>
          <w:p w14:paraId="2802EF9A" w14:textId="77777777" w:rsidR="003D50D5" w:rsidRPr="006B6339" w:rsidRDefault="003D50D5" w:rsidP="008C0A03">
            <w:pPr>
              <w:pStyle w:val="HERMESOneTabelleInhalt"/>
            </w:pPr>
            <w:hyperlink r:id="rId72" w:tooltip="HERMES Online" w:history="1">
              <w:r w:rsidRPr="006B6339">
                <w:rPr>
                  <w:rStyle w:val="Hyperlink"/>
                  <w:color w:val="auto"/>
                  <w:u w:val="none"/>
                </w:rPr>
                <w:t>HERMES Online</w:t>
              </w:r>
            </w:hyperlink>
          </w:p>
        </w:tc>
        <w:tc>
          <w:tcPr>
            <w:tcW w:w="6378" w:type="dxa"/>
          </w:tcPr>
          <w:p w14:paraId="13AEABCF" w14:textId="77777777" w:rsidR="003D50D5" w:rsidRPr="006B6339" w:rsidRDefault="003D50D5" w:rsidP="008C0A03">
            <w:pPr>
              <w:pStyle w:val="HERMESOneTabelleInhalt"/>
            </w:pPr>
            <w:r w:rsidRPr="006B6339">
              <w:t>Webseite HERMES</w:t>
            </w:r>
          </w:p>
        </w:tc>
      </w:tr>
      <w:tr w:rsidR="003D50D5" w:rsidRPr="00F42FE8" w14:paraId="1745027B" w14:textId="77777777" w:rsidTr="008C0A03">
        <w:trPr>
          <w:cnfStyle w:val="000000010000" w:firstRow="0" w:lastRow="0" w:firstColumn="0" w:lastColumn="0" w:oddVBand="0" w:evenVBand="0" w:oddHBand="0" w:evenHBand="1" w:firstRowFirstColumn="0" w:firstRowLastColumn="0" w:lastRowFirstColumn="0" w:lastRowLastColumn="0"/>
          <w:cantSplit/>
        </w:trPr>
        <w:tc>
          <w:tcPr>
            <w:tcW w:w="2694" w:type="dxa"/>
          </w:tcPr>
          <w:p w14:paraId="74517E4D" w14:textId="77777777" w:rsidR="003D50D5" w:rsidRPr="006B6339" w:rsidRDefault="003D50D5" w:rsidP="008C0A03">
            <w:pPr>
              <w:pStyle w:val="HERMESOneTabelleInhalt"/>
            </w:pPr>
            <w:r w:rsidRPr="006B6339">
              <w:t>PL</w:t>
            </w:r>
          </w:p>
        </w:tc>
        <w:tc>
          <w:tcPr>
            <w:tcW w:w="6378" w:type="dxa"/>
          </w:tcPr>
          <w:p w14:paraId="75674EC0" w14:textId="77777777" w:rsidR="003D50D5" w:rsidRPr="006B6339" w:rsidRDefault="003D50D5" w:rsidP="008C0A03">
            <w:pPr>
              <w:pStyle w:val="HERMESOneTabelleInhalt"/>
            </w:pPr>
            <w:r w:rsidRPr="006B6339">
              <w:t>Projektleiter/in</w:t>
            </w:r>
          </w:p>
        </w:tc>
      </w:tr>
      <w:tr w:rsidR="003D50D5" w:rsidRPr="00F42FE8" w14:paraId="4F654C51" w14:textId="77777777" w:rsidTr="008C0A03">
        <w:trPr>
          <w:cnfStyle w:val="000000100000" w:firstRow="0" w:lastRow="0" w:firstColumn="0" w:lastColumn="0" w:oddVBand="0" w:evenVBand="0" w:oddHBand="1" w:evenHBand="0" w:firstRowFirstColumn="0" w:firstRowLastColumn="0" w:lastRowFirstColumn="0" w:lastRowLastColumn="0"/>
          <w:cantSplit/>
        </w:trPr>
        <w:tc>
          <w:tcPr>
            <w:tcW w:w="2694" w:type="dxa"/>
          </w:tcPr>
          <w:p w14:paraId="4D7CDD5C" w14:textId="77777777" w:rsidR="003D50D5" w:rsidRPr="006B6339" w:rsidRDefault="003D50D5" w:rsidP="008C0A03">
            <w:pPr>
              <w:pStyle w:val="HERMESOneTabelleInhalt"/>
            </w:pPr>
          </w:p>
        </w:tc>
        <w:tc>
          <w:tcPr>
            <w:tcW w:w="6378" w:type="dxa"/>
          </w:tcPr>
          <w:p w14:paraId="4A44E07F" w14:textId="77777777" w:rsidR="003D50D5" w:rsidRPr="006B6339" w:rsidRDefault="003D50D5" w:rsidP="008C0A03">
            <w:pPr>
              <w:pStyle w:val="HERMESOneTabelleInhalt"/>
            </w:pPr>
          </w:p>
        </w:tc>
      </w:tr>
      <w:tr w:rsidR="003D50D5" w:rsidRPr="00F42FE8" w14:paraId="5EE4118A" w14:textId="77777777" w:rsidTr="008C0A03">
        <w:trPr>
          <w:cnfStyle w:val="000000010000" w:firstRow="0" w:lastRow="0" w:firstColumn="0" w:lastColumn="0" w:oddVBand="0" w:evenVBand="0" w:oddHBand="0" w:evenHBand="1" w:firstRowFirstColumn="0" w:firstRowLastColumn="0" w:lastRowFirstColumn="0" w:lastRowLastColumn="0"/>
          <w:cantSplit/>
        </w:trPr>
        <w:tc>
          <w:tcPr>
            <w:tcW w:w="2694" w:type="dxa"/>
            <w:vAlign w:val="bottom"/>
          </w:tcPr>
          <w:p w14:paraId="7C2D93A4" w14:textId="77777777" w:rsidR="003D50D5" w:rsidRDefault="003D50D5" w:rsidP="008C0A03">
            <w:pPr>
              <w:pStyle w:val="HERMESOneTabelleInhalt"/>
            </w:pPr>
            <w:r>
              <w:rPr>
                <w:noProof/>
              </w:rPr>
              <w:drawing>
                <wp:inline distT="0" distB="0" distL="0" distR="0" wp14:anchorId="148385A3" wp14:editId="14AA791D">
                  <wp:extent cx="123825" cy="123825"/>
                  <wp:effectExtent l="0" t="0" r="9525" b="9525"/>
                  <wp:docPr id="487493288" name="Grafik 2" descr="Wiedergab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93288" name="Grafik 2" descr="Wiedergabe mit einfarbiger Füllung"/>
                          <pic:cNvPicPr/>
                        </pic:nvPicPr>
                        <pic:blipFill>
                          <a:blip r:embed="rId48">
                            <a:extLst>
                              <a:ext uri="{96DAC541-7B7A-43D3-8B79-37D633B846F1}">
                                <asvg:svgBlip xmlns:asvg="http://schemas.microsoft.com/office/drawing/2016/SVG/main" r:embed="rId49"/>
                              </a:ext>
                            </a:extLst>
                          </a:blip>
                          <a:stretch>
                            <a:fillRect/>
                          </a:stretch>
                        </pic:blipFill>
                        <pic:spPr>
                          <a:xfrm flipH="1">
                            <a:off x="0" y="0"/>
                            <a:ext cx="123825" cy="123825"/>
                          </a:xfrm>
                          <a:prstGeom prst="rect">
                            <a:avLst/>
                          </a:prstGeom>
                        </pic:spPr>
                      </pic:pic>
                    </a:graphicData>
                  </a:graphic>
                </wp:inline>
              </w:drawing>
            </w:r>
          </w:p>
        </w:tc>
        <w:tc>
          <w:tcPr>
            <w:tcW w:w="6378" w:type="dxa"/>
          </w:tcPr>
          <w:p w14:paraId="7B860112" w14:textId="77777777" w:rsidR="003D50D5" w:rsidRPr="006B6339" w:rsidRDefault="003D50D5" w:rsidP="008C0A03">
            <w:pPr>
              <w:pStyle w:val="HERMESOneTabelleInhalt"/>
            </w:pPr>
            <w:r w:rsidRPr="006B6339">
              <w:t>Zurück zur Mastertabelle</w:t>
            </w:r>
          </w:p>
        </w:tc>
      </w:tr>
      <w:tr w:rsidR="003D50D5" w:rsidRPr="00F42FE8" w14:paraId="7BF5E937" w14:textId="77777777" w:rsidTr="008C0A03">
        <w:trPr>
          <w:cnfStyle w:val="000000100000" w:firstRow="0" w:lastRow="0" w:firstColumn="0" w:lastColumn="0" w:oddVBand="0" w:evenVBand="0" w:oddHBand="1" w:evenHBand="0" w:firstRowFirstColumn="0" w:firstRowLastColumn="0" w:lastRowFirstColumn="0" w:lastRowLastColumn="0"/>
          <w:cantSplit/>
        </w:trPr>
        <w:tc>
          <w:tcPr>
            <w:tcW w:w="2694" w:type="dxa"/>
          </w:tcPr>
          <w:p w14:paraId="6E81BAAA" w14:textId="77777777" w:rsidR="003D50D5" w:rsidRDefault="003D50D5" w:rsidP="008C0A03">
            <w:pPr>
              <w:pStyle w:val="HERMESOneTabelleInhalt"/>
            </w:pPr>
            <w:r>
              <w:rPr>
                <w:noProof/>
              </w:rPr>
              <mc:AlternateContent>
                <mc:Choice Requires="wps">
                  <w:drawing>
                    <wp:anchor distT="0" distB="0" distL="114300" distR="114300" simplePos="0" relativeHeight="251767814" behindDoc="0" locked="0" layoutInCell="1" allowOverlap="1" wp14:anchorId="6AF4F82B" wp14:editId="52E17105">
                      <wp:simplePos x="0" y="0"/>
                      <wp:positionH relativeFrom="column">
                        <wp:posOffset>0</wp:posOffset>
                      </wp:positionH>
                      <wp:positionV relativeFrom="paragraph">
                        <wp:posOffset>33689</wp:posOffset>
                      </wp:positionV>
                      <wp:extent cx="213995" cy="92710"/>
                      <wp:effectExtent l="0" t="0" r="0" b="2540"/>
                      <wp:wrapNone/>
                      <wp:docPr id="2034920" name="Rechteck 140"/>
                      <wp:cNvGraphicFramePr/>
                      <a:graphic xmlns:a="http://schemas.openxmlformats.org/drawingml/2006/main">
                        <a:graphicData uri="http://schemas.microsoft.com/office/word/2010/wordprocessingShape">
                          <wps:wsp>
                            <wps:cNvSpPr/>
                            <wps:spPr>
                              <a:xfrm>
                                <a:off x="0" y="0"/>
                                <a:ext cx="213995" cy="927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14F3F7" id="Rechteck 140" o:spid="_x0000_s1026" style="position:absolute;margin-left:0;margin-top:2.65pt;width:16.85pt;height:7.3pt;z-index:2517678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" fillcolor="black [3213]" stroked="f" strokeweight=".25pt"/>
                  </w:pict>
                </mc:Fallback>
              </mc:AlternateContent>
            </w:r>
          </w:p>
        </w:tc>
        <w:tc>
          <w:tcPr>
            <w:tcW w:w="6378" w:type="dxa"/>
          </w:tcPr>
          <w:p w14:paraId="01E2FC4E" w14:textId="77777777" w:rsidR="003D50D5" w:rsidRPr="006B6339" w:rsidRDefault="003D50D5" w:rsidP="008C0A03">
            <w:pPr>
              <w:pStyle w:val="HERMESOneTabelleInhalt"/>
            </w:pPr>
            <w:r w:rsidRPr="006B6339">
              <w:t>Zurück zur Navigationsleiste</w:t>
            </w:r>
          </w:p>
        </w:tc>
      </w:tr>
      <w:tr w:rsidR="003D50D5" w:rsidRPr="00F42FE8" w14:paraId="2EFF30FD" w14:textId="77777777" w:rsidTr="008C0A03">
        <w:trPr>
          <w:cnfStyle w:val="000000010000" w:firstRow="0" w:lastRow="0" w:firstColumn="0" w:lastColumn="0" w:oddVBand="0" w:evenVBand="0" w:oddHBand="0" w:evenHBand="1" w:firstRowFirstColumn="0" w:firstRowLastColumn="0" w:lastRowFirstColumn="0" w:lastRowLastColumn="0"/>
          <w:cantSplit/>
        </w:trPr>
        <w:tc>
          <w:tcPr>
            <w:tcW w:w="2694" w:type="dxa"/>
          </w:tcPr>
          <w:p w14:paraId="2400DB9F" w14:textId="77777777" w:rsidR="003D50D5" w:rsidRDefault="003D50D5" w:rsidP="008C0A03">
            <w:pPr>
              <w:pStyle w:val="HERMESOneTabelleInhalt"/>
            </w:pPr>
            <w:r>
              <w:rPr>
                <w:noProof/>
              </w:rPr>
              <mc:AlternateContent>
                <mc:Choice Requires="wps">
                  <w:drawing>
                    <wp:anchor distT="0" distB="0" distL="114300" distR="114300" simplePos="0" relativeHeight="251768838" behindDoc="0" locked="0" layoutInCell="1" allowOverlap="1" wp14:anchorId="2DB9C022" wp14:editId="4A0CA0BB">
                      <wp:simplePos x="0" y="0"/>
                      <wp:positionH relativeFrom="column">
                        <wp:posOffset>0</wp:posOffset>
                      </wp:positionH>
                      <wp:positionV relativeFrom="paragraph">
                        <wp:posOffset>16553</wp:posOffset>
                      </wp:positionV>
                      <wp:extent cx="114300" cy="114300"/>
                      <wp:effectExtent l="0" t="0" r="0" b="0"/>
                      <wp:wrapNone/>
                      <wp:docPr id="1346730870" name="Ellipse 139"/>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ACAEAD" id="Ellipse 139" o:spid="_x0000_s1026" style="position:absolute;margin-left:0;margin-top:1.3pt;width:9pt;height:9pt;z-index:2517688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" fillcolor="black [3213]" stroked="f" strokeweight=".25pt"/>
                  </w:pict>
                </mc:Fallback>
              </mc:AlternateContent>
            </w:r>
          </w:p>
        </w:tc>
        <w:tc>
          <w:tcPr>
            <w:tcW w:w="6378" w:type="dxa"/>
          </w:tcPr>
          <w:p w14:paraId="4FF617E3" w14:textId="77777777" w:rsidR="003D50D5" w:rsidRPr="006B6339" w:rsidRDefault="003D50D5" w:rsidP="008C0A03">
            <w:pPr>
              <w:pStyle w:val="HERMESOneTabelleInhalt"/>
            </w:pPr>
            <w:r w:rsidRPr="006B6339">
              <w:t>Zurück zum Status Ampel</w:t>
            </w:r>
          </w:p>
        </w:tc>
      </w:tr>
      <w:tr w:rsidR="003D50D5" w:rsidRPr="00F42FE8" w14:paraId="1B21839E" w14:textId="77777777" w:rsidTr="008C0A03">
        <w:trPr>
          <w:cnfStyle w:val="000000100000" w:firstRow="0" w:lastRow="0" w:firstColumn="0" w:lastColumn="0" w:oddVBand="0" w:evenVBand="0" w:oddHBand="1" w:evenHBand="0" w:firstRowFirstColumn="0" w:firstRowLastColumn="0" w:lastRowFirstColumn="0" w:lastRowLastColumn="0"/>
          <w:cantSplit/>
        </w:trPr>
        <w:tc>
          <w:tcPr>
            <w:tcW w:w="2694" w:type="dxa"/>
          </w:tcPr>
          <w:p w14:paraId="0F07255E" w14:textId="77777777" w:rsidR="003D50D5" w:rsidRDefault="003D50D5" w:rsidP="008C0A03">
            <w:pPr>
              <w:pStyle w:val="HERMESOneTabelleInhalt"/>
            </w:pPr>
            <w:r>
              <w:rPr>
                <w:noProof/>
              </w:rPr>
              <mc:AlternateContent>
                <mc:Choice Requires="wps">
                  <w:drawing>
                    <wp:anchor distT="0" distB="0" distL="114300" distR="114300" simplePos="0" relativeHeight="251769862" behindDoc="0" locked="0" layoutInCell="1" allowOverlap="1" wp14:anchorId="617F119B" wp14:editId="62D341D2">
                      <wp:simplePos x="0" y="0"/>
                      <wp:positionH relativeFrom="column">
                        <wp:posOffset>0</wp:posOffset>
                      </wp:positionH>
                      <wp:positionV relativeFrom="paragraph">
                        <wp:posOffset>1270</wp:posOffset>
                      </wp:positionV>
                      <wp:extent cx="134723" cy="116141"/>
                      <wp:effectExtent l="0" t="0" r="0" b="0"/>
                      <wp:wrapNone/>
                      <wp:docPr id="551078248" name="Gleichschenkliges Dreieck 141"/>
                      <wp:cNvGraphicFramePr/>
                      <a:graphic xmlns:a="http://schemas.openxmlformats.org/drawingml/2006/main">
                        <a:graphicData uri="http://schemas.microsoft.com/office/word/2010/wordprocessingShape">
                          <wps:wsp>
                            <wps:cNvSpPr/>
                            <wps:spPr>
                              <a:xfrm>
                                <a:off x="0" y="0"/>
                                <a:ext cx="134723" cy="116141"/>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C3861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41" o:spid="_x0000_s1026" type="#_x0000_t5" style="position:absolute;margin-left:0;margin-top:.1pt;width:10.6pt;height:9.15pt;z-index:2517698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" fillcolor="black [3213]" stroked="f" strokeweight=".25pt"/>
                  </w:pict>
                </mc:Fallback>
              </mc:AlternateContent>
            </w:r>
          </w:p>
        </w:tc>
        <w:tc>
          <w:tcPr>
            <w:tcW w:w="6378" w:type="dxa"/>
          </w:tcPr>
          <w:p w14:paraId="20313741" w14:textId="77777777" w:rsidR="003D50D5" w:rsidRPr="006B6339" w:rsidRDefault="003D50D5" w:rsidP="008C0A03">
            <w:pPr>
              <w:pStyle w:val="HERMESOneTabelleInhalt"/>
            </w:pPr>
            <w:r w:rsidRPr="006B6339">
              <w:t>Zu Risiken</w:t>
            </w:r>
          </w:p>
        </w:tc>
      </w:tr>
      <w:tr w:rsidR="003D50D5" w:rsidRPr="00F42FE8" w14:paraId="30D5AFCB" w14:textId="77777777" w:rsidTr="008C0A03">
        <w:trPr>
          <w:cnfStyle w:val="000000010000" w:firstRow="0" w:lastRow="0" w:firstColumn="0" w:lastColumn="0" w:oddVBand="0" w:evenVBand="0" w:oddHBand="0" w:evenHBand="1" w:firstRowFirstColumn="0" w:firstRowLastColumn="0" w:lastRowFirstColumn="0" w:lastRowLastColumn="0"/>
          <w:cantSplit/>
        </w:trPr>
        <w:tc>
          <w:tcPr>
            <w:tcW w:w="2694" w:type="dxa"/>
          </w:tcPr>
          <w:p w14:paraId="6FC3176B" w14:textId="77777777" w:rsidR="003D50D5" w:rsidRDefault="003D50D5" w:rsidP="008C0A03">
            <w:pPr>
              <w:pStyle w:val="HERMESOneTabelleInhalt"/>
            </w:pPr>
            <w:r>
              <w:rPr>
                <w:noProof/>
              </w:rPr>
              <mc:AlternateContent>
                <mc:Choice Requires="wps">
                  <w:drawing>
                    <wp:anchor distT="0" distB="0" distL="114300" distR="114300" simplePos="0" relativeHeight="251770886" behindDoc="0" locked="0" layoutInCell="1" allowOverlap="1" wp14:anchorId="5D90FF50" wp14:editId="1E9F7ABA">
                      <wp:simplePos x="0" y="0"/>
                      <wp:positionH relativeFrom="column">
                        <wp:posOffset>0</wp:posOffset>
                      </wp:positionH>
                      <wp:positionV relativeFrom="paragraph">
                        <wp:posOffset>8890</wp:posOffset>
                      </wp:positionV>
                      <wp:extent cx="137160" cy="110490"/>
                      <wp:effectExtent l="0" t="0" r="15240" b="22860"/>
                      <wp:wrapNone/>
                      <wp:docPr id="1874748943" name="Flussdiagramm: Zentralspeicher 145"/>
                      <wp:cNvGraphicFramePr/>
                      <a:graphic xmlns:a="http://schemas.openxmlformats.org/drawingml/2006/main">
                        <a:graphicData uri="http://schemas.microsoft.com/office/word/2010/wordprocessingShape">
                          <wps:wsp>
                            <wps:cNvSpPr/>
                            <wps:spPr>
                              <a:xfrm>
                                <a:off x="0" y="0"/>
                                <a:ext cx="137160" cy="110490"/>
                              </a:xfrm>
                              <a:prstGeom prst="flowChartInternalStorage">
                                <a:avLst/>
                              </a:prstGeom>
                              <a:solidFill>
                                <a:schemeClr val="tx1"/>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B701C" id="_x0000_t113" coordsize="21600,21600" o:spt="113" path="m,l,21600r21600,l21600,xem4236,nfl4236,21600em,4236nfl21600,4236e">
                      <v:stroke joinstyle="miter"/>
                      <v:path o:extrusionok="f" gradientshapeok="t" o:connecttype="rect" textboxrect="4236,4236,21600,21600"/>
                    </v:shapetype>
                    <v:shape id="Flussdiagramm: Zentralspeicher 145" o:spid="_x0000_s1026" type="#_x0000_t113" style="position:absolute;margin-left:0;margin-top:.7pt;width:10.8pt;height:8.7pt;z-index:2517708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" fillcolor="black [3213]" strokecolor="white [3212]" strokeweight=".5pt"/>
                  </w:pict>
                </mc:Fallback>
              </mc:AlternateContent>
            </w:r>
          </w:p>
        </w:tc>
        <w:tc>
          <w:tcPr>
            <w:tcW w:w="6378" w:type="dxa"/>
          </w:tcPr>
          <w:p w14:paraId="2A66479A" w14:textId="77777777" w:rsidR="003D50D5" w:rsidRPr="006B6339" w:rsidRDefault="003D50D5" w:rsidP="008C0A03">
            <w:pPr>
              <w:pStyle w:val="HERMESOneTabelleInhalt"/>
            </w:pPr>
            <w:r w:rsidRPr="006B6339">
              <w:t>Zur Massnahmentabelle</w:t>
            </w:r>
          </w:p>
        </w:tc>
      </w:tr>
      <w:tr w:rsidR="003D50D5" w:rsidRPr="00F42FE8" w14:paraId="709C4731" w14:textId="77777777" w:rsidTr="008C0A03">
        <w:trPr>
          <w:cnfStyle w:val="000000100000" w:firstRow="0" w:lastRow="0" w:firstColumn="0" w:lastColumn="0" w:oddVBand="0" w:evenVBand="0" w:oddHBand="1" w:evenHBand="0" w:firstRowFirstColumn="0" w:firstRowLastColumn="0" w:lastRowFirstColumn="0" w:lastRowLastColumn="0"/>
          <w:cantSplit/>
        </w:trPr>
        <w:tc>
          <w:tcPr>
            <w:tcW w:w="2694" w:type="dxa"/>
          </w:tcPr>
          <w:p w14:paraId="10C5D837" w14:textId="77777777" w:rsidR="003D50D5" w:rsidRDefault="003D50D5" w:rsidP="008C0A03">
            <w:pPr>
              <w:pStyle w:val="HERMESOneTabelleInhalt"/>
              <w:rPr>
                <w:noProof/>
              </w:rPr>
            </w:pPr>
            <w:r>
              <w:rPr>
                <w:noProof/>
              </w:rPr>
              <mc:AlternateContent>
                <mc:Choice Requires="wps">
                  <w:drawing>
                    <wp:anchor distT="0" distB="0" distL="114300" distR="114300" simplePos="0" relativeHeight="251771910" behindDoc="0" locked="0" layoutInCell="1" allowOverlap="1" wp14:anchorId="6734032A" wp14:editId="516A5B0B">
                      <wp:simplePos x="0" y="0"/>
                      <wp:positionH relativeFrom="column">
                        <wp:posOffset>0</wp:posOffset>
                      </wp:positionH>
                      <wp:positionV relativeFrom="paragraph">
                        <wp:posOffset>1270</wp:posOffset>
                      </wp:positionV>
                      <wp:extent cx="83185" cy="106680"/>
                      <wp:effectExtent l="0" t="0" r="0" b="7620"/>
                      <wp:wrapNone/>
                      <wp:docPr id="766364292" name="Flussdiagramm: Karte 142"/>
                      <wp:cNvGraphicFramePr/>
                      <a:graphic xmlns:a="http://schemas.openxmlformats.org/drawingml/2006/main">
                        <a:graphicData uri="http://schemas.microsoft.com/office/word/2010/wordprocessingShape">
                          <wps:wsp>
                            <wps:cNvSpPr/>
                            <wps:spPr>
                              <a:xfrm>
                                <a:off x="0" y="0"/>
                                <a:ext cx="83185" cy="106680"/>
                              </a:xfrm>
                              <a:prstGeom prst="flowChartPunchedCard">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55A3D" id="_x0000_t121" coordsize="21600,21600" o:spt="121" path="m4321,l21600,r,21600l,21600,,4338xe">
                      <v:stroke joinstyle="miter"/>
                      <v:path gradientshapeok="t" o:connecttype="rect" textboxrect="0,4321,21600,21600"/>
                    </v:shapetype>
                    <v:shape id="Flussdiagramm: Karte 142" o:spid="_x0000_s1026" type="#_x0000_t121" style="position:absolute;margin-left:0;margin-top:.1pt;width:6.55pt;height:8.4pt;z-index:2517719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" fillcolor="black [3213]" stroked="f" strokeweight=".25pt"/>
                  </w:pict>
                </mc:Fallback>
              </mc:AlternateContent>
            </w:r>
          </w:p>
        </w:tc>
        <w:tc>
          <w:tcPr>
            <w:tcW w:w="6378" w:type="dxa"/>
          </w:tcPr>
          <w:p w14:paraId="110464D0" w14:textId="77777777" w:rsidR="003D50D5" w:rsidRPr="006B6339" w:rsidRDefault="003D50D5" w:rsidP="008C0A03">
            <w:pPr>
              <w:pStyle w:val="HERMESOneTabelleInhalt"/>
            </w:pPr>
            <w:r w:rsidRPr="006B6339">
              <w:t>Zur Schlussbeurteilung</w:t>
            </w:r>
          </w:p>
        </w:tc>
      </w:tr>
      <w:tr w:rsidR="003D50D5" w:rsidRPr="00F42FE8" w14:paraId="118B3137" w14:textId="77777777" w:rsidTr="008C0A03">
        <w:trPr>
          <w:cnfStyle w:val="000000010000" w:firstRow="0" w:lastRow="0" w:firstColumn="0" w:lastColumn="0" w:oddVBand="0" w:evenVBand="0" w:oddHBand="0" w:evenHBand="1" w:firstRowFirstColumn="0" w:firstRowLastColumn="0" w:lastRowFirstColumn="0" w:lastRowLastColumn="0"/>
          <w:cantSplit/>
        </w:trPr>
        <w:tc>
          <w:tcPr>
            <w:tcW w:w="2694" w:type="dxa"/>
          </w:tcPr>
          <w:p w14:paraId="36641584" w14:textId="77777777" w:rsidR="003D50D5" w:rsidRDefault="003D50D5" w:rsidP="008C0A03">
            <w:pPr>
              <w:pStyle w:val="HERMESOneTabelleInhalt"/>
              <w:rPr>
                <w:noProof/>
              </w:rPr>
            </w:pPr>
            <w:r>
              <w:rPr>
                <w:noProof/>
              </w:rPr>
              <mc:AlternateContent>
                <mc:Choice Requires="wps">
                  <w:drawing>
                    <wp:anchor distT="0" distB="0" distL="114300" distR="114300" simplePos="0" relativeHeight="251772934" behindDoc="0" locked="0" layoutInCell="1" allowOverlap="1" wp14:anchorId="78338757" wp14:editId="6BDC0658">
                      <wp:simplePos x="0" y="0"/>
                      <wp:positionH relativeFrom="column">
                        <wp:posOffset>0</wp:posOffset>
                      </wp:positionH>
                      <wp:positionV relativeFrom="paragraph">
                        <wp:posOffset>-1270</wp:posOffset>
                      </wp:positionV>
                      <wp:extent cx="126564" cy="116572"/>
                      <wp:effectExtent l="0" t="0" r="6985" b="0"/>
                      <wp:wrapNone/>
                      <wp:docPr id="1155266786" name="Rechtwinkliges Dreieck 42"/>
                      <wp:cNvGraphicFramePr/>
                      <a:graphic xmlns:a="http://schemas.openxmlformats.org/drawingml/2006/main">
                        <a:graphicData uri="http://schemas.microsoft.com/office/word/2010/wordprocessingShape">
                          <wps:wsp>
                            <wps:cNvSpPr/>
                            <wps:spPr>
                              <a:xfrm flipH="1">
                                <a:off x="0" y="0"/>
                                <a:ext cx="126564" cy="116572"/>
                              </a:xfrm>
                              <a:prstGeom prst="r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B7AD6" id="_x0000_t6" coordsize="21600,21600" o:spt="6" path="m,l,21600r21600,xe">
                      <v:stroke joinstyle="miter"/>
                      <v:path gradientshapeok="t" o:connecttype="custom" o:connectlocs="0,0;0,10800;0,21600;10800,21600;21600,21600;10800,10800" textboxrect="1800,12600,12600,19800"/>
                    </v:shapetype>
                    <v:shape id="Rechtwinkliges Dreieck 42" o:spid="_x0000_s1026" type="#_x0000_t6" style="position:absolute;margin-left:0;margin-top:-.1pt;width:9.95pt;height:9.2pt;flip:x;z-index:251772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" fillcolor="black [3213]" stroked="f" strokeweight=".25pt"/>
                  </w:pict>
                </mc:Fallback>
              </mc:AlternateContent>
            </w:r>
          </w:p>
        </w:tc>
        <w:tc>
          <w:tcPr>
            <w:tcW w:w="6378" w:type="dxa"/>
          </w:tcPr>
          <w:p w14:paraId="389A4664" w14:textId="77777777" w:rsidR="003D50D5" w:rsidRPr="006B6339" w:rsidRDefault="003D50D5" w:rsidP="008C0A03">
            <w:pPr>
              <w:pStyle w:val="HERMESOneTabelleInhalt"/>
            </w:pPr>
            <w:r w:rsidRPr="006B6339">
              <w:t>Kapitel auf und zuklappen</w:t>
            </w:r>
          </w:p>
        </w:tc>
      </w:tr>
      <w:tr w:rsidR="003D50D5" w:rsidRPr="00F42FE8" w14:paraId="6C2CE523" w14:textId="77777777" w:rsidTr="008C0A03">
        <w:trPr>
          <w:cnfStyle w:val="000000100000" w:firstRow="0" w:lastRow="0" w:firstColumn="0" w:lastColumn="0" w:oddVBand="0" w:evenVBand="0" w:oddHBand="1" w:evenHBand="0" w:firstRowFirstColumn="0" w:firstRowLastColumn="0" w:lastRowFirstColumn="0" w:lastRowLastColumn="0"/>
          <w:cantSplit/>
        </w:trPr>
        <w:tc>
          <w:tcPr>
            <w:tcW w:w="2694" w:type="dxa"/>
          </w:tcPr>
          <w:p w14:paraId="23EBB804" w14:textId="77777777" w:rsidR="003D50D5" w:rsidRDefault="003D50D5" w:rsidP="008C0A03">
            <w:pPr>
              <w:pStyle w:val="HERMESOneTabelleInhalt"/>
              <w:rPr>
                <w:noProof/>
              </w:rPr>
            </w:pPr>
            <w:r>
              <w:t>[ ]</w:t>
            </w:r>
          </w:p>
        </w:tc>
        <w:tc>
          <w:tcPr>
            <w:tcW w:w="6378" w:type="dxa"/>
          </w:tcPr>
          <w:p w14:paraId="24FF2B4D" w14:textId="77777777" w:rsidR="003D50D5" w:rsidRPr="006B6339" w:rsidRDefault="003D50D5" w:rsidP="008C0A03">
            <w:pPr>
              <w:pStyle w:val="HERMESOneTabelleInhalt"/>
            </w:pPr>
            <w:r w:rsidRPr="006B6339">
              <w:t>Feld</w:t>
            </w:r>
          </w:p>
        </w:tc>
      </w:tr>
    </w:tbl>
    <w:p w14:paraId="115F6A73" w14:textId="77777777" w:rsidR="003D50D5" w:rsidRDefault="003D50D5" w:rsidP="003D50D5"/>
    <w:p w14:paraId="014CF196" w14:textId="77777777" w:rsidR="003D50D5" w:rsidRDefault="003D50D5"/>
    <w:p w14:paraId="506B1FDF" w14:textId="77777777" w:rsidR="003D50D5" w:rsidRDefault="003D50D5"/>
    <w:p w14:paraId="35F57224" w14:textId="77777777" w:rsidR="003D50D5" w:rsidRDefault="003D50D5"/>
    <w:p w14:paraId="468ED4EC" w14:textId="77777777" w:rsidR="003D50D5" w:rsidRDefault="003D50D5"/>
    <w:p w14:paraId="63A908DA" w14:textId="77777777" w:rsidR="003D50D5" w:rsidRDefault="003D50D5">
      <w:pPr>
        <w:sectPr w:rsidR="003D50D5" w:rsidSect="00B724BC">
          <w:pgSz w:w="16838" w:h="11906" w:orient="landscape" w:code="9"/>
          <w:pgMar w:top="1701" w:right="2552" w:bottom="936" w:left="1134" w:header="425" w:footer="522" w:gutter="0"/>
          <w:cols w:space="708"/>
          <w:docGrid w:linePitch="360"/>
        </w:sectPr>
      </w:pPr>
    </w:p>
    <w:p w14:paraId="2B33092E" w14:textId="77777777" w:rsidR="002A7D2F" w:rsidRDefault="002A7D2F" w:rsidP="002A7D2F">
      <w:pPr>
        <w:pStyle w:val="berschrift1"/>
      </w:pPr>
      <w:bookmarkStart w:id="226" w:name="_Toc206065402"/>
      <w:r>
        <w:lastRenderedPageBreak/>
        <w:t>Kompaktübersicht</w:t>
      </w:r>
      <w:bookmarkEnd w:id="226"/>
    </w:p>
    <w:p w14:paraId="5FF3F038" w14:textId="77777777" w:rsidR="002A7D2F" w:rsidRPr="00B337D9" w:rsidRDefault="002A7D2F" w:rsidP="002A7D2F">
      <w:pPr>
        <w:pStyle w:val="HERMESInfotextKTZH"/>
      </w:pPr>
      <w:r w:rsidRPr="00B337D9">
        <w:t>Hinweis:</w:t>
      </w:r>
    </w:p>
    <w:p w14:paraId="2C536B43" w14:textId="77777777" w:rsidR="002A7D2F" w:rsidRPr="00B337D9" w:rsidRDefault="002A7D2F" w:rsidP="002A7D2F">
      <w:pPr>
        <w:pStyle w:val="HERMESInfotextKTZH"/>
      </w:pPr>
      <w:r w:rsidRPr="00B337D9">
        <w:t>Nachfolgend sind die Tabellen der Ziele, Termine, Budget sowie Ressourcen aufgelistet, um einen konzentrierten Überblick für die Erstellung der Schlussbeurteilung zu erhalten. Die Daten werden automatisch aus den Ursprungstabellen zusammengezogen. Falls dies nicht gebraucht wird, kann der gesamte Abschnitt (</w:t>
      </w:r>
      <w:r>
        <w:t>mit</w:t>
      </w:r>
      <w:r w:rsidRPr="00B337D9">
        <w:t xml:space="preserve"> Seitenränder</w:t>
      </w:r>
      <w:r>
        <w:t>n</w:t>
      </w:r>
      <w:r w:rsidRPr="00B337D9">
        <w:t>) gelöscht werden</w:t>
      </w:r>
      <w:r>
        <w:t xml:space="preserve"> (markieren von «Hinweis» bis und mit «Abschnittswechsel (Nächste Seite)).</w:t>
      </w:r>
    </w:p>
    <w:p w14:paraId="1746B7CB" w14:textId="77777777" w:rsidR="002A7D2F" w:rsidRPr="008236DE" w:rsidRDefault="002A7D2F" w:rsidP="002A7D2F">
      <w:pPr>
        <w:pStyle w:val="OHilfstext105ptF"/>
        <w:rPr>
          <w:rFonts w:ascii="Arial" w:hAnsi="Arial" w:cstheme="minorBidi"/>
          <w:bCs w:val="0"/>
          <w:i w:val="0"/>
          <w:vanish w:val="0"/>
          <w:color w:val="auto"/>
          <w:spacing w:val="0"/>
          <w:sz w:val="22"/>
          <w:szCs w:val="21"/>
          <w14:ligatures w14:val="standardContextual"/>
        </w:rPr>
      </w:pPr>
    </w:p>
    <w:p w14:paraId="0F05A10B" w14:textId="70D0E231" w:rsidR="002A7D2F" w:rsidRPr="00FF3265" w:rsidRDefault="002A7D2F" w:rsidP="002A7D2F">
      <w:pPr>
        <w:pStyle w:val="berschrift2"/>
      </w:pPr>
      <w:bookmarkStart w:id="227" w:name="_Toc206065403"/>
      <w:r w:rsidRPr="004B11DB">
        <w:t>Ziele</w:t>
      </w:r>
      <w:bookmarkEnd w:id="227"/>
      <w:r w:rsidRPr="002640BE">
        <w:rPr>
          <w:rFonts w:ascii="Arial" w:eastAsiaTheme="minorHAnsi" w:hAnsi="Arial" w:cstheme="minorBidi"/>
          <w:i/>
          <w:vanish/>
          <w:color w:val="1F5321" w:themeColor="accent3" w:themeShade="80"/>
          <w:sz w:val="22"/>
          <w:szCs w:val="21"/>
        </w:rPr>
        <w:t xml:space="preserve"> (Daten in der Tabelle werden automatisch übernommen – Date</w:t>
      </w:r>
      <w:r w:rsidRPr="00CD0DEB">
        <w:rPr>
          <w:rFonts w:ascii="Arial" w:eastAsiaTheme="minorHAnsi" w:hAnsi="Arial" w:cstheme="minorBidi"/>
          <w:i/>
          <w:vanish/>
          <w:color w:val="1F5321" w:themeColor="accent3" w:themeShade="80"/>
          <w:sz w:val="22"/>
          <w:szCs w:val="21"/>
        </w:rPr>
        <w:t xml:space="preserve">n </w:t>
      </w:r>
      <w:hyperlink w:anchor="_Ziele" w:history="1">
        <w:r w:rsidRPr="00BC3763">
          <w:rPr>
            <w:rStyle w:val="Hyperlink"/>
            <w:rFonts w:ascii="Arial" w:eastAsiaTheme="minorHAnsi" w:hAnsi="Arial" w:cstheme="minorBidi"/>
            <w:i/>
            <w:vanish/>
            <w:color w:val="3EB6FF" w:themeColor="accent1" w:themeTint="99"/>
            <w:sz w:val="22"/>
            <w:szCs w:val="21"/>
          </w:rPr>
          <w:t>hier</w:t>
        </w:r>
      </w:hyperlink>
      <w:r w:rsidRPr="00CD0DEB">
        <w:rPr>
          <w:rFonts w:ascii="Arial" w:eastAsiaTheme="minorHAnsi" w:hAnsi="Arial" w:cstheme="minorBidi"/>
          <w:i/>
          <w:vanish/>
          <w:color w:val="1F5321" w:themeColor="accent3" w:themeShade="80"/>
          <w:sz w:val="22"/>
          <w:szCs w:val="21"/>
        </w:rPr>
        <w:t xml:space="preserve"> </w:t>
      </w:r>
      <w:r w:rsidRPr="002640BE">
        <w:rPr>
          <w:rFonts w:ascii="Arial" w:eastAsiaTheme="minorHAnsi" w:hAnsi="Arial" w:cstheme="minorBidi"/>
          <w:i/>
          <w:vanish/>
          <w:color w:val="1F5321" w:themeColor="accent3" w:themeShade="80"/>
          <w:sz w:val="22"/>
          <w:szCs w:val="21"/>
        </w:rPr>
        <w:t>ändern</w:t>
      </w:r>
    </w:p>
    <w:p w14:paraId="65FFE29C" w14:textId="77777777" w:rsidR="002A7D2F" w:rsidRPr="00736052" w:rsidRDefault="002A7D2F" w:rsidP="002A7D2F">
      <w:pPr>
        <w:pStyle w:val="HERMESInfotextKTZH"/>
      </w:pPr>
    </w:p>
    <w:p w14:paraId="24A55CAE" w14:textId="77777777" w:rsidR="002A7D2F" w:rsidRPr="00B337D9" w:rsidRDefault="002A7D2F" w:rsidP="002A7D2F">
      <w:pPr>
        <w:pStyle w:val="HERMESInfotextKTZH"/>
      </w:pPr>
      <w:r w:rsidRPr="00B337D9">
        <w:t>Tabelle ggfs. aktualisieren: auf ein Feld in der Titelleiste klicken, rechte Maustaste, Feld aktualisieren</w:t>
      </w:r>
    </w:p>
    <w:p w14:paraId="300D7DD7" w14:textId="77777777" w:rsidR="000E62A4" w:rsidRDefault="002A7D2F" w:rsidP="002A7D2F">
      <w:pPr>
        <w:rPr>
          <w:rFonts w:asciiTheme="minorHAnsi" w:hAnsiTheme="minorHAnsi"/>
          <w:kern w:val="2"/>
          <w:sz w:val="21"/>
        </w:rPr>
      </w:pPr>
      <w:r>
        <w:fldChar w:fldCharType="begin"/>
      </w:r>
      <w:r>
        <w:instrText xml:space="preserve"> REF  TAB_Ziel  \* MERGEFORMAT </w:instrText>
      </w:r>
      <w:r>
        <w:fldChar w:fldCharType="separate"/>
      </w:r>
    </w:p>
    <w:tbl>
      <w:tblPr>
        <w:tblStyle w:val="KTZH-TabelleHermes"/>
        <w:tblW w:w="14742" w:type="dxa"/>
        <w:tblLayout w:type="fixed"/>
        <w:tblLook w:val="0420" w:firstRow="1" w:lastRow="0" w:firstColumn="0" w:lastColumn="0" w:noHBand="0" w:noVBand="1"/>
        <w:tblCaption w:val="Tabellen: Eingesetzte Sachmittel / Produkt oder IT-System"/>
      </w:tblPr>
      <w:tblGrid>
        <w:gridCol w:w="426"/>
        <w:gridCol w:w="3118"/>
        <w:gridCol w:w="4181"/>
        <w:gridCol w:w="4182"/>
        <w:gridCol w:w="1134"/>
        <w:gridCol w:w="1701"/>
      </w:tblGrid>
      <w:tr w:rsidR="000E62A4" w:rsidRPr="00F42FE8" w14:paraId="610FDF4D" w14:textId="77777777" w:rsidTr="00143900">
        <w:trPr>
          <w:cnfStyle w:val="100000000000" w:firstRow="1" w:lastRow="0" w:firstColumn="0" w:lastColumn="0" w:oddVBand="0" w:evenVBand="0" w:oddHBand="0" w:evenHBand="0" w:firstRowFirstColumn="0" w:firstRowLastColumn="0" w:lastRowFirstColumn="0" w:lastRowLastColumn="0"/>
        </w:trPr>
        <w:tc>
          <w:tcPr>
            <w:tcW w:w="426" w:type="dxa"/>
          </w:tcPr>
          <w:p w14:paraId="289667EA" w14:textId="7E161416" w:rsidR="000E62A4" w:rsidRPr="00F42FE8" w:rsidRDefault="000E62A4" w:rsidP="00956734">
            <w:pPr>
              <w:pStyle w:val="HERMES-OneTabelleberschrift"/>
              <w:jc w:val="center"/>
            </w:pPr>
            <w:r w:rsidRPr="003C54EA">
              <w:t>Nr.</w:t>
            </w:r>
          </w:p>
        </w:tc>
        <w:tc>
          <w:tcPr>
            <w:tcW w:w="3118" w:type="dxa"/>
          </w:tcPr>
          <w:p w14:paraId="2D1D54B9" w14:textId="77777777" w:rsidR="000E62A4" w:rsidRPr="003B19FF" w:rsidRDefault="000E62A4" w:rsidP="00E0150E">
            <w:pPr>
              <w:pStyle w:val="HERMES-OneTabelleberschrift"/>
            </w:pPr>
            <w:r>
              <w:t>Kategorie</w:t>
            </w:r>
          </w:p>
        </w:tc>
        <w:tc>
          <w:tcPr>
            <w:tcW w:w="4181" w:type="dxa"/>
          </w:tcPr>
          <w:p w14:paraId="59481971" w14:textId="77777777" w:rsidR="000E62A4" w:rsidRPr="003B19FF" w:rsidRDefault="000E62A4" w:rsidP="00E0150E">
            <w:pPr>
              <w:pStyle w:val="HERMES-OneTabelleberschrift"/>
            </w:pPr>
            <w:r>
              <w:t>Beschreibung</w:t>
            </w:r>
          </w:p>
        </w:tc>
        <w:tc>
          <w:tcPr>
            <w:tcW w:w="4182" w:type="dxa"/>
          </w:tcPr>
          <w:p w14:paraId="3E04F4E5" w14:textId="77777777" w:rsidR="000E62A4" w:rsidRPr="003B19FF" w:rsidRDefault="000E62A4" w:rsidP="00E0150E">
            <w:pPr>
              <w:pStyle w:val="HERMES-OneTabelleberschrift"/>
            </w:pPr>
            <w:r>
              <w:t>Messgrösse</w:t>
            </w:r>
          </w:p>
        </w:tc>
        <w:tc>
          <w:tcPr>
            <w:tcW w:w="1134" w:type="dxa"/>
          </w:tcPr>
          <w:p w14:paraId="5F33BDCC" w14:textId="77777777" w:rsidR="000E62A4" w:rsidRPr="003C54EA" w:rsidRDefault="000E62A4" w:rsidP="00842248">
            <w:pPr>
              <w:pStyle w:val="HERMES-OneTabelleberschrift"/>
              <w:jc w:val="center"/>
            </w:pPr>
            <w:r>
              <w:t>Priorität</w:t>
            </w:r>
          </w:p>
        </w:tc>
        <w:tc>
          <w:tcPr>
            <w:tcW w:w="1701" w:type="dxa"/>
          </w:tcPr>
          <w:p w14:paraId="5F051552" w14:textId="77777777" w:rsidR="000E62A4" w:rsidRPr="003C54EA" w:rsidRDefault="000E62A4" w:rsidP="00A8639A">
            <w:pPr>
              <w:pStyle w:val="HERMES-OneTabelleberschrift"/>
              <w:jc w:val="center"/>
            </w:pPr>
            <w:r>
              <w:t>Prognose /</w:t>
            </w:r>
            <w:r>
              <w:br/>
              <w:t>Erfüllungsgrad *</w:t>
            </w:r>
          </w:p>
        </w:tc>
      </w:tr>
      <w:tr w:rsidR="000E62A4" w:rsidRPr="00F42FE8" w14:paraId="2CA47BD2" w14:textId="77777777" w:rsidTr="00143900">
        <w:trPr>
          <w:cnfStyle w:val="000000100000" w:firstRow="0" w:lastRow="0" w:firstColumn="0" w:lastColumn="0" w:oddVBand="0" w:evenVBand="0" w:oddHBand="1" w:evenHBand="0" w:firstRowFirstColumn="0" w:firstRowLastColumn="0" w:lastRowFirstColumn="0" w:lastRowLastColumn="0"/>
          <w:cantSplit/>
        </w:trPr>
        <w:tc>
          <w:tcPr>
            <w:tcW w:w="426" w:type="dxa"/>
          </w:tcPr>
          <w:p w14:paraId="38F6781F" w14:textId="77777777" w:rsidR="000E62A4" w:rsidRPr="00494C09" w:rsidRDefault="000E62A4" w:rsidP="00842248">
            <w:pPr>
              <w:pStyle w:val="HERMESOneTabelleInhalt"/>
              <w:jc w:val="center"/>
            </w:pPr>
            <w:r>
              <w:t>01</w:t>
            </w:r>
          </w:p>
        </w:tc>
        <w:tc>
          <w:tcPr>
            <w:tcW w:w="3118" w:type="dxa"/>
          </w:tcPr>
          <w:p w14:paraId="626B0D5C" w14:textId="77777777" w:rsidR="000E62A4" w:rsidRDefault="000E62A4" w:rsidP="00842248">
            <w:pPr>
              <w:pStyle w:val="HERMESOneTabelleInhalt"/>
            </w:pPr>
            <w:r>
              <w:t>…</w:t>
            </w:r>
          </w:p>
          <w:p w14:paraId="3FEC62EE" w14:textId="77777777" w:rsidR="000E62A4" w:rsidRDefault="000E62A4" w:rsidP="00AC341E">
            <w:pPr>
              <w:pStyle w:val="HERMESOneTabelleunsichtbar"/>
            </w:pPr>
            <w:r w:rsidRPr="003A28E7">
              <w:t>Bürgerbeteiligung verbessern</w:t>
            </w:r>
            <w:r w:rsidRPr="003A28E7">
              <w:br/>
              <w:t>(Systemziel)</w:t>
            </w:r>
          </w:p>
        </w:tc>
        <w:tc>
          <w:tcPr>
            <w:tcW w:w="4181" w:type="dxa"/>
          </w:tcPr>
          <w:p w14:paraId="6A9C1C80" w14:textId="77777777" w:rsidR="000E62A4" w:rsidRDefault="000E62A4" w:rsidP="00842248">
            <w:pPr>
              <w:pStyle w:val="HERMESOneTabelleInhalt"/>
            </w:pPr>
            <w:r>
              <w:t>…</w:t>
            </w:r>
          </w:p>
          <w:p w14:paraId="01FE44C1" w14:textId="77777777" w:rsidR="000E62A4" w:rsidRDefault="000E62A4" w:rsidP="00AC341E">
            <w:pPr>
              <w:pStyle w:val="HERMESOneTabelleunsichtbar"/>
            </w:pPr>
            <w:r w:rsidRPr="003A28E7">
              <w:t>Verbesserung der Bürgerbeteiligung und des bürgerschaftlichen Engagements</w:t>
            </w:r>
          </w:p>
        </w:tc>
        <w:tc>
          <w:tcPr>
            <w:tcW w:w="4182" w:type="dxa"/>
          </w:tcPr>
          <w:p w14:paraId="12A042F5" w14:textId="77777777" w:rsidR="000E62A4" w:rsidRDefault="000E62A4" w:rsidP="00842248">
            <w:pPr>
              <w:pStyle w:val="HERMESOneTabelleInhalt"/>
            </w:pPr>
            <w:r>
              <w:t>…</w:t>
            </w:r>
          </w:p>
          <w:p w14:paraId="2935763E" w14:textId="77777777" w:rsidR="000E62A4" w:rsidRDefault="000E62A4" w:rsidP="00AC341E">
            <w:pPr>
              <w:pStyle w:val="HERMESOneTabelleunsichtbar"/>
            </w:pPr>
            <w:r w:rsidRPr="003A28E7">
              <w:t>Anzahl der heruntergeladenen Apps – 6 Monate nach Launch, 500 Download/</w:t>
            </w:r>
            <w:proofErr w:type="spellStart"/>
            <w:r w:rsidRPr="003A28E7">
              <w:t>Mt</w:t>
            </w:r>
            <w:proofErr w:type="spellEnd"/>
            <w:r w:rsidRPr="003A28E7">
              <w:t>: Dieser Wert gibt an, wie viele Bürgerinnen und Bürger die App aktiv nutzen.</w:t>
            </w:r>
          </w:p>
        </w:tc>
        <w:sdt>
          <w:sdtPr>
            <w:rPr>
              <w:color w:val="000000" w:themeColor="text1"/>
            </w:rPr>
            <w:alias w:val="Status"/>
            <w:tag w:val="Status"/>
            <w:id w:val="-1463335250"/>
            <w:placeholder>
              <w:docPart w:val="1C5496E463094E098C1E8DFEE41D6C22"/>
            </w:placeholder>
            <w:dropDownList>
              <w:listItem w:displayText="Auswählen" w:value="Auswählen"/>
              <w:listItem w:displayText="Tief" w:value="Tief"/>
              <w:listItem w:displayText="Mittel" w:value="Mittel"/>
              <w:listItem w:displayText="Hoch" w:value="Hoch"/>
              <w:listItem w:displayText="Muss" w:value="Muss"/>
            </w:dropDownList>
          </w:sdtPr>
          <w:sdtContent>
            <w:tc>
              <w:tcPr>
                <w:tcW w:w="1134" w:type="dxa"/>
              </w:tcPr>
              <w:p w14:paraId="0305ECB6" w14:textId="77777777" w:rsidR="000E62A4" w:rsidRPr="00194397" w:rsidRDefault="000E62A4"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1556C0D6" w14:textId="77777777" w:rsidR="000E62A4" w:rsidRDefault="000E62A4" w:rsidP="00A8639A">
            <w:pPr>
              <w:pStyle w:val="HERMESOneTabelleInhalt"/>
              <w:jc w:val="center"/>
            </w:pPr>
            <w:r>
              <w:t>…</w:t>
            </w:r>
          </w:p>
          <w:p w14:paraId="3C30867F" w14:textId="77777777" w:rsidR="000E62A4" w:rsidRPr="00494C09" w:rsidRDefault="000E62A4" w:rsidP="00A8639A">
            <w:pPr>
              <w:pStyle w:val="HERMESOneTabelleunsichtbar"/>
              <w:jc w:val="center"/>
            </w:pPr>
            <w:r>
              <w:t>80</w:t>
            </w:r>
          </w:p>
        </w:tc>
      </w:tr>
      <w:tr w:rsidR="000E62A4" w:rsidRPr="00F42FE8" w14:paraId="7588983B" w14:textId="77777777" w:rsidTr="00143900">
        <w:trPr>
          <w:cnfStyle w:val="000000010000" w:firstRow="0" w:lastRow="0" w:firstColumn="0" w:lastColumn="0" w:oddVBand="0" w:evenVBand="0" w:oddHBand="0" w:evenHBand="1" w:firstRowFirstColumn="0" w:firstRowLastColumn="0" w:lastRowFirstColumn="0" w:lastRowLastColumn="0"/>
          <w:cantSplit/>
        </w:trPr>
        <w:tc>
          <w:tcPr>
            <w:tcW w:w="426" w:type="dxa"/>
          </w:tcPr>
          <w:p w14:paraId="3D2EFE48" w14:textId="77777777" w:rsidR="000E62A4" w:rsidRPr="00494C09" w:rsidRDefault="000E62A4" w:rsidP="00842248">
            <w:pPr>
              <w:pStyle w:val="HERMESOneTabelleInhalt"/>
              <w:jc w:val="center"/>
            </w:pPr>
            <w:r>
              <w:t>02</w:t>
            </w:r>
          </w:p>
        </w:tc>
        <w:tc>
          <w:tcPr>
            <w:tcW w:w="3118" w:type="dxa"/>
          </w:tcPr>
          <w:p w14:paraId="4EDDE593" w14:textId="77777777" w:rsidR="000E62A4" w:rsidRDefault="000E62A4" w:rsidP="00842248">
            <w:pPr>
              <w:pStyle w:val="HERMESOneTabelleInhalt"/>
            </w:pPr>
            <w:r>
              <w:t>…</w:t>
            </w:r>
          </w:p>
          <w:p w14:paraId="31BD14F1" w14:textId="77777777" w:rsidR="000E62A4" w:rsidRDefault="000E62A4" w:rsidP="00AC341E">
            <w:pPr>
              <w:pStyle w:val="HERMESOneTabelleunsichtbar"/>
            </w:pPr>
            <w:r w:rsidRPr="003A28E7">
              <w:t>Schadensbehebung durch die Stadtverwaltung beschleunigen</w:t>
            </w:r>
            <w:r w:rsidRPr="003A28E7">
              <w:br/>
              <w:t>(Systemziel)</w:t>
            </w:r>
          </w:p>
        </w:tc>
        <w:tc>
          <w:tcPr>
            <w:tcW w:w="4181" w:type="dxa"/>
          </w:tcPr>
          <w:p w14:paraId="3DD9218A" w14:textId="77777777" w:rsidR="000E62A4" w:rsidRDefault="000E62A4" w:rsidP="00842248">
            <w:pPr>
              <w:pStyle w:val="HERMESOneTabelleInhalt"/>
            </w:pPr>
            <w:r>
              <w:t>…</w:t>
            </w:r>
          </w:p>
          <w:p w14:paraId="4DE8899E" w14:textId="77777777" w:rsidR="000E62A4" w:rsidRDefault="000E62A4" w:rsidP="00AC341E">
            <w:pPr>
              <w:pStyle w:val="HERMESOneTabelleunsichtbar"/>
            </w:pPr>
            <w:r w:rsidRPr="003A28E7">
              <w:t>Steigerung der Effizienz der Schadensbehebung durch die Stadtverwaltung</w:t>
            </w:r>
          </w:p>
        </w:tc>
        <w:tc>
          <w:tcPr>
            <w:tcW w:w="4182" w:type="dxa"/>
          </w:tcPr>
          <w:p w14:paraId="6CF44E1C" w14:textId="77777777" w:rsidR="000E62A4" w:rsidRDefault="000E62A4" w:rsidP="00842248">
            <w:pPr>
              <w:pStyle w:val="HERMESOneTabelleInhalt"/>
            </w:pPr>
            <w:r>
              <w:t>…</w:t>
            </w:r>
          </w:p>
          <w:p w14:paraId="73656E99" w14:textId="77777777" w:rsidR="000E62A4" w:rsidRDefault="000E62A4" w:rsidP="00AC341E">
            <w:pPr>
              <w:pStyle w:val="HERMESOneTabelleunsichtbar"/>
            </w:pPr>
            <w:r w:rsidRPr="003A28E7">
              <w:t>Durchschnittliche Bearbeitungszeit für Meldungen sinkt um 80%: Dieser Wert gibt an, wie lange es durchschnittlich dauert, bis eine Meldung bearbeitet und der Schaden behoben ist.</w:t>
            </w:r>
          </w:p>
        </w:tc>
        <w:sdt>
          <w:sdtPr>
            <w:rPr>
              <w:color w:val="000000" w:themeColor="text1"/>
            </w:rPr>
            <w:alias w:val="Status"/>
            <w:tag w:val="Status"/>
            <w:id w:val="-423030657"/>
            <w:placeholder>
              <w:docPart w:val="C2401F4FACFA4197913DDAA1C466910F"/>
            </w:placeholder>
            <w:dropDownList>
              <w:listItem w:displayText="Auswählen" w:value="Auswählen"/>
              <w:listItem w:displayText="Tief" w:value="Tief"/>
              <w:listItem w:displayText="Mittel" w:value="Mittel"/>
              <w:listItem w:displayText="Hoch" w:value="Hoch"/>
              <w:listItem w:displayText="Muss" w:value="Muss"/>
            </w:dropDownList>
          </w:sdtPr>
          <w:sdtContent>
            <w:tc>
              <w:tcPr>
                <w:tcW w:w="1134" w:type="dxa"/>
              </w:tcPr>
              <w:p w14:paraId="1550C91D" w14:textId="77777777" w:rsidR="000E62A4" w:rsidRPr="00194397" w:rsidRDefault="000E62A4"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574015CE" w14:textId="77777777" w:rsidR="000E62A4" w:rsidRDefault="000E62A4" w:rsidP="00A8639A">
            <w:pPr>
              <w:pStyle w:val="HERMESOneTabelleInhalt"/>
              <w:jc w:val="center"/>
            </w:pPr>
            <w:r>
              <w:t>…</w:t>
            </w:r>
          </w:p>
          <w:p w14:paraId="5091697C" w14:textId="77777777" w:rsidR="000E62A4" w:rsidRPr="00494C09" w:rsidRDefault="000E62A4" w:rsidP="00A8639A">
            <w:pPr>
              <w:pStyle w:val="HERMESOneTabelleunsichtbar"/>
              <w:jc w:val="center"/>
            </w:pPr>
            <w:r>
              <w:t>100</w:t>
            </w:r>
          </w:p>
        </w:tc>
      </w:tr>
      <w:tr w:rsidR="000E62A4" w:rsidRPr="00F42FE8" w14:paraId="54434974" w14:textId="77777777" w:rsidTr="00143900">
        <w:trPr>
          <w:cnfStyle w:val="000000100000" w:firstRow="0" w:lastRow="0" w:firstColumn="0" w:lastColumn="0" w:oddVBand="0" w:evenVBand="0" w:oddHBand="1" w:evenHBand="0" w:firstRowFirstColumn="0" w:firstRowLastColumn="0" w:lastRowFirstColumn="0" w:lastRowLastColumn="0"/>
          <w:cantSplit/>
        </w:trPr>
        <w:tc>
          <w:tcPr>
            <w:tcW w:w="426" w:type="dxa"/>
          </w:tcPr>
          <w:p w14:paraId="1444F5A4" w14:textId="77777777" w:rsidR="000E62A4" w:rsidRPr="00494C09" w:rsidRDefault="000E62A4" w:rsidP="00842248">
            <w:pPr>
              <w:pStyle w:val="HERMESOneTabelleInhalt"/>
              <w:jc w:val="center"/>
            </w:pPr>
            <w:r>
              <w:t>03</w:t>
            </w:r>
          </w:p>
        </w:tc>
        <w:tc>
          <w:tcPr>
            <w:tcW w:w="3118" w:type="dxa"/>
          </w:tcPr>
          <w:p w14:paraId="34903EC4" w14:textId="77777777" w:rsidR="000E62A4" w:rsidRDefault="000E62A4" w:rsidP="00842248">
            <w:pPr>
              <w:pStyle w:val="HERMESOneTabelleInhalt"/>
            </w:pPr>
            <w:r>
              <w:t>…</w:t>
            </w:r>
          </w:p>
          <w:p w14:paraId="1CC4A2CC" w14:textId="77777777" w:rsidR="000E62A4" w:rsidRDefault="000E62A4" w:rsidP="00AC341E">
            <w:pPr>
              <w:pStyle w:val="HERMESOneTabelleunsichtbar"/>
            </w:pPr>
            <w:r w:rsidRPr="003A28E7">
              <w:t>Ausmass Sachbeschädigungen und Infrastrukturproblemen verringern</w:t>
            </w:r>
            <w:r w:rsidRPr="003A28E7">
              <w:br/>
              <w:t>(Systemziel)</w:t>
            </w:r>
          </w:p>
        </w:tc>
        <w:tc>
          <w:tcPr>
            <w:tcW w:w="4181" w:type="dxa"/>
          </w:tcPr>
          <w:p w14:paraId="3EA62B6D" w14:textId="77777777" w:rsidR="000E62A4" w:rsidRDefault="000E62A4" w:rsidP="00842248">
            <w:pPr>
              <w:pStyle w:val="HERMESOneTabelleInhalt"/>
            </w:pPr>
            <w:r>
              <w:t>…</w:t>
            </w:r>
          </w:p>
          <w:p w14:paraId="07DCBABC" w14:textId="77777777" w:rsidR="000E62A4" w:rsidRDefault="000E62A4" w:rsidP="00AC341E">
            <w:pPr>
              <w:pStyle w:val="HERMESOneTabelleunsichtbar"/>
            </w:pPr>
            <w:r w:rsidRPr="003A28E7">
              <w:t>Verringerung der Anzahl und des Ausmasses von Sachbeschädigungen und Infrastrukturproblemen</w:t>
            </w:r>
          </w:p>
        </w:tc>
        <w:tc>
          <w:tcPr>
            <w:tcW w:w="4182" w:type="dxa"/>
          </w:tcPr>
          <w:p w14:paraId="39F4725F" w14:textId="77777777" w:rsidR="000E62A4" w:rsidRDefault="000E62A4" w:rsidP="00842248">
            <w:pPr>
              <w:pStyle w:val="HERMESOneTabelleInhalt"/>
            </w:pPr>
            <w:r>
              <w:t>…</w:t>
            </w:r>
          </w:p>
          <w:p w14:paraId="71D48990" w14:textId="77777777" w:rsidR="000E62A4" w:rsidRDefault="000E62A4" w:rsidP="00AC341E">
            <w:pPr>
              <w:pStyle w:val="HERMESOneTabelleunsichtbar"/>
            </w:pPr>
            <w:r w:rsidRPr="003A28E7">
              <w:t>Anzahl der Sachbeschädigungen und Infrastrukturprobleme sinkt um 50%: Dieser Wert gibt an, wie viele Sachbeschädigungen und Infrastrukturprobleme in der Stadt insgesamt auftreten</w:t>
            </w:r>
          </w:p>
        </w:tc>
        <w:sdt>
          <w:sdtPr>
            <w:rPr>
              <w:color w:val="000000" w:themeColor="text1"/>
            </w:rPr>
            <w:alias w:val="Status"/>
            <w:tag w:val="Status"/>
            <w:id w:val="665675682"/>
            <w:placeholder>
              <w:docPart w:val="45DD71DF2BC5436685FA2A0AA874E152"/>
            </w:placeholder>
            <w:dropDownList>
              <w:listItem w:displayText="Auswählen" w:value="Auswählen"/>
              <w:listItem w:displayText="Tief" w:value="Tief"/>
              <w:listItem w:displayText="Mittel" w:value="Mittel"/>
              <w:listItem w:displayText="Hoch" w:value="Hoch"/>
              <w:listItem w:displayText="Muss" w:value="Muss"/>
            </w:dropDownList>
          </w:sdtPr>
          <w:sdtContent>
            <w:tc>
              <w:tcPr>
                <w:tcW w:w="1134" w:type="dxa"/>
              </w:tcPr>
              <w:p w14:paraId="01AE5E77" w14:textId="77777777" w:rsidR="000E62A4" w:rsidRPr="00194397" w:rsidRDefault="000E62A4"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196AA62B" w14:textId="77777777" w:rsidR="000E62A4" w:rsidRDefault="000E62A4" w:rsidP="00A8639A">
            <w:pPr>
              <w:pStyle w:val="HERMESOneTabelleInhalt"/>
              <w:jc w:val="center"/>
            </w:pPr>
            <w:r>
              <w:t>…</w:t>
            </w:r>
          </w:p>
          <w:p w14:paraId="2B75762C" w14:textId="77777777" w:rsidR="000E62A4" w:rsidRPr="00494C09" w:rsidRDefault="000E62A4" w:rsidP="00A8639A">
            <w:pPr>
              <w:pStyle w:val="HERMESOneTabelleunsichtbar"/>
              <w:jc w:val="center"/>
            </w:pPr>
            <w:r>
              <w:t>50</w:t>
            </w:r>
          </w:p>
        </w:tc>
      </w:tr>
      <w:tr w:rsidR="000E62A4" w:rsidRPr="00F42FE8" w14:paraId="7CAFD8C8" w14:textId="77777777" w:rsidTr="00143900">
        <w:trPr>
          <w:cnfStyle w:val="000000010000" w:firstRow="0" w:lastRow="0" w:firstColumn="0" w:lastColumn="0" w:oddVBand="0" w:evenVBand="0" w:oddHBand="0" w:evenHBand="1" w:firstRowFirstColumn="0" w:firstRowLastColumn="0" w:lastRowFirstColumn="0" w:lastRowLastColumn="0"/>
          <w:cantSplit/>
        </w:trPr>
        <w:tc>
          <w:tcPr>
            <w:tcW w:w="426" w:type="dxa"/>
          </w:tcPr>
          <w:p w14:paraId="3465CE51" w14:textId="77777777" w:rsidR="000E62A4" w:rsidRPr="00494C09" w:rsidRDefault="000E62A4" w:rsidP="00842248">
            <w:pPr>
              <w:pStyle w:val="HERMESOneTabelleInhalt"/>
              <w:jc w:val="center"/>
            </w:pPr>
            <w:r>
              <w:lastRenderedPageBreak/>
              <w:t>04</w:t>
            </w:r>
          </w:p>
        </w:tc>
        <w:tc>
          <w:tcPr>
            <w:tcW w:w="3118" w:type="dxa"/>
          </w:tcPr>
          <w:p w14:paraId="40A8D7D6" w14:textId="77777777" w:rsidR="000E62A4" w:rsidRDefault="000E62A4" w:rsidP="00842248">
            <w:pPr>
              <w:pStyle w:val="HERMESOneTabelleInhalt"/>
            </w:pPr>
            <w:r>
              <w:t>…</w:t>
            </w:r>
          </w:p>
          <w:p w14:paraId="286D017D" w14:textId="77777777" w:rsidR="000E62A4" w:rsidRDefault="000E62A4" w:rsidP="00AC341E">
            <w:pPr>
              <w:pStyle w:val="HERMESOneTabelleunsichtbar"/>
            </w:pPr>
            <w:r w:rsidRPr="003A28E7">
              <w:t>Einführungszeit</w:t>
            </w:r>
            <w:r w:rsidRPr="003A28E7">
              <w:br/>
              <w:t>(Vorgehensziel)</w:t>
            </w:r>
          </w:p>
        </w:tc>
        <w:tc>
          <w:tcPr>
            <w:tcW w:w="4181" w:type="dxa"/>
          </w:tcPr>
          <w:p w14:paraId="78DEDC97" w14:textId="77777777" w:rsidR="000E62A4" w:rsidRDefault="000E62A4" w:rsidP="00842248">
            <w:pPr>
              <w:pStyle w:val="HERMESOneTabelleInhalt"/>
            </w:pPr>
            <w:r>
              <w:t>…</w:t>
            </w:r>
          </w:p>
          <w:p w14:paraId="18C1984D" w14:textId="77777777" w:rsidR="000E62A4" w:rsidRDefault="000E62A4" w:rsidP="00AC341E">
            <w:pPr>
              <w:pStyle w:val="HERMESOneTabelleunsichtbar"/>
            </w:pPr>
            <w:r w:rsidRPr="003A28E7">
              <w:t>Einführung der neuen App innerhalb in diesem Jahr, Budgetzyklus (2024)</w:t>
            </w:r>
          </w:p>
        </w:tc>
        <w:tc>
          <w:tcPr>
            <w:tcW w:w="4182" w:type="dxa"/>
          </w:tcPr>
          <w:p w14:paraId="55FC76CC" w14:textId="77777777" w:rsidR="000E62A4" w:rsidRDefault="000E62A4" w:rsidP="00842248">
            <w:pPr>
              <w:pStyle w:val="HERMESOneTabelleInhalt"/>
            </w:pPr>
            <w:r>
              <w:t>…</w:t>
            </w:r>
          </w:p>
          <w:p w14:paraId="51664C1F" w14:textId="77777777" w:rsidR="000E62A4" w:rsidRDefault="000E62A4" w:rsidP="00AC341E">
            <w:pPr>
              <w:pStyle w:val="HERMESOneTabelleunsichtbar"/>
            </w:pPr>
            <w:r w:rsidRPr="003A28E7">
              <w:t>App ist bis 31.02.2025 gelauncht auf Apple iTunes und Google Play</w:t>
            </w:r>
          </w:p>
        </w:tc>
        <w:sdt>
          <w:sdtPr>
            <w:rPr>
              <w:color w:val="000000" w:themeColor="text1"/>
            </w:rPr>
            <w:alias w:val="Status"/>
            <w:tag w:val="Status"/>
            <w:id w:val="490224835"/>
            <w:placeholder>
              <w:docPart w:val="46E11EDF950C4FBDAFA2BC28D51B2D94"/>
            </w:placeholder>
            <w:dropDownList>
              <w:listItem w:displayText="Auswählen" w:value="Auswählen"/>
              <w:listItem w:displayText="Tief" w:value="Tief"/>
              <w:listItem w:displayText="Mittel" w:value="Mittel"/>
              <w:listItem w:displayText="Hoch" w:value="Hoch"/>
              <w:listItem w:displayText="Muss" w:value="Muss"/>
            </w:dropDownList>
          </w:sdtPr>
          <w:sdtContent>
            <w:tc>
              <w:tcPr>
                <w:tcW w:w="1134" w:type="dxa"/>
              </w:tcPr>
              <w:p w14:paraId="5C831D33" w14:textId="77777777" w:rsidR="000E62A4" w:rsidRPr="00194397" w:rsidRDefault="000E62A4"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2D04027F" w14:textId="77777777" w:rsidR="000E62A4" w:rsidRDefault="000E62A4" w:rsidP="00A8639A">
            <w:pPr>
              <w:pStyle w:val="HERMESOneTabelleInhalt"/>
              <w:jc w:val="center"/>
            </w:pPr>
            <w:r>
              <w:t>…</w:t>
            </w:r>
          </w:p>
          <w:p w14:paraId="0DE09B3B" w14:textId="77777777" w:rsidR="000E62A4" w:rsidRPr="00494C09" w:rsidRDefault="000E62A4" w:rsidP="00A8639A">
            <w:pPr>
              <w:pStyle w:val="HERMESOneTabelleunsichtbar"/>
              <w:jc w:val="center"/>
            </w:pPr>
            <w:r>
              <w:t>100</w:t>
            </w:r>
          </w:p>
        </w:tc>
      </w:tr>
      <w:tr w:rsidR="000E62A4" w:rsidRPr="00F42FE8" w14:paraId="55BFD888" w14:textId="77777777" w:rsidTr="00143900">
        <w:trPr>
          <w:cnfStyle w:val="000000100000" w:firstRow="0" w:lastRow="0" w:firstColumn="0" w:lastColumn="0" w:oddVBand="0" w:evenVBand="0" w:oddHBand="1" w:evenHBand="0" w:firstRowFirstColumn="0" w:firstRowLastColumn="0" w:lastRowFirstColumn="0" w:lastRowLastColumn="0"/>
          <w:cantSplit/>
        </w:trPr>
        <w:tc>
          <w:tcPr>
            <w:tcW w:w="426" w:type="dxa"/>
          </w:tcPr>
          <w:p w14:paraId="011C7343" w14:textId="77777777" w:rsidR="000E62A4" w:rsidRPr="00494C09" w:rsidRDefault="000E62A4" w:rsidP="00842248">
            <w:pPr>
              <w:pStyle w:val="HERMESOneTabelleInhalt"/>
              <w:jc w:val="center"/>
            </w:pPr>
            <w:r>
              <w:t>05</w:t>
            </w:r>
          </w:p>
        </w:tc>
        <w:tc>
          <w:tcPr>
            <w:tcW w:w="3118" w:type="dxa"/>
          </w:tcPr>
          <w:p w14:paraId="3B7E7588" w14:textId="77777777" w:rsidR="000E62A4" w:rsidRDefault="000E62A4" w:rsidP="00842248">
            <w:pPr>
              <w:pStyle w:val="HERMESOneTabelleInhalt"/>
            </w:pPr>
            <w:r>
              <w:t>…</w:t>
            </w:r>
          </w:p>
        </w:tc>
        <w:tc>
          <w:tcPr>
            <w:tcW w:w="4181" w:type="dxa"/>
          </w:tcPr>
          <w:p w14:paraId="7D6FB1FA" w14:textId="77777777" w:rsidR="000E62A4" w:rsidRDefault="000E62A4" w:rsidP="00842248">
            <w:pPr>
              <w:pStyle w:val="HERMESOneTabelleInhalt"/>
            </w:pPr>
            <w:r>
              <w:t>…</w:t>
            </w:r>
          </w:p>
        </w:tc>
        <w:tc>
          <w:tcPr>
            <w:tcW w:w="4182" w:type="dxa"/>
          </w:tcPr>
          <w:p w14:paraId="410BCBBE" w14:textId="77777777" w:rsidR="000E62A4" w:rsidRDefault="000E62A4" w:rsidP="00842248">
            <w:pPr>
              <w:pStyle w:val="HERMESOneTabelleInhalt"/>
            </w:pPr>
            <w:r>
              <w:t>…</w:t>
            </w:r>
          </w:p>
        </w:tc>
        <w:sdt>
          <w:sdtPr>
            <w:rPr>
              <w:color w:val="000000" w:themeColor="text1"/>
            </w:rPr>
            <w:alias w:val="Status"/>
            <w:tag w:val="Status"/>
            <w:id w:val="1577405129"/>
            <w:placeholder>
              <w:docPart w:val="922740F0C73D4E4EAB6E7540C1FE6E1E"/>
            </w:placeholder>
            <w:dropDownList>
              <w:listItem w:displayText="Auswählen" w:value="Auswählen"/>
              <w:listItem w:displayText="Tief" w:value="Tief"/>
              <w:listItem w:displayText="Mittel" w:value="Mittel"/>
              <w:listItem w:displayText="Hoch" w:value="Hoch"/>
              <w:listItem w:displayText="Muss" w:value="Muss"/>
            </w:dropDownList>
          </w:sdtPr>
          <w:sdtContent>
            <w:tc>
              <w:tcPr>
                <w:tcW w:w="1134" w:type="dxa"/>
              </w:tcPr>
              <w:p w14:paraId="7C93FEAD" w14:textId="77777777" w:rsidR="000E62A4" w:rsidRPr="00194397" w:rsidRDefault="000E62A4" w:rsidP="00842248">
                <w:pPr>
                  <w:pStyle w:val="HERMESOneTabelleInhalt"/>
                  <w:jc w:val="center"/>
                  <w:rPr>
                    <w:color w:val="000000" w:themeColor="text1"/>
                  </w:rPr>
                </w:pPr>
                <w:r w:rsidRPr="00194397">
                  <w:rPr>
                    <w:color w:val="000000" w:themeColor="text1"/>
                  </w:rPr>
                  <w:t>Auswählen</w:t>
                </w:r>
              </w:p>
            </w:tc>
          </w:sdtContent>
        </w:sdt>
        <w:tc>
          <w:tcPr>
            <w:tcW w:w="1701" w:type="dxa"/>
            <w:tcBorders>
              <w:top w:val="single" w:sz="4" w:space="0" w:color="auto"/>
            </w:tcBorders>
          </w:tcPr>
          <w:p w14:paraId="549E3E10" w14:textId="77777777" w:rsidR="000E62A4" w:rsidRPr="00494C09" w:rsidRDefault="000E62A4" w:rsidP="00A8639A">
            <w:pPr>
              <w:pStyle w:val="HERMESOneTabelleInhalt"/>
              <w:jc w:val="center"/>
            </w:pPr>
            <w:r>
              <w:t>…</w:t>
            </w:r>
          </w:p>
        </w:tc>
      </w:tr>
    </w:tbl>
    <w:p w14:paraId="128614BB" w14:textId="77777777" w:rsidR="002A7D2F" w:rsidRDefault="002A7D2F" w:rsidP="002A7D2F">
      <w:r>
        <w:fldChar w:fldCharType="end"/>
      </w:r>
    </w:p>
    <w:p w14:paraId="3CD61802" w14:textId="64E35457" w:rsidR="002A7D2F" w:rsidRPr="00FF3265" w:rsidRDefault="002A7D2F" w:rsidP="002A7D2F">
      <w:pPr>
        <w:pStyle w:val="berschrift2"/>
      </w:pPr>
      <w:bookmarkStart w:id="228" w:name="_Toc206065404"/>
      <w:bookmarkStart w:id="229" w:name="_Toc164605252"/>
      <w:r w:rsidRPr="004B11DB">
        <w:t>Termine</w:t>
      </w:r>
      <w:bookmarkEnd w:id="228"/>
      <w:r w:rsidRPr="007E20D2">
        <w:rPr>
          <w:rFonts w:ascii="Arial" w:eastAsiaTheme="minorHAnsi" w:hAnsi="Arial" w:cstheme="minorBidi"/>
          <w:i/>
          <w:vanish/>
          <w:color w:val="1F5321" w:themeColor="accent3" w:themeShade="80"/>
          <w:sz w:val="22"/>
          <w:szCs w:val="21"/>
        </w:rPr>
        <w:t xml:space="preserve"> (Daten in der Tabelle werden automatisch übernommen – Daten </w:t>
      </w:r>
      <w:hyperlink w:anchor="_Termine" w:history="1">
        <w:r w:rsidRPr="00BC3763">
          <w:rPr>
            <w:rStyle w:val="Hyperlink"/>
            <w:rFonts w:ascii="Arial" w:eastAsiaTheme="minorHAnsi" w:hAnsi="Arial" w:cstheme="minorBidi"/>
            <w:i/>
            <w:vanish/>
            <w:color w:val="3EB6FF" w:themeColor="accent1" w:themeTint="99"/>
            <w:sz w:val="22"/>
            <w:szCs w:val="21"/>
          </w:rPr>
          <w:t>hier</w:t>
        </w:r>
      </w:hyperlink>
      <w:r w:rsidRPr="007E20D2">
        <w:rPr>
          <w:rFonts w:ascii="Arial" w:eastAsiaTheme="minorHAnsi" w:hAnsi="Arial" w:cstheme="minorBidi"/>
          <w:i/>
          <w:vanish/>
          <w:color w:val="1F5321" w:themeColor="accent3" w:themeShade="80"/>
          <w:sz w:val="22"/>
          <w:szCs w:val="21"/>
        </w:rPr>
        <w:t xml:space="preserve"> ändern)</w:t>
      </w:r>
      <w:bookmarkEnd w:id="229"/>
    </w:p>
    <w:p w14:paraId="7C63E8E7" w14:textId="77777777" w:rsidR="002A7D2F" w:rsidRDefault="002A7D2F" w:rsidP="002A7D2F">
      <w:pPr>
        <w:pStyle w:val="HERMESInfotextKTZH"/>
      </w:pPr>
    </w:p>
    <w:p w14:paraId="1FEAE081" w14:textId="77777777" w:rsidR="002A7D2F" w:rsidRDefault="002A7D2F" w:rsidP="002A7D2F">
      <w:pPr>
        <w:pStyle w:val="HERMESInfotextKTZH"/>
      </w:pPr>
      <w:r w:rsidRPr="00B337D9">
        <w:t>Tabelle ggfs. aktualisieren: auf ein Feld in der Titelleiste klicken, rechte Maustaste, Feld aktualisieren</w:t>
      </w:r>
    </w:p>
    <w:p w14:paraId="5F9265CD" w14:textId="77777777" w:rsidR="000E62A4" w:rsidRDefault="002A7D2F" w:rsidP="002A7D2F">
      <w:pPr>
        <w:rPr>
          <w:rFonts w:asciiTheme="minorHAnsi" w:hAnsiTheme="minorHAnsi"/>
          <w:kern w:val="2"/>
          <w:sz w:val="21"/>
        </w:rPr>
      </w:pPr>
      <w:r>
        <w:fldChar w:fldCharType="begin"/>
      </w:r>
      <w:r>
        <w:instrText xml:space="preserve"> REF  TAB_Termine  \* MERGEFORMAT </w:instrText>
      </w:r>
      <w:r>
        <w:fldChar w:fldCharType="separate"/>
      </w:r>
    </w:p>
    <w:tbl>
      <w:tblPr>
        <w:tblStyle w:val="KTZH-TabelleHermes"/>
        <w:tblW w:w="15026" w:type="dxa"/>
        <w:tblLayout w:type="fixed"/>
        <w:tblLook w:val="0420" w:firstRow="1" w:lastRow="0" w:firstColumn="0" w:lastColumn="0" w:noHBand="0" w:noVBand="1"/>
        <w:tblCaption w:val="Tabellen: Eingesetzte Sachmittel / Produkt oder IT-System"/>
      </w:tblPr>
      <w:tblGrid>
        <w:gridCol w:w="426"/>
        <w:gridCol w:w="2693"/>
        <w:gridCol w:w="1913"/>
        <w:gridCol w:w="1914"/>
        <w:gridCol w:w="1985"/>
        <w:gridCol w:w="6095"/>
      </w:tblGrid>
      <w:tr w:rsidR="000E62A4" w:rsidRPr="00F42FE8" w14:paraId="0D546E75" w14:textId="77777777" w:rsidTr="0059769B">
        <w:trPr>
          <w:cnfStyle w:val="100000000000" w:firstRow="1" w:lastRow="0" w:firstColumn="0" w:lastColumn="0" w:oddVBand="0" w:evenVBand="0" w:oddHBand="0" w:evenHBand="0" w:firstRowFirstColumn="0" w:firstRowLastColumn="0" w:lastRowFirstColumn="0" w:lastRowLastColumn="0"/>
        </w:trPr>
        <w:tc>
          <w:tcPr>
            <w:tcW w:w="426" w:type="dxa"/>
          </w:tcPr>
          <w:p w14:paraId="4426E0D7" w14:textId="11936B91" w:rsidR="000E62A4" w:rsidRPr="00F42FE8" w:rsidRDefault="000E62A4" w:rsidP="0059769B">
            <w:pPr>
              <w:pStyle w:val="HERMES-OneTabelleberschrift"/>
              <w:jc w:val="center"/>
            </w:pPr>
            <w:r>
              <w:t>Typ</w:t>
            </w:r>
          </w:p>
        </w:tc>
        <w:tc>
          <w:tcPr>
            <w:tcW w:w="2693" w:type="dxa"/>
          </w:tcPr>
          <w:p w14:paraId="228C6DC0" w14:textId="77777777" w:rsidR="000E62A4" w:rsidRPr="003B19FF" w:rsidRDefault="000E62A4" w:rsidP="0059769B">
            <w:pPr>
              <w:pStyle w:val="HERMES-OneTabelleberschrift"/>
            </w:pPr>
            <w:r w:rsidRPr="00CC1F41">
              <w:t>Meilenstein</w:t>
            </w:r>
          </w:p>
        </w:tc>
        <w:tc>
          <w:tcPr>
            <w:tcW w:w="1913" w:type="dxa"/>
          </w:tcPr>
          <w:p w14:paraId="005B29D5" w14:textId="77777777" w:rsidR="000E62A4" w:rsidRDefault="000E62A4" w:rsidP="0059769B">
            <w:pPr>
              <w:pStyle w:val="HERMES-OneTabelleberschrift"/>
              <w:jc w:val="center"/>
            </w:pPr>
            <w:r w:rsidRPr="00CC1F41">
              <w:t>Datum</w:t>
            </w:r>
            <w:r>
              <w:t xml:space="preserve"> Plan (Soll)</w:t>
            </w:r>
          </w:p>
        </w:tc>
        <w:tc>
          <w:tcPr>
            <w:tcW w:w="1914" w:type="dxa"/>
          </w:tcPr>
          <w:p w14:paraId="44608401" w14:textId="77777777" w:rsidR="000E62A4" w:rsidRDefault="000E62A4" w:rsidP="0059769B">
            <w:pPr>
              <w:pStyle w:val="HERMES-OneTabelleberschrift"/>
              <w:jc w:val="center"/>
            </w:pPr>
            <w:r w:rsidRPr="00CC1F41">
              <w:t>Datum I</w:t>
            </w:r>
            <w:r>
              <w:t>st</w:t>
            </w:r>
          </w:p>
        </w:tc>
        <w:tc>
          <w:tcPr>
            <w:tcW w:w="1985" w:type="dxa"/>
          </w:tcPr>
          <w:p w14:paraId="45B4F9F9" w14:textId="77777777" w:rsidR="000E62A4" w:rsidRDefault="000E62A4" w:rsidP="0059769B">
            <w:pPr>
              <w:pStyle w:val="HERMES-OneTabelleberschrift"/>
              <w:jc w:val="center"/>
            </w:pPr>
            <w:r w:rsidRPr="00CC1F41">
              <w:t>Differenz</w:t>
            </w:r>
            <w:r>
              <w:t xml:space="preserve"> in Tagen</w:t>
            </w:r>
          </w:p>
        </w:tc>
        <w:tc>
          <w:tcPr>
            <w:tcW w:w="6095" w:type="dxa"/>
          </w:tcPr>
          <w:p w14:paraId="4AE6A4FE" w14:textId="77777777" w:rsidR="000E62A4" w:rsidRPr="003B19FF" w:rsidRDefault="000E62A4" w:rsidP="0059769B">
            <w:pPr>
              <w:pStyle w:val="HERMES-OneTabelleberschrift"/>
            </w:pPr>
            <w:r>
              <w:t>Bemerkung / Beurteilung</w:t>
            </w:r>
          </w:p>
        </w:tc>
      </w:tr>
      <w:tr w:rsidR="000E62A4" w:rsidRPr="00F42FE8" w14:paraId="11D3F0EB"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426" w:type="dxa"/>
          </w:tcPr>
          <w:p w14:paraId="7B1E2B3C" w14:textId="77777777" w:rsidR="000E62A4" w:rsidRPr="00494C09" w:rsidRDefault="000E62A4" w:rsidP="0059769B">
            <w:pPr>
              <w:pStyle w:val="HERMESOneTabelleInhalt"/>
              <w:jc w:val="center"/>
            </w:pPr>
            <w:r>
              <w:t>M01</w:t>
            </w:r>
          </w:p>
        </w:tc>
        <w:tc>
          <w:tcPr>
            <w:tcW w:w="2693" w:type="dxa"/>
          </w:tcPr>
          <w:p w14:paraId="4F6D877F" w14:textId="77777777" w:rsidR="000E62A4" w:rsidRDefault="000E62A4" w:rsidP="0059769B">
            <w:pPr>
              <w:pStyle w:val="HERMESOneTabelleInhalt"/>
            </w:pPr>
            <w:r w:rsidRPr="009E5D6F">
              <w:t>Initialisierungsfreigabe</w:t>
            </w:r>
          </w:p>
        </w:tc>
        <w:tc>
          <w:tcPr>
            <w:tcW w:w="1913" w:type="dxa"/>
          </w:tcPr>
          <w:p w14:paraId="37F3DFCA" w14:textId="77777777" w:rsidR="000E62A4" w:rsidRDefault="000E62A4" w:rsidP="0059769B">
            <w:pPr>
              <w:pStyle w:val="HERMESOneTabelleInhalt"/>
              <w:jc w:val="center"/>
            </w:pPr>
            <w:r>
              <w:t>TT.MM.JJJJ</w:t>
            </w:r>
          </w:p>
        </w:tc>
        <w:tc>
          <w:tcPr>
            <w:tcW w:w="1914" w:type="dxa"/>
          </w:tcPr>
          <w:p w14:paraId="21DD1B41" w14:textId="77777777" w:rsidR="000E62A4" w:rsidRDefault="000E62A4" w:rsidP="0059769B">
            <w:pPr>
              <w:pStyle w:val="HERMESOneTabelleInhalt"/>
              <w:jc w:val="center"/>
            </w:pPr>
            <w:r>
              <w:t>TT.MM.JJJJ</w:t>
            </w:r>
          </w:p>
        </w:tc>
        <w:tc>
          <w:tcPr>
            <w:tcW w:w="1985" w:type="dxa"/>
          </w:tcPr>
          <w:p w14:paraId="3A6B6268" w14:textId="77777777" w:rsidR="000E62A4" w:rsidRDefault="000E62A4" w:rsidP="0059769B">
            <w:pPr>
              <w:pStyle w:val="OTabZeile85pt"/>
              <w:jc w:val="center"/>
            </w:pPr>
            <w:r>
              <w:t>…</w:t>
            </w:r>
          </w:p>
          <w:p w14:paraId="44AB08CC" w14:textId="77777777" w:rsidR="000E62A4" w:rsidRDefault="000E62A4" w:rsidP="0059769B">
            <w:pPr>
              <w:pStyle w:val="HERMESOneTabelleunsichtbar"/>
              <w:jc w:val="center"/>
            </w:pPr>
            <w:r>
              <w:t>0</w:t>
            </w:r>
          </w:p>
        </w:tc>
        <w:tc>
          <w:tcPr>
            <w:tcW w:w="6095" w:type="dxa"/>
          </w:tcPr>
          <w:p w14:paraId="707D4BDA" w14:textId="77777777" w:rsidR="000E62A4" w:rsidRDefault="000E62A4" w:rsidP="0059769B">
            <w:pPr>
              <w:pStyle w:val="HERMESOneTabelleInhalt"/>
            </w:pPr>
            <w:r>
              <w:t>…</w:t>
            </w:r>
          </w:p>
        </w:tc>
      </w:tr>
      <w:tr w:rsidR="000E62A4" w:rsidRPr="00F42FE8" w14:paraId="2B12A170" w14:textId="77777777" w:rsidTr="0059769B">
        <w:trPr>
          <w:cnfStyle w:val="000000010000" w:firstRow="0" w:lastRow="0" w:firstColumn="0" w:lastColumn="0" w:oddVBand="0" w:evenVBand="0" w:oddHBand="0" w:evenHBand="1" w:firstRowFirstColumn="0" w:firstRowLastColumn="0" w:lastRowFirstColumn="0" w:lastRowLastColumn="0"/>
          <w:cantSplit/>
        </w:trPr>
        <w:tc>
          <w:tcPr>
            <w:tcW w:w="426" w:type="dxa"/>
          </w:tcPr>
          <w:p w14:paraId="0ACE31A1" w14:textId="77777777" w:rsidR="000E62A4" w:rsidRPr="00494C09" w:rsidRDefault="000E62A4" w:rsidP="0059769B">
            <w:pPr>
              <w:pStyle w:val="HERMESOneTabelleInhalt"/>
              <w:jc w:val="center"/>
            </w:pPr>
            <w:r>
              <w:t>M02</w:t>
            </w:r>
          </w:p>
        </w:tc>
        <w:tc>
          <w:tcPr>
            <w:tcW w:w="2693" w:type="dxa"/>
          </w:tcPr>
          <w:p w14:paraId="2352A131" w14:textId="77777777" w:rsidR="000E62A4" w:rsidRDefault="000E62A4" w:rsidP="0059769B">
            <w:pPr>
              <w:pStyle w:val="HERMESOneTabelleInhalt"/>
            </w:pPr>
            <w:r w:rsidRPr="009E5D6F">
              <w:t>Durchführungsfreigabe</w:t>
            </w:r>
          </w:p>
        </w:tc>
        <w:tc>
          <w:tcPr>
            <w:tcW w:w="1913" w:type="dxa"/>
          </w:tcPr>
          <w:p w14:paraId="33FE9504" w14:textId="77777777" w:rsidR="000E62A4" w:rsidRDefault="000E62A4" w:rsidP="0059769B">
            <w:pPr>
              <w:pStyle w:val="HERMESOneTabelleInhalt"/>
              <w:jc w:val="center"/>
            </w:pPr>
          </w:p>
        </w:tc>
        <w:tc>
          <w:tcPr>
            <w:tcW w:w="1914" w:type="dxa"/>
          </w:tcPr>
          <w:p w14:paraId="48A7877B" w14:textId="77777777" w:rsidR="000E62A4" w:rsidRDefault="000E62A4" w:rsidP="0059769B">
            <w:pPr>
              <w:pStyle w:val="HERMESOneTabelleInhalt"/>
              <w:jc w:val="center"/>
            </w:pPr>
          </w:p>
        </w:tc>
        <w:tc>
          <w:tcPr>
            <w:tcW w:w="1985" w:type="dxa"/>
          </w:tcPr>
          <w:p w14:paraId="5E054908" w14:textId="77777777" w:rsidR="000E62A4" w:rsidRDefault="000E62A4" w:rsidP="0059769B">
            <w:pPr>
              <w:pStyle w:val="OTabZeile85pt"/>
              <w:jc w:val="center"/>
            </w:pPr>
            <w:r>
              <w:t>…</w:t>
            </w:r>
          </w:p>
          <w:p w14:paraId="0BCF9F76" w14:textId="77777777" w:rsidR="000E62A4" w:rsidRDefault="000E62A4" w:rsidP="0059769B">
            <w:pPr>
              <w:pStyle w:val="HERMESOneTabelleunsichtbar"/>
              <w:jc w:val="center"/>
            </w:pPr>
            <w:r>
              <w:t>+15</w:t>
            </w:r>
          </w:p>
        </w:tc>
        <w:tc>
          <w:tcPr>
            <w:tcW w:w="6095" w:type="dxa"/>
          </w:tcPr>
          <w:p w14:paraId="37252665" w14:textId="77777777" w:rsidR="000E62A4" w:rsidRDefault="000E62A4" w:rsidP="0059769B">
            <w:pPr>
              <w:pStyle w:val="OTabZeile85pt"/>
            </w:pPr>
            <w:r>
              <w:t>…</w:t>
            </w:r>
          </w:p>
          <w:p w14:paraId="273EB0D5" w14:textId="77777777" w:rsidR="000E62A4" w:rsidRDefault="000E62A4" w:rsidP="0059769B">
            <w:pPr>
              <w:pStyle w:val="HERMESOneTabelleunsichtbar"/>
            </w:pPr>
            <w:proofErr w:type="spellStart"/>
            <w:r w:rsidRPr="009E5D6F">
              <w:t>Commitment</w:t>
            </w:r>
            <w:proofErr w:type="spellEnd"/>
            <w:r w:rsidRPr="009E5D6F">
              <w:t xml:space="preserve"> Stakeholder dauerte länger </w:t>
            </w:r>
            <w:r w:rsidRPr="003912E7">
              <w:t>als erwartet</w:t>
            </w:r>
          </w:p>
        </w:tc>
      </w:tr>
      <w:tr w:rsidR="000E62A4" w:rsidRPr="00F42FE8" w14:paraId="5440BF0A"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426" w:type="dxa"/>
          </w:tcPr>
          <w:p w14:paraId="04C81929" w14:textId="77777777" w:rsidR="000E62A4" w:rsidRPr="00494C09" w:rsidRDefault="000E62A4" w:rsidP="0059769B">
            <w:pPr>
              <w:pStyle w:val="HERMESOneTabelleInhalt"/>
              <w:jc w:val="center"/>
            </w:pPr>
            <w:r>
              <w:t>M03</w:t>
            </w:r>
          </w:p>
        </w:tc>
        <w:tc>
          <w:tcPr>
            <w:tcW w:w="2693" w:type="dxa"/>
          </w:tcPr>
          <w:p w14:paraId="0B79FAB6" w14:textId="77777777" w:rsidR="000E62A4" w:rsidRDefault="000E62A4" w:rsidP="0059769B">
            <w:pPr>
              <w:pStyle w:val="HERMESOneTabelleInhalt"/>
            </w:pPr>
            <w:r w:rsidRPr="009E5D6F">
              <w:t>Phasenfreigabe Vorhabenende</w:t>
            </w:r>
          </w:p>
        </w:tc>
        <w:tc>
          <w:tcPr>
            <w:tcW w:w="1913" w:type="dxa"/>
          </w:tcPr>
          <w:p w14:paraId="6193D029" w14:textId="77777777" w:rsidR="000E62A4" w:rsidRDefault="000E62A4" w:rsidP="0059769B">
            <w:pPr>
              <w:pStyle w:val="HERMESOneTabelleInhalt"/>
              <w:jc w:val="center"/>
            </w:pPr>
          </w:p>
        </w:tc>
        <w:tc>
          <w:tcPr>
            <w:tcW w:w="1914" w:type="dxa"/>
          </w:tcPr>
          <w:p w14:paraId="7EA5B000" w14:textId="77777777" w:rsidR="000E62A4" w:rsidRDefault="000E62A4" w:rsidP="0059769B">
            <w:pPr>
              <w:pStyle w:val="HERMESOneTabelleInhalt"/>
              <w:jc w:val="center"/>
            </w:pPr>
          </w:p>
        </w:tc>
        <w:tc>
          <w:tcPr>
            <w:tcW w:w="1985" w:type="dxa"/>
          </w:tcPr>
          <w:p w14:paraId="355DDA8D" w14:textId="77777777" w:rsidR="000E62A4" w:rsidRDefault="000E62A4" w:rsidP="0059769B">
            <w:pPr>
              <w:pStyle w:val="HERMESOneTabelleInhalt"/>
              <w:jc w:val="center"/>
            </w:pPr>
          </w:p>
        </w:tc>
        <w:tc>
          <w:tcPr>
            <w:tcW w:w="6095" w:type="dxa"/>
          </w:tcPr>
          <w:p w14:paraId="6C961216" w14:textId="77777777" w:rsidR="000E62A4" w:rsidRDefault="000E62A4" w:rsidP="0059769B">
            <w:pPr>
              <w:pStyle w:val="HERMESOneTabelleunsichtbar"/>
            </w:pPr>
          </w:p>
        </w:tc>
      </w:tr>
      <w:tr w:rsidR="000E62A4" w:rsidRPr="00DB38D6" w14:paraId="3C98F4BA" w14:textId="77777777" w:rsidTr="0059769B">
        <w:trPr>
          <w:cnfStyle w:val="000000010000" w:firstRow="0" w:lastRow="0" w:firstColumn="0" w:lastColumn="0" w:oddVBand="0" w:evenVBand="0" w:oddHBand="0" w:evenHBand="1" w:firstRowFirstColumn="0" w:firstRowLastColumn="0" w:lastRowFirstColumn="0" w:lastRowLastColumn="0"/>
          <w:cantSplit/>
        </w:trPr>
        <w:tc>
          <w:tcPr>
            <w:tcW w:w="426" w:type="dxa"/>
          </w:tcPr>
          <w:p w14:paraId="52EDD5F2" w14:textId="77777777" w:rsidR="000E62A4" w:rsidRPr="00494C09" w:rsidRDefault="000E62A4" w:rsidP="0059769B">
            <w:pPr>
              <w:pStyle w:val="HERMESOneTabelleInhalt"/>
              <w:jc w:val="center"/>
            </w:pPr>
            <w:r>
              <w:t>M04</w:t>
            </w:r>
          </w:p>
        </w:tc>
        <w:tc>
          <w:tcPr>
            <w:tcW w:w="2693" w:type="dxa"/>
          </w:tcPr>
          <w:p w14:paraId="093593A9" w14:textId="77777777" w:rsidR="000E62A4" w:rsidRDefault="000E62A4" w:rsidP="0059769B">
            <w:pPr>
              <w:pStyle w:val="HERMESOneTabelleInhalt"/>
            </w:pPr>
            <w:r w:rsidRPr="009E5D6F">
              <w:t>Vorhabenabschluss</w:t>
            </w:r>
          </w:p>
        </w:tc>
        <w:tc>
          <w:tcPr>
            <w:tcW w:w="1913" w:type="dxa"/>
          </w:tcPr>
          <w:p w14:paraId="676E7FB3" w14:textId="77777777" w:rsidR="000E62A4" w:rsidRPr="00DB38D6" w:rsidRDefault="000E62A4" w:rsidP="0059769B">
            <w:pPr>
              <w:pStyle w:val="HERMESOneTabelleInhalt"/>
              <w:jc w:val="center"/>
            </w:pPr>
          </w:p>
        </w:tc>
        <w:tc>
          <w:tcPr>
            <w:tcW w:w="1914" w:type="dxa"/>
          </w:tcPr>
          <w:p w14:paraId="1525F6E8" w14:textId="77777777" w:rsidR="000E62A4" w:rsidRPr="00DB38D6" w:rsidRDefault="000E62A4" w:rsidP="0059769B">
            <w:pPr>
              <w:pStyle w:val="HERMESOneTabelleInhalt"/>
              <w:jc w:val="center"/>
            </w:pPr>
          </w:p>
        </w:tc>
        <w:tc>
          <w:tcPr>
            <w:tcW w:w="1985" w:type="dxa"/>
          </w:tcPr>
          <w:p w14:paraId="6C7DE5F0" w14:textId="77777777" w:rsidR="000E62A4" w:rsidRPr="00DB38D6" w:rsidRDefault="000E62A4" w:rsidP="0059769B">
            <w:pPr>
              <w:pStyle w:val="HERMESOneTabelleInhalt"/>
              <w:jc w:val="center"/>
            </w:pPr>
          </w:p>
        </w:tc>
        <w:tc>
          <w:tcPr>
            <w:tcW w:w="6095" w:type="dxa"/>
          </w:tcPr>
          <w:p w14:paraId="34EB2937" w14:textId="77777777" w:rsidR="000E62A4" w:rsidRPr="00DB38D6" w:rsidRDefault="000E62A4" w:rsidP="0059769B">
            <w:pPr>
              <w:pStyle w:val="HERMESOneTabelleInhalt"/>
            </w:pPr>
          </w:p>
        </w:tc>
      </w:tr>
    </w:tbl>
    <w:p w14:paraId="4A6F8E81" w14:textId="77777777" w:rsidR="002A7D2F" w:rsidRDefault="002A7D2F" w:rsidP="002A7D2F">
      <w:r>
        <w:fldChar w:fldCharType="end"/>
      </w:r>
    </w:p>
    <w:p w14:paraId="34BACA9F" w14:textId="28243944" w:rsidR="002A7D2F" w:rsidRPr="00FF3265" w:rsidRDefault="002A7D2F" w:rsidP="002A7D2F">
      <w:pPr>
        <w:pStyle w:val="berschrift2"/>
      </w:pPr>
      <w:bookmarkStart w:id="230" w:name="_Toc206065405"/>
      <w:bookmarkStart w:id="231" w:name="_Toc164605253"/>
      <w:bookmarkStart w:id="232" w:name="_Hlk193975587"/>
      <w:r w:rsidRPr="004B11DB">
        <w:t>Budget</w:t>
      </w:r>
      <w:bookmarkEnd w:id="230"/>
      <w:r w:rsidRPr="007E20D2">
        <w:rPr>
          <w:rFonts w:ascii="Arial" w:eastAsiaTheme="minorHAnsi" w:hAnsi="Arial" w:cstheme="minorBidi"/>
          <w:i/>
          <w:vanish/>
          <w:color w:val="1F5321" w:themeColor="accent3" w:themeShade="80"/>
          <w:sz w:val="22"/>
          <w:szCs w:val="21"/>
        </w:rPr>
        <w:t xml:space="preserve"> (Daten in der Tabelle werden automatisch übernommen – Daten </w:t>
      </w:r>
      <w:hyperlink w:anchor="_Budget_(Kosten)_Soll-Ist-Vergleich_1" w:history="1">
        <w:r w:rsidRPr="00BC3763">
          <w:rPr>
            <w:rStyle w:val="Hyperlink"/>
            <w:rFonts w:ascii="Arial" w:eastAsiaTheme="minorHAnsi" w:hAnsi="Arial" w:cstheme="minorBidi"/>
            <w:i/>
            <w:vanish/>
            <w:color w:val="3EB6FF" w:themeColor="accent1" w:themeTint="99"/>
            <w:sz w:val="22"/>
            <w:szCs w:val="21"/>
          </w:rPr>
          <w:t>hier</w:t>
        </w:r>
      </w:hyperlink>
      <w:r w:rsidRPr="007E20D2">
        <w:rPr>
          <w:rFonts w:ascii="Arial" w:eastAsiaTheme="minorHAnsi" w:hAnsi="Arial" w:cstheme="minorBidi"/>
          <w:i/>
          <w:vanish/>
          <w:color w:val="1F5321" w:themeColor="accent3" w:themeShade="80"/>
          <w:sz w:val="22"/>
          <w:szCs w:val="21"/>
        </w:rPr>
        <w:t xml:space="preserve"> ändern)</w:t>
      </w:r>
      <w:bookmarkEnd w:id="231"/>
    </w:p>
    <w:p w14:paraId="7CFC14D8" w14:textId="77777777" w:rsidR="002A7D2F" w:rsidRDefault="002A7D2F" w:rsidP="002A7D2F">
      <w:pPr>
        <w:pStyle w:val="HERMESInfotextKTZH"/>
      </w:pPr>
    </w:p>
    <w:p w14:paraId="6DB88F90" w14:textId="77777777" w:rsidR="002A7D2F" w:rsidRDefault="002A7D2F" w:rsidP="002A7D2F">
      <w:pPr>
        <w:pStyle w:val="HERMESInfotextKTZH"/>
      </w:pPr>
      <w:r w:rsidRPr="00B337D9">
        <w:t>Tabelle ggfs. aktualisieren: auf ein Feld in der Titelleiste klicken, rechte Maustaste, Feld aktualisieren</w:t>
      </w:r>
      <w:bookmarkEnd w:id="232"/>
    </w:p>
    <w:p w14:paraId="0244C4B0" w14:textId="77777777" w:rsidR="000E62A4" w:rsidRDefault="002A7D2F" w:rsidP="002A7D2F">
      <w:pPr>
        <w:rPr>
          <w:rFonts w:asciiTheme="minorHAnsi" w:hAnsiTheme="minorHAnsi"/>
          <w:kern w:val="2"/>
          <w:sz w:val="21"/>
        </w:rPr>
      </w:pPr>
      <w:r>
        <w:fldChar w:fldCharType="begin"/>
      </w:r>
      <w:r>
        <w:instrText xml:space="preserve"> REF  TAB_Budget  \* MERGEFORMAT </w:instrText>
      </w:r>
      <w:r>
        <w:fldChar w:fldCharType="separate"/>
      </w:r>
    </w:p>
    <w:tbl>
      <w:tblPr>
        <w:tblStyle w:val="KTZH-TabelleHermes"/>
        <w:tblW w:w="15026" w:type="dxa"/>
        <w:tblLayout w:type="fixed"/>
        <w:tblLook w:val="0420" w:firstRow="1" w:lastRow="0" w:firstColumn="0" w:lastColumn="0" w:noHBand="0" w:noVBand="1"/>
        <w:tblCaption w:val="Tabellen: Eingesetzte Sachmittel / Produkt oder IT-System"/>
      </w:tblPr>
      <w:tblGrid>
        <w:gridCol w:w="426"/>
        <w:gridCol w:w="1842"/>
        <w:gridCol w:w="1937"/>
        <w:gridCol w:w="1937"/>
        <w:gridCol w:w="1938"/>
        <w:gridCol w:w="6946"/>
      </w:tblGrid>
      <w:tr w:rsidR="000E62A4" w:rsidRPr="00F42FE8" w14:paraId="5BE8840B" w14:textId="77777777" w:rsidTr="0059769B">
        <w:trPr>
          <w:cnfStyle w:val="100000000000" w:firstRow="1" w:lastRow="0" w:firstColumn="0" w:lastColumn="0" w:oddVBand="0" w:evenVBand="0" w:oddHBand="0" w:evenHBand="0" w:firstRowFirstColumn="0" w:firstRowLastColumn="0" w:lastRowFirstColumn="0" w:lastRowLastColumn="0"/>
        </w:trPr>
        <w:tc>
          <w:tcPr>
            <w:tcW w:w="426" w:type="dxa"/>
          </w:tcPr>
          <w:p w14:paraId="51E9E1FF" w14:textId="5C03363E" w:rsidR="000E62A4" w:rsidRPr="00F42FE8" w:rsidRDefault="000E62A4" w:rsidP="0059769B">
            <w:pPr>
              <w:pStyle w:val="HERMES-OneTabelleberschrift"/>
              <w:jc w:val="center"/>
            </w:pPr>
            <w:r>
              <w:t>Typ</w:t>
            </w:r>
          </w:p>
        </w:tc>
        <w:tc>
          <w:tcPr>
            <w:tcW w:w="1842" w:type="dxa"/>
          </w:tcPr>
          <w:p w14:paraId="148FCD67" w14:textId="77777777" w:rsidR="000E62A4" w:rsidRPr="00CC1F41" w:rsidRDefault="000E62A4" w:rsidP="001F6276">
            <w:pPr>
              <w:pStyle w:val="HERMES-OneTabelleberschrift"/>
            </w:pPr>
            <w:r>
              <w:t>Phase</w:t>
            </w:r>
          </w:p>
        </w:tc>
        <w:tc>
          <w:tcPr>
            <w:tcW w:w="1937" w:type="dxa"/>
          </w:tcPr>
          <w:p w14:paraId="6BC7B31E" w14:textId="77777777" w:rsidR="000E62A4" w:rsidRPr="00CC1F41" w:rsidRDefault="000E62A4" w:rsidP="001F6276">
            <w:pPr>
              <w:pStyle w:val="HERMES-OneTabelleberschrift"/>
              <w:jc w:val="center"/>
            </w:pPr>
            <w:r>
              <w:t>Plan (Soll) in CHF</w:t>
            </w:r>
          </w:p>
        </w:tc>
        <w:tc>
          <w:tcPr>
            <w:tcW w:w="1937" w:type="dxa"/>
          </w:tcPr>
          <w:p w14:paraId="672F89C5" w14:textId="77777777" w:rsidR="000E62A4" w:rsidRPr="00CC1F41" w:rsidRDefault="000E62A4" w:rsidP="001F6276">
            <w:pPr>
              <w:pStyle w:val="HERMES-OneTabelleberschrift"/>
              <w:jc w:val="center"/>
            </w:pPr>
            <w:r w:rsidRPr="00CC1F41">
              <w:t>I</w:t>
            </w:r>
            <w:r>
              <w:t>st in CHF</w:t>
            </w:r>
          </w:p>
        </w:tc>
        <w:tc>
          <w:tcPr>
            <w:tcW w:w="1938" w:type="dxa"/>
          </w:tcPr>
          <w:p w14:paraId="25C53EC8" w14:textId="77777777" w:rsidR="000E62A4" w:rsidRPr="00CC1F41" w:rsidRDefault="000E62A4" w:rsidP="001F6276">
            <w:pPr>
              <w:pStyle w:val="HERMES-OneTabelleberschrift"/>
              <w:jc w:val="center"/>
            </w:pPr>
            <w:r w:rsidRPr="00CC1F41">
              <w:t>Differenz</w:t>
            </w:r>
            <w:r>
              <w:t xml:space="preserve"> in CHF</w:t>
            </w:r>
          </w:p>
        </w:tc>
        <w:tc>
          <w:tcPr>
            <w:tcW w:w="6946" w:type="dxa"/>
          </w:tcPr>
          <w:p w14:paraId="1B064DEF" w14:textId="77777777" w:rsidR="000E62A4" w:rsidRPr="00CC1F41" w:rsidRDefault="000E62A4" w:rsidP="0059769B">
            <w:pPr>
              <w:pStyle w:val="HERMES-OneTabelleberschrift"/>
            </w:pPr>
            <w:r>
              <w:t>Bemerkung / Beurteilung</w:t>
            </w:r>
          </w:p>
        </w:tc>
      </w:tr>
      <w:tr w:rsidR="000E62A4" w:rsidRPr="00F42FE8" w14:paraId="10968065"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426" w:type="dxa"/>
          </w:tcPr>
          <w:p w14:paraId="021E7902" w14:textId="77777777" w:rsidR="000E62A4" w:rsidRPr="00494C09" w:rsidRDefault="000E62A4" w:rsidP="0059769B">
            <w:pPr>
              <w:pStyle w:val="HERMESOneTabelleInhalt"/>
              <w:jc w:val="center"/>
            </w:pPr>
            <w:r>
              <w:t>P01</w:t>
            </w:r>
          </w:p>
        </w:tc>
        <w:tc>
          <w:tcPr>
            <w:tcW w:w="1842" w:type="dxa"/>
          </w:tcPr>
          <w:p w14:paraId="6615017D" w14:textId="77777777" w:rsidR="000E62A4" w:rsidRPr="009E5D6F" w:rsidRDefault="000E62A4" w:rsidP="0059769B">
            <w:pPr>
              <w:pStyle w:val="HERMESOneTabelleInhalt"/>
            </w:pPr>
            <w:r w:rsidRPr="009E5D6F">
              <w:t>Vorhabenbeginn</w:t>
            </w:r>
          </w:p>
        </w:tc>
        <w:tc>
          <w:tcPr>
            <w:tcW w:w="1937" w:type="dxa"/>
          </w:tcPr>
          <w:p w14:paraId="4EE7085B" w14:textId="77777777" w:rsidR="000E62A4" w:rsidRDefault="000E62A4" w:rsidP="0059769B">
            <w:pPr>
              <w:pStyle w:val="OTabZeile85pt"/>
              <w:jc w:val="right"/>
            </w:pPr>
            <w:r>
              <w:t>…</w:t>
            </w:r>
          </w:p>
          <w:p w14:paraId="103863C7" w14:textId="77777777" w:rsidR="000E62A4" w:rsidRPr="009E5D6F" w:rsidRDefault="000E62A4" w:rsidP="0059769B">
            <w:pPr>
              <w:pStyle w:val="HERMESOneTabelleunsichtbar"/>
              <w:jc w:val="right"/>
            </w:pPr>
            <w:r w:rsidRPr="009E5D6F">
              <w:t>2’000.--</w:t>
            </w:r>
          </w:p>
        </w:tc>
        <w:tc>
          <w:tcPr>
            <w:tcW w:w="1937" w:type="dxa"/>
          </w:tcPr>
          <w:p w14:paraId="5E587F2A" w14:textId="77777777" w:rsidR="000E62A4" w:rsidRDefault="000E62A4" w:rsidP="0059769B">
            <w:pPr>
              <w:pStyle w:val="OTabZeile85pt"/>
              <w:jc w:val="right"/>
            </w:pPr>
            <w:r>
              <w:t>…</w:t>
            </w:r>
          </w:p>
          <w:p w14:paraId="04135F1B" w14:textId="77777777" w:rsidR="000E62A4" w:rsidRPr="009E5D6F" w:rsidRDefault="000E62A4" w:rsidP="0059769B">
            <w:pPr>
              <w:pStyle w:val="HERMESOneTabelleunsichtbar"/>
              <w:jc w:val="right"/>
            </w:pPr>
            <w:r w:rsidRPr="009E5D6F">
              <w:t>0.--</w:t>
            </w:r>
          </w:p>
        </w:tc>
        <w:tc>
          <w:tcPr>
            <w:tcW w:w="1938" w:type="dxa"/>
          </w:tcPr>
          <w:p w14:paraId="7634310C" w14:textId="77777777" w:rsidR="000E62A4" w:rsidRDefault="000E62A4" w:rsidP="0059769B">
            <w:pPr>
              <w:pStyle w:val="OTabZeile85pt"/>
              <w:jc w:val="right"/>
            </w:pPr>
            <w:r>
              <w:t>…</w:t>
            </w:r>
          </w:p>
          <w:p w14:paraId="4B4A99F0" w14:textId="77777777" w:rsidR="000E62A4" w:rsidRPr="009E5D6F" w:rsidRDefault="000E62A4" w:rsidP="0059769B">
            <w:pPr>
              <w:pStyle w:val="OTabZeile85pt"/>
              <w:jc w:val="right"/>
            </w:pPr>
          </w:p>
        </w:tc>
        <w:tc>
          <w:tcPr>
            <w:tcW w:w="6946" w:type="dxa"/>
          </w:tcPr>
          <w:p w14:paraId="08005A57" w14:textId="77777777" w:rsidR="000E62A4" w:rsidRPr="009E5D6F" w:rsidRDefault="000E62A4" w:rsidP="0059769B">
            <w:pPr>
              <w:pStyle w:val="HERMESOneTabelleInhalt"/>
            </w:pPr>
          </w:p>
        </w:tc>
      </w:tr>
      <w:tr w:rsidR="000E62A4" w:rsidRPr="00F42FE8" w14:paraId="0F11208C" w14:textId="77777777" w:rsidTr="0059769B">
        <w:trPr>
          <w:cnfStyle w:val="000000010000" w:firstRow="0" w:lastRow="0" w:firstColumn="0" w:lastColumn="0" w:oddVBand="0" w:evenVBand="0" w:oddHBand="0" w:evenHBand="1" w:firstRowFirstColumn="0" w:firstRowLastColumn="0" w:lastRowFirstColumn="0" w:lastRowLastColumn="0"/>
          <w:cantSplit/>
        </w:trPr>
        <w:tc>
          <w:tcPr>
            <w:tcW w:w="426" w:type="dxa"/>
          </w:tcPr>
          <w:p w14:paraId="78C84C6C" w14:textId="77777777" w:rsidR="000E62A4" w:rsidRPr="00494C09" w:rsidRDefault="000E62A4" w:rsidP="0059769B">
            <w:pPr>
              <w:pStyle w:val="HERMESOneTabelleInhalt"/>
              <w:jc w:val="center"/>
            </w:pPr>
            <w:r>
              <w:lastRenderedPageBreak/>
              <w:t>P02</w:t>
            </w:r>
          </w:p>
        </w:tc>
        <w:tc>
          <w:tcPr>
            <w:tcW w:w="1842" w:type="dxa"/>
          </w:tcPr>
          <w:p w14:paraId="3728D21B" w14:textId="77777777" w:rsidR="000E62A4" w:rsidRPr="009E5D6F" w:rsidRDefault="000E62A4" w:rsidP="0059769B">
            <w:pPr>
              <w:pStyle w:val="HERMESOneTabelleInhalt"/>
            </w:pPr>
            <w:r w:rsidRPr="009E5D6F">
              <w:t>Lösungsentstehung</w:t>
            </w:r>
          </w:p>
        </w:tc>
        <w:tc>
          <w:tcPr>
            <w:tcW w:w="1937" w:type="dxa"/>
          </w:tcPr>
          <w:p w14:paraId="34112DDA" w14:textId="77777777" w:rsidR="000E62A4" w:rsidRDefault="000E62A4" w:rsidP="0059769B">
            <w:pPr>
              <w:pStyle w:val="OTabZeile85pt"/>
              <w:jc w:val="right"/>
            </w:pPr>
            <w:r>
              <w:t>…</w:t>
            </w:r>
          </w:p>
          <w:p w14:paraId="1218C815" w14:textId="77777777" w:rsidR="000E62A4" w:rsidRPr="009E5D6F" w:rsidRDefault="000E62A4" w:rsidP="00F0099C">
            <w:pPr>
              <w:pStyle w:val="HERMESOneTabelleunsichtbar"/>
              <w:jc w:val="right"/>
            </w:pPr>
            <w:r w:rsidRPr="009E5D6F">
              <w:t>2’000.--</w:t>
            </w:r>
          </w:p>
        </w:tc>
        <w:tc>
          <w:tcPr>
            <w:tcW w:w="1937" w:type="dxa"/>
          </w:tcPr>
          <w:p w14:paraId="5BC096D5" w14:textId="77777777" w:rsidR="000E62A4" w:rsidRDefault="000E62A4" w:rsidP="0059769B">
            <w:pPr>
              <w:pStyle w:val="OTabZeile85pt"/>
              <w:jc w:val="right"/>
            </w:pPr>
            <w:r>
              <w:t>…</w:t>
            </w:r>
          </w:p>
          <w:p w14:paraId="066754FB" w14:textId="77777777" w:rsidR="000E62A4" w:rsidRPr="009E5D6F" w:rsidRDefault="000E62A4" w:rsidP="0059769B">
            <w:pPr>
              <w:pStyle w:val="HERMESOneTabelleunsichtbar"/>
              <w:jc w:val="right"/>
            </w:pPr>
            <w:r w:rsidRPr="009E5D6F">
              <w:t>2’000.--</w:t>
            </w:r>
          </w:p>
        </w:tc>
        <w:tc>
          <w:tcPr>
            <w:tcW w:w="1938" w:type="dxa"/>
          </w:tcPr>
          <w:p w14:paraId="4533CE5E" w14:textId="77777777" w:rsidR="000E62A4" w:rsidRDefault="000E62A4" w:rsidP="0059769B">
            <w:pPr>
              <w:pStyle w:val="OTabZeile85pt"/>
              <w:jc w:val="right"/>
            </w:pPr>
            <w:r>
              <w:t>…</w:t>
            </w:r>
          </w:p>
          <w:p w14:paraId="6F80B3ED" w14:textId="77777777" w:rsidR="000E62A4" w:rsidRPr="009E5D6F" w:rsidRDefault="000E62A4" w:rsidP="0059769B">
            <w:pPr>
              <w:pStyle w:val="HERMESOneTabelleunsichtbar"/>
              <w:jc w:val="right"/>
            </w:pPr>
            <w:r>
              <w:t>(</w:t>
            </w:r>
            <w:r w:rsidRPr="009E5D6F">
              <w:t>+</w:t>
            </w:r>
            <w:r>
              <w:t>)</w:t>
            </w:r>
            <w:r w:rsidRPr="009E5D6F">
              <w:t>5'000.--</w:t>
            </w:r>
          </w:p>
        </w:tc>
        <w:tc>
          <w:tcPr>
            <w:tcW w:w="6946" w:type="dxa"/>
          </w:tcPr>
          <w:p w14:paraId="37838BC0" w14:textId="77777777" w:rsidR="000E62A4" w:rsidRDefault="000E62A4" w:rsidP="0059769B">
            <w:pPr>
              <w:pStyle w:val="OTabZeile85pt"/>
            </w:pPr>
            <w:r>
              <w:t>…</w:t>
            </w:r>
          </w:p>
          <w:p w14:paraId="4C9519F1" w14:textId="77777777" w:rsidR="000E62A4" w:rsidRPr="009E5D6F" w:rsidRDefault="000E62A4" w:rsidP="0059769B">
            <w:pPr>
              <w:pStyle w:val="HERMESOneTabelleunsichtbar"/>
            </w:pPr>
            <w:r w:rsidRPr="009E5D6F">
              <w:t>Konzept erstellt für Lösungserstellung</w:t>
            </w:r>
          </w:p>
        </w:tc>
      </w:tr>
      <w:tr w:rsidR="000E62A4" w:rsidRPr="00F42FE8" w14:paraId="6E117D55"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426" w:type="dxa"/>
          </w:tcPr>
          <w:p w14:paraId="1F1A6737" w14:textId="77777777" w:rsidR="000E62A4" w:rsidRPr="00494C09" w:rsidRDefault="000E62A4" w:rsidP="0059769B">
            <w:pPr>
              <w:pStyle w:val="HERMESOneTabelleInhalt"/>
              <w:jc w:val="center"/>
            </w:pPr>
            <w:r>
              <w:t>P03</w:t>
            </w:r>
          </w:p>
        </w:tc>
        <w:tc>
          <w:tcPr>
            <w:tcW w:w="1842" w:type="dxa"/>
          </w:tcPr>
          <w:p w14:paraId="52F65FFA" w14:textId="77777777" w:rsidR="000E62A4" w:rsidRPr="009E5D6F" w:rsidRDefault="000E62A4" w:rsidP="0059769B">
            <w:pPr>
              <w:pStyle w:val="HERMESOneTabelleInhalt"/>
            </w:pPr>
            <w:r w:rsidRPr="009E5D6F">
              <w:t>Vorhabenende</w:t>
            </w:r>
          </w:p>
        </w:tc>
        <w:tc>
          <w:tcPr>
            <w:tcW w:w="1937" w:type="dxa"/>
          </w:tcPr>
          <w:p w14:paraId="50CCE019" w14:textId="77777777" w:rsidR="000E62A4" w:rsidRDefault="000E62A4" w:rsidP="0059769B">
            <w:pPr>
              <w:pStyle w:val="OTabZeile85pt"/>
              <w:jc w:val="right"/>
            </w:pPr>
            <w:r>
              <w:t>…</w:t>
            </w:r>
          </w:p>
          <w:p w14:paraId="5EBDF699" w14:textId="77777777" w:rsidR="000E62A4" w:rsidRPr="009E5D6F" w:rsidRDefault="000E62A4" w:rsidP="0059769B">
            <w:pPr>
              <w:pStyle w:val="HERMESOneTabelleunsichtbar"/>
              <w:jc w:val="right"/>
            </w:pPr>
            <w:r w:rsidRPr="009E5D6F">
              <w:t>0.--</w:t>
            </w:r>
          </w:p>
        </w:tc>
        <w:tc>
          <w:tcPr>
            <w:tcW w:w="1937" w:type="dxa"/>
          </w:tcPr>
          <w:p w14:paraId="38AA2B6B" w14:textId="77777777" w:rsidR="000E62A4" w:rsidRDefault="000E62A4" w:rsidP="0059769B">
            <w:pPr>
              <w:pStyle w:val="OTabZeile85pt"/>
              <w:jc w:val="right"/>
            </w:pPr>
            <w:r>
              <w:t>…</w:t>
            </w:r>
          </w:p>
          <w:p w14:paraId="7350678F" w14:textId="77777777" w:rsidR="000E62A4" w:rsidRPr="009E5D6F" w:rsidRDefault="000E62A4" w:rsidP="00F0099C">
            <w:pPr>
              <w:pStyle w:val="HERMESOneTabelleunsichtbar"/>
              <w:jc w:val="right"/>
            </w:pPr>
            <w:r w:rsidRPr="009E5D6F">
              <w:t>0.--</w:t>
            </w:r>
          </w:p>
        </w:tc>
        <w:tc>
          <w:tcPr>
            <w:tcW w:w="1938" w:type="dxa"/>
          </w:tcPr>
          <w:p w14:paraId="6EA1C1EC" w14:textId="77777777" w:rsidR="000E62A4" w:rsidRPr="009E5D6F" w:rsidRDefault="000E62A4" w:rsidP="0059769B">
            <w:pPr>
              <w:pStyle w:val="HERMESOneTabelleInhalt"/>
              <w:jc w:val="right"/>
            </w:pPr>
          </w:p>
        </w:tc>
        <w:tc>
          <w:tcPr>
            <w:tcW w:w="6946" w:type="dxa"/>
          </w:tcPr>
          <w:p w14:paraId="4E996701" w14:textId="77777777" w:rsidR="000E62A4" w:rsidRPr="009E5D6F" w:rsidRDefault="000E62A4" w:rsidP="0059769B">
            <w:pPr>
              <w:pStyle w:val="HERMESOneTabelleInhalt"/>
            </w:pPr>
          </w:p>
        </w:tc>
      </w:tr>
    </w:tbl>
    <w:p w14:paraId="4D6283B2" w14:textId="77777777" w:rsidR="002A7D2F" w:rsidRDefault="002A7D2F" w:rsidP="002A7D2F">
      <w:r>
        <w:fldChar w:fldCharType="end"/>
      </w:r>
    </w:p>
    <w:p w14:paraId="57631F00" w14:textId="77777777" w:rsidR="002A7D2F" w:rsidRDefault="002A7D2F" w:rsidP="002A7D2F">
      <w:pPr>
        <w:widowControl w:val="0"/>
      </w:pPr>
    </w:p>
    <w:p w14:paraId="10A92CF4" w14:textId="2E2E0E13" w:rsidR="002A7D2F" w:rsidRPr="00FF3265" w:rsidRDefault="002A7D2F" w:rsidP="002A7D2F">
      <w:pPr>
        <w:pStyle w:val="berschrift2"/>
      </w:pPr>
      <w:bookmarkStart w:id="233" w:name="_Toc206065406"/>
      <w:bookmarkStart w:id="234" w:name="_Toc164605254"/>
      <w:r w:rsidRPr="004B11DB">
        <w:t>Ressourcen</w:t>
      </w:r>
      <w:bookmarkEnd w:id="233"/>
      <w:r w:rsidRPr="007E20D2">
        <w:rPr>
          <w:rFonts w:ascii="Arial" w:eastAsiaTheme="minorHAnsi" w:hAnsi="Arial" w:cstheme="minorBidi"/>
          <w:i/>
          <w:vanish/>
          <w:color w:val="1F5321" w:themeColor="accent3" w:themeShade="80"/>
          <w:sz w:val="22"/>
          <w:szCs w:val="21"/>
        </w:rPr>
        <w:t xml:space="preserve"> (Daten in der Tabelle werden automatisch übernommen – Daten </w:t>
      </w:r>
      <w:hyperlink w:anchor="_Ressourcen_(Personal)_Soll-Ist-Verg_1" w:history="1">
        <w:r w:rsidRPr="00BC3763">
          <w:rPr>
            <w:rStyle w:val="Hyperlink"/>
            <w:rFonts w:ascii="Arial" w:eastAsiaTheme="minorHAnsi" w:hAnsi="Arial" w:cstheme="minorBidi"/>
            <w:i/>
            <w:vanish/>
            <w:color w:val="3EB6FF" w:themeColor="accent1" w:themeTint="99"/>
            <w:sz w:val="22"/>
            <w:szCs w:val="21"/>
          </w:rPr>
          <w:t>hier</w:t>
        </w:r>
      </w:hyperlink>
      <w:r w:rsidRPr="007E20D2">
        <w:rPr>
          <w:rFonts w:ascii="Arial" w:eastAsiaTheme="minorHAnsi" w:hAnsi="Arial" w:cstheme="minorBidi"/>
          <w:i/>
          <w:vanish/>
          <w:color w:val="1F5321" w:themeColor="accent3" w:themeShade="80"/>
          <w:sz w:val="22"/>
          <w:szCs w:val="21"/>
        </w:rPr>
        <w:t xml:space="preserve"> ändern)</w:t>
      </w:r>
      <w:bookmarkEnd w:id="234"/>
    </w:p>
    <w:p w14:paraId="452E39F9" w14:textId="77777777" w:rsidR="002A7D2F" w:rsidRDefault="002A7D2F" w:rsidP="002A7D2F">
      <w:pPr>
        <w:pStyle w:val="HERMESInfotextKTZH"/>
      </w:pPr>
    </w:p>
    <w:p w14:paraId="1972DB2D" w14:textId="77777777" w:rsidR="002A7D2F" w:rsidRDefault="002A7D2F" w:rsidP="002A7D2F">
      <w:pPr>
        <w:pStyle w:val="HERMESInfotextKTZH"/>
      </w:pPr>
      <w:r w:rsidRPr="00B337D9">
        <w:t>Tabelle ggfs. aktualisieren: auf ein Feld in der Titelleiste klicken, rechte Maustaste, Feld aktualisieren</w:t>
      </w:r>
    </w:p>
    <w:p w14:paraId="76E387F1" w14:textId="77777777" w:rsidR="000E62A4" w:rsidRDefault="002A7D2F" w:rsidP="002A7D2F">
      <w:pPr>
        <w:rPr>
          <w:rFonts w:asciiTheme="minorHAnsi" w:hAnsiTheme="minorHAnsi"/>
          <w:kern w:val="2"/>
          <w:sz w:val="21"/>
        </w:rPr>
      </w:pPr>
      <w:r>
        <w:fldChar w:fldCharType="begin"/>
      </w:r>
      <w:r>
        <w:instrText xml:space="preserve"> REF  TAB_Ressourcen  \* MERGEFORMAT </w:instrText>
      </w:r>
      <w:r>
        <w:fldChar w:fldCharType="separate"/>
      </w:r>
    </w:p>
    <w:tbl>
      <w:tblPr>
        <w:tblStyle w:val="KTZH-TabelleHermes"/>
        <w:tblW w:w="15026" w:type="dxa"/>
        <w:tblLayout w:type="fixed"/>
        <w:tblLook w:val="0420" w:firstRow="1" w:lastRow="0" w:firstColumn="0" w:lastColumn="0" w:noHBand="0" w:noVBand="1"/>
        <w:tblCaption w:val="Tabellen: Eingesetzte Sachmittel / Produkt oder IT-System"/>
      </w:tblPr>
      <w:tblGrid>
        <w:gridCol w:w="567"/>
        <w:gridCol w:w="1701"/>
        <w:gridCol w:w="1937"/>
        <w:gridCol w:w="1937"/>
        <w:gridCol w:w="1938"/>
        <w:gridCol w:w="6946"/>
      </w:tblGrid>
      <w:tr w:rsidR="000E62A4" w:rsidRPr="00F42FE8" w14:paraId="1E21E5EC" w14:textId="77777777" w:rsidTr="0059769B">
        <w:trPr>
          <w:cnfStyle w:val="100000000000" w:firstRow="1" w:lastRow="0" w:firstColumn="0" w:lastColumn="0" w:oddVBand="0" w:evenVBand="0" w:oddHBand="0" w:evenHBand="0" w:firstRowFirstColumn="0" w:firstRowLastColumn="0" w:lastRowFirstColumn="0" w:lastRowLastColumn="0"/>
        </w:trPr>
        <w:tc>
          <w:tcPr>
            <w:tcW w:w="567" w:type="dxa"/>
          </w:tcPr>
          <w:p w14:paraId="4EC017C1" w14:textId="0AB257EB" w:rsidR="000E62A4" w:rsidRPr="00F42FE8" w:rsidRDefault="000E62A4" w:rsidP="0059769B">
            <w:pPr>
              <w:pStyle w:val="HERMES-OneTabelleberschrift"/>
              <w:jc w:val="center"/>
            </w:pPr>
            <w:r>
              <w:t>Typ</w:t>
            </w:r>
          </w:p>
        </w:tc>
        <w:tc>
          <w:tcPr>
            <w:tcW w:w="1701" w:type="dxa"/>
          </w:tcPr>
          <w:p w14:paraId="3A5C38DB" w14:textId="77777777" w:rsidR="000E62A4" w:rsidRPr="00CC1F41" w:rsidRDefault="000E62A4" w:rsidP="001F6276">
            <w:pPr>
              <w:pStyle w:val="HERMES-OneTabelleberschrift"/>
            </w:pPr>
            <w:r>
              <w:t>Phase</w:t>
            </w:r>
          </w:p>
        </w:tc>
        <w:tc>
          <w:tcPr>
            <w:tcW w:w="1937" w:type="dxa"/>
          </w:tcPr>
          <w:p w14:paraId="7EFDF90E" w14:textId="77777777" w:rsidR="000E62A4" w:rsidRPr="00CC1F41" w:rsidRDefault="000E62A4" w:rsidP="0059769B">
            <w:pPr>
              <w:pStyle w:val="HERMES-OneTabelleberschrift"/>
              <w:jc w:val="center"/>
            </w:pPr>
            <w:r>
              <w:t>Plan (Soll) in AT</w:t>
            </w:r>
          </w:p>
        </w:tc>
        <w:tc>
          <w:tcPr>
            <w:tcW w:w="1937" w:type="dxa"/>
          </w:tcPr>
          <w:p w14:paraId="70488392" w14:textId="77777777" w:rsidR="000E62A4" w:rsidRPr="00CC1F41" w:rsidRDefault="000E62A4" w:rsidP="0059769B">
            <w:pPr>
              <w:pStyle w:val="HERMES-OneTabelleberschrift"/>
              <w:jc w:val="center"/>
            </w:pPr>
            <w:r w:rsidRPr="00CC1F41">
              <w:t>I</w:t>
            </w:r>
            <w:r>
              <w:t>st in AT</w:t>
            </w:r>
          </w:p>
        </w:tc>
        <w:tc>
          <w:tcPr>
            <w:tcW w:w="1938" w:type="dxa"/>
          </w:tcPr>
          <w:p w14:paraId="28EC710D" w14:textId="77777777" w:rsidR="000E62A4" w:rsidRPr="00CC1F41" w:rsidRDefault="000E62A4" w:rsidP="0059769B">
            <w:pPr>
              <w:pStyle w:val="HERMES-OneTabelleberschrift"/>
              <w:jc w:val="center"/>
            </w:pPr>
            <w:r w:rsidRPr="00CC1F41">
              <w:t>Differenz</w:t>
            </w:r>
            <w:r>
              <w:t xml:space="preserve"> in AT</w:t>
            </w:r>
          </w:p>
        </w:tc>
        <w:tc>
          <w:tcPr>
            <w:tcW w:w="6946" w:type="dxa"/>
          </w:tcPr>
          <w:p w14:paraId="11B9C0B0" w14:textId="77777777" w:rsidR="000E62A4" w:rsidRPr="00CC1F41" w:rsidRDefault="000E62A4" w:rsidP="0059769B">
            <w:pPr>
              <w:pStyle w:val="HERMES-OneTabelleberschrift"/>
            </w:pPr>
            <w:r>
              <w:t>Bemerkung / Beurteilung</w:t>
            </w:r>
          </w:p>
        </w:tc>
      </w:tr>
      <w:tr w:rsidR="000E62A4" w:rsidRPr="00F42FE8" w14:paraId="6901002B"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567" w:type="dxa"/>
          </w:tcPr>
          <w:p w14:paraId="157E5B3D" w14:textId="77777777" w:rsidR="000E62A4" w:rsidRPr="00494C09" w:rsidRDefault="000E62A4" w:rsidP="0059769B">
            <w:pPr>
              <w:pStyle w:val="HERMESOneTabelleInhalt"/>
              <w:jc w:val="center"/>
            </w:pPr>
            <w:r>
              <w:t>P01</w:t>
            </w:r>
          </w:p>
        </w:tc>
        <w:tc>
          <w:tcPr>
            <w:tcW w:w="1701" w:type="dxa"/>
          </w:tcPr>
          <w:p w14:paraId="2B7EF819" w14:textId="77777777" w:rsidR="000E62A4" w:rsidRPr="009E5D6F" w:rsidRDefault="000E62A4" w:rsidP="0059769B">
            <w:pPr>
              <w:pStyle w:val="HERMESOneTabelleInhalt"/>
            </w:pPr>
            <w:r w:rsidRPr="009E5D6F">
              <w:t>Vorhabenbeginn</w:t>
            </w:r>
          </w:p>
          <w:p w14:paraId="41008EC1" w14:textId="77777777" w:rsidR="000E62A4" w:rsidRPr="006006D4" w:rsidRDefault="000E62A4" w:rsidP="0059769B">
            <w:pPr>
              <w:pStyle w:val="HERMESOneTabelleInhalt"/>
            </w:pPr>
            <w:r>
              <w:t xml:space="preserve">- </w:t>
            </w:r>
            <w:r w:rsidRPr="006006D4">
              <w:t>VE interne AT</w:t>
            </w:r>
          </w:p>
          <w:p w14:paraId="4D715A61" w14:textId="77777777" w:rsidR="000E62A4" w:rsidRPr="009E5D6F" w:rsidRDefault="000E62A4" w:rsidP="0059769B">
            <w:pPr>
              <w:pStyle w:val="HERMESOneTabelleInhalt"/>
            </w:pPr>
            <w:r>
              <w:t xml:space="preserve">- </w:t>
            </w:r>
            <w:r w:rsidRPr="006006D4">
              <w:t>Externe AT</w:t>
            </w:r>
          </w:p>
        </w:tc>
        <w:tc>
          <w:tcPr>
            <w:tcW w:w="1937" w:type="dxa"/>
          </w:tcPr>
          <w:p w14:paraId="10A51408" w14:textId="77777777" w:rsidR="000E62A4" w:rsidRPr="00006DDD" w:rsidRDefault="000E62A4" w:rsidP="0059769B">
            <w:pPr>
              <w:pStyle w:val="HERMESOneTabelleInhalt"/>
              <w:jc w:val="center"/>
            </w:pPr>
            <w:r w:rsidRPr="00006DDD">
              <w:t>…</w:t>
            </w:r>
          </w:p>
          <w:p w14:paraId="27FE33C0" w14:textId="77777777" w:rsidR="000E62A4" w:rsidRPr="00914A8C" w:rsidRDefault="000E62A4" w:rsidP="0059769B">
            <w:pPr>
              <w:pStyle w:val="HERMESOneTabelleunsichtbar"/>
              <w:jc w:val="center"/>
            </w:pPr>
            <w:r>
              <w:t>1</w:t>
            </w:r>
          </w:p>
          <w:p w14:paraId="5E14131B" w14:textId="77777777" w:rsidR="000E62A4" w:rsidRPr="00914A8C" w:rsidRDefault="000E62A4" w:rsidP="0059769B">
            <w:pPr>
              <w:pStyle w:val="HERMESOneTabelleunsichtbar"/>
              <w:jc w:val="center"/>
            </w:pPr>
            <w:r w:rsidRPr="00914A8C">
              <w:t>1</w:t>
            </w:r>
          </w:p>
          <w:p w14:paraId="432DE227" w14:textId="77777777" w:rsidR="000E62A4" w:rsidRPr="00914A8C" w:rsidRDefault="000E62A4" w:rsidP="0059769B">
            <w:pPr>
              <w:pStyle w:val="HERMESOneTabelleunsichtbar"/>
              <w:jc w:val="center"/>
              <w:rPr>
                <w:b/>
                <w:bCs/>
              </w:rPr>
            </w:pPr>
            <w:r w:rsidRPr="00914A8C">
              <w:rPr>
                <w:b/>
                <w:bCs/>
              </w:rPr>
              <w:t>2</w:t>
            </w:r>
          </w:p>
        </w:tc>
        <w:tc>
          <w:tcPr>
            <w:tcW w:w="1937" w:type="dxa"/>
          </w:tcPr>
          <w:p w14:paraId="5249C8DC" w14:textId="77777777" w:rsidR="000E62A4" w:rsidRPr="00006DDD" w:rsidRDefault="000E62A4" w:rsidP="0059769B">
            <w:pPr>
              <w:pStyle w:val="HERMESOneTabelleInhalt"/>
              <w:jc w:val="center"/>
            </w:pPr>
            <w:r w:rsidRPr="00006DDD">
              <w:t>…</w:t>
            </w:r>
          </w:p>
          <w:p w14:paraId="73AB7FD4" w14:textId="77777777" w:rsidR="000E62A4" w:rsidRPr="00006DDD" w:rsidRDefault="000E62A4" w:rsidP="0059769B">
            <w:pPr>
              <w:pStyle w:val="HERMESOneTabelleunsichtbar"/>
              <w:jc w:val="center"/>
            </w:pPr>
            <w:r>
              <w:t>1</w:t>
            </w:r>
          </w:p>
          <w:p w14:paraId="1553D50A" w14:textId="77777777" w:rsidR="000E62A4" w:rsidRPr="00006DDD" w:rsidRDefault="000E62A4" w:rsidP="0059769B">
            <w:pPr>
              <w:pStyle w:val="HERMESOneTabelleunsichtbar"/>
              <w:jc w:val="center"/>
            </w:pPr>
            <w:r w:rsidRPr="00006DDD">
              <w:t>1</w:t>
            </w:r>
          </w:p>
          <w:p w14:paraId="4C209F33" w14:textId="77777777" w:rsidR="000E62A4" w:rsidRPr="00043378" w:rsidRDefault="000E62A4" w:rsidP="0059769B">
            <w:pPr>
              <w:pStyle w:val="HERMESOneTabelleunsichtbar"/>
              <w:jc w:val="center"/>
              <w:rPr>
                <w:b/>
              </w:rPr>
            </w:pPr>
            <w:r w:rsidRPr="00043378">
              <w:rPr>
                <w:b/>
              </w:rPr>
              <w:t>2</w:t>
            </w:r>
          </w:p>
        </w:tc>
        <w:tc>
          <w:tcPr>
            <w:tcW w:w="1938" w:type="dxa"/>
          </w:tcPr>
          <w:p w14:paraId="1A8834B5" w14:textId="77777777" w:rsidR="000E62A4" w:rsidRPr="00006DDD" w:rsidRDefault="000E62A4" w:rsidP="0059769B">
            <w:pPr>
              <w:pStyle w:val="HERMESOneTabelleInhalt"/>
              <w:jc w:val="center"/>
            </w:pPr>
            <w:r w:rsidRPr="00006DDD">
              <w:t>…</w:t>
            </w:r>
          </w:p>
          <w:p w14:paraId="765ABAAC" w14:textId="77777777" w:rsidR="000E62A4" w:rsidRPr="00006DDD" w:rsidRDefault="000E62A4" w:rsidP="0059769B">
            <w:pPr>
              <w:pStyle w:val="HERMESOneTabelleunsichtbar"/>
              <w:jc w:val="center"/>
            </w:pPr>
            <w:r w:rsidRPr="00006DDD">
              <w:t>0</w:t>
            </w:r>
          </w:p>
        </w:tc>
        <w:tc>
          <w:tcPr>
            <w:tcW w:w="6946" w:type="dxa"/>
          </w:tcPr>
          <w:p w14:paraId="11B85E29" w14:textId="77777777" w:rsidR="000E62A4" w:rsidRPr="009E5D6F" w:rsidRDefault="000E62A4" w:rsidP="0059769B">
            <w:pPr>
              <w:pStyle w:val="HERMESOneTabelleInhalt"/>
            </w:pPr>
          </w:p>
        </w:tc>
      </w:tr>
      <w:tr w:rsidR="000E62A4" w:rsidRPr="00F42FE8" w14:paraId="6BFFBA0F" w14:textId="77777777" w:rsidTr="0059769B">
        <w:trPr>
          <w:cnfStyle w:val="000000010000" w:firstRow="0" w:lastRow="0" w:firstColumn="0" w:lastColumn="0" w:oddVBand="0" w:evenVBand="0" w:oddHBand="0" w:evenHBand="1" w:firstRowFirstColumn="0" w:firstRowLastColumn="0" w:lastRowFirstColumn="0" w:lastRowLastColumn="0"/>
          <w:cantSplit/>
        </w:trPr>
        <w:tc>
          <w:tcPr>
            <w:tcW w:w="567" w:type="dxa"/>
          </w:tcPr>
          <w:p w14:paraId="66705114" w14:textId="77777777" w:rsidR="000E62A4" w:rsidRPr="00494C09" w:rsidRDefault="000E62A4" w:rsidP="0059769B">
            <w:pPr>
              <w:pStyle w:val="HERMESOneTabelleInhalt"/>
              <w:jc w:val="center"/>
            </w:pPr>
            <w:r>
              <w:t>P02</w:t>
            </w:r>
          </w:p>
        </w:tc>
        <w:tc>
          <w:tcPr>
            <w:tcW w:w="1701" w:type="dxa"/>
          </w:tcPr>
          <w:p w14:paraId="7DE355D6" w14:textId="77777777" w:rsidR="000E62A4" w:rsidRPr="009E5D6F" w:rsidRDefault="000E62A4" w:rsidP="0059769B">
            <w:pPr>
              <w:pStyle w:val="HERMESOneTabelleInhalt"/>
            </w:pPr>
            <w:r w:rsidRPr="009E5D6F">
              <w:t>Lösungsentstehung</w:t>
            </w:r>
          </w:p>
          <w:p w14:paraId="1560F053" w14:textId="77777777" w:rsidR="000E62A4" w:rsidRPr="006006D4" w:rsidRDefault="000E62A4" w:rsidP="0059769B">
            <w:pPr>
              <w:pStyle w:val="HERMESOneTabelleInhalt"/>
            </w:pPr>
            <w:r>
              <w:t xml:space="preserve">- </w:t>
            </w:r>
            <w:r w:rsidRPr="006006D4">
              <w:t>VE interne AT</w:t>
            </w:r>
          </w:p>
          <w:p w14:paraId="42F0641D" w14:textId="77777777" w:rsidR="000E62A4" w:rsidRPr="009E5D6F" w:rsidRDefault="000E62A4" w:rsidP="0059769B">
            <w:pPr>
              <w:pStyle w:val="HERMESOneTabelleInhalt"/>
            </w:pPr>
            <w:r>
              <w:t xml:space="preserve">- </w:t>
            </w:r>
            <w:r w:rsidRPr="006006D4">
              <w:t>Externe AT</w:t>
            </w:r>
          </w:p>
        </w:tc>
        <w:tc>
          <w:tcPr>
            <w:tcW w:w="1937" w:type="dxa"/>
          </w:tcPr>
          <w:p w14:paraId="1B3D7CB6" w14:textId="77777777" w:rsidR="000E62A4" w:rsidRPr="00006DDD" w:rsidRDefault="000E62A4" w:rsidP="0059769B">
            <w:pPr>
              <w:pStyle w:val="HERMESOneTabelleInhalt"/>
              <w:jc w:val="center"/>
            </w:pPr>
            <w:r w:rsidRPr="00006DDD">
              <w:t>…</w:t>
            </w:r>
          </w:p>
          <w:p w14:paraId="20E6133B" w14:textId="77777777" w:rsidR="000E62A4" w:rsidRPr="00006DDD" w:rsidRDefault="000E62A4" w:rsidP="0059769B">
            <w:pPr>
              <w:pStyle w:val="HERMESOneTabelleunsichtbar"/>
              <w:jc w:val="center"/>
            </w:pPr>
            <w:r>
              <w:t>1</w:t>
            </w:r>
          </w:p>
          <w:p w14:paraId="357C925B" w14:textId="77777777" w:rsidR="000E62A4" w:rsidRPr="00006DDD" w:rsidRDefault="000E62A4" w:rsidP="0059769B">
            <w:pPr>
              <w:pStyle w:val="HERMESOneTabelleunsichtbar"/>
              <w:jc w:val="center"/>
            </w:pPr>
            <w:r w:rsidRPr="00006DDD">
              <w:t>1</w:t>
            </w:r>
          </w:p>
          <w:p w14:paraId="07077152" w14:textId="77777777" w:rsidR="000E62A4" w:rsidRPr="00043378" w:rsidRDefault="000E62A4" w:rsidP="0059769B">
            <w:pPr>
              <w:pStyle w:val="HERMESOneTabelleunsichtbar"/>
              <w:jc w:val="center"/>
              <w:rPr>
                <w:b/>
              </w:rPr>
            </w:pPr>
            <w:r w:rsidRPr="00043378">
              <w:rPr>
                <w:b/>
              </w:rPr>
              <w:t>2</w:t>
            </w:r>
          </w:p>
        </w:tc>
        <w:tc>
          <w:tcPr>
            <w:tcW w:w="1937" w:type="dxa"/>
          </w:tcPr>
          <w:p w14:paraId="43931C79" w14:textId="77777777" w:rsidR="000E62A4" w:rsidRPr="00006DDD" w:rsidRDefault="000E62A4" w:rsidP="0059769B">
            <w:pPr>
              <w:pStyle w:val="HERMESOneTabelleInhalt"/>
              <w:jc w:val="center"/>
            </w:pPr>
            <w:r w:rsidRPr="00006DDD">
              <w:t>…</w:t>
            </w:r>
          </w:p>
          <w:p w14:paraId="7DB824F2" w14:textId="77777777" w:rsidR="000E62A4" w:rsidRPr="00006DDD" w:rsidRDefault="000E62A4" w:rsidP="0059769B">
            <w:pPr>
              <w:pStyle w:val="HERMESOneTabelleunsichtbar"/>
              <w:jc w:val="center"/>
            </w:pPr>
            <w:r>
              <w:t>1</w:t>
            </w:r>
          </w:p>
          <w:p w14:paraId="1C6E53B3" w14:textId="77777777" w:rsidR="000E62A4" w:rsidRPr="00006DDD" w:rsidRDefault="000E62A4" w:rsidP="0059769B">
            <w:pPr>
              <w:pStyle w:val="HERMESOneTabelleunsichtbar"/>
              <w:jc w:val="center"/>
            </w:pPr>
            <w:r w:rsidRPr="00006DDD">
              <w:t>1</w:t>
            </w:r>
          </w:p>
          <w:p w14:paraId="4F8DB033" w14:textId="77777777" w:rsidR="000E62A4" w:rsidRPr="00043378" w:rsidRDefault="000E62A4" w:rsidP="0059769B">
            <w:pPr>
              <w:pStyle w:val="HERMESOneTabelleunsichtbar"/>
              <w:jc w:val="center"/>
              <w:rPr>
                <w:b/>
              </w:rPr>
            </w:pPr>
            <w:r w:rsidRPr="00043378">
              <w:rPr>
                <w:b/>
              </w:rPr>
              <w:t>2</w:t>
            </w:r>
          </w:p>
        </w:tc>
        <w:tc>
          <w:tcPr>
            <w:tcW w:w="1938" w:type="dxa"/>
          </w:tcPr>
          <w:p w14:paraId="09AD7AE2" w14:textId="77777777" w:rsidR="000E62A4" w:rsidRPr="00006DDD" w:rsidRDefault="000E62A4" w:rsidP="0059769B">
            <w:pPr>
              <w:pStyle w:val="HERMESOneTabelleInhalt"/>
              <w:jc w:val="center"/>
            </w:pPr>
            <w:r w:rsidRPr="00006DDD">
              <w:t>…</w:t>
            </w:r>
          </w:p>
          <w:p w14:paraId="5F4FE839" w14:textId="77777777" w:rsidR="000E62A4" w:rsidRPr="00006DDD" w:rsidRDefault="000E62A4" w:rsidP="0059769B">
            <w:pPr>
              <w:pStyle w:val="HERMESOneTabelleunsichtbar"/>
              <w:jc w:val="center"/>
            </w:pPr>
            <w:r w:rsidRPr="00006DDD">
              <w:t>0</w:t>
            </w:r>
          </w:p>
        </w:tc>
        <w:tc>
          <w:tcPr>
            <w:tcW w:w="6946" w:type="dxa"/>
          </w:tcPr>
          <w:p w14:paraId="178CAE6C" w14:textId="77777777" w:rsidR="000E62A4" w:rsidRDefault="000E62A4" w:rsidP="0059769B">
            <w:pPr>
              <w:pStyle w:val="HERMESOneTabelleInhalt"/>
            </w:pPr>
            <w:r>
              <w:t>…</w:t>
            </w:r>
          </w:p>
          <w:p w14:paraId="0B0C254D" w14:textId="77777777" w:rsidR="000E62A4" w:rsidRPr="009E5D6F" w:rsidRDefault="000E62A4" w:rsidP="0059769B">
            <w:pPr>
              <w:pStyle w:val="HERMESOneTabelleunsichtbar"/>
            </w:pPr>
            <w:r w:rsidRPr="006006D4">
              <w:t>Zusätzlicher Entwickler war notwendig</w:t>
            </w:r>
          </w:p>
        </w:tc>
      </w:tr>
      <w:tr w:rsidR="000E62A4" w:rsidRPr="00F42FE8" w14:paraId="48304F3F" w14:textId="77777777" w:rsidTr="0059769B">
        <w:trPr>
          <w:cnfStyle w:val="000000100000" w:firstRow="0" w:lastRow="0" w:firstColumn="0" w:lastColumn="0" w:oddVBand="0" w:evenVBand="0" w:oddHBand="1" w:evenHBand="0" w:firstRowFirstColumn="0" w:firstRowLastColumn="0" w:lastRowFirstColumn="0" w:lastRowLastColumn="0"/>
          <w:cantSplit/>
        </w:trPr>
        <w:tc>
          <w:tcPr>
            <w:tcW w:w="567" w:type="dxa"/>
          </w:tcPr>
          <w:p w14:paraId="4C91CF67" w14:textId="77777777" w:rsidR="000E62A4" w:rsidRPr="00494C09" w:rsidRDefault="000E62A4" w:rsidP="0059769B">
            <w:pPr>
              <w:pStyle w:val="HERMESOneTabelleInhalt"/>
              <w:jc w:val="center"/>
            </w:pPr>
            <w:r>
              <w:t>P03</w:t>
            </w:r>
          </w:p>
        </w:tc>
        <w:tc>
          <w:tcPr>
            <w:tcW w:w="1701" w:type="dxa"/>
          </w:tcPr>
          <w:p w14:paraId="10CE894C" w14:textId="77777777" w:rsidR="000E62A4" w:rsidRPr="009E5D6F" w:rsidRDefault="000E62A4" w:rsidP="0059769B">
            <w:pPr>
              <w:pStyle w:val="HERMESOneTabelleInhalt"/>
            </w:pPr>
            <w:r w:rsidRPr="009E5D6F">
              <w:t>Vorhabenende</w:t>
            </w:r>
          </w:p>
          <w:p w14:paraId="5E75EB25" w14:textId="77777777" w:rsidR="000E62A4" w:rsidRPr="006006D4" w:rsidRDefault="000E62A4" w:rsidP="0059769B">
            <w:pPr>
              <w:pStyle w:val="HERMESOneTabelleInhalt"/>
            </w:pPr>
            <w:r>
              <w:t xml:space="preserve">- </w:t>
            </w:r>
            <w:r w:rsidRPr="006006D4">
              <w:t>VE interne AT</w:t>
            </w:r>
          </w:p>
          <w:p w14:paraId="6CCACFAB" w14:textId="77777777" w:rsidR="000E62A4" w:rsidRPr="009E5D6F" w:rsidRDefault="000E62A4" w:rsidP="0059769B">
            <w:pPr>
              <w:pStyle w:val="HERMESOneTabelleInhalt"/>
            </w:pPr>
            <w:r>
              <w:t xml:space="preserve">- </w:t>
            </w:r>
            <w:r w:rsidRPr="006006D4">
              <w:t>Externe AT</w:t>
            </w:r>
          </w:p>
        </w:tc>
        <w:tc>
          <w:tcPr>
            <w:tcW w:w="1937" w:type="dxa"/>
          </w:tcPr>
          <w:p w14:paraId="3B8DBC2C" w14:textId="77777777" w:rsidR="000E62A4" w:rsidRPr="00006DDD" w:rsidRDefault="000E62A4" w:rsidP="0059769B">
            <w:pPr>
              <w:pStyle w:val="HERMESOneTabelleInhalt"/>
              <w:jc w:val="center"/>
            </w:pPr>
            <w:r w:rsidRPr="00006DDD">
              <w:t>…</w:t>
            </w:r>
          </w:p>
          <w:p w14:paraId="4778B0F0" w14:textId="77777777" w:rsidR="000E62A4" w:rsidRPr="00006DDD" w:rsidRDefault="000E62A4" w:rsidP="0059769B">
            <w:pPr>
              <w:pStyle w:val="HERMESOneTabelleunsichtbar"/>
              <w:jc w:val="center"/>
            </w:pPr>
            <w:r>
              <w:t>1</w:t>
            </w:r>
          </w:p>
          <w:p w14:paraId="7C28AF91" w14:textId="77777777" w:rsidR="000E62A4" w:rsidRPr="00006DDD" w:rsidRDefault="000E62A4" w:rsidP="0059769B">
            <w:pPr>
              <w:pStyle w:val="HERMESOneTabelleunsichtbar"/>
              <w:jc w:val="center"/>
            </w:pPr>
            <w:r w:rsidRPr="00006DDD">
              <w:t>1</w:t>
            </w:r>
          </w:p>
          <w:p w14:paraId="3FE43959" w14:textId="77777777" w:rsidR="000E62A4" w:rsidRPr="00043378" w:rsidRDefault="000E62A4" w:rsidP="0059769B">
            <w:pPr>
              <w:pStyle w:val="HERMESOneTabelleunsichtbar"/>
              <w:jc w:val="center"/>
              <w:rPr>
                <w:b/>
              </w:rPr>
            </w:pPr>
            <w:r w:rsidRPr="00043378">
              <w:rPr>
                <w:b/>
              </w:rPr>
              <w:t>2</w:t>
            </w:r>
          </w:p>
        </w:tc>
        <w:tc>
          <w:tcPr>
            <w:tcW w:w="1937" w:type="dxa"/>
          </w:tcPr>
          <w:p w14:paraId="3178E5EC" w14:textId="77777777" w:rsidR="000E62A4" w:rsidRPr="00006DDD" w:rsidRDefault="000E62A4" w:rsidP="0059769B">
            <w:pPr>
              <w:pStyle w:val="HERMESOneTabelleInhalt"/>
              <w:jc w:val="center"/>
            </w:pPr>
            <w:r w:rsidRPr="00006DDD">
              <w:t>…</w:t>
            </w:r>
          </w:p>
          <w:p w14:paraId="0619595E" w14:textId="77777777" w:rsidR="000E62A4" w:rsidRPr="00006DDD" w:rsidRDefault="000E62A4" w:rsidP="0059769B">
            <w:pPr>
              <w:pStyle w:val="HERMESOneTabelleunsichtbar"/>
              <w:jc w:val="center"/>
            </w:pPr>
            <w:r>
              <w:t>1</w:t>
            </w:r>
          </w:p>
          <w:p w14:paraId="15861B55" w14:textId="77777777" w:rsidR="000E62A4" w:rsidRPr="00006DDD" w:rsidRDefault="000E62A4" w:rsidP="0059769B">
            <w:pPr>
              <w:pStyle w:val="HERMESOneTabelleunsichtbar"/>
              <w:jc w:val="center"/>
            </w:pPr>
            <w:r w:rsidRPr="00006DDD">
              <w:t>1</w:t>
            </w:r>
          </w:p>
          <w:p w14:paraId="54D3377C" w14:textId="77777777" w:rsidR="000E62A4" w:rsidRPr="00043378" w:rsidRDefault="000E62A4" w:rsidP="0059769B">
            <w:pPr>
              <w:pStyle w:val="HERMESOneTabelleunsichtbar"/>
              <w:jc w:val="center"/>
              <w:rPr>
                <w:b/>
              </w:rPr>
            </w:pPr>
            <w:r w:rsidRPr="00043378">
              <w:rPr>
                <w:b/>
              </w:rPr>
              <w:t>2</w:t>
            </w:r>
          </w:p>
        </w:tc>
        <w:tc>
          <w:tcPr>
            <w:tcW w:w="1938" w:type="dxa"/>
          </w:tcPr>
          <w:p w14:paraId="4604854F" w14:textId="77777777" w:rsidR="000E62A4" w:rsidRPr="00006DDD" w:rsidRDefault="000E62A4" w:rsidP="0059769B">
            <w:pPr>
              <w:pStyle w:val="HERMESOneTabelleInhalt"/>
              <w:jc w:val="center"/>
            </w:pPr>
            <w:r w:rsidRPr="00006DDD">
              <w:t>…</w:t>
            </w:r>
          </w:p>
          <w:p w14:paraId="367B0BCE" w14:textId="77777777" w:rsidR="000E62A4" w:rsidRPr="00006DDD" w:rsidRDefault="000E62A4" w:rsidP="0059769B">
            <w:pPr>
              <w:pStyle w:val="HERMESOneTabelleunsichtbar"/>
              <w:jc w:val="center"/>
            </w:pPr>
            <w:r w:rsidRPr="00006DDD">
              <w:t>0</w:t>
            </w:r>
          </w:p>
        </w:tc>
        <w:tc>
          <w:tcPr>
            <w:tcW w:w="6946" w:type="dxa"/>
          </w:tcPr>
          <w:p w14:paraId="2980AB17" w14:textId="77777777" w:rsidR="000E62A4" w:rsidRPr="009E5D6F" w:rsidRDefault="000E62A4" w:rsidP="0059769B">
            <w:pPr>
              <w:pStyle w:val="HERMESOneTabelleInhalt"/>
            </w:pPr>
          </w:p>
        </w:tc>
      </w:tr>
    </w:tbl>
    <w:p w14:paraId="2E17F5E0" w14:textId="77777777" w:rsidR="002A7D2F" w:rsidRDefault="002A7D2F" w:rsidP="002A7D2F">
      <w:r>
        <w:fldChar w:fldCharType="end"/>
      </w:r>
    </w:p>
    <w:p w14:paraId="684069AA" w14:textId="52CBEA82" w:rsidR="002A7D2F" w:rsidRDefault="002A7D2F" w:rsidP="002A7D2F">
      <w:pPr>
        <w:pStyle w:val="berschrift2"/>
      </w:pPr>
      <w:bookmarkStart w:id="235" w:name="_Toc206065407"/>
      <w:bookmarkStart w:id="236" w:name="_Hlk193975634"/>
      <w:r w:rsidRPr="004B11DB">
        <w:t>Massnahmen</w:t>
      </w:r>
      <w:bookmarkEnd w:id="235"/>
      <w:r w:rsidRPr="001912DE">
        <w:rPr>
          <w:rFonts w:ascii="Arial" w:eastAsiaTheme="minorHAnsi" w:hAnsi="Arial" w:cstheme="minorBidi"/>
          <w:i/>
          <w:vanish/>
          <w:color w:val="1F5321" w:themeColor="accent3" w:themeShade="80"/>
          <w:sz w:val="22"/>
          <w:szCs w:val="21"/>
        </w:rPr>
        <w:t xml:space="preserve"> (siehe </w:t>
      </w:r>
      <w:r w:rsidRPr="00BC3763">
        <w:rPr>
          <w:rFonts w:ascii="Arial" w:eastAsiaTheme="minorHAnsi" w:hAnsi="Arial" w:cstheme="minorBidi"/>
          <w:i/>
          <w:vanish/>
          <w:color w:val="1F5321" w:themeColor="accent3" w:themeShade="80"/>
          <w:sz w:val="22"/>
          <w:szCs w:val="21"/>
        </w:rPr>
        <w:t xml:space="preserve">zentrale </w:t>
      </w:r>
      <w:hyperlink w:anchor="_Massnahmen_und_Pendenzenliste_4" w:history="1">
        <w:r w:rsidRPr="00BC3763">
          <w:rPr>
            <w:rStyle w:val="Hyperlink"/>
            <w:rFonts w:ascii="Arial" w:eastAsiaTheme="minorHAnsi" w:hAnsi="Arial" w:cstheme="minorBidi"/>
            <w:i/>
            <w:vanish/>
            <w:color w:val="3EB6FF" w:themeColor="accent1" w:themeTint="99"/>
            <w:sz w:val="22"/>
            <w:szCs w:val="21"/>
          </w:rPr>
          <w:t>Massnahmenliste</w:t>
        </w:r>
      </w:hyperlink>
      <w:r w:rsidRPr="001912DE">
        <w:rPr>
          <w:rFonts w:ascii="Arial" w:eastAsiaTheme="minorHAnsi" w:hAnsi="Arial" w:cstheme="minorBidi"/>
          <w:i/>
          <w:vanish/>
          <w:color w:val="1F5321" w:themeColor="accent3" w:themeShade="80"/>
          <w:sz w:val="22"/>
          <w:szCs w:val="21"/>
        </w:rPr>
        <w:t>)</w:t>
      </w:r>
      <w:bookmarkEnd w:id="236"/>
    </w:p>
    <w:p w14:paraId="0A22900E" w14:textId="77777777" w:rsidR="002A7D2F" w:rsidRDefault="002A7D2F" w:rsidP="002A7D2F">
      <w:pPr>
        <w:pStyle w:val="HERMESInfotextKTZH"/>
      </w:pPr>
    </w:p>
    <w:p w14:paraId="6AFD0EC6" w14:textId="77777777" w:rsidR="002A7D2F" w:rsidRDefault="002A7D2F" w:rsidP="002A7D2F">
      <w:pPr>
        <w:pStyle w:val="HERMESInfotextKTZH"/>
      </w:pPr>
      <w:r w:rsidRPr="00B337D9">
        <w:lastRenderedPageBreak/>
        <w:t>Tabelle ggfs. aktualisieren: auf ein Feld in der Titelleiste klicken, rechte Maustaste, Feld aktualisieren</w:t>
      </w:r>
    </w:p>
    <w:p w14:paraId="092CA9C9" w14:textId="77777777" w:rsidR="002A7D2F" w:rsidRDefault="002A7D2F" w:rsidP="002A7D2F"/>
    <w:p w14:paraId="7A31CD99" w14:textId="77777777" w:rsidR="000E62A4" w:rsidRPr="000E62A4" w:rsidRDefault="002A7D2F" w:rsidP="00AA6F04">
      <w:r>
        <w:fldChar w:fldCharType="begin"/>
      </w:r>
      <w:r>
        <w:instrText xml:space="preserve"> REF  TAB_Massnahmen  \* MERGEFORMAT </w:instrText>
      </w:r>
      <w:r>
        <w:fldChar w:fldCharType="separate"/>
      </w:r>
    </w:p>
    <w:p w14:paraId="174B64D9" w14:textId="7471836B" w:rsidR="002A7D2F" w:rsidRDefault="000E62A4" w:rsidP="002A7D2F">
      <w:r>
        <w:rPr>
          <w:noProof/>
        </w:rPr>
        <w:pict w14:anchorId="732554C4">
          <v:shape id="_x0000_i1036" type="#_x0000_t75" style="width:734.25pt;height:129.75pt">
            <v:imagedata r:id="rId67" o:title="" cropbottom="10563f" cropright="-606f"/>
          </v:shape>
        </w:pict>
      </w:r>
      <w:r w:rsidR="002A7D2F">
        <w:fldChar w:fldCharType="end"/>
      </w:r>
    </w:p>
    <w:p w14:paraId="42689826" w14:textId="77777777" w:rsidR="002A7D2F" w:rsidRDefault="002A7D2F" w:rsidP="002A7D2F"/>
    <w:sectPr w:rsidR="002A7D2F" w:rsidSect="00742E12">
      <w:pgSz w:w="16838" w:h="11906" w:orient="landscape" w:code="9"/>
      <w:pgMar w:top="1701" w:right="2552" w:bottom="936" w:left="1134" w:header="425" w:footer="522" w:gutter="0"/>
      <w:pgBorders w:offsetFrom="page">
        <w:top w:val="single" w:sz="12" w:space="24" w:color="0070B4"/>
        <w:left w:val="single" w:sz="12" w:space="24" w:color="0070B4"/>
        <w:bottom w:val="single" w:sz="12" w:space="24" w:color="0070B4"/>
        <w:right w:val="single" w:sz="12" w:space="24" w:color="0070B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4D2A" w14:textId="77777777" w:rsidR="00192C92" w:rsidRDefault="00192C92" w:rsidP="00A16E13">
      <w:pPr>
        <w:spacing w:line="240" w:lineRule="auto"/>
      </w:pPr>
      <w:r>
        <w:separator/>
      </w:r>
    </w:p>
  </w:endnote>
  <w:endnote w:type="continuationSeparator" w:id="0">
    <w:p w14:paraId="16318733" w14:textId="77777777" w:rsidR="00192C92" w:rsidRDefault="00192C92" w:rsidP="00A16E13">
      <w:pPr>
        <w:spacing w:line="240" w:lineRule="auto"/>
      </w:pPr>
      <w:r>
        <w:continuationSeparator/>
      </w:r>
    </w:p>
  </w:endnote>
  <w:endnote w:type="continuationNotice" w:id="1">
    <w:p w14:paraId="2BEF7BF8" w14:textId="77777777" w:rsidR="00192C92" w:rsidRDefault="00192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A4E0" w14:textId="77777777" w:rsidR="000339B5" w:rsidRDefault="000339B5" w:rsidP="008E07D4">
    <w:pPr>
      <w:pStyle w:val="KTZH-LayoutCCPM-Box"/>
      <w:framePr w:wrap="around"/>
    </w:pPr>
  </w:p>
  <w:p w14:paraId="799A0B20" w14:textId="77777777" w:rsidR="004C1C23" w:rsidRDefault="004C1C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Logo HERMES"/>
      <w:tag w:val="KTZH-Logo-HERMES"/>
      <w:id w:val="-1578207717"/>
    </w:sdtPr>
    <w:sdtEndPr/>
    <w:sdtContent>
      <w:p w14:paraId="2203F466" w14:textId="77777777" w:rsidR="004A37E8" w:rsidRDefault="007A423D" w:rsidP="004C1C23">
        <w:pPr>
          <w:pStyle w:val="KTZH-LayoutLogo-HERMES-Box"/>
          <w:framePr w:wrap="around"/>
        </w:pPr>
        <w:r>
          <w:drawing>
            <wp:inline distT="0" distB="0" distL="0" distR="0" wp14:anchorId="402B4D87" wp14:editId="584A1B5E">
              <wp:extent cx="720000" cy="118800"/>
              <wp:effectExtent l="0" t="0" r="4445" b="0"/>
              <wp:docPr id="2002123123" name="Grafik 2002123123" descr="Logo HE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18097" name="Grafik 647718097" descr="Logo HERM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8800"/>
                      </a:xfrm>
                      <a:prstGeom prst="rect">
                        <a:avLst/>
                      </a:prstGeom>
                    </pic:spPr>
                  </pic:pic>
                </a:graphicData>
              </a:graphic>
            </wp:inline>
          </w:drawing>
        </w:r>
      </w:p>
    </w:sdtContent>
  </w:sdt>
  <w:p w14:paraId="0CC3C04E" w14:textId="77777777" w:rsidR="004A37E8" w:rsidRDefault="004A37E8" w:rsidP="008E07D4">
    <w:pPr>
      <w:pStyle w:val="KTZH-LayoutCCPM-Box"/>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5725" w14:textId="77777777" w:rsidR="00192C92" w:rsidRDefault="00192C92" w:rsidP="00A16E13">
      <w:pPr>
        <w:spacing w:line="240" w:lineRule="auto"/>
      </w:pPr>
      <w:r>
        <w:separator/>
      </w:r>
    </w:p>
  </w:footnote>
  <w:footnote w:type="continuationSeparator" w:id="0">
    <w:p w14:paraId="59F07984" w14:textId="77777777" w:rsidR="00192C92" w:rsidRDefault="00192C92" w:rsidP="00A16E13">
      <w:pPr>
        <w:spacing w:line="240" w:lineRule="auto"/>
      </w:pPr>
      <w:r>
        <w:continuationSeparator/>
      </w:r>
    </w:p>
  </w:footnote>
  <w:footnote w:type="continuationNotice" w:id="1">
    <w:p w14:paraId="3D600C4A" w14:textId="77777777" w:rsidR="00192C92" w:rsidRDefault="00192C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Wappen"/>
      <w:tag w:val="KTZH-Wappen-Rechts"/>
      <w:id w:val="-1011839609"/>
      <w:lock w:val="sdtContentLocked"/>
    </w:sdtPr>
    <w:sdtEndPr/>
    <w:sdtContent>
      <w:p w14:paraId="25C977EF" w14:textId="77777777" w:rsidR="00A16E13" w:rsidRDefault="002C76A0" w:rsidP="009C1591">
        <w:pPr>
          <w:pStyle w:val="KTZH-LayoutWappen-Page2-Box"/>
          <w:framePr w:wrap="around"/>
        </w:pPr>
        <w:r w:rsidRPr="00A04E00">
          <w:drawing>
            <wp:inline distT="0" distB="0" distL="0" distR="0" wp14:anchorId="11E6743C" wp14:editId="5105CA2F">
              <wp:extent cx="215900" cy="215900"/>
              <wp:effectExtent l="0" t="0" r="0" b="0"/>
              <wp:docPr id="1126153364" name="Grafik 1126153364" descr="Wappen Kanton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78662" name="Grafik 1456878662" descr="Wappen Kanton Züric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sdtContent>
  </w:sdt>
  <w:p w14:paraId="3D0ADB06" w14:textId="77777777" w:rsidR="009C1591" w:rsidRDefault="005A1B0D">
    <w:pPr>
      <w:pStyle w:val="Kopfzeile"/>
    </w:pPr>
    <w:r>
      <w:rPr>
        <w:noProof/>
      </w:rPr>
      <mc:AlternateContent>
        <mc:Choice Requires="wps">
          <w:drawing>
            <wp:anchor distT="0" distB="0" distL="114300" distR="114300" simplePos="0" relativeHeight="251658240" behindDoc="0" locked="1" layoutInCell="1" allowOverlap="1" wp14:anchorId="662A433D" wp14:editId="7E627703">
              <wp:simplePos x="0" y="0"/>
              <wp:positionH relativeFrom="page">
                <wp:align>right</wp:align>
              </wp:positionH>
              <wp:positionV relativeFrom="page">
                <wp:posOffset>269875</wp:posOffset>
              </wp:positionV>
              <wp:extent cx="2340000" cy="1080000"/>
              <wp:effectExtent l="0" t="0" r="3175" b="6350"/>
              <wp:wrapNone/>
              <wp:docPr id="1703391220" name="Textfeld 2"/>
              <wp:cNvGraphicFramePr/>
              <a:graphic xmlns:a="http://schemas.openxmlformats.org/drawingml/2006/main">
                <a:graphicData uri="http://schemas.microsoft.com/office/word/2010/wordprocessingShape">
                  <wps:wsp>
                    <wps:cNvSpPr txBox="1"/>
                    <wps:spPr>
                      <a:xfrm>
                        <a:off x="0" y="0"/>
                        <a:ext cx="2340000" cy="1080000"/>
                      </a:xfrm>
                      <a:prstGeom prst="rect">
                        <a:avLst/>
                      </a:prstGeom>
                      <a:noFill/>
                      <a:ln w="6350">
                        <a:noFill/>
                      </a:ln>
                    </wps:spPr>
                    <wps:txbx>
                      <w:txbxContent>
                        <w:p w14:paraId="2E08D17F" w14:textId="77777777" w:rsidR="00BA18E2" w:rsidRDefault="00376722" w:rsidP="005F5BFE">
                          <w:pPr>
                            <w:pStyle w:val="KTZH-LayoutInfo-Page2-Box"/>
                          </w:pPr>
                          <w:r>
                            <w:t>HERMES One Vorhaben</w:t>
                          </w:r>
                        </w:p>
                        <w:p w14:paraId="2359C1A4" w14:textId="77777777" w:rsidR="005A1B0D" w:rsidRDefault="005A1B0D" w:rsidP="005F5BFE">
                          <w:pPr>
                            <w:pStyle w:val="KTZH-LayoutInfo-Page2-Box"/>
                          </w:pPr>
                        </w:p>
                        <w:p w14:paraId="45667583" w14:textId="77777777" w:rsidR="00BA18E2" w:rsidRDefault="00CC6407" w:rsidP="005F5BFE">
                          <w:pPr>
                            <w:pStyle w:val="KTZH-LayoutInfo-Page2-Box"/>
                          </w:pPr>
                          <w:r>
                            <w:fldChar w:fldCharType="begin"/>
                          </w:r>
                          <w:r>
                            <w:instrText xml:space="preserve"> PAGE   \* MERGEFORMAT </w:instrText>
                          </w:r>
                          <w:r>
                            <w:fldChar w:fldCharType="separate"/>
                          </w:r>
                          <w:r>
                            <w:t>1</w:t>
                          </w:r>
                          <w:r>
                            <w:fldChar w:fldCharType="end"/>
                          </w:r>
                          <w:r>
                            <w:t>/</w:t>
                          </w:r>
                          <w:fldSimple w:instr=" NUMPAGES   \* MERGEFORMAT ">
                            <w:r>
                              <w:t>12</w:t>
                            </w:r>
                          </w:fldSimple>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A433D" id="_x0000_t202" coordsize="21600,21600" o:spt="202" path="m,l,21600r21600,l21600,xe">
              <v:stroke joinstyle="miter"/>
              <v:path gradientshapeok="t" o:connecttype="rect"/>
            </v:shapetype>
            <v:shape id="Textfeld 2" o:spid="_x0000_s1026" type="#_x0000_t202" style="position:absolute;margin-left:133.05pt;margin-top:21.25pt;width:184.25pt;height:85.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" filled="f" stroked="f" strokeweight=".5pt">
              <v:textbox inset="0,0,0,0">
                <w:txbxContent>
                  <w:p w14:paraId="2E08D17F" w14:textId="77777777" w:rsidR="00BA18E2" w:rsidRDefault="00376722" w:rsidP="005F5BFE">
                    <w:pPr>
                      <w:pStyle w:val="KTZH-LayoutInfo-Page2-Box"/>
                    </w:pPr>
                    <w:r>
                      <w:t>HERMES One Vorhaben</w:t>
                    </w:r>
                  </w:p>
                  <w:p w14:paraId="2359C1A4" w14:textId="77777777" w:rsidR="005A1B0D" w:rsidRDefault="005A1B0D" w:rsidP="005F5BFE">
                    <w:pPr>
                      <w:pStyle w:val="KTZH-LayoutInfo-Page2-Box"/>
                    </w:pPr>
                  </w:p>
                  <w:p w14:paraId="45667583" w14:textId="77777777" w:rsidR="00BA18E2" w:rsidRDefault="00CC6407" w:rsidP="005F5BFE">
                    <w:pPr>
                      <w:pStyle w:val="KTZH-LayoutInfo-Page2-Box"/>
                    </w:pPr>
                    <w:r>
                      <w:fldChar w:fldCharType="begin"/>
                    </w:r>
                    <w:r>
                      <w:instrText xml:space="preserve"> PAGE   \* MERGEFORMAT </w:instrText>
                    </w:r>
                    <w:r>
                      <w:fldChar w:fldCharType="separate"/>
                    </w:r>
                    <w:r>
                      <w:t>1</w:t>
                    </w:r>
                    <w:r>
                      <w:fldChar w:fldCharType="end"/>
                    </w:r>
                    <w:r>
                      <w:t>/</w:t>
                    </w:r>
                    <w:fldSimple w:instr=" NUMPAGES   \* MERGEFORMAT ">
                      <w:r>
                        <w:t>12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Wappen"/>
      <w:tag w:val="KTZH-Wappen-Links"/>
      <w:id w:val="-1524619554"/>
      <w:lock w:val="sdtContentLocked"/>
    </w:sdtPr>
    <w:sdtEndPr/>
    <w:sdtContent>
      <w:p w14:paraId="7BEE4EBF" w14:textId="77777777" w:rsidR="00274439" w:rsidRDefault="002C76A0" w:rsidP="009C1591">
        <w:pPr>
          <w:pStyle w:val="KTZH-LayoutWappen-Page1-Box"/>
          <w:framePr w:wrap="around"/>
        </w:pPr>
        <w:r w:rsidRPr="00A04E00">
          <w:drawing>
            <wp:inline distT="0" distB="0" distL="0" distR="0" wp14:anchorId="227CB7F6" wp14:editId="25AA143D">
              <wp:extent cx="215900" cy="215900"/>
              <wp:effectExtent l="0" t="0" r="0" b="0"/>
              <wp:docPr id="1478364747" name="Grafik 1478364747" descr="Wappen Kanton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Wappen Kanton Züric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sdtContent>
  </w:sdt>
  <w:p w14:paraId="004FDFCA" w14:textId="77777777" w:rsidR="00960812" w:rsidRDefault="00960812" w:rsidP="00E911CA">
    <w:pPr>
      <w:pStyle w:val="KTZH-LayoutInfo0-Page1-Spacer"/>
    </w:pPr>
  </w:p>
  <w:p w14:paraId="1348F92A" w14:textId="77777777" w:rsidR="005F5BFE" w:rsidRDefault="00447036" w:rsidP="005F5BFE">
    <w:pPr>
      <w:pStyle w:val="KTZH-LayoutInfo1-Page1-Box"/>
      <w:framePr w:wrap="notBeside"/>
    </w:pPr>
    <w:r>
      <w:t>Kanton Zürich</w:t>
    </w:r>
  </w:p>
  <w:sdt>
    <w:sdtPr>
      <w:alias w:val="Direktion"/>
      <w:tag w:val="KTZH-Direktion"/>
      <w:id w:val="1519039645"/>
      <w:lock w:val="sdtLocked"/>
      <w:showingPlcHdr/>
      <w:comboBox>
        <w:listItem w:value="Bitte wählen..."/>
        <w:listItem w:displayText="Direktion der Justiz und des Innern" w:value="Direktion der Justiz und des Innern"/>
        <w:listItem w:displayText="Sicherheitsdirektion" w:value="Sicherheitsdirektion"/>
        <w:listItem w:displayText="Finanzdirektion" w:value="Finanzdirektion"/>
        <w:listItem w:displayText="Volkswirtschaftsdirektion" w:value="Volkswirtschaftsdirektion"/>
        <w:listItem w:displayText="Gesundheitsdirektion" w:value="Gesundheitsdirektion"/>
        <w:listItem w:displayText="Bildungsdirektion" w:value="Bildungsdirektion"/>
        <w:listItem w:displayText="Baudirektion" w:value="Baudirektion"/>
        <w:listItem w:displayText="Staatskanzlei" w:value="Staatskanzlei"/>
      </w:comboBox>
    </w:sdtPr>
    <w:sdtEndPr/>
    <w:sdtContent>
      <w:p w14:paraId="718B7D40" w14:textId="77777777" w:rsidR="003A0A9E" w:rsidRDefault="00E911CA" w:rsidP="003D0244">
        <w:pPr>
          <w:pStyle w:val="KTZH-LayoutInfo2-Page1-Box"/>
          <w:framePr w:wrap="notBeside"/>
        </w:pPr>
        <w:r>
          <w:rPr>
            <w:rStyle w:val="Platzhaltertext"/>
          </w:rPr>
          <w:t>Direktion w</w:t>
        </w:r>
        <w:r w:rsidRPr="0046225B">
          <w:rPr>
            <w:rStyle w:val="Platzhaltertext"/>
          </w:rPr>
          <w:t>ählen</w:t>
        </w:r>
        <w:r>
          <w:rPr>
            <w:rStyle w:val="Platzhaltertext"/>
          </w:rPr>
          <w:t>…</w:t>
        </w:r>
      </w:p>
    </w:sdtContent>
  </w:sdt>
  <w:sdt>
    <w:sdtPr>
      <w:alias w:val="Amt"/>
      <w:tag w:val="KTZH-Amt"/>
      <w:id w:val="1152711550"/>
      <w:lock w:val="sdtLocked"/>
      <w:showingPlcHdr/>
      <w:text w:multiLine="1"/>
    </w:sdtPr>
    <w:sdtEndPr/>
    <w:sdtContent>
      <w:p w14:paraId="0F50E2EA" w14:textId="77777777" w:rsidR="00E911CA" w:rsidRPr="00E911CA" w:rsidRDefault="00E911CA" w:rsidP="00E911CA">
        <w:pPr>
          <w:pStyle w:val="KTZH-LayoutInfo3-Page1"/>
        </w:pPr>
        <w:r>
          <w:rPr>
            <w:rStyle w:val="Platzhaltertext"/>
          </w:rPr>
          <w:t>Amt einfügen…</w:t>
        </w:r>
      </w:p>
    </w:sdtContent>
  </w:sdt>
  <w:sdt>
    <w:sdtPr>
      <w:alias w:val="Löwe"/>
      <w:tag w:val="KTZH-Loewe-Box"/>
      <w:id w:val="-1769538991"/>
      <w:lock w:val="sdtContentLocked"/>
    </w:sdtPr>
    <w:sdtEndPr/>
    <w:sdtContent>
      <w:p w14:paraId="2D1DEED2" w14:textId="77777777" w:rsidR="00437AC8" w:rsidRDefault="002C76A0" w:rsidP="00437AC8">
        <w:pPr>
          <w:pStyle w:val="KTZH-LayoutLoewe-Box"/>
          <w:framePr w:wrap="around"/>
        </w:pPr>
        <w:r w:rsidRPr="00A04E00">
          <w:drawing>
            <wp:inline distT="0" distB="0" distL="0" distR="0" wp14:anchorId="08D720A9" wp14:editId="400CA539">
              <wp:extent cx="811843" cy="1075879"/>
              <wp:effectExtent l="0" t="0" r="7620" b="0"/>
              <wp:docPr id="801330266" name="Grafik 801330266" descr="Löwe des Kanton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1080" name="Grafik 127111080" descr="Löwe des Kanton Zürich"/>
                      <pic:cNvPicPr/>
                    </pic:nvPicPr>
                    <pic:blipFill rotWithShape="1">
                      <a:blip r:embed="rId2" cstate="print">
                        <a:extLst>
                          <a:ext uri="{28A0092B-C50C-407E-A947-70E740481C1C}">
                            <a14:useLocalDpi xmlns:a14="http://schemas.microsoft.com/office/drawing/2010/main" val="0"/>
                          </a:ext>
                        </a:extLst>
                      </a:blip>
                      <a:srcRect l="-2" r="1730" b="3402"/>
                      <a:stretch/>
                    </pic:blipFill>
                    <pic:spPr bwMode="auto">
                      <a:xfrm>
                        <a:off x="0" y="0"/>
                        <a:ext cx="813708" cy="1078351"/>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58"/>
    <w:multiLevelType w:val="hybridMultilevel"/>
    <w:tmpl w:val="17406BF6"/>
    <w:lvl w:ilvl="0" w:tplc="CD20D1AA">
      <w:start w:val="4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E53207"/>
    <w:multiLevelType w:val="hybridMultilevel"/>
    <w:tmpl w:val="DAE28BC8"/>
    <w:lvl w:ilvl="0" w:tplc="E8861D92">
      <w:start w:val="1"/>
      <w:numFmt w:val="decimal"/>
      <w:pStyle w:val="Listennummer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03532DB4"/>
    <w:multiLevelType w:val="multilevel"/>
    <w:tmpl w:val="86D65A1E"/>
    <w:styleLink w:val="List-KTZHNummeriert"/>
    <w:lvl w:ilvl="0">
      <w:start w:val="1"/>
      <w:numFmt w:val="decimal"/>
      <w:pStyle w:val="Nummeriert1KTZH"/>
      <w:lvlText w:val="%1."/>
      <w:lvlJc w:val="left"/>
      <w:pPr>
        <w:ind w:left="425" w:hanging="425"/>
      </w:pPr>
      <w:rPr>
        <w:rFonts w:hint="default"/>
      </w:rPr>
    </w:lvl>
    <w:lvl w:ilvl="1">
      <w:start w:val="1"/>
      <w:numFmt w:val="decimal"/>
      <w:pStyle w:val="Nummeriert2KTZH"/>
      <w:lvlText w:val="%2."/>
      <w:lvlJc w:val="left"/>
      <w:pPr>
        <w:ind w:left="850" w:hanging="425"/>
      </w:pPr>
      <w:rPr>
        <w:rFonts w:hint="default"/>
      </w:rPr>
    </w:lvl>
    <w:lvl w:ilvl="2">
      <w:start w:val="1"/>
      <w:numFmt w:val="decimal"/>
      <w:pStyle w:val="Nummeriert3KTZH"/>
      <w:lvlText w:val="%3."/>
      <w:lvlJc w:val="left"/>
      <w:pPr>
        <w:ind w:left="1275" w:hanging="425"/>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3" w15:restartNumberingAfterBreak="0">
    <w:nsid w:val="03AD2E09"/>
    <w:multiLevelType w:val="singleLevel"/>
    <w:tmpl w:val="69D80504"/>
    <w:lvl w:ilvl="0">
      <w:start w:val="1"/>
      <w:numFmt w:val="lowerLetter"/>
      <w:pStyle w:val="Aufzhlungsalpha1n"/>
      <w:lvlText w:val="%1)"/>
      <w:legacy w:legacy="1" w:legacySpace="0" w:legacyIndent="283"/>
      <w:lvlJc w:val="left"/>
      <w:pPr>
        <w:ind w:left="992" w:hanging="283"/>
      </w:pPr>
    </w:lvl>
  </w:abstractNum>
  <w:abstractNum w:abstractNumId="4" w15:restartNumberingAfterBreak="0">
    <w:nsid w:val="047B1E81"/>
    <w:multiLevelType w:val="hybridMultilevel"/>
    <w:tmpl w:val="FF5E4450"/>
    <w:lvl w:ilvl="0" w:tplc="A3A2EF7C">
      <w:start w:val="1"/>
      <w:numFmt w:val="bullet"/>
      <w:pStyle w:val="Aufzhlungszeichen3"/>
      <w:lvlText w:val="–"/>
      <w:lvlJc w:val="left"/>
      <w:pPr>
        <w:ind w:left="1286" w:hanging="360"/>
      </w:pPr>
      <w:rPr>
        <w:rFonts w:ascii="Arial" w:hAnsi="Arial" w:hint="default"/>
      </w:rPr>
    </w:lvl>
    <w:lvl w:ilvl="1" w:tplc="08070003" w:tentative="1">
      <w:start w:val="1"/>
      <w:numFmt w:val="bullet"/>
      <w:lvlText w:val="o"/>
      <w:lvlJc w:val="left"/>
      <w:pPr>
        <w:ind w:left="2006" w:hanging="360"/>
      </w:pPr>
      <w:rPr>
        <w:rFonts w:ascii="Courier New" w:hAnsi="Courier New" w:cs="Courier New" w:hint="default"/>
      </w:rPr>
    </w:lvl>
    <w:lvl w:ilvl="2" w:tplc="08070005" w:tentative="1">
      <w:start w:val="1"/>
      <w:numFmt w:val="bullet"/>
      <w:lvlText w:val=""/>
      <w:lvlJc w:val="left"/>
      <w:pPr>
        <w:ind w:left="2726" w:hanging="360"/>
      </w:pPr>
      <w:rPr>
        <w:rFonts w:ascii="Wingdings" w:hAnsi="Wingdings" w:hint="default"/>
      </w:rPr>
    </w:lvl>
    <w:lvl w:ilvl="3" w:tplc="08070001" w:tentative="1">
      <w:start w:val="1"/>
      <w:numFmt w:val="bullet"/>
      <w:lvlText w:val=""/>
      <w:lvlJc w:val="left"/>
      <w:pPr>
        <w:ind w:left="3446" w:hanging="360"/>
      </w:pPr>
      <w:rPr>
        <w:rFonts w:ascii="Symbol" w:hAnsi="Symbol" w:hint="default"/>
      </w:rPr>
    </w:lvl>
    <w:lvl w:ilvl="4" w:tplc="08070003" w:tentative="1">
      <w:start w:val="1"/>
      <w:numFmt w:val="bullet"/>
      <w:lvlText w:val="o"/>
      <w:lvlJc w:val="left"/>
      <w:pPr>
        <w:ind w:left="4166" w:hanging="360"/>
      </w:pPr>
      <w:rPr>
        <w:rFonts w:ascii="Courier New" w:hAnsi="Courier New" w:cs="Courier New" w:hint="default"/>
      </w:rPr>
    </w:lvl>
    <w:lvl w:ilvl="5" w:tplc="08070005" w:tentative="1">
      <w:start w:val="1"/>
      <w:numFmt w:val="bullet"/>
      <w:lvlText w:val=""/>
      <w:lvlJc w:val="left"/>
      <w:pPr>
        <w:ind w:left="4886" w:hanging="360"/>
      </w:pPr>
      <w:rPr>
        <w:rFonts w:ascii="Wingdings" w:hAnsi="Wingdings" w:hint="default"/>
      </w:rPr>
    </w:lvl>
    <w:lvl w:ilvl="6" w:tplc="08070001" w:tentative="1">
      <w:start w:val="1"/>
      <w:numFmt w:val="bullet"/>
      <w:lvlText w:val=""/>
      <w:lvlJc w:val="left"/>
      <w:pPr>
        <w:ind w:left="5606" w:hanging="360"/>
      </w:pPr>
      <w:rPr>
        <w:rFonts w:ascii="Symbol" w:hAnsi="Symbol" w:hint="default"/>
      </w:rPr>
    </w:lvl>
    <w:lvl w:ilvl="7" w:tplc="08070003" w:tentative="1">
      <w:start w:val="1"/>
      <w:numFmt w:val="bullet"/>
      <w:lvlText w:val="o"/>
      <w:lvlJc w:val="left"/>
      <w:pPr>
        <w:ind w:left="6326" w:hanging="360"/>
      </w:pPr>
      <w:rPr>
        <w:rFonts w:ascii="Courier New" w:hAnsi="Courier New" w:cs="Courier New" w:hint="default"/>
      </w:rPr>
    </w:lvl>
    <w:lvl w:ilvl="8" w:tplc="08070005" w:tentative="1">
      <w:start w:val="1"/>
      <w:numFmt w:val="bullet"/>
      <w:lvlText w:val=""/>
      <w:lvlJc w:val="left"/>
      <w:pPr>
        <w:ind w:left="7046" w:hanging="360"/>
      </w:pPr>
      <w:rPr>
        <w:rFonts w:ascii="Wingdings" w:hAnsi="Wingdings" w:hint="default"/>
      </w:rPr>
    </w:lvl>
  </w:abstractNum>
  <w:abstractNum w:abstractNumId="5" w15:restartNumberingAfterBreak="0">
    <w:nsid w:val="05DF6AB5"/>
    <w:multiLevelType w:val="hybridMultilevel"/>
    <w:tmpl w:val="1704648A"/>
    <w:lvl w:ilvl="0" w:tplc="66820ADE">
      <w:start w:val="1"/>
      <w:numFmt w:val="bullet"/>
      <w:pStyle w:val="AufzhlungspunktSubSub3"/>
      <w:lvlText w:val="o"/>
      <w:lvlJc w:val="left"/>
      <w:pPr>
        <w:ind w:left="927" w:hanging="360"/>
      </w:pPr>
      <w:rPr>
        <w:rFonts w:ascii="Courier New" w:hAnsi="Courier New" w:cs="Times New Roman" w:hint="default"/>
        <w:sz w:val="24"/>
      </w:rPr>
    </w:lvl>
    <w:lvl w:ilvl="1" w:tplc="08070003">
      <w:start w:val="1"/>
      <w:numFmt w:val="bullet"/>
      <w:lvlText w:val="o"/>
      <w:lvlJc w:val="left"/>
      <w:pPr>
        <w:tabs>
          <w:tab w:val="num" w:pos="2857"/>
        </w:tabs>
        <w:ind w:left="2857" w:hanging="360"/>
      </w:pPr>
      <w:rPr>
        <w:rFonts w:ascii="Courier New" w:hAnsi="Courier New" w:cs="Courier New" w:hint="default"/>
      </w:rPr>
    </w:lvl>
    <w:lvl w:ilvl="2" w:tplc="08070005">
      <w:start w:val="1"/>
      <w:numFmt w:val="bullet"/>
      <w:lvlText w:val=""/>
      <w:lvlJc w:val="left"/>
      <w:pPr>
        <w:tabs>
          <w:tab w:val="num" w:pos="3577"/>
        </w:tabs>
        <w:ind w:left="3577" w:hanging="360"/>
      </w:pPr>
      <w:rPr>
        <w:rFonts w:ascii="Wingdings" w:hAnsi="Wingdings" w:hint="default"/>
      </w:rPr>
    </w:lvl>
    <w:lvl w:ilvl="3" w:tplc="08070001">
      <w:start w:val="1"/>
      <w:numFmt w:val="bullet"/>
      <w:lvlText w:val=""/>
      <w:lvlJc w:val="left"/>
      <w:pPr>
        <w:tabs>
          <w:tab w:val="num" w:pos="4297"/>
        </w:tabs>
        <w:ind w:left="4297" w:hanging="360"/>
      </w:pPr>
      <w:rPr>
        <w:rFonts w:ascii="Symbol" w:hAnsi="Symbol" w:hint="default"/>
      </w:rPr>
    </w:lvl>
    <w:lvl w:ilvl="4" w:tplc="08070003">
      <w:start w:val="1"/>
      <w:numFmt w:val="bullet"/>
      <w:lvlText w:val="o"/>
      <w:lvlJc w:val="left"/>
      <w:pPr>
        <w:tabs>
          <w:tab w:val="num" w:pos="5017"/>
        </w:tabs>
        <w:ind w:left="5017" w:hanging="360"/>
      </w:pPr>
      <w:rPr>
        <w:rFonts w:ascii="Courier New" w:hAnsi="Courier New" w:cs="Courier New" w:hint="default"/>
      </w:rPr>
    </w:lvl>
    <w:lvl w:ilvl="5" w:tplc="08070005">
      <w:start w:val="1"/>
      <w:numFmt w:val="bullet"/>
      <w:lvlText w:val=""/>
      <w:lvlJc w:val="left"/>
      <w:pPr>
        <w:tabs>
          <w:tab w:val="num" w:pos="5737"/>
        </w:tabs>
        <w:ind w:left="5737" w:hanging="360"/>
      </w:pPr>
      <w:rPr>
        <w:rFonts w:ascii="Wingdings" w:hAnsi="Wingdings" w:hint="default"/>
      </w:rPr>
    </w:lvl>
    <w:lvl w:ilvl="6" w:tplc="08070001">
      <w:start w:val="1"/>
      <w:numFmt w:val="bullet"/>
      <w:lvlText w:val=""/>
      <w:lvlJc w:val="left"/>
      <w:pPr>
        <w:tabs>
          <w:tab w:val="num" w:pos="6457"/>
        </w:tabs>
        <w:ind w:left="6457" w:hanging="360"/>
      </w:pPr>
      <w:rPr>
        <w:rFonts w:ascii="Symbol" w:hAnsi="Symbol" w:hint="default"/>
      </w:rPr>
    </w:lvl>
    <w:lvl w:ilvl="7" w:tplc="08070003">
      <w:start w:val="1"/>
      <w:numFmt w:val="bullet"/>
      <w:lvlText w:val="o"/>
      <w:lvlJc w:val="left"/>
      <w:pPr>
        <w:tabs>
          <w:tab w:val="num" w:pos="7177"/>
        </w:tabs>
        <w:ind w:left="7177" w:hanging="360"/>
      </w:pPr>
      <w:rPr>
        <w:rFonts w:ascii="Courier New" w:hAnsi="Courier New" w:cs="Courier New" w:hint="default"/>
      </w:rPr>
    </w:lvl>
    <w:lvl w:ilvl="8" w:tplc="08070005">
      <w:start w:val="1"/>
      <w:numFmt w:val="bullet"/>
      <w:lvlText w:val=""/>
      <w:lvlJc w:val="left"/>
      <w:pPr>
        <w:tabs>
          <w:tab w:val="num" w:pos="7897"/>
        </w:tabs>
        <w:ind w:left="7897" w:hanging="360"/>
      </w:pPr>
      <w:rPr>
        <w:rFonts w:ascii="Wingdings" w:hAnsi="Wingdings" w:hint="default"/>
      </w:rPr>
    </w:lvl>
  </w:abstractNum>
  <w:abstractNum w:abstractNumId="6" w15:restartNumberingAfterBreak="0">
    <w:nsid w:val="07A319C8"/>
    <w:multiLevelType w:val="hybridMultilevel"/>
    <w:tmpl w:val="778C9F58"/>
    <w:lvl w:ilvl="0" w:tplc="CD20D1AA">
      <w:start w:val="4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CE25D76"/>
    <w:multiLevelType w:val="hybridMultilevel"/>
    <w:tmpl w:val="AA620C84"/>
    <w:lvl w:ilvl="0" w:tplc="CD20D1AA">
      <w:start w:val="4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DED6226"/>
    <w:multiLevelType w:val="hybridMultilevel"/>
    <w:tmpl w:val="2BD842B4"/>
    <w:lvl w:ilvl="0" w:tplc="407E9C9A">
      <w:start w:val="1"/>
      <w:numFmt w:val="decimal"/>
      <w:pStyle w:val="Listennummer5"/>
      <w:lvlText w:val="%1."/>
      <w:lvlJc w:val="left"/>
      <w:pPr>
        <w:ind w:left="1852" w:hanging="360"/>
      </w:pPr>
    </w:lvl>
    <w:lvl w:ilvl="1" w:tplc="08070019" w:tentative="1">
      <w:start w:val="1"/>
      <w:numFmt w:val="lowerLetter"/>
      <w:lvlText w:val="%2."/>
      <w:lvlJc w:val="left"/>
      <w:pPr>
        <w:ind w:left="2572" w:hanging="360"/>
      </w:pPr>
    </w:lvl>
    <w:lvl w:ilvl="2" w:tplc="0807001B" w:tentative="1">
      <w:start w:val="1"/>
      <w:numFmt w:val="lowerRoman"/>
      <w:lvlText w:val="%3."/>
      <w:lvlJc w:val="right"/>
      <w:pPr>
        <w:ind w:left="3292" w:hanging="180"/>
      </w:pPr>
    </w:lvl>
    <w:lvl w:ilvl="3" w:tplc="0807000F" w:tentative="1">
      <w:start w:val="1"/>
      <w:numFmt w:val="decimal"/>
      <w:lvlText w:val="%4."/>
      <w:lvlJc w:val="left"/>
      <w:pPr>
        <w:ind w:left="4012" w:hanging="360"/>
      </w:pPr>
    </w:lvl>
    <w:lvl w:ilvl="4" w:tplc="08070019" w:tentative="1">
      <w:start w:val="1"/>
      <w:numFmt w:val="lowerLetter"/>
      <w:lvlText w:val="%5."/>
      <w:lvlJc w:val="left"/>
      <w:pPr>
        <w:ind w:left="4732" w:hanging="360"/>
      </w:pPr>
    </w:lvl>
    <w:lvl w:ilvl="5" w:tplc="0807001B" w:tentative="1">
      <w:start w:val="1"/>
      <w:numFmt w:val="lowerRoman"/>
      <w:lvlText w:val="%6."/>
      <w:lvlJc w:val="right"/>
      <w:pPr>
        <w:ind w:left="5452" w:hanging="180"/>
      </w:pPr>
    </w:lvl>
    <w:lvl w:ilvl="6" w:tplc="0807000F" w:tentative="1">
      <w:start w:val="1"/>
      <w:numFmt w:val="decimal"/>
      <w:lvlText w:val="%7."/>
      <w:lvlJc w:val="left"/>
      <w:pPr>
        <w:ind w:left="6172" w:hanging="360"/>
      </w:pPr>
    </w:lvl>
    <w:lvl w:ilvl="7" w:tplc="08070019" w:tentative="1">
      <w:start w:val="1"/>
      <w:numFmt w:val="lowerLetter"/>
      <w:lvlText w:val="%8."/>
      <w:lvlJc w:val="left"/>
      <w:pPr>
        <w:ind w:left="6892" w:hanging="360"/>
      </w:pPr>
    </w:lvl>
    <w:lvl w:ilvl="8" w:tplc="0807001B" w:tentative="1">
      <w:start w:val="1"/>
      <w:numFmt w:val="lowerRoman"/>
      <w:lvlText w:val="%9."/>
      <w:lvlJc w:val="right"/>
      <w:pPr>
        <w:ind w:left="7612" w:hanging="180"/>
      </w:pPr>
    </w:lvl>
  </w:abstractNum>
  <w:abstractNum w:abstractNumId="9" w15:restartNumberingAfterBreak="0">
    <w:nsid w:val="0EF039B9"/>
    <w:multiLevelType w:val="hybridMultilevel"/>
    <w:tmpl w:val="5582F628"/>
    <w:lvl w:ilvl="0" w:tplc="EFA4F250">
      <w:start w:val="1"/>
      <w:numFmt w:val="bullet"/>
      <w:pStyle w:val="Aufzhlung1CDB"/>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63FD6"/>
    <w:multiLevelType w:val="hybridMultilevel"/>
    <w:tmpl w:val="22965C26"/>
    <w:lvl w:ilvl="0" w:tplc="9B1AB50A">
      <w:start w:val="1"/>
      <w:numFmt w:val="bullet"/>
      <w:pStyle w:val="Aufzhlungspunkt1"/>
      <w:lvlText w:val=""/>
      <w:lvlJc w:val="left"/>
      <w:pPr>
        <w:tabs>
          <w:tab w:val="num" w:pos="1920"/>
        </w:tabs>
        <w:ind w:left="1920" w:hanging="360"/>
      </w:pPr>
      <w:rPr>
        <w:rFonts w:ascii="Symbol" w:hAnsi="Symbol" w:hint="default"/>
        <w:b w:val="0"/>
        <w:i w:val="0"/>
        <w:color w:val="auto"/>
        <w:sz w:val="24"/>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0242EE"/>
    <w:multiLevelType w:val="hybridMultilevel"/>
    <w:tmpl w:val="432C43C0"/>
    <w:lvl w:ilvl="0" w:tplc="8A0C8B38">
      <w:start w:val="1"/>
      <w:numFmt w:val="bullet"/>
      <w:pStyle w:val="HERMESInfotext-AufzhlungKTZH"/>
      <w:lvlText w:val="•"/>
      <w:lvlJc w:val="left"/>
      <w:pPr>
        <w:ind w:left="360" w:hanging="360"/>
      </w:pPr>
      <w:rPr>
        <w:rFonts w:asciiTheme="minorHAnsi" w:hAnsiTheme="minorHAnsi" w:hint="default"/>
        <w:b w:val="0"/>
        <w:i w:val="0"/>
        <w:color w:val="1F5321" w:themeColor="accent3" w:themeShade="8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06B1614"/>
    <w:multiLevelType w:val="hybridMultilevel"/>
    <w:tmpl w:val="850A3382"/>
    <w:lvl w:ilvl="0" w:tplc="6E88EAA8">
      <w:start w:val="1"/>
      <w:numFmt w:val="bullet"/>
      <w:pStyle w:val="Aufzhlungspunkt1Tab12PtTitel"/>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124C2CA0"/>
    <w:multiLevelType w:val="multilevel"/>
    <w:tmpl w:val="7A50DA9E"/>
    <w:styleLink w:val="List-KTZHAnhang"/>
    <w:lvl w:ilvl="0">
      <w:start w:val="1"/>
      <w:numFmt w:val="upperLetter"/>
      <w:pStyle w:val="AnhangKTZH"/>
      <w:lvlText w:val="Anhang %1"/>
      <w:lvlJc w:val="left"/>
      <w:pPr>
        <w:ind w:left="1418" w:hanging="1418"/>
      </w:pPr>
      <w:rPr>
        <w:rFonts w:hint="default"/>
      </w:rPr>
    </w:lvl>
    <w:lvl w:ilvl="1">
      <w:start w:val="1"/>
      <w:numFmt w:val="none"/>
      <w:lvlRestart w:val="0"/>
      <w:lvlText w:val="%2"/>
      <w:lvlJc w:val="left"/>
      <w:pPr>
        <w:ind w:left="0" w:firstLine="0"/>
      </w:pPr>
      <w:rPr>
        <w:rFonts w:hint="default"/>
      </w:rPr>
    </w:lvl>
    <w:lvl w:ilvl="2">
      <w:start w:val="1"/>
      <w:numFmt w:val="none"/>
      <w:lvlRestart w:val="0"/>
      <w:lvlText w:val="%3"/>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14" w15:restartNumberingAfterBreak="0">
    <w:nsid w:val="13236962"/>
    <w:multiLevelType w:val="singleLevel"/>
    <w:tmpl w:val="200E1982"/>
    <w:lvl w:ilvl="0">
      <w:start w:val="1"/>
      <w:numFmt w:val="decimal"/>
      <w:pStyle w:val="Aufzhlungsnum1"/>
      <w:lvlText w:val="%1"/>
      <w:lvlJc w:val="left"/>
      <w:pPr>
        <w:ind w:left="1211" w:hanging="360"/>
      </w:pPr>
    </w:lvl>
  </w:abstractNum>
  <w:abstractNum w:abstractNumId="15" w15:restartNumberingAfterBreak="0">
    <w:nsid w:val="13752985"/>
    <w:multiLevelType w:val="hybridMultilevel"/>
    <w:tmpl w:val="137A7232"/>
    <w:lvl w:ilvl="0" w:tplc="F3D0F324">
      <w:start w:val="1"/>
      <w:numFmt w:val="bullet"/>
      <w:pStyle w:val="Aufzhlungszeichen2"/>
      <w:lvlText w:val="–"/>
      <w:lvlJc w:val="left"/>
      <w:pPr>
        <w:ind w:left="1003" w:hanging="360"/>
      </w:pPr>
      <w:rPr>
        <w:rFonts w:ascii="Arial" w:hAnsi="Aria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16" w15:restartNumberingAfterBreak="0">
    <w:nsid w:val="15977DDD"/>
    <w:multiLevelType w:val="multilevel"/>
    <w:tmpl w:val="6792CE04"/>
    <w:lvl w:ilvl="0">
      <w:numFmt w:val="decimal"/>
      <w:pStyle w:val="berschrift1"/>
      <w:lvlText w:val="%1"/>
      <w:lvlJc w:val="left"/>
      <w:pPr>
        <w:ind w:left="851" w:hanging="851"/>
      </w:pPr>
      <w:rPr>
        <w:rFonts w:hint="default"/>
      </w:rPr>
    </w:lvl>
    <w:lvl w:ilvl="1">
      <w:start w:val="1"/>
      <w:numFmt w:val="decimal"/>
      <w:pStyle w:val="berschrift2"/>
      <w:lvlText w:val="%1.%2"/>
      <w:lvlJc w:val="left"/>
      <w:pPr>
        <w:ind w:left="850" w:hanging="850"/>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17" w15:restartNumberingAfterBreak="0">
    <w:nsid w:val="1B0415D8"/>
    <w:multiLevelType w:val="hybridMultilevel"/>
    <w:tmpl w:val="10283E14"/>
    <w:lvl w:ilvl="0" w:tplc="F9A85BEE">
      <w:start w:val="1"/>
      <w:numFmt w:val="decimal"/>
      <w:pStyle w:val="AufzhlungsnumSub1"/>
      <w:lvlText w:val="%1"/>
      <w:lvlJc w:val="left"/>
      <w:pPr>
        <w:ind w:left="1494"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18" w15:restartNumberingAfterBreak="0">
    <w:nsid w:val="1B51280F"/>
    <w:multiLevelType w:val="hybridMultilevel"/>
    <w:tmpl w:val="28B631FE"/>
    <w:lvl w:ilvl="0" w:tplc="CD20D1AA">
      <w:start w:val="4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0BD1C6D"/>
    <w:multiLevelType w:val="hybridMultilevel"/>
    <w:tmpl w:val="1A9EA38A"/>
    <w:lvl w:ilvl="0" w:tplc="7604F89C">
      <w:start w:val="1"/>
      <w:numFmt w:val="bullet"/>
      <w:pStyle w:val="AufzhlungspunktSub1"/>
      <w:lvlText w:val=""/>
      <w:lvlJc w:val="left"/>
      <w:pPr>
        <w:tabs>
          <w:tab w:val="num" w:pos="2913"/>
        </w:tabs>
        <w:ind w:left="2913" w:hanging="360"/>
      </w:pPr>
      <w:rPr>
        <w:rFonts w:ascii="Symbol" w:hAnsi="Symbol" w:hint="default"/>
        <w:b w:val="0"/>
        <w:i w:val="0"/>
        <w:color w:val="auto"/>
        <w:sz w:val="24"/>
      </w:rPr>
    </w:lvl>
    <w:lvl w:ilvl="1" w:tplc="08070003">
      <w:start w:val="1"/>
      <w:numFmt w:val="bullet"/>
      <w:lvlText w:val="o"/>
      <w:lvlJc w:val="left"/>
      <w:pPr>
        <w:tabs>
          <w:tab w:val="num" w:pos="2433"/>
        </w:tabs>
        <w:ind w:left="2433" w:hanging="360"/>
      </w:pPr>
      <w:rPr>
        <w:rFonts w:ascii="Courier New" w:hAnsi="Courier New" w:cs="Courier New" w:hint="default"/>
      </w:rPr>
    </w:lvl>
    <w:lvl w:ilvl="2" w:tplc="08070005">
      <w:start w:val="1"/>
      <w:numFmt w:val="bullet"/>
      <w:lvlText w:val=""/>
      <w:lvlJc w:val="left"/>
      <w:pPr>
        <w:tabs>
          <w:tab w:val="num" w:pos="3153"/>
        </w:tabs>
        <w:ind w:left="3153" w:hanging="360"/>
      </w:pPr>
      <w:rPr>
        <w:rFonts w:ascii="Wingdings" w:hAnsi="Wingdings" w:hint="default"/>
      </w:rPr>
    </w:lvl>
    <w:lvl w:ilvl="3" w:tplc="08070001">
      <w:start w:val="1"/>
      <w:numFmt w:val="bullet"/>
      <w:lvlText w:val=""/>
      <w:lvlJc w:val="left"/>
      <w:pPr>
        <w:tabs>
          <w:tab w:val="num" w:pos="3873"/>
        </w:tabs>
        <w:ind w:left="3873" w:hanging="360"/>
      </w:pPr>
      <w:rPr>
        <w:rFonts w:ascii="Symbol" w:hAnsi="Symbol" w:hint="default"/>
      </w:rPr>
    </w:lvl>
    <w:lvl w:ilvl="4" w:tplc="08070003">
      <w:start w:val="1"/>
      <w:numFmt w:val="bullet"/>
      <w:lvlText w:val="o"/>
      <w:lvlJc w:val="left"/>
      <w:pPr>
        <w:tabs>
          <w:tab w:val="num" w:pos="4593"/>
        </w:tabs>
        <w:ind w:left="4593" w:hanging="360"/>
      </w:pPr>
      <w:rPr>
        <w:rFonts w:ascii="Courier New" w:hAnsi="Courier New" w:cs="Courier New" w:hint="default"/>
      </w:rPr>
    </w:lvl>
    <w:lvl w:ilvl="5" w:tplc="08070005">
      <w:start w:val="1"/>
      <w:numFmt w:val="bullet"/>
      <w:lvlText w:val=""/>
      <w:lvlJc w:val="left"/>
      <w:pPr>
        <w:tabs>
          <w:tab w:val="num" w:pos="5313"/>
        </w:tabs>
        <w:ind w:left="5313" w:hanging="360"/>
      </w:pPr>
      <w:rPr>
        <w:rFonts w:ascii="Wingdings" w:hAnsi="Wingdings" w:hint="default"/>
      </w:rPr>
    </w:lvl>
    <w:lvl w:ilvl="6" w:tplc="08070001">
      <w:start w:val="1"/>
      <w:numFmt w:val="bullet"/>
      <w:lvlText w:val=""/>
      <w:lvlJc w:val="left"/>
      <w:pPr>
        <w:tabs>
          <w:tab w:val="num" w:pos="6033"/>
        </w:tabs>
        <w:ind w:left="6033" w:hanging="360"/>
      </w:pPr>
      <w:rPr>
        <w:rFonts w:ascii="Symbol" w:hAnsi="Symbol" w:hint="default"/>
      </w:rPr>
    </w:lvl>
    <w:lvl w:ilvl="7" w:tplc="08070003">
      <w:start w:val="1"/>
      <w:numFmt w:val="bullet"/>
      <w:lvlText w:val="o"/>
      <w:lvlJc w:val="left"/>
      <w:pPr>
        <w:tabs>
          <w:tab w:val="num" w:pos="6753"/>
        </w:tabs>
        <w:ind w:left="6753" w:hanging="360"/>
      </w:pPr>
      <w:rPr>
        <w:rFonts w:ascii="Courier New" w:hAnsi="Courier New" w:cs="Courier New" w:hint="default"/>
      </w:rPr>
    </w:lvl>
    <w:lvl w:ilvl="8" w:tplc="08070005">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25FA2406"/>
    <w:multiLevelType w:val="hybridMultilevel"/>
    <w:tmpl w:val="BBA8A394"/>
    <w:lvl w:ilvl="0" w:tplc="3D5EC8F6">
      <w:start w:val="1"/>
      <w:numFmt w:val="bullet"/>
      <w:pStyle w:val="Plus"/>
      <w:lvlText w:val="+"/>
      <w:lvlJc w:val="left"/>
      <w:pPr>
        <w:tabs>
          <w:tab w:val="num" w:pos="1417"/>
        </w:tabs>
        <w:ind w:left="1417" w:hanging="425"/>
      </w:pPr>
      <w:rPr>
        <w:b/>
        <w:i w:val="0"/>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9304A42"/>
    <w:multiLevelType w:val="hybridMultilevel"/>
    <w:tmpl w:val="777E961C"/>
    <w:lvl w:ilvl="0" w:tplc="CD20D1AA">
      <w:start w:val="4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D43EA9"/>
    <w:multiLevelType w:val="hybridMultilevel"/>
    <w:tmpl w:val="2B50F100"/>
    <w:lvl w:ilvl="0" w:tplc="2DA2163A">
      <w:start w:val="1"/>
      <w:numFmt w:val="bullet"/>
      <w:pStyle w:val="Aufzhlungszeichen5"/>
      <w:lvlText w:val="–"/>
      <w:lvlJc w:val="left"/>
      <w:pPr>
        <w:ind w:left="1852" w:hanging="360"/>
      </w:pPr>
      <w:rPr>
        <w:rFonts w:ascii="Arial" w:hAnsi="Arial" w:hint="default"/>
      </w:rPr>
    </w:lvl>
    <w:lvl w:ilvl="1" w:tplc="08070003" w:tentative="1">
      <w:start w:val="1"/>
      <w:numFmt w:val="bullet"/>
      <w:lvlText w:val="o"/>
      <w:lvlJc w:val="left"/>
      <w:pPr>
        <w:ind w:left="2572" w:hanging="360"/>
      </w:pPr>
      <w:rPr>
        <w:rFonts w:ascii="Courier New" w:hAnsi="Courier New" w:cs="Courier New" w:hint="default"/>
      </w:rPr>
    </w:lvl>
    <w:lvl w:ilvl="2" w:tplc="08070005" w:tentative="1">
      <w:start w:val="1"/>
      <w:numFmt w:val="bullet"/>
      <w:lvlText w:val=""/>
      <w:lvlJc w:val="left"/>
      <w:pPr>
        <w:ind w:left="3292" w:hanging="360"/>
      </w:pPr>
      <w:rPr>
        <w:rFonts w:ascii="Wingdings" w:hAnsi="Wingdings" w:hint="default"/>
      </w:rPr>
    </w:lvl>
    <w:lvl w:ilvl="3" w:tplc="08070001" w:tentative="1">
      <w:start w:val="1"/>
      <w:numFmt w:val="bullet"/>
      <w:lvlText w:val=""/>
      <w:lvlJc w:val="left"/>
      <w:pPr>
        <w:ind w:left="4012" w:hanging="360"/>
      </w:pPr>
      <w:rPr>
        <w:rFonts w:ascii="Symbol" w:hAnsi="Symbol" w:hint="default"/>
      </w:rPr>
    </w:lvl>
    <w:lvl w:ilvl="4" w:tplc="08070003" w:tentative="1">
      <w:start w:val="1"/>
      <w:numFmt w:val="bullet"/>
      <w:lvlText w:val="o"/>
      <w:lvlJc w:val="left"/>
      <w:pPr>
        <w:ind w:left="4732" w:hanging="360"/>
      </w:pPr>
      <w:rPr>
        <w:rFonts w:ascii="Courier New" w:hAnsi="Courier New" w:cs="Courier New" w:hint="default"/>
      </w:rPr>
    </w:lvl>
    <w:lvl w:ilvl="5" w:tplc="08070005" w:tentative="1">
      <w:start w:val="1"/>
      <w:numFmt w:val="bullet"/>
      <w:lvlText w:val=""/>
      <w:lvlJc w:val="left"/>
      <w:pPr>
        <w:ind w:left="5452" w:hanging="360"/>
      </w:pPr>
      <w:rPr>
        <w:rFonts w:ascii="Wingdings" w:hAnsi="Wingdings" w:hint="default"/>
      </w:rPr>
    </w:lvl>
    <w:lvl w:ilvl="6" w:tplc="08070001" w:tentative="1">
      <w:start w:val="1"/>
      <w:numFmt w:val="bullet"/>
      <w:lvlText w:val=""/>
      <w:lvlJc w:val="left"/>
      <w:pPr>
        <w:ind w:left="6172" w:hanging="360"/>
      </w:pPr>
      <w:rPr>
        <w:rFonts w:ascii="Symbol" w:hAnsi="Symbol" w:hint="default"/>
      </w:rPr>
    </w:lvl>
    <w:lvl w:ilvl="7" w:tplc="08070003" w:tentative="1">
      <w:start w:val="1"/>
      <w:numFmt w:val="bullet"/>
      <w:lvlText w:val="o"/>
      <w:lvlJc w:val="left"/>
      <w:pPr>
        <w:ind w:left="6892" w:hanging="360"/>
      </w:pPr>
      <w:rPr>
        <w:rFonts w:ascii="Courier New" w:hAnsi="Courier New" w:cs="Courier New" w:hint="default"/>
      </w:rPr>
    </w:lvl>
    <w:lvl w:ilvl="8" w:tplc="08070005" w:tentative="1">
      <w:start w:val="1"/>
      <w:numFmt w:val="bullet"/>
      <w:lvlText w:val=""/>
      <w:lvlJc w:val="left"/>
      <w:pPr>
        <w:ind w:left="7612" w:hanging="360"/>
      </w:pPr>
      <w:rPr>
        <w:rFonts w:ascii="Wingdings" w:hAnsi="Wingdings" w:hint="default"/>
      </w:rPr>
    </w:lvl>
  </w:abstractNum>
  <w:abstractNum w:abstractNumId="23" w15:restartNumberingAfterBreak="0">
    <w:nsid w:val="2CC41400"/>
    <w:multiLevelType w:val="hybridMultilevel"/>
    <w:tmpl w:val="31141344"/>
    <w:lvl w:ilvl="0" w:tplc="947E3788">
      <w:start w:val="1"/>
      <w:numFmt w:val="bullet"/>
      <w:pStyle w:val="Aufzhlungspunkt3n0Pt"/>
      <w:lvlText w:val="o"/>
      <w:lvlJc w:val="left"/>
      <w:pPr>
        <w:tabs>
          <w:tab w:val="num" w:pos="1571"/>
        </w:tabs>
        <w:ind w:left="1571" w:hanging="360"/>
      </w:pPr>
      <w:rPr>
        <w:rFonts w:ascii="Courier New" w:hAnsi="Courier New" w:cs="Times New Roman" w:hint="default"/>
        <w:sz w:val="24"/>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2CEF0DF6"/>
    <w:multiLevelType w:val="hybridMultilevel"/>
    <w:tmpl w:val="49C09D1C"/>
    <w:lvl w:ilvl="0" w:tplc="4A061784">
      <w:start w:val="1"/>
      <w:numFmt w:val="decimal"/>
      <w:pStyle w:val="Legende8ptNummeriertKTZH"/>
      <w:lvlText w:val="%1"/>
      <w:lvlJc w:val="left"/>
      <w:pPr>
        <w:ind w:left="284" w:hanging="284"/>
      </w:pPr>
      <w:rPr>
        <w:rFonts w:asciiTheme="minorHAnsi" w:hAnsiTheme="minorHAnsi"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37F5655"/>
    <w:multiLevelType w:val="hybridMultilevel"/>
    <w:tmpl w:val="A1000300"/>
    <w:lvl w:ilvl="0" w:tplc="98FEF37A">
      <w:start w:val="1"/>
      <w:numFmt w:val="bullet"/>
      <w:pStyle w:val="Aufzhlungspunkt3"/>
      <w:lvlText w:val="o"/>
      <w:lvlJc w:val="left"/>
      <w:pPr>
        <w:ind w:left="360" w:hanging="360"/>
      </w:pPr>
      <w:rPr>
        <w:rFonts w:ascii="Courier New" w:hAnsi="Courier New"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6" w15:restartNumberingAfterBreak="0">
    <w:nsid w:val="39B3420E"/>
    <w:multiLevelType w:val="hybridMultilevel"/>
    <w:tmpl w:val="684A4F3A"/>
    <w:lvl w:ilvl="0" w:tplc="D4EA8DF2">
      <w:start w:val="1"/>
      <w:numFmt w:val="bullet"/>
      <w:pStyle w:val="AufzhlungspunktSub3"/>
      <w:lvlText w:val="o"/>
      <w:lvlJc w:val="left"/>
      <w:pPr>
        <w:tabs>
          <w:tab w:val="num" w:pos="1855"/>
        </w:tabs>
        <w:ind w:left="1855" w:hanging="360"/>
      </w:pPr>
      <w:rPr>
        <w:rFonts w:ascii="Courier New" w:hAnsi="Courier New" w:cs="Times New Roman" w:hint="default"/>
        <w:sz w:val="24"/>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3E8C3AD3"/>
    <w:multiLevelType w:val="hybridMultilevel"/>
    <w:tmpl w:val="99F84E1C"/>
    <w:lvl w:ilvl="0" w:tplc="EC982432">
      <w:start w:val="1"/>
      <w:numFmt w:val="bullet"/>
      <w:pStyle w:val="Aufzhlungspunkt2"/>
      <w:lvlText w:val="–"/>
      <w:lvlJc w:val="left"/>
      <w:pPr>
        <w:tabs>
          <w:tab w:val="num" w:pos="1571"/>
        </w:tabs>
        <w:ind w:left="1571" w:hanging="360"/>
      </w:pPr>
      <w:rPr>
        <w:rFonts w:ascii="Arial" w:hAnsi="Arial" w:cs="Times New Roman" w:hint="default"/>
      </w:rPr>
    </w:lvl>
    <w:lvl w:ilvl="1" w:tplc="08070003">
      <w:start w:val="1"/>
      <w:numFmt w:val="bullet"/>
      <w:lvlText w:val="o"/>
      <w:lvlJc w:val="left"/>
      <w:pPr>
        <w:tabs>
          <w:tab w:val="num" w:pos="2291"/>
        </w:tabs>
        <w:ind w:left="2291" w:hanging="360"/>
      </w:pPr>
      <w:rPr>
        <w:rFonts w:ascii="Courier New" w:hAnsi="Courier New" w:cs="Courier New" w:hint="default"/>
      </w:rPr>
    </w:lvl>
    <w:lvl w:ilvl="2" w:tplc="08070005">
      <w:start w:val="1"/>
      <w:numFmt w:val="bullet"/>
      <w:lvlText w:val=""/>
      <w:lvlJc w:val="left"/>
      <w:pPr>
        <w:tabs>
          <w:tab w:val="num" w:pos="3011"/>
        </w:tabs>
        <w:ind w:left="3011" w:hanging="360"/>
      </w:pPr>
      <w:rPr>
        <w:rFonts w:ascii="Wingdings" w:hAnsi="Wingdings" w:hint="default"/>
      </w:rPr>
    </w:lvl>
    <w:lvl w:ilvl="3" w:tplc="08070001">
      <w:start w:val="1"/>
      <w:numFmt w:val="bullet"/>
      <w:lvlText w:val=""/>
      <w:lvlJc w:val="left"/>
      <w:pPr>
        <w:tabs>
          <w:tab w:val="num" w:pos="3731"/>
        </w:tabs>
        <w:ind w:left="3731" w:hanging="360"/>
      </w:pPr>
      <w:rPr>
        <w:rFonts w:ascii="Symbol" w:hAnsi="Symbol" w:hint="default"/>
      </w:rPr>
    </w:lvl>
    <w:lvl w:ilvl="4" w:tplc="08070003">
      <w:start w:val="1"/>
      <w:numFmt w:val="bullet"/>
      <w:lvlText w:val="o"/>
      <w:lvlJc w:val="left"/>
      <w:pPr>
        <w:tabs>
          <w:tab w:val="num" w:pos="4451"/>
        </w:tabs>
        <w:ind w:left="4451" w:hanging="360"/>
      </w:pPr>
      <w:rPr>
        <w:rFonts w:ascii="Courier New" w:hAnsi="Courier New" w:cs="Courier New" w:hint="default"/>
      </w:rPr>
    </w:lvl>
    <w:lvl w:ilvl="5" w:tplc="08070005">
      <w:start w:val="1"/>
      <w:numFmt w:val="bullet"/>
      <w:lvlText w:val=""/>
      <w:lvlJc w:val="left"/>
      <w:pPr>
        <w:tabs>
          <w:tab w:val="num" w:pos="5171"/>
        </w:tabs>
        <w:ind w:left="5171" w:hanging="360"/>
      </w:pPr>
      <w:rPr>
        <w:rFonts w:ascii="Wingdings" w:hAnsi="Wingdings" w:hint="default"/>
      </w:rPr>
    </w:lvl>
    <w:lvl w:ilvl="6" w:tplc="08070001">
      <w:start w:val="1"/>
      <w:numFmt w:val="bullet"/>
      <w:lvlText w:val=""/>
      <w:lvlJc w:val="left"/>
      <w:pPr>
        <w:tabs>
          <w:tab w:val="num" w:pos="5891"/>
        </w:tabs>
        <w:ind w:left="5891" w:hanging="360"/>
      </w:pPr>
      <w:rPr>
        <w:rFonts w:ascii="Symbol" w:hAnsi="Symbol" w:hint="default"/>
      </w:rPr>
    </w:lvl>
    <w:lvl w:ilvl="7" w:tplc="08070003">
      <w:start w:val="1"/>
      <w:numFmt w:val="bullet"/>
      <w:lvlText w:val="o"/>
      <w:lvlJc w:val="left"/>
      <w:pPr>
        <w:tabs>
          <w:tab w:val="num" w:pos="6611"/>
        </w:tabs>
        <w:ind w:left="6611" w:hanging="360"/>
      </w:pPr>
      <w:rPr>
        <w:rFonts w:ascii="Courier New" w:hAnsi="Courier New" w:cs="Courier New" w:hint="default"/>
      </w:rPr>
    </w:lvl>
    <w:lvl w:ilvl="8" w:tplc="08070005">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1D42E1A"/>
    <w:multiLevelType w:val="hybridMultilevel"/>
    <w:tmpl w:val="154A2CC4"/>
    <w:lvl w:ilvl="0" w:tplc="0CF0D06A">
      <w:start w:val="1"/>
      <w:numFmt w:val="bullet"/>
      <w:pStyle w:val="Minus"/>
      <w:lvlText w:val="-"/>
      <w:lvlJc w:val="left"/>
      <w:pPr>
        <w:tabs>
          <w:tab w:val="num" w:pos="1636"/>
        </w:tabs>
        <w:ind w:left="1636" w:hanging="360"/>
      </w:pPr>
      <w:rPr>
        <w:rFonts w:ascii="Helvetica" w:hAnsi="Helvetica" w:cs="Times New Roman" w:hint="default"/>
        <w:b/>
        <w:i w:val="0"/>
        <w:sz w:val="28"/>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15:restartNumberingAfterBreak="0">
    <w:nsid w:val="424C1574"/>
    <w:multiLevelType w:val="hybridMultilevel"/>
    <w:tmpl w:val="D5466002"/>
    <w:lvl w:ilvl="0" w:tplc="841EF77E">
      <w:start w:val="1"/>
      <w:numFmt w:val="bullet"/>
      <w:pStyle w:val="Aufzhlungspunkt1n10"/>
      <w:lvlText w:val=""/>
      <w:lvlJc w:val="left"/>
      <w:pPr>
        <w:ind w:left="720" w:hanging="360"/>
      </w:pPr>
      <w:rPr>
        <w:rFonts w:ascii="Symbol" w:hAnsi="Symbol" w:hint="default"/>
        <w:b w:val="0"/>
        <w:i w:val="0"/>
        <w:color w:val="auto"/>
        <w:sz w:val="2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0" w15:restartNumberingAfterBreak="0">
    <w:nsid w:val="4C0354EE"/>
    <w:multiLevelType w:val="hybridMultilevel"/>
    <w:tmpl w:val="E35A7350"/>
    <w:lvl w:ilvl="0" w:tplc="C7FA8080">
      <w:start w:val="1"/>
      <w:numFmt w:val="bullet"/>
      <w:pStyle w:val="Aufzhlungspfeil1SubpfeilSubpfeil"/>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1" w15:restartNumberingAfterBreak="0">
    <w:nsid w:val="4C0D46FD"/>
    <w:multiLevelType w:val="multilevel"/>
    <w:tmpl w:val="DF707DCE"/>
    <w:lvl w:ilvl="0">
      <w:numFmt w:val="decimal"/>
      <w:pStyle w:val="Oberschrift1"/>
      <w:lvlText w:val="%1."/>
      <w:lvlJc w:val="left"/>
      <w:pPr>
        <w:ind w:left="851" w:hanging="851"/>
      </w:pPr>
      <w:rPr>
        <w:rFonts w:hint="default"/>
        <w:spacing w:val="-10"/>
      </w:rPr>
    </w:lvl>
    <w:lvl w:ilvl="1">
      <w:start w:val="1"/>
      <w:numFmt w:val="decimal"/>
      <w:pStyle w:val="Oberschrift2"/>
      <w:lvlText w:val="%1.%2"/>
      <w:lvlJc w:val="left"/>
      <w:pPr>
        <w:ind w:left="851" w:hanging="851"/>
      </w:pPr>
      <w:rPr>
        <w:rFonts w:hint="default"/>
        <w:spacing w:val="-10"/>
      </w:rPr>
    </w:lvl>
    <w:lvl w:ilvl="2">
      <w:start w:val="1"/>
      <w:numFmt w:val="decimal"/>
      <w:pStyle w:val="Oberschrift3"/>
      <w:lvlText w:val="%1.%2.%3"/>
      <w:lvlJc w:val="left"/>
      <w:pPr>
        <w:ind w:left="851" w:hanging="851"/>
      </w:pPr>
      <w:rPr>
        <w:rFonts w:hint="default"/>
        <w:spacing w:val="-10"/>
      </w:rPr>
    </w:lvl>
    <w:lvl w:ilvl="3">
      <w:start w:val="1"/>
      <w:numFmt w:val="decimal"/>
      <w:pStyle w:val="Oberschrift4"/>
      <w:lvlText w:val="%1.%2.%3.%4"/>
      <w:lvlJc w:val="left"/>
      <w:pPr>
        <w:ind w:left="851" w:hanging="851"/>
      </w:pPr>
      <w:rPr>
        <w:rFonts w:hint="default"/>
        <w:spacing w:val="-10"/>
      </w:rPr>
    </w:lvl>
    <w:lvl w:ilvl="4">
      <w:start w:val="1"/>
      <w:numFmt w:val="decimal"/>
      <w:pStyle w:val="Oberschrift5"/>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32" w15:restartNumberingAfterBreak="0">
    <w:nsid w:val="4C494191"/>
    <w:multiLevelType w:val="hybridMultilevel"/>
    <w:tmpl w:val="1E6A3ED0"/>
    <w:lvl w:ilvl="0" w:tplc="0C9AD06A">
      <w:start w:val="1"/>
      <w:numFmt w:val="bullet"/>
      <w:pStyle w:val="Aufzhlungspunkt3n"/>
      <w:lvlText w:val="o"/>
      <w:lvlJc w:val="left"/>
      <w:pPr>
        <w:tabs>
          <w:tab w:val="num" w:pos="1571"/>
        </w:tabs>
        <w:ind w:left="1571" w:hanging="360"/>
      </w:pPr>
      <w:rPr>
        <w:rFonts w:ascii="Courier New" w:hAnsi="Courier New" w:cs="Times New Roman" w:hint="default"/>
      </w:rPr>
    </w:lvl>
    <w:lvl w:ilvl="1" w:tplc="08070003">
      <w:start w:val="1"/>
      <w:numFmt w:val="bullet"/>
      <w:lvlText w:val="o"/>
      <w:lvlJc w:val="left"/>
      <w:pPr>
        <w:tabs>
          <w:tab w:val="num" w:pos="2291"/>
        </w:tabs>
        <w:ind w:left="2291" w:hanging="360"/>
      </w:pPr>
      <w:rPr>
        <w:rFonts w:ascii="Courier New" w:hAnsi="Courier New" w:cs="Courier New" w:hint="default"/>
      </w:rPr>
    </w:lvl>
    <w:lvl w:ilvl="2" w:tplc="08070005">
      <w:start w:val="1"/>
      <w:numFmt w:val="bullet"/>
      <w:lvlText w:val=""/>
      <w:lvlJc w:val="left"/>
      <w:pPr>
        <w:tabs>
          <w:tab w:val="num" w:pos="3011"/>
        </w:tabs>
        <w:ind w:left="3011" w:hanging="360"/>
      </w:pPr>
      <w:rPr>
        <w:rFonts w:ascii="Wingdings" w:hAnsi="Wingdings" w:hint="default"/>
      </w:rPr>
    </w:lvl>
    <w:lvl w:ilvl="3" w:tplc="08070001">
      <w:start w:val="1"/>
      <w:numFmt w:val="bullet"/>
      <w:lvlText w:val=""/>
      <w:lvlJc w:val="left"/>
      <w:pPr>
        <w:tabs>
          <w:tab w:val="num" w:pos="3731"/>
        </w:tabs>
        <w:ind w:left="3731" w:hanging="360"/>
      </w:pPr>
      <w:rPr>
        <w:rFonts w:ascii="Symbol" w:hAnsi="Symbol" w:hint="default"/>
      </w:rPr>
    </w:lvl>
    <w:lvl w:ilvl="4" w:tplc="08070003">
      <w:start w:val="1"/>
      <w:numFmt w:val="bullet"/>
      <w:lvlText w:val="o"/>
      <w:lvlJc w:val="left"/>
      <w:pPr>
        <w:tabs>
          <w:tab w:val="num" w:pos="4451"/>
        </w:tabs>
        <w:ind w:left="4451" w:hanging="360"/>
      </w:pPr>
      <w:rPr>
        <w:rFonts w:ascii="Courier New" w:hAnsi="Courier New" w:cs="Courier New" w:hint="default"/>
      </w:rPr>
    </w:lvl>
    <w:lvl w:ilvl="5" w:tplc="08070005">
      <w:start w:val="1"/>
      <w:numFmt w:val="bullet"/>
      <w:lvlText w:val=""/>
      <w:lvlJc w:val="left"/>
      <w:pPr>
        <w:tabs>
          <w:tab w:val="num" w:pos="5171"/>
        </w:tabs>
        <w:ind w:left="5171" w:hanging="360"/>
      </w:pPr>
      <w:rPr>
        <w:rFonts w:ascii="Wingdings" w:hAnsi="Wingdings" w:hint="default"/>
      </w:rPr>
    </w:lvl>
    <w:lvl w:ilvl="6" w:tplc="08070001">
      <w:start w:val="1"/>
      <w:numFmt w:val="bullet"/>
      <w:lvlText w:val=""/>
      <w:lvlJc w:val="left"/>
      <w:pPr>
        <w:tabs>
          <w:tab w:val="num" w:pos="5891"/>
        </w:tabs>
        <w:ind w:left="5891" w:hanging="360"/>
      </w:pPr>
      <w:rPr>
        <w:rFonts w:ascii="Symbol" w:hAnsi="Symbol" w:hint="default"/>
      </w:rPr>
    </w:lvl>
    <w:lvl w:ilvl="7" w:tplc="08070003">
      <w:start w:val="1"/>
      <w:numFmt w:val="bullet"/>
      <w:lvlText w:val="o"/>
      <w:lvlJc w:val="left"/>
      <w:pPr>
        <w:tabs>
          <w:tab w:val="num" w:pos="6611"/>
        </w:tabs>
        <w:ind w:left="6611" w:hanging="360"/>
      </w:pPr>
      <w:rPr>
        <w:rFonts w:ascii="Courier New" w:hAnsi="Courier New" w:cs="Courier New" w:hint="default"/>
      </w:rPr>
    </w:lvl>
    <w:lvl w:ilvl="8" w:tplc="08070005">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4E2532D8"/>
    <w:multiLevelType w:val="hybridMultilevel"/>
    <w:tmpl w:val="A6D245FC"/>
    <w:lvl w:ilvl="0" w:tplc="CD20D1AA">
      <w:start w:val="4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4FE66A32"/>
    <w:multiLevelType w:val="hybridMultilevel"/>
    <w:tmpl w:val="F8824BFC"/>
    <w:lvl w:ilvl="0" w:tplc="6BB211E4">
      <w:start w:val="1"/>
      <w:numFmt w:val="bullet"/>
      <w:pStyle w:val="Aufzhlungspunkt1n"/>
      <w:lvlText w:val=""/>
      <w:lvlJc w:val="left"/>
      <w:pPr>
        <w:tabs>
          <w:tab w:val="num" w:pos="1920"/>
        </w:tabs>
        <w:ind w:left="1920" w:hanging="360"/>
      </w:pPr>
      <w:rPr>
        <w:rFonts w:ascii="Symbol" w:hAnsi="Symbol" w:hint="default"/>
        <w:b w:val="0"/>
        <w:i w:val="0"/>
        <w:color w:val="auto"/>
        <w:sz w:val="24"/>
      </w:rPr>
    </w:lvl>
    <w:lvl w:ilvl="1" w:tplc="08070003">
      <w:start w:val="1"/>
      <w:numFmt w:val="bullet"/>
      <w:lvlText w:val="o"/>
      <w:lvlJc w:val="left"/>
      <w:pPr>
        <w:tabs>
          <w:tab w:val="num" w:pos="2291"/>
        </w:tabs>
        <w:ind w:left="2291" w:hanging="360"/>
      </w:pPr>
      <w:rPr>
        <w:rFonts w:ascii="Courier New" w:hAnsi="Courier New" w:cs="Courier New" w:hint="default"/>
      </w:rPr>
    </w:lvl>
    <w:lvl w:ilvl="2" w:tplc="08070005">
      <w:start w:val="1"/>
      <w:numFmt w:val="bullet"/>
      <w:lvlText w:val=""/>
      <w:lvlJc w:val="left"/>
      <w:pPr>
        <w:tabs>
          <w:tab w:val="num" w:pos="3011"/>
        </w:tabs>
        <w:ind w:left="3011" w:hanging="360"/>
      </w:pPr>
      <w:rPr>
        <w:rFonts w:ascii="Wingdings" w:hAnsi="Wingdings" w:hint="default"/>
      </w:rPr>
    </w:lvl>
    <w:lvl w:ilvl="3" w:tplc="08070001">
      <w:start w:val="1"/>
      <w:numFmt w:val="bullet"/>
      <w:lvlText w:val=""/>
      <w:lvlJc w:val="left"/>
      <w:pPr>
        <w:tabs>
          <w:tab w:val="num" w:pos="3731"/>
        </w:tabs>
        <w:ind w:left="3731" w:hanging="360"/>
      </w:pPr>
      <w:rPr>
        <w:rFonts w:ascii="Symbol" w:hAnsi="Symbol" w:hint="default"/>
      </w:rPr>
    </w:lvl>
    <w:lvl w:ilvl="4" w:tplc="08070003">
      <w:start w:val="1"/>
      <w:numFmt w:val="bullet"/>
      <w:lvlText w:val="o"/>
      <w:lvlJc w:val="left"/>
      <w:pPr>
        <w:tabs>
          <w:tab w:val="num" w:pos="4451"/>
        </w:tabs>
        <w:ind w:left="4451" w:hanging="360"/>
      </w:pPr>
      <w:rPr>
        <w:rFonts w:ascii="Courier New" w:hAnsi="Courier New" w:cs="Courier New" w:hint="default"/>
      </w:rPr>
    </w:lvl>
    <w:lvl w:ilvl="5" w:tplc="08070005">
      <w:start w:val="1"/>
      <w:numFmt w:val="bullet"/>
      <w:lvlText w:val=""/>
      <w:lvlJc w:val="left"/>
      <w:pPr>
        <w:tabs>
          <w:tab w:val="num" w:pos="5171"/>
        </w:tabs>
        <w:ind w:left="5171" w:hanging="360"/>
      </w:pPr>
      <w:rPr>
        <w:rFonts w:ascii="Wingdings" w:hAnsi="Wingdings" w:hint="default"/>
      </w:rPr>
    </w:lvl>
    <w:lvl w:ilvl="6" w:tplc="08070001">
      <w:start w:val="1"/>
      <w:numFmt w:val="bullet"/>
      <w:lvlText w:val=""/>
      <w:lvlJc w:val="left"/>
      <w:pPr>
        <w:tabs>
          <w:tab w:val="num" w:pos="5891"/>
        </w:tabs>
        <w:ind w:left="5891" w:hanging="360"/>
      </w:pPr>
      <w:rPr>
        <w:rFonts w:ascii="Symbol" w:hAnsi="Symbol" w:hint="default"/>
      </w:rPr>
    </w:lvl>
    <w:lvl w:ilvl="7" w:tplc="08070003">
      <w:start w:val="1"/>
      <w:numFmt w:val="bullet"/>
      <w:lvlText w:val="o"/>
      <w:lvlJc w:val="left"/>
      <w:pPr>
        <w:tabs>
          <w:tab w:val="num" w:pos="6611"/>
        </w:tabs>
        <w:ind w:left="6611" w:hanging="360"/>
      </w:pPr>
      <w:rPr>
        <w:rFonts w:ascii="Courier New" w:hAnsi="Courier New" w:cs="Courier New" w:hint="default"/>
      </w:rPr>
    </w:lvl>
    <w:lvl w:ilvl="8" w:tplc="08070005">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51183DB6"/>
    <w:multiLevelType w:val="hybridMultilevel"/>
    <w:tmpl w:val="0D8640BE"/>
    <w:lvl w:ilvl="0" w:tplc="0B9A5E96">
      <w:start w:val="1"/>
      <w:numFmt w:val="decimal"/>
      <w:pStyle w:val="Aufzhlungsnum1n"/>
      <w:lvlText w:val="%1"/>
      <w:lvlJc w:val="left"/>
      <w:pPr>
        <w:ind w:left="1211" w:hanging="360"/>
      </w:pPr>
    </w:lvl>
    <w:lvl w:ilvl="1" w:tplc="08070019">
      <w:start w:val="1"/>
      <w:numFmt w:val="lowerLetter"/>
      <w:lvlText w:val="%2."/>
      <w:lvlJc w:val="left"/>
      <w:pPr>
        <w:tabs>
          <w:tab w:val="num" w:pos="2291"/>
        </w:tabs>
        <w:ind w:left="2291" w:hanging="360"/>
      </w:pPr>
    </w:lvl>
    <w:lvl w:ilvl="2" w:tplc="0807001B">
      <w:start w:val="1"/>
      <w:numFmt w:val="lowerRoman"/>
      <w:lvlText w:val="%3."/>
      <w:lvlJc w:val="right"/>
      <w:pPr>
        <w:tabs>
          <w:tab w:val="num" w:pos="3011"/>
        </w:tabs>
        <w:ind w:left="3011" w:hanging="180"/>
      </w:pPr>
    </w:lvl>
    <w:lvl w:ilvl="3" w:tplc="0807000F">
      <w:start w:val="1"/>
      <w:numFmt w:val="decimal"/>
      <w:lvlText w:val="%4."/>
      <w:lvlJc w:val="left"/>
      <w:pPr>
        <w:tabs>
          <w:tab w:val="num" w:pos="3731"/>
        </w:tabs>
        <w:ind w:left="3731" w:hanging="360"/>
      </w:pPr>
    </w:lvl>
    <w:lvl w:ilvl="4" w:tplc="08070019">
      <w:start w:val="1"/>
      <w:numFmt w:val="lowerLetter"/>
      <w:lvlText w:val="%5."/>
      <w:lvlJc w:val="left"/>
      <w:pPr>
        <w:tabs>
          <w:tab w:val="num" w:pos="4451"/>
        </w:tabs>
        <w:ind w:left="4451" w:hanging="360"/>
      </w:pPr>
    </w:lvl>
    <w:lvl w:ilvl="5" w:tplc="0807001B">
      <w:start w:val="1"/>
      <w:numFmt w:val="lowerRoman"/>
      <w:lvlText w:val="%6."/>
      <w:lvlJc w:val="right"/>
      <w:pPr>
        <w:tabs>
          <w:tab w:val="num" w:pos="5171"/>
        </w:tabs>
        <w:ind w:left="5171" w:hanging="180"/>
      </w:pPr>
    </w:lvl>
    <w:lvl w:ilvl="6" w:tplc="0807000F">
      <w:start w:val="1"/>
      <w:numFmt w:val="decimal"/>
      <w:lvlText w:val="%7."/>
      <w:lvlJc w:val="left"/>
      <w:pPr>
        <w:tabs>
          <w:tab w:val="num" w:pos="5891"/>
        </w:tabs>
        <w:ind w:left="5891" w:hanging="360"/>
      </w:pPr>
    </w:lvl>
    <w:lvl w:ilvl="7" w:tplc="08070019">
      <w:start w:val="1"/>
      <w:numFmt w:val="lowerLetter"/>
      <w:lvlText w:val="%8."/>
      <w:lvlJc w:val="left"/>
      <w:pPr>
        <w:tabs>
          <w:tab w:val="num" w:pos="6611"/>
        </w:tabs>
        <w:ind w:left="6611" w:hanging="360"/>
      </w:pPr>
    </w:lvl>
    <w:lvl w:ilvl="8" w:tplc="0807001B">
      <w:start w:val="1"/>
      <w:numFmt w:val="lowerRoman"/>
      <w:lvlText w:val="%9."/>
      <w:lvlJc w:val="right"/>
      <w:pPr>
        <w:tabs>
          <w:tab w:val="num" w:pos="7331"/>
        </w:tabs>
        <w:ind w:left="7331" w:hanging="180"/>
      </w:pPr>
    </w:lvl>
  </w:abstractNum>
  <w:abstractNum w:abstractNumId="36" w15:restartNumberingAfterBreak="0">
    <w:nsid w:val="54B56FF4"/>
    <w:multiLevelType w:val="hybridMultilevel"/>
    <w:tmpl w:val="3C609E3E"/>
    <w:lvl w:ilvl="0" w:tplc="5372C85E">
      <w:start w:val="1"/>
      <w:numFmt w:val="bullet"/>
      <w:pStyle w:val="AufzhlungspunktSubSub1"/>
      <w:lvlText w:val=""/>
      <w:lvlJc w:val="left"/>
      <w:pPr>
        <w:ind w:left="927" w:hanging="360"/>
      </w:pPr>
      <w:rPr>
        <w:rFonts w:ascii="Symbol" w:hAnsi="Symbol" w:hint="default"/>
        <w:sz w:val="24"/>
      </w:rPr>
    </w:lvl>
    <w:lvl w:ilvl="1" w:tplc="08070003">
      <w:start w:val="1"/>
      <w:numFmt w:val="bullet"/>
      <w:lvlText w:val="o"/>
      <w:lvlJc w:val="left"/>
      <w:pPr>
        <w:tabs>
          <w:tab w:val="num" w:pos="2716"/>
        </w:tabs>
        <w:ind w:left="2716" w:hanging="360"/>
      </w:pPr>
      <w:rPr>
        <w:rFonts w:ascii="Courier New" w:hAnsi="Courier New" w:cs="Courier New" w:hint="default"/>
      </w:rPr>
    </w:lvl>
    <w:lvl w:ilvl="2" w:tplc="08070005">
      <w:start w:val="1"/>
      <w:numFmt w:val="bullet"/>
      <w:lvlText w:val=""/>
      <w:lvlJc w:val="left"/>
      <w:pPr>
        <w:tabs>
          <w:tab w:val="num" w:pos="3436"/>
        </w:tabs>
        <w:ind w:left="3436" w:hanging="360"/>
      </w:pPr>
      <w:rPr>
        <w:rFonts w:ascii="Wingdings" w:hAnsi="Wingdings" w:hint="default"/>
      </w:rPr>
    </w:lvl>
    <w:lvl w:ilvl="3" w:tplc="08070001">
      <w:start w:val="1"/>
      <w:numFmt w:val="bullet"/>
      <w:lvlText w:val=""/>
      <w:lvlJc w:val="left"/>
      <w:pPr>
        <w:tabs>
          <w:tab w:val="num" w:pos="4156"/>
        </w:tabs>
        <w:ind w:left="4156" w:hanging="360"/>
      </w:pPr>
      <w:rPr>
        <w:rFonts w:ascii="Symbol" w:hAnsi="Symbol" w:hint="default"/>
      </w:rPr>
    </w:lvl>
    <w:lvl w:ilvl="4" w:tplc="08070003">
      <w:start w:val="1"/>
      <w:numFmt w:val="bullet"/>
      <w:lvlText w:val="o"/>
      <w:lvlJc w:val="left"/>
      <w:pPr>
        <w:tabs>
          <w:tab w:val="num" w:pos="4876"/>
        </w:tabs>
        <w:ind w:left="4876" w:hanging="360"/>
      </w:pPr>
      <w:rPr>
        <w:rFonts w:ascii="Courier New" w:hAnsi="Courier New" w:cs="Courier New" w:hint="default"/>
      </w:rPr>
    </w:lvl>
    <w:lvl w:ilvl="5" w:tplc="08070005">
      <w:start w:val="1"/>
      <w:numFmt w:val="bullet"/>
      <w:lvlText w:val=""/>
      <w:lvlJc w:val="left"/>
      <w:pPr>
        <w:tabs>
          <w:tab w:val="num" w:pos="5596"/>
        </w:tabs>
        <w:ind w:left="5596" w:hanging="360"/>
      </w:pPr>
      <w:rPr>
        <w:rFonts w:ascii="Wingdings" w:hAnsi="Wingdings" w:hint="default"/>
      </w:rPr>
    </w:lvl>
    <w:lvl w:ilvl="6" w:tplc="08070001">
      <w:start w:val="1"/>
      <w:numFmt w:val="bullet"/>
      <w:lvlText w:val=""/>
      <w:lvlJc w:val="left"/>
      <w:pPr>
        <w:tabs>
          <w:tab w:val="num" w:pos="6316"/>
        </w:tabs>
        <w:ind w:left="6316" w:hanging="360"/>
      </w:pPr>
      <w:rPr>
        <w:rFonts w:ascii="Symbol" w:hAnsi="Symbol" w:hint="default"/>
      </w:rPr>
    </w:lvl>
    <w:lvl w:ilvl="7" w:tplc="08070003">
      <w:start w:val="1"/>
      <w:numFmt w:val="bullet"/>
      <w:lvlText w:val="o"/>
      <w:lvlJc w:val="left"/>
      <w:pPr>
        <w:tabs>
          <w:tab w:val="num" w:pos="7036"/>
        </w:tabs>
        <w:ind w:left="7036" w:hanging="360"/>
      </w:pPr>
      <w:rPr>
        <w:rFonts w:ascii="Courier New" w:hAnsi="Courier New" w:cs="Courier New" w:hint="default"/>
      </w:rPr>
    </w:lvl>
    <w:lvl w:ilvl="8" w:tplc="08070005">
      <w:start w:val="1"/>
      <w:numFmt w:val="bullet"/>
      <w:lvlText w:val=""/>
      <w:lvlJc w:val="left"/>
      <w:pPr>
        <w:tabs>
          <w:tab w:val="num" w:pos="7756"/>
        </w:tabs>
        <w:ind w:left="7756" w:hanging="360"/>
      </w:pPr>
      <w:rPr>
        <w:rFonts w:ascii="Wingdings" w:hAnsi="Wingdings" w:hint="default"/>
      </w:rPr>
    </w:lvl>
  </w:abstractNum>
  <w:abstractNum w:abstractNumId="37" w15:restartNumberingAfterBreak="0">
    <w:nsid w:val="55A60FE5"/>
    <w:multiLevelType w:val="hybridMultilevel"/>
    <w:tmpl w:val="99B8A136"/>
    <w:lvl w:ilvl="0" w:tplc="215E8066">
      <w:start w:val="1"/>
      <w:numFmt w:val="bullet"/>
      <w:pStyle w:val="Aufzhlungspfeil10pt"/>
      <w:lvlText w:val=""/>
      <w:lvlJc w:val="left"/>
      <w:pPr>
        <w:tabs>
          <w:tab w:val="num" w:pos="2422"/>
        </w:tabs>
        <w:ind w:left="2422"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F26889"/>
    <w:multiLevelType w:val="hybridMultilevel"/>
    <w:tmpl w:val="2D7EC44C"/>
    <w:lvl w:ilvl="0" w:tplc="1E82D9DA">
      <w:start w:val="1"/>
      <w:numFmt w:val="bullet"/>
      <w:pStyle w:val="AufzhlungspunktSubSub2"/>
      <w:lvlText w:val="‒"/>
      <w:lvlJc w:val="left"/>
      <w:pPr>
        <w:ind w:left="1778" w:hanging="360"/>
      </w:pPr>
      <w:rPr>
        <w:rFonts w:ascii="Arial" w:hAnsi="Arial" w:cs="Times New Roman" w:hint="default"/>
        <w:sz w:val="24"/>
      </w:rPr>
    </w:lvl>
    <w:lvl w:ilvl="1" w:tplc="08070003">
      <w:start w:val="1"/>
      <w:numFmt w:val="bullet"/>
      <w:lvlText w:val="o"/>
      <w:lvlJc w:val="left"/>
      <w:pPr>
        <w:tabs>
          <w:tab w:val="num" w:pos="2858"/>
        </w:tabs>
        <w:ind w:left="2858" w:hanging="360"/>
      </w:pPr>
      <w:rPr>
        <w:rFonts w:ascii="Courier New" w:hAnsi="Courier New" w:cs="Courier New" w:hint="default"/>
      </w:rPr>
    </w:lvl>
    <w:lvl w:ilvl="2" w:tplc="08070005">
      <w:start w:val="1"/>
      <w:numFmt w:val="bullet"/>
      <w:lvlText w:val=""/>
      <w:lvlJc w:val="left"/>
      <w:pPr>
        <w:tabs>
          <w:tab w:val="num" w:pos="3578"/>
        </w:tabs>
        <w:ind w:left="3578" w:hanging="360"/>
      </w:pPr>
      <w:rPr>
        <w:rFonts w:ascii="Wingdings" w:hAnsi="Wingdings" w:hint="default"/>
      </w:rPr>
    </w:lvl>
    <w:lvl w:ilvl="3" w:tplc="08070001">
      <w:start w:val="1"/>
      <w:numFmt w:val="bullet"/>
      <w:lvlText w:val=""/>
      <w:lvlJc w:val="left"/>
      <w:pPr>
        <w:tabs>
          <w:tab w:val="num" w:pos="4298"/>
        </w:tabs>
        <w:ind w:left="4298" w:hanging="360"/>
      </w:pPr>
      <w:rPr>
        <w:rFonts w:ascii="Symbol" w:hAnsi="Symbol" w:hint="default"/>
      </w:rPr>
    </w:lvl>
    <w:lvl w:ilvl="4" w:tplc="08070003">
      <w:start w:val="1"/>
      <w:numFmt w:val="bullet"/>
      <w:lvlText w:val="o"/>
      <w:lvlJc w:val="left"/>
      <w:pPr>
        <w:tabs>
          <w:tab w:val="num" w:pos="5018"/>
        </w:tabs>
        <w:ind w:left="5018" w:hanging="360"/>
      </w:pPr>
      <w:rPr>
        <w:rFonts w:ascii="Courier New" w:hAnsi="Courier New" w:cs="Courier New" w:hint="default"/>
      </w:rPr>
    </w:lvl>
    <w:lvl w:ilvl="5" w:tplc="08070005">
      <w:start w:val="1"/>
      <w:numFmt w:val="bullet"/>
      <w:lvlText w:val=""/>
      <w:lvlJc w:val="left"/>
      <w:pPr>
        <w:tabs>
          <w:tab w:val="num" w:pos="5738"/>
        </w:tabs>
        <w:ind w:left="5738" w:hanging="360"/>
      </w:pPr>
      <w:rPr>
        <w:rFonts w:ascii="Wingdings" w:hAnsi="Wingdings" w:hint="default"/>
      </w:rPr>
    </w:lvl>
    <w:lvl w:ilvl="6" w:tplc="08070001">
      <w:start w:val="1"/>
      <w:numFmt w:val="bullet"/>
      <w:lvlText w:val=""/>
      <w:lvlJc w:val="left"/>
      <w:pPr>
        <w:tabs>
          <w:tab w:val="num" w:pos="6458"/>
        </w:tabs>
        <w:ind w:left="6458" w:hanging="360"/>
      </w:pPr>
      <w:rPr>
        <w:rFonts w:ascii="Symbol" w:hAnsi="Symbol" w:hint="default"/>
      </w:rPr>
    </w:lvl>
    <w:lvl w:ilvl="7" w:tplc="08070003">
      <w:start w:val="1"/>
      <w:numFmt w:val="bullet"/>
      <w:lvlText w:val="o"/>
      <w:lvlJc w:val="left"/>
      <w:pPr>
        <w:tabs>
          <w:tab w:val="num" w:pos="7178"/>
        </w:tabs>
        <w:ind w:left="7178" w:hanging="360"/>
      </w:pPr>
      <w:rPr>
        <w:rFonts w:ascii="Courier New" w:hAnsi="Courier New" w:cs="Courier New" w:hint="default"/>
      </w:rPr>
    </w:lvl>
    <w:lvl w:ilvl="8" w:tplc="08070005">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58F87CAB"/>
    <w:multiLevelType w:val="hybridMultilevel"/>
    <w:tmpl w:val="F500B708"/>
    <w:lvl w:ilvl="0" w:tplc="2CF068CA">
      <w:start w:val="1"/>
      <w:numFmt w:val="bullet"/>
      <w:pStyle w:val="Aufzhlungszeichen4"/>
      <w:lvlText w:val="–"/>
      <w:lvlJc w:val="left"/>
      <w:pPr>
        <w:ind w:left="1569" w:hanging="360"/>
      </w:pPr>
      <w:rPr>
        <w:rFonts w:ascii="Arial" w:hAnsi="Arial" w:hint="default"/>
      </w:rPr>
    </w:lvl>
    <w:lvl w:ilvl="1" w:tplc="08070003" w:tentative="1">
      <w:start w:val="1"/>
      <w:numFmt w:val="bullet"/>
      <w:lvlText w:val="o"/>
      <w:lvlJc w:val="left"/>
      <w:pPr>
        <w:ind w:left="2289" w:hanging="360"/>
      </w:pPr>
      <w:rPr>
        <w:rFonts w:ascii="Courier New" w:hAnsi="Courier New" w:cs="Courier New" w:hint="default"/>
      </w:rPr>
    </w:lvl>
    <w:lvl w:ilvl="2" w:tplc="08070005" w:tentative="1">
      <w:start w:val="1"/>
      <w:numFmt w:val="bullet"/>
      <w:lvlText w:val=""/>
      <w:lvlJc w:val="left"/>
      <w:pPr>
        <w:ind w:left="3009" w:hanging="360"/>
      </w:pPr>
      <w:rPr>
        <w:rFonts w:ascii="Wingdings" w:hAnsi="Wingdings" w:hint="default"/>
      </w:rPr>
    </w:lvl>
    <w:lvl w:ilvl="3" w:tplc="08070001" w:tentative="1">
      <w:start w:val="1"/>
      <w:numFmt w:val="bullet"/>
      <w:lvlText w:val=""/>
      <w:lvlJc w:val="left"/>
      <w:pPr>
        <w:ind w:left="3729" w:hanging="360"/>
      </w:pPr>
      <w:rPr>
        <w:rFonts w:ascii="Symbol" w:hAnsi="Symbol" w:hint="default"/>
      </w:rPr>
    </w:lvl>
    <w:lvl w:ilvl="4" w:tplc="08070003" w:tentative="1">
      <w:start w:val="1"/>
      <w:numFmt w:val="bullet"/>
      <w:lvlText w:val="o"/>
      <w:lvlJc w:val="left"/>
      <w:pPr>
        <w:ind w:left="4449" w:hanging="360"/>
      </w:pPr>
      <w:rPr>
        <w:rFonts w:ascii="Courier New" w:hAnsi="Courier New" w:cs="Courier New" w:hint="default"/>
      </w:rPr>
    </w:lvl>
    <w:lvl w:ilvl="5" w:tplc="08070005" w:tentative="1">
      <w:start w:val="1"/>
      <w:numFmt w:val="bullet"/>
      <w:lvlText w:val=""/>
      <w:lvlJc w:val="left"/>
      <w:pPr>
        <w:ind w:left="5169" w:hanging="360"/>
      </w:pPr>
      <w:rPr>
        <w:rFonts w:ascii="Wingdings" w:hAnsi="Wingdings" w:hint="default"/>
      </w:rPr>
    </w:lvl>
    <w:lvl w:ilvl="6" w:tplc="08070001" w:tentative="1">
      <w:start w:val="1"/>
      <w:numFmt w:val="bullet"/>
      <w:lvlText w:val=""/>
      <w:lvlJc w:val="left"/>
      <w:pPr>
        <w:ind w:left="5889" w:hanging="360"/>
      </w:pPr>
      <w:rPr>
        <w:rFonts w:ascii="Symbol" w:hAnsi="Symbol" w:hint="default"/>
      </w:rPr>
    </w:lvl>
    <w:lvl w:ilvl="7" w:tplc="08070003" w:tentative="1">
      <w:start w:val="1"/>
      <w:numFmt w:val="bullet"/>
      <w:lvlText w:val="o"/>
      <w:lvlJc w:val="left"/>
      <w:pPr>
        <w:ind w:left="6609" w:hanging="360"/>
      </w:pPr>
      <w:rPr>
        <w:rFonts w:ascii="Courier New" w:hAnsi="Courier New" w:cs="Courier New" w:hint="default"/>
      </w:rPr>
    </w:lvl>
    <w:lvl w:ilvl="8" w:tplc="08070005" w:tentative="1">
      <w:start w:val="1"/>
      <w:numFmt w:val="bullet"/>
      <w:lvlText w:val=""/>
      <w:lvlJc w:val="left"/>
      <w:pPr>
        <w:ind w:left="7329" w:hanging="360"/>
      </w:pPr>
      <w:rPr>
        <w:rFonts w:ascii="Wingdings" w:hAnsi="Wingdings" w:hint="default"/>
      </w:rPr>
    </w:lvl>
  </w:abstractNum>
  <w:abstractNum w:abstractNumId="40" w15:restartNumberingAfterBreak="0">
    <w:nsid w:val="594625A1"/>
    <w:multiLevelType w:val="hybridMultilevel"/>
    <w:tmpl w:val="A9F48FF4"/>
    <w:lvl w:ilvl="0" w:tplc="246822BC">
      <w:numFmt w:val="bullet"/>
      <w:pStyle w:val="Aufzhlungspunkt2n"/>
      <w:lvlText w:val="–"/>
      <w:lvlJc w:val="left"/>
      <w:pPr>
        <w:ind w:left="720" w:hanging="360"/>
      </w:pPr>
      <w:rPr>
        <w:rFonts w:ascii="Calibri" w:eastAsiaTheme="minorHAnsi" w:hAnsi="Calibri"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1" w15:restartNumberingAfterBreak="0">
    <w:nsid w:val="5AF35752"/>
    <w:multiLevelType w:val="hybridMultilevel"/>
    <w:tmpl w:val="79F2C24E"/>
    <w:lvl w:ilvl="0" w:tplc="BC06AD90">
      <w:start w:val="1"/>
      <w:numFmt w:val="decimal"/>
      <w:pStyle w:val="Listennumm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E4E1285"/>
    <w:multiLevelType w:val="hybridMultilevel"/>
    <w:tmpl w:val="E30E250E"/>
    <w:lvl w:ilvl="0" w:tplc="17D83CB2">
      <w:start w:val="1"/>
      <w:numFmt w:val="bullet"/>
      <w:pStyle w:val="OBeispTabAufz85p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421130E"/>
    <w:multiLevelType w:val="singleLevel"/>
    <w:tmpl w:val="A62A47C2"/>
    <w:lvl w:ilvl="0">
      <w:start w:val="1"/>
      <w:numFmt w:val="lowerLetter"/>
      <w:pStyle w:val="Aufzhlungsalpha"/>
      <w:lvlText w:val="%1)"/>
      <w:legacy w:legacy="1" w:legacySpace="0" w:legacyIndent="283"/>
      <w:lvlJc w:val="left"/>
      <w:pPr>
        <w:ind w:left="1276" w:hanging="283"/>
      </w:pPr>
    </w:lvl>
  </w:abstractNum>
  <w:abstractNum w:abstractNumId="44" w15:restartNumberingAfterBreak="0">
    <w:nsid w:val="67560BD2"/>
    <w:multiLevelType w:val="hybridMultilevel"/>
    <w:tmpl w:val="439ADBAE"/>
    <w:lvl w:ilvl="0" w:tplc="FB8843E8">
      <w:start w:val="1"/>
      <w:numFmt w:val="decimal"/>
      <w:pStyle w:val="Listennummer4"/>
      <w:lvlText w:val="%1."/>
      <w:lvlJc w:val="left"/>
      <w:pPr>
        <w:ind w:left="1569" w:hanging="360"/>
      </w:pPr>
    </w:lvl>
    <w:lvl w:ilvl="1" w:tplc="08070019" w:tentative="1">
      <w:start w:val="1"/>
      <w:numFmt w:val="lowerLetter"/>
      <w:lvlText w:val="%2."/>
      <w:lvlJc w:val="left"/>
      <w:pPr>
        <w:ind w:left="2289" w:hanging="360"/>
      </w:pPr>
    </w:lvl>
    <w:lvl w:ilvl="2" w:tplc="0807001B" w:tentative="1">
      <w:start w:val="1"/>
      <w:numFmt w:val="lowerRoman"/>
      <w:lvlText w:val="%3."/>
      <w:lvlJc w:val="right"/>
      <w:pPr>
        <w:ind w:left="3009" w:hanging="180"/>
      </w:pPr>
    </w:lvl>
    <w:lvl w:ilvl="3" w:tplc="0807000F" w:tentative="1">
      <w:start w:val="1"/>
      <w:numFmt w:val="decimal"/>
      <w:lvlText w:val="%4."/>
      <w:lvlJc w:val="left"/>
      <w:pPr>
        <w:ind w:left="3729" w:hanging="360"/>
      </w:pPr>
    </w:lvl>
    <w:lvl w:ilvl="4" w:tplc="08070019" w:tentative="1">
      <w:start w:val="1"/>
      <w:numFmt w:val="lowerLetter"/>
      <w:lvlText w:val="%5."/>
      <w:lvlJc w:val="left"/>
      <w:pPr>
        <w:ind w:left="4449" w:hanging="360"/>
      </w:pPr>
    </w:lvl>
    <w:lvl w:ilvl="5" w:tplc="0807001B" w:tentative="1">
      <w:start w:val="1"/>
      <w:numFmt w:val="lowerRoman"/>
      <w:lvlText w:val="%6."/>
      <w:lvlJc w:val="right"/>
      <w:pPr>
        <w:ind w:left="5169" w:hanging="180"/>
      </w:pPr>
    </w:lvl>
    <w:lvl w:ilvl="6" w:tplc="0807000F" w:tentative="1">
      <w:start w:val="1"/>
      <w:numFmt w:val="decimal"/>
      <w:lvlText w:val="%7."/>
      <w:lvlJc w:val="left"/>
      <w:pPr>
        <w:ind w:left="5889" w:hanging="360"/>
      </w:pPr>
    </w:lvl>
    <w:lvl w:ilvl="7" w:tplc="08070019" w:tentative="1">
      <w:start w:val="1"/>
      <w:numFmt w:val="lowerLetter"/>
      <w:lvlText w:val="%8."/>
      <w:lvlJc w:val="left"/>
      <w:pPr>
        <w:ind w:left="6609" w:hanging="360"/>
      </w:pPr>
    </w:lvl>
    <w:lvl w:ilvl="8" w:tplc="0807001B" w:tentative="1">
      <w:start w:val="1"/>
      <w:numFmt w:val="lowerRoman"/>
      <w:lvlText w:val="%9."/>
      <w:lvlJc w:val="right"/>
      <w:pPr>
        <w:ind w:left="7329" w:hanging="180"/>
      </w:pPr>
    </w:lvl>
  </w:abstractNum>
  <w:abstractNum w:abstractNumId="45" w15:restartNumberingAfterBreak="0">
    <w:nsid w:val="697F690A"/>
    <w:multiLevelType w:val="hybridMultilevel"/>
    <w:tmpl w:val="F39EB2F2"/>
    <w:lvl w:ilvl="0" w:tplc="9D7E63CA">
      <w:start w:val="1"/>
      <w:numFmt w:val="bullet"/>
      <w:pStyle w:val="Aufzhlungspunkt2n0Pt"/>
      <w:lvlText w:val="–"/>
      <w:lvlJc w:val="left"/>
      <w:pPr>
        <w:ind w:left="360" w:hanging="360"/>
      </w:pPr>
      <w:rPr>
        <w:rFonts w:ascii="Arial" w:hAnsi="Arial" w:cs="Times New Roman" w:hint="default"/>
        <w:sz w:val="24"/>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CC518C"/>
    <w:multiLevelType w:val="hybridMultilevel"/>
    <w:tmpl w:val="675824EE"/>
    <w:lvl w:ilvl="0" w:tplc="D4069660">
      <w:start w:val="1"/>
      <w:numFmt w:val="bullet"/>
      <w:lvlText w:val=""/>
      <w:lvlJc w:val="left"/>
      <w:pPr>
        <w:tabs>
          <w:tab w:val="num" w:pos="3556"/>
        </w:tabs>
        <w:ind w:left="3556" w:hanging="360"/>
      </w:pPr>
      <w:rPr>
        <w:rFonts w:ascii="Monotype Sorts" w:hAnsi="Monotype Sorts" w:hint="default"/>
      </w:rPr>
    </w:lvl>
    <w:lvl w:ilvl="1" w:tplc="22CEC462">
      <w:start w:val="1"/>
      <w:numFmt w:val="bullet"/>
      <w:pStyle w:val="Aufzhlungspfeil2"/>
      <w:lvlText w:val=""/>
      <w:lvlJc w:val="left"/>
      <w:pPr>
        <w:tabs>
          <w:tab w:val="num" w:pos="2574"/>
        </w:tabs>
        <w:ind w:left="2574" w:hanging="360"/>
      </w:pPr>
      <w:rPr>
        <w:rFonts w:ascii="Wingdings" w:hAnsi="Wingdings" w:hint="default"/>
      </w:rPr>
    </w:lvl>
    <w:lvl w:ilvl="2" w:tplc="08070005">
      <w:start w:val="1"/>
      <w:numFmt w:val="bullet"/>
      <w:lvlText w:val=""/>
      <w:lvlJc w:val="left"/>
      <w:pPr>
        <w:tabs>
          <w:tab w:val="num" w:pos="3294"/>
        </w:tabs>
        <w:ind w:left="3294" w:hanging="360"/>
      </w:pPr>
      <w:rPr>
        <w:rFonts w:ascii="Wingdings" w:hAnsi="Wingdings" w:hint="default"/>
      </w:rPr>
    </w:lvl>
    <w:lvl w:ilvl="3" w:tplc="08070001">
      <w:start w:val="1"/>
      <w:numFmt w:val="bullet"/>
      <w:lvlText w:val=""/>
      <w:lvlJc w:val="left"/>
      <w:pPr>
        <w:tabs>
          <w:tab w:val="num" w:pos="4014"/>
        </w:tabs>
        <w:ind w:left="4014" w:hanging="360"/>
      </w:pPr>
      <w:rPr>
        <w:rFonts w:ascii="Symbol" w:hAnsi="Symbol" w:hint="default"/>
      </w:rPr>
    </w:lvl>
    <w:lvl w:ilvl="4" w:tplc="08070003">
      <w:start w:val="1"/>
      <w:numFmt w:val="bullet"/>
      <w:lvlText w:val="o"/>
      <w:lvlJc w:val="left"/>
      <w:pPr>
        <w:tabs>
          <w:tab w:val="num" w:pos="4734"/>
        </w:tabs>
        <w:ind w:left="4734" w:hanging="360"/>
      </w:pPr>
      <w:rPr>
        <w:rFonts w:ascii="Courier New" w:hAnsi="Courier New" w:cs="Courier New" w:hint="default"/>
      </w:rPr>
    </w:lvl>
    <w:lvl w:ilvl="5" w:tplc="08070005">
      <w:start w:val="1"/>
      <w:numFmt w:val="bullet"/>
      <w:lvlText w:val=""/>
      <w:lvlJc w:val="left"/>
      <w:pPr>
        <w:tabs>
          <w:tab w:val="num" w:pos="5454"/>
        </w:tabs>
        <w:ind w:left="5454" w:hanging="360"/>
      </w:pPr>
      <w:rPr>
        <w:rFonts w:ascii="Wingdings" w:hAnsi="Wingdings" w:hint="default"/>
      </w:rPr>
    </w:lvl>
    <w:lvl w:ilvl="6" w:tplc="08070001">
      <w:start w:val="1"/>
      <w:numFmt w:val="bullet"/>
      <w:lvlText w:val=""/>
      <w:lvlJc w:val="left"/>
      <w:pPr>
        <w:tabs>
          <w:tab w:val="num" w:pos="6174"/>
        </w:tabs>
        <w:ind w:left="6174" w:hanging="360"/>
      </w:pPr>
      <w:rPr>
        <w:rFonts w:ascii="Symbol" w:hAnsi="Symbol" w:hint="default"/>
      </w:rPr>
    </w:lvl>
    <w:lvl w:ilvl="7" w:tplc="08070003">
      <w:start w:val="1"/>
      <w:numFmt w:val="bullet"/>
      <w:lvlText w:val="o"/>
      <w:lvlJc w:val="left"/>
      <w:pPr>
        <w:tabs>
          <w:tab w:val="num" w:pos="6894"/>
        </w:tabs>
        <w:ind w:left="6894" w:hanging="360"/>
      </w:pPr>
      <w:rPr>
        <w:rFonts w:ascii="Courier New" w:hAnsi="Courier New" w:cs="Courier New" w:hint="default"/>
      </w:rPr>
    </w:lvl>
    <w:lvl w:ilvl="8" w:tplc="08070005">
      <w:start w:val="1"/>
      <w:numFmt w:val="bullet"/>
      <w:lvlText w:val=""/>
      <w:lvlJc w:val="left"/>
      <w:pPr>
        <w:tabs>
          <w:tab w:val="num" w:pos="7614"/>
        </w:tabs>
        <w:ind w:left="7614" w:hanging="360"/>
      </w:pPr>
      <w:rPr>
        <w:rFonts w:ascii="Wingdings" w:hAnsi="Wingdings" w:hint="default"/>
      </w:rPr>
    </w:lvl>
  </w:abstractNum>
  <w:abstractNum w:abstractNumId="47" w15:restartNumberingAfterBreak="0">
    <w:nsid w:val="6AE06DE1"/>
    <w:multiLevelType w:val="multilevel"/>
    <w:tmpl w:val="D90C3548"/>
    <w:lvl w:ilvl="0">
      <w:start w:val="1"/>
      <w:numFmt w:val="bullet"/>
      <w:pStyle w:val="OTextAufzhlung1"/>
      <w:lvlText w:val="‒"/>
      <w:lvlJc w:val="left"/>
      <w:pPr>
        <w:ind w:left="284" w:hanging="284"/>
      </w:pPr>
      <w:rPr>
        <w:rFonts w:asciiTheme="minorHAnsi" w:hAnsiTheme="minorHAnsi" w:hint="default"/>
      </w:rPr>
    </w:lvl>
    <w:lvl w:ilvl="1">
      <w:start w:val="1"/>
      <w:numFmt w:val="bullet"/>
      <w:pStyle w:val="OTextAufzhlung2"/>
      <w:lvlText w:val="‒"/>
      <w:lvlJc w:val="left"/>
      <w:pPr>
        <w:ind w:left="567" w:hanging="283"/>
      </w:pPr>
      <w:rPr>
        <w:rFonts w:asciiTheme="minorHAnsi" w:hAnsiTheme="minorHAnsi" w:hint="default"/>
      </w:rPr>
    </w:lvl>
    <w:lvl w:ilvl="2">
      <w:start w:val="1"/>
      <w:numFmt w:val="bullet"/>
      <w:pStyle w:val="OText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8" w15:restartNumberingAfterBreak="0">
    <w:nsid w:val="6E9C1AF1"/>
    <w:multiLevelType w:val="hybridMultilevel"/>
    <w:tmpl w:val="330484FE"/>
    <w:lvl w:ilvl="0" w:tplc="5DE48640">
      <w:start w:val="1"/>
      <w:numFmt w:val="bullet"/>
      <w:pStyle w:val="AufzhlungspunktSub2"/>
      <w:lvlText w:val="–"/>
      <w:lvlJc w:val="left"/>
      <w:pPr>
        <w:ind w:left="720" w:hanging="360"/>
      </w:pPr>
      <w:rPr>
        <w:rFonts w:ascii="Arial" w:hAnsi="Arial"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9" w15:restartNumberingAfterBreak="0">
    <w:nsid w:val="724518BD"/>
    <w:multiLevelType w:val="hybridMultilevel"/>
    <w:tmpl w:val="853818D6"/>
    <w:lvl w:ilvl="0" w:tplc="7DDE3EE0">
      <w:start w:val="1"/>
      <w:numFmt w:val="decimal"/>
      <w:pStyle w:val="Listennummer2"/>
      <w:lvlText w:val="%1."/>
      <w:lvlJc w:val="left"/>
      <w:pPr>
        <w:ind w:left="1145" w:hanging="360"/>
      </w:pPr>
    </w:lvl>
    <w:lvl w:ilvl="1" w:tplc="08070019" w:tentative="1">
      <w:start w:val="1"/>
      <w:numFmt w:val="lowerLetter"/>
      <w:lvlText w:val="%2."/>
      <w:lvlJc w:val="left"/>
      <w:pPr>
        <w:ind w:left="1865" w:hanging="360"/>
      </w:pPr>
    </w:lvl>
    <w:lvl w:ilvl="2" w:tplc="0807001B" w:tentative="1">
      <w:start w:val="1"/>
      <w:numFmt w:val="lowerRoman"/>
      <w:lvlText w:val="%3."/>
      <w:lvlJc w:val="right"/>
      <w:pPr>
        <w:ind w:left="2585" w:hanging="180"/>
      </w:pPr>
    </w:lvl>
    <w:lvl w:ilvl="3" w:tplc="0807000F" w:tentative="1">
      <w:start w:val="1"/>
      <w:numFmt w:val="decimal"/>
      <w:lvlText w:val="%4."/>
      <w:lvlJc w:val="left"/>
      <w:pPr>
        <w:ind w:left="3305" w:hanging="360"/>
      </w:pPr>
    </w:lvl>
    <w:lvl w:ilvl="4" w:tplc="08070019" w:tentative="1">
      <w:start w:val="1"/>
      <w:numFmt w:val="lowerLetter"/>
      <w:lvlText w:val="%5."/>
      <w:lvlJc w:val="left"/>
      <w:pPr>
        <w:ind w:left="4025" w:hanging="360"/>
      </w:pPr>
    </w:lvl>
    <w:lvl w:ilvl="5" w:tplc="0807001B" w:tentative="1">
      <w:start w:val="1"/>
      <w:numFmt w:val="lowerRoman"/>
      <w:lvlText w:val="%6."/>
      <w:lvlJc w:val="right"/>
      <w:pPr>
        <w:ind w:left="4745" w:hanging="180"/>
      </w:pPr>
    </w:lvl>
    <w:lvl w:ilvl="6" w:tplc="0807000F" w:tentative="1">
      <w:start w:val="1"/>
      <w:numFmt w:val="decimal"/>
      <w:lvlText w:val="%7."/>
      <w:lvlJc w:val="left"/>
      <w:pPr>
        <w:ind w:left="5465" w:hanging="360"/>
      </w:pPr>
    </w:lvl>
    <w:lvl w:ilvl="7" w:tplc="08070019" w:tentative="1">
      <w:start w:val="1"/>
      <w:numFmt w:val="lowerLetter"/>
      <w:lvlText w:val="%8."/>
      <w:lvlJc w:val="left"/>
      <w:pPr>
        <w:ind w:left="6185" w:hanging="360"/>
      </w:pPr>
    </w:lvl>
    <w:lvl w:ilvl="8" w:tplc="0807001B" w:tentative="1">
      <w:start w:val="1"/>
      <w:numFmt w:val="lowerRoman"/>
      <w:lvlText w:val="%9."/>
      <w:lvlJc w:val="right"/>
      <w:pPr>
        <w:ind w:left="6905" w:hanging="180"/>
      </w:pPr>
    </w:lvl>
  </w:abstractNum>
  <w:abstractNum w:abstractNumId="50" w15:restartNumberingAfterBreak="0">
    <w:nsid w:val="732F3356"/>
    <w:multiLevelType w:val="hybridMultilevel"/>
    <w:tmpl w:val="86CCAA12"/>
    <w:lvl w:ilvl="0" w:tplc="10A60F8A">
      <w:start w:val="1"/>
      <w:numFmt w:val="bullet"/>
      <w:pStyle w:val="Aufzhlungspfeil1"/>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1" w15:restartNumberingAfterBreak="0">
    <w:nsid w:val="75895291"/>
    <w:multiLevelType w:val="hybridMultilevel"/>
    <w:tmpl w:val="4A680F80"/>
    <w:lvl w:ilvl="0" w:tplc="F5E01BD6">
      <w:start w:val="1"/>
      <w:numFmt w:val="bullet"/>
      <w:pStyle w:val="Aufzhlungszeichen"/>
      <w:lvlText w:val="–"/>
      <w:lvlJc w:val="left"/>
      <w:pPr>
        <w:tabs>
          <w:tab w:val="num" w:pos="425"/>
        </w:tabs>
        <w:ind w:left="425" w:hanging="425"/>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77137468"/>
    <w:multiLevelType w:val="multilevel"/>
    <w:tmpl w:val="981E3364"/>
    <w:styleLink w:val="List-KTZHberschriften"/>
    <w:lvl w:ilvl="0">
      <w:start w:val="1"/>
      <w:numFmt w:val="decimal"/>
      <w:lvlText w:val="%1"/>
      <w:lvlJc w:val="left"/>
      <w:pPr>
        <w:ind w:left="851" w:hanging="851"/>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53" w15:restartNumberingAfterBreak="0">
    <w:nsid w:val="78187C80"/>
    <w:multiLevelType w:val="multilevel"/>
    <w:tmpl w:val="B2E8F250"/>
    <w:styleLink w:val="List-KTZHAlphabetisch"/>
    <w:lvl w:ilvl="0">
      <w:start w:val="1"/>
      <w:numFmt w:val="lowerLetter"/>
      <w:pStyle w:val="Alphabetisch1KTZH"/>
      <w:lvlText w:val="%1)"/>
      <w:lvlJc w:val="left"/>
      <w:pPr>
        <w:ind w:left="425" w:hanging="425"/>
      </w:pPr>
      <w:rPr>
        <w:rFonts w:hint="default"/>
      </w:rPr>
    </w:lvl>
    <w:lvl w:ilvl="1">
      <w:start w:val="1"/>
      <w:numFmt w:val="lowerLetter"/>
      <w:pStyle w:val="Alphabetisch2KTZH"/>
      <w:lvlText w:val="%2)"/>
      <w:lvlJc w:val="left"/>
      <w:pPr>
        <w:ind w:left="850" w:hanging="425"/>
      </w:pPr>
      <w:rPr>
        <w:rFonts w:hint="default"/>
      </w:rPr>
    </w:lvl>
    <w:lvl w:ilvl="2">
      <w:start w:val="1"/>
      <w:numFmt w:val="lowerLetter"/>
      <w:pStyle w:val="Alphabetisch3KTZH"/>
      <w:lvlText w:val="%3)"/>
      <w:lvlJc w:val="left"/>
      <w:pPr>
        <w:ind w:left="1275" w:hanging="425"/>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54" w15:restartNumberingAfterBreak="0">
    <w:nsid w:val="787A3D83"/>
    <w:multiLevelType w:val="hybridMultilevel"/>
    <w:tmpl w:val="2CBA67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7A253999"/>
    <w:multiLevelType w:val="multilevel"/>
    <w:tmpl w:val="5BA0686C"/>
    <w:styleLink w:val="List-KTZHAufzhlung"/>
    <w:lvl w:ilvl="0">
      <w:start w:val="1"/>
      <w:numFmt w:val="bullet"/>
      <w:pStyle w:val="Aufzhlung1KTZH"/>
      <w:lvlText w:val="–"/>
      <w:lvlJc w:val="left"/>
      <w:pPr>
        <w:ind w:left="425" w:hanging="425"/>
      </w:pPr>
      <w:rPr>
        <w:rFonts w:ascii="Arial" w:hAnsi="Arial" w:hint="default"/>
      </w:rPr>
    </w:lvl>
    <w:lvl w:ilvl="1">
      <w:start w:val="1"/>
      <w:numFmt w:val="bullet"/>
      <w:pStyle w:val="Aufzhlung2KTZH"/>
      <w:lvlText w:val="–"/>
      <w:lvlJc w:val="left"/>
      <w:pPr>
        <w:ind w:left="850" w:hanging="425"/>
      </w:pPr>
      <w:rPr>
        <w:rFonts w:ascii="Arial" w:hAnsi="Arial" w:hint="default"/>
      </w:rPr>
    </w:lvl>
    <w:lvl w:ilvl="2">
      <w:start w:val="1"/>
      <w:numFmt w:val="bullet"/>
      <w:pStyle w:val="Aufzhlung3KTZH"/>
      <w:lvlText w:val="–"/>
      <w:lvlJc w:val="left"/>
      <w:pPr>
        <w:ind w:left="1275" w:hanging="425"/>
      </w:pPr>
      <w:rPr>
        <w:rFonts w:ascii="Arial" w:hAnsi="Arial"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56" w15:restartNumberingAfterBreak="0">
    <w:nsid w:val="7BAF31F7"/>
    <w:multiLevelType w:val="hybridMultilevel"/>
    <w:tmpl w:val="15B06FC2"/>
    <w:lvl w:ilvl="0" w:tplc="FA7A9D4A">
      <w:start w:val="1"/>
      <w:numFmt w:val="decimal"/>
      <w:pStyle w:val="AufzhlungsnumTab1nku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57" w15:restartNumberingAfterBreak="0">
    <w:nsid w:val="7C255B15"/>
    <w:multiLevelType w:val="hybridMultilevel"/>
    <w:tmpl w:val="C71ACD12"/>
    <w:lvl w:ilvl="0" w:tplc="FD96EDAA">
      <w:start w:val="1"/>
      <w:numFmt w:val="bullet"/>
      <w:pStyle w:val="Aufzhlungspfeil1Subpfeil"/>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8" w15:restartNumberingAfterBreak="0">
    <w:nsid w:val="7F4125A2"/>
    <w:multiLevelType w:val="hybridMultilevel"/>
    <w:tmpl w:val="61042F5A"/>
    <w:lvl w:ilvl="0" w:tplc="E458A10E">
      <w:start w:val="1"/>
      <w:numFmt w:val="lowerLetter"/>
      <w:pStyle w:val="AufzhlungsalphaSub1"/>
      <w:lvlText w:val="%1)"/>
      <w:lvlJc w:val="left"/>
      <w:pPr>
        <w:tabs>
          <w:tab w:val="num" w:pos="2057"/>
        </w:tabs>
        <w:ind w:left="2057" w:hanging="420"/>
      </w:pPr>
    </w:lvl>
    <w:lvl w:ilvl="1" w:tplc="08070019">
      <w:start w:val="1"/>
      <w:numFmt w:val="lowerLetter"/>
      <w:lvlText w:val="%2."/>
      <w:lvlJc w:val="left"/>
      <w:pPr>
        <w:tabs>
          <w:tab w:val="num" w:pos="2433"/>
        </w:tabs>
        <w:ind w:left="2433" w:hanging="360"/>
      </w:pPr>
    </w:lvl>
    <w:lvl w:ilvl="2" w:tplc="0807001B">
      <w:start w:val="1"/>
      <w:numFmt w:val="lowerRoman"/>
      <w:lvlText w:val="%3."/>
      <w:lvlJc w:val="right"/>
      <w:pPr>
        <w:tabs>
          <w:tab w:val="num" w:pos="3153"/>
        </w:tabs>
        <w:ind w:left="3153" w:hanging="180"/>
      </w:pPr>
    </w:lvl>
    <w:lvl w:ilvl="3" w:tplc="0807000F">
      <w:start w:val="1"/>
      <w:numFmt w:val="decimal"/>
      <w:lvlText w:val="%4."/>
      <w:lvlJc w:val="left"/>
      <w:pPr>
        <w:tabs>
          <w:tab w:val="num" w:pos="3873"/>
        </w:tabs>
        <w:ind w:left="3873" w:hanging="360"/>
      </w:pPr>
    </w:lvl>
    <w:lvl w:ilvl="4" w:tplc="08070019">
      <w:start w:val="1"/>
      <w:numFmt w:val="lowerLetter"/>
      <w:lvlText w:val="%5."/>
      <w:lvlJc w:val="left"/>
      <w:pPr>
        <w:tabs>
          <w:tab w:val="num" w:pos="4593"/>
        </w:tabs>
        <w:ind w:left="4593" w:hanging="360"/>
      </w:pPr>
    </w:lvl>
    <w:lvl w:ilvl="5" w:tplc="0807001B">
      <w:start w:val="1"/>
      <w:numFmt w:val="lowerRoman"/>
      <w:lvlText w:val="%6."/>
      <w:lvlJc w:val="right"/>
      <w:pPr>
        <w:tabs>
          <w:tab w:val="num" w:pos="5313"/>
        </w:tabs>
        <w:ind w:left="5313" w:hanging="180"/>
      </w:pPr>
    </w:lvl>
    <w:lvl w:ilvl="6" w:tplc="0807000F">
      <w:start w:val="1"/>
      <w:numFmt w:val="decimal"/>
      <w:lvlText w:val="%7."/>
      <w:lvlJc w:val="left"/>
      <w:pPr>
        <w:tabs>
          <w:tab w:val="num" w:pos="6033"/>
        </w:tabs>
        <w:ind w:left="6033" w:hanging="360"/>
      </w:pPr>
    </w:lvl>
    <w:lvl w:ilvl="7" w:tplc="08070019">
      <w:start w:val="1"/>
      <w:numFmt w:val="lowerLetter"/>
      <w:lvlText w:val="%8."/>
      <w:lvlJc w:val="left"/>
      <w:pPr>
        <w:tabs>
          <w:tab w:val="num" w:pos="6753"/>
        </w:tabs>
        <w:ind w:left="6753" w:hanging="360"/>
      </w:pPr>
    </w:lvl>
    <w:lvl w:ilvl="8" w:tplc="0807001B">
      <w:start w:val="1"/>
      <w:numFmt w:val="lowerRoman"/>
      <w:lvlText w:val="%9."/>
      <w:lvlJc w:val="right"/>
      <w:pPr>
        <w:tabs>
          <w:tab w:val="num" w:pos="7473"/>
        </w:tabs>
        <w:ind w:left="7473" w:hanging="180"/>
      </w:pPr>
    </w:lvl>
  </w:abstractNum>
  <w:num w:numId="1" w16cid:durableId="439297289">
    <w:abstractNumId w:val="51"/>
  </w:num>
  <w:num w:numId="2" w16cid:durableId="505360840">
    <w:abstractNumId w:val="15"/>
  </w:num>
  <w:num w:numId="3" w16cid:durableId="195117416">
    <w:abstractNumId w:val="4"/>
  </w:num>
  <w:num w:numId="4" w16cid:durableId="1378579746">
    <w:abstractNumId w:val="39"/>
  </w:num>
  <w:num w:numId="5" w16cid:durableId="321667670">
    <w:abstractNumId w:val="22"/>
  </w:num>
  <w:num w:numId="6" w16cid:durableId="1858424172">
    <w:abstractNumId w:val="41"/>
  </w:num>
  <w:num w:numId="7" w16cid:durableId="811559642">
    <w:abstractNumId w:val="49"/>
  </w:num>
  <w:num w:numId="8" w16cid:durableId="1690180829">
    <w:abstractNumId w:val="1"/>
  </w:num>
  <w:num w:numId="9" w16cid:durableId="1093206234">
    <w:abstractNumId w:val="44"/>
  </w:num>
  <w:num w:numId="10" w16cid:durableId="552892861">
    <w:abstractNumId w:val="8"/>
  </w:num>
  <w:num w:numId="11" w16cid:durableId="49695778">
    <w:abstractNumId w:val="52"/>
  </w:num>
  <w:num w:numId="12" w16cid:durableId="491530619">
    <w:abstractNumId w:val="55"/>
  </w:num>
  <w:num w:numId="13" w16cid:durableId="850026127">
    <w:abstractNumId w:val="2"/>
  </w:num>
  <w:num w:numId="14" w16cid:durableId="654337491">
    <w:abstractNumId w:val="53"/>
  </w:num>
  <w:num w:numId="15" w16cid:durableId="1797140556">
    <w:abstractNumId w:val="16"/>
  </w:num>
  <w:num w:numId="16" w16cid:durableId="50077031">
    <w:abstractNumId w:val="24"/>
  </w:num>
  <w:num w:numId="17" w16cid:durableId="434249038">
    <w:abstractNumId w:val="13"/>
  </w:num>
  <w:num w:numId="18" w16cid:durableId="149636951">
    <w:abstractNumId w:val="11"/>
  </w:num>
  <w:num w:numId="19" w16cid:durableId="914587204">
    <w:abstractNumId w:val="34"/>
  </w:num>
  <w:num w:numId="20" w16cid:durableId="466119964">
    <w:abstractNumId w:val="10"/>
  </w:num>
  <w:num w:numId="21" w16cid:durableId="1644312359">
    <w:abstractNumId w:val="40"/>
  </w:num>
  <w:num w:numId="22" w16cid:durableId="2092194828">
    <w:abstractNumId w:val="32"/>
  </w:num>
  <w:num w:numId="23" w16cid:durableId="1889220937">
    <w:abstractNumId w:val="50"/>
  </w:num>
  <w:num w:numId="24" w16cid:durableId="416287707">
    <w:abstractNumId w:val="27"/>
  </w:num>
  <w:num w:numId="25" w16cid:durableId="1161504509">
    <w:abstractNumId w:val="46"/>
  </w:num>
  <w:num w:numId="26" w16cid:durableId="425924222">
    <w:abstractNumId w:val="3"/>
    <w:lvlOverride w:ilvl="0">
      <w:startOverride w:val="1"/>
    </w:lvlOverride>
  </w:num>
  <w:num w:numId="27" w16cid:durableId="816803240">
    <w:abstractNumId w:val="14"/>
    <w:lvlOverride w:ilvl="0">
      <w:startOverride w:val="1"/>
    </w:lvlOverride>
  </w:num>
  <w:num w:numId="28" w16cid:durableId="1422141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948281">
    <w:abstractNumId w:val="57"/>
  </w:num>
  <w:num w:numId="30" w16cid:durableId="699740475">
    <w:abstractNumId w:val="25"/>
  </w:num>
  <w:num w:numId="31" w16cid:durableId="967593475">
    <w:abstractNumId w:val="5"/>
  </w:num>
  <w:num w:numId="32" w16cid:durableId="1382948753">
    <w:abstractNumId w:val="36"/>
  </w:num>
  <w:num w:numId="33" w16cid:durableId="1718429643">
    <w:abstractNumId w:val="19"/>
  </w:num>
  <w:num w:numId="34" w16cid:durableId="1024093334">
    <w:abstractNumId w:val="48"/>
  </w:num>
  <w:num w:numId="35" w16cid:durableId="11248839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9118455">
    <w:abstractNumId w:val="43"/>
    <w:lvlOverride w:ilvl="0">
      <w:startOverride w:val="1"/>
    </w:lvlOverride>
  </w:num>
  <w:num w:numId="37" w16cid:durableId="7017056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6502566">
    <w:abstractNumId w:val="38"/>
  </w:num>
  <w:num w:numId="39" w16cid:durableId="474683767">
    <w:abstractNumId w:val="45"/>
  </w:num>
  <w:num w:numId="40" w16cid:durableId="1581678162">
    <w:abstractNumId w:val="30"/>
  </w:num>
  <w:num w:numId="41" w16cid:durableId="784735640">
    <w:abstractNumId w:val="20"/>
  </w:num>
  <w:num w:numId="42" w16cid:durableId="1268964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2528739">
    <w:abstractNumId w:val="37"/>
  </w:num>
  <w:num w:numId="44" w16cid:durableId="864828445">
    <w:abstractNumId w:val="23"/>
  </w:num>
  <w:num w:numId="45" w16cid:durableId="1691906197">
    <w:abstractNumId w:val="26"/>
  </w:num>
  <w:num w:numId="46" w16cid:durableId="110714501">
    <w:abstractNumId w:val="29"/>
  </w:num>
  <w:num w:numId="47" w16cid:durableId="1971133055">
    <w:abstractNumId w:val="12"/>
  </w:num>
  <w:num w:numId="48" w16cid:durableId="1579167078">
    <w:abstractNumId w:val="9"/>
  </w:num>
  <w:num w:numId="49" w16cid:durableId="111143898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70892040">
    <w:abstractNumId w:val="31"/>
  </w:num>
  <w:num w:numId="51" w16cid:durableId="1246525763">
    <w:abstractNumId w:val="42"/>
  </w:num>
  <w:num w:numId="52" w16cid:durableId="549002671">
    <w:abstractNumId w:val="54"/>
  </w:num>
  <w:num w:numId="53" w16cid:durableId="730268398">
    <w:abstractNumId w:val="47"/>
  </w:num>
  <w:num w:numId="54" w16cid:durableId="299963164">
    <w:abstractNumId w:val="21"/>
  </w:num>
  <w:num w:numId="55" w16cid:durableId="874466228">
    <w:abstractNumId w:val="7"/>
  </w:num>
  <w:num w:numId="56" w16cid:durableId="1297956120">
    <w:abstractNumId w:val="6"/>
  </w:num>
  <w:num w:numId="57" w16cid:durableId="1459908844">
    <w:abstractNumId w:val="33"/>
  </w:num>
  <w:num w:numId="58" w16cid:durableId="465126995">
    <w:abstractNumId w:val="18"/>
  </w:num>
  <w:num w:numId="59" w16cid:durableId="251472167">
    <w:abstractNumId w:val="0"/>
  </w:num>
  <w:num w:numId="60" w16cid:durableId="854030481">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51"/>
  <w:autoHyphenation/>
  <w:consecutiveHyphenLimit w:val="3"/>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1D"/>
    <w:rsid w:val="00001822"/>
    <w:rsid w:val="00003411"/>
    <w:rsid w:val="0000485C"/>
    <w:rsid w:val="000056E2"/>
    <w:rsid w:val="00006DDD"/>
    <w:rsid w:val="00010B0A"/>
    <w:rsid w:val="000113E0"/>
    <w:rsid w:val="00014AFF"/>
    <w:rsid w:val="00016E33"/>
    <w:rsid w:val="00020F20"/>
    <w:rsid w:val="00024B86"/>
    <w:rsid w:val="000256A0"/>
    <w:rsid w:val="00027A20"/>
    <w:rsid w:val="00032A92"/>
    <w:rsid w:val="000339B5"/>
    <w:rsid w:val="0003566D"/>
    <w:rsid w:val="00041E44"/>
    <w:rsid w:val="00043378"/>
    <w:rsid w:val="0004408D"/>
    <w:rsid w:val="000463C3"/>
    <w:rsid w:val="00046BAE"/>
    <w:rsid w:val="00052CC1"/>
    <w:rsid w:val="000549D9"/>
    <w:rsid w:val="000551A7"/>
    <w:rsid w:val="00056208"/>
    <w:rsid w:val="00062839"/>
    <w:rsid w:val="00064D34"/>
    <w:rsid w:val="00066112"/>
    <w:rsid w:val="00066318"/>
    <w:rsid w:val="000663FC"/>
    <w:rsid w:val="00067C6B"/>
    <w:rsid w:val="00067CD1"/>
    <w:rsid w:val="00071ABE"/>
    <w:rsid w:val="00071F3F"/>
    <w:rsid w:val="0007223B"/>
    <w:rsid w:val="00072B33"/>
    <w:rsid w:val="000734A2"/>
    <w:rsid w:val="00074C1A"/>
    <w:rsid w:val="00076FBE"/>
    <w:rsid w:val="00077261"/>
    <w:rsid w:val="000773B7"/>
    <w:rsid w:val="00077E45"/>
    <w:rsid w:val="00085D70"/>
    <w:rsid w:val="00086636"/>
    <w:rsid w:val="00086CB3"/>
    <w:rsid w:val="0008702C"/>
    <w:rsid w:val="000873A3"/>
    <w:rsid w:val="00087EEB"/>
    <w:rsid w:val="00090D08"/>
    <w:rsid w:val="00093624"/>
    <w:rsid w:val="000A14FF"/>
    <w:rsid w:val="000A1D90"/>
    <w:rsid w:val="000A6179"/>
    <w:rsid w:val="000A6B01"/>
    <w:rsid w:val="000B1015"/>
    <w:rsid w:val="000B35C4"/>
    <w:rsid w:val="000B36C1"/>
    <w:rsid w:val="000B3C82"/>
    <w:rsid w:val="000B6CD0"/>
    <w:rsid w:val="000B7F41"/>
    <w:rsid w:val="000C1C76"/>
    <w:rsid w:val="000C5974"/>
    <w:rsid w:val="000C6E45"/>
    <w:rsid w:val="000D12C7"/>
    <w:rsid w:val="000D16C7"/>
    <w:rsid w:val="000D36A8"/>
    <w:rsid w:val="000D55D8"/>
    <w:rsid w:val="000D658E"/>
    <w:rsid w:val="000E1BB5"/>
    <w:rsid w:val="000E22ED"/>
    <w:rsid w:val="000E4684"/>
    <w:rsid w:val="000E5007"/>
    <w:rsid w:val="000E5887"/>
    <w:rsid w:val="000E62A4"/>
    <w:rsid w:val="000E67C2"/>
    <w:rsid w:val="000E69B8"/>
    <w:rsid w:val="000F0CCC"/>
    <w:rsid w:val="000F0D33"/>
    <w:rsid w:val="000F0F80"/>
    <w:rsid w:val="000F150A"/>
    <w:rsid w:val="000F4328"/>
    <w:rsid w:val="000F709F"/>
    <w:rsid w:val="000F74BE"/>
    <w:rsid w:val="000F7F6A"/>
    <w:rsid w:val="001023A7"/>
    <w:rsid w:val="00102E50"/>
    <w:rsid w:val="00103491"/>
    <w:rsid w:val="001036E8"/>
    <w:rsid w:val="00103FB8"/>
    <w:rsid w:val="00104937"/>
    <w:rsid w:val="0010752F"/>
    <w:rsid w:val="001079BE"/>
    <w:rsid w:val="00110329"/>
    <w:rsid w:val="00110FDA"/>
    <w:rsid w:val="001120F5"/>
    <w:rsid w:val="0011414B"/>
    <w:rsid w:val="00124356"/>
    <w:rsid w:val="00124E6A"/>
    <w:rsid w:val="00126AC1"/>
    <w:rsid w:val="00126D4F"/>
    <w:rsid w:val="0013025B"/>
    <w:rsid w:val="001303FE"/>
    <w:rsid w:val="001336FB"/>
    <w:rsid w:val="0013480A"/>
    <w:rsid w:val="001363A7"/>
    <w:rsid w:val="001369E5"/>
    <w:rsid w:val="001376F5"/>
    <w:rsid w:val="001403E3"/>
    <w:rsid w:val="00140FE7"/>
    <w:rsid w:val="001427A0"/>
    <w:rsid w:val="00142B93"/>
    <w:rsid w:val="00143900"/>
    <w:rsid w:val="00143CD9"/>
    <w:rsid w:val="00143E8C"/>
    <w:rsid w:val="00144F35"/>
    <w:rsid w:val="00145129"/>
    <w:rsid w:val="00145F5D"/>
    <w:rsid w:val="00147B21"/>
    <w:rsid w:val="00147C60"/>
    <w:rsid w:val="00150E63"/>
    <w:rsid w:val="00154FD1"/>
    <w:rsid w:val="00160AB5"/>
    <w:rsid w:val="00160DDB"/>
    <w:rsid w:val="00162D6C"/>
    <w:rsid w:val="001637E8"/>
    <w:rsid w:val="00163A38"/>
    <w:rsid w:val="00165F60"/>
    <w:rsid w:val="001724C2"/>
    <w:rsid w:val="00175C58"/>
    <w:rsid w:val="00175D16"/>
    <w:rsid w:val="001770D5"/>
    <w:rsid w:val="0017773F"/>
    <w:rsid w:val="00181EF9"/>
    <w:rsid w:val="00183859"/>
    <w:rsid w:val="0018638E"/>
    <w:rsid w:val="00186700"/>
    <w:rsid w:val="00187490"/>
    <w:rsid w:val="001901BC"/>
    <w:rsid w:val="001912DE"/>
    <w:rsid w:val="00192279"/>
    <w:rsid w:val="00192C92"/>
    <w:rsid w:val="00193499"/>
    <w:rsid w:val="00194397"/>
    <w:rsid w:val="001955F1"/>
    <w:rsid w:val="00195767"/>
    <w:rsid w:val="00195CBE"/>
    <w:rsid w:val="001965E2"/>
    <w:rsid w:val="00196A46"/>
    <w:rsid w:val="001973C4"/>
    <w:rsid w:val="001A0903"/>
    <w:rsid w:val="001A3483"/>
    <w:rsid w:val="001A3B39"/>
    <w:rsid w:val="001A7A62"/>
    <w:rsid w:val="001B1510"/>
    <w:rsid w:val="001B1615"/>
    <w:rsid w:val="001B191E"/>
    <w:rsid w:val="001B21AA"/>
    <w:rsid w:val="001B23E1"/>
    <w:rsid w:val="001B2AFA"/>
    <w:rsid w:val="001B4374"/>
    <w:rsid w:val="001B581A"/>
    <w:rsid w:val="001C222E"/>
    <w:rsid w:val="001C3C72"/>
    <w:rsid w:val="001C4C94"/>
    <w:rsid w:val="001C62A3"/>
    <w:rsid w:val="001C6E28"/>
    <w:rsid w:val="001C74DB"/>
    <w:rsid w:val="001D0121"/>
    <w:rsid w:val="001D5251"/>
    <w:rsid w:val="001D728E"/>
    <w:rsid w:val="001E1247"/>
    <w:rsid w:val="001E1565"/>
    <w:rsid w:val="001E1A07"/>
    <w:rsid w:val="001E32B5"/>
    <w:rsid w:val="001E36E3"/>
    <w:rsid w:val="001E411A"/>
    <w:rsid w:val="001E4517"/>
    <w:rsid w:val="001E4EF4"/>
    <w:rsid w:val="001E50CE"/>
    <w:rsid w:val="001E5372"/>
    <w:rsid w:val="001E6A86"/>
    <w:rsid w:val="001E7037"/>
    <w:rsid w:val="001E7125"/>
    <w:rsid w:val="001E7775"/>
    <w:rsid w:val="001E78BE"/>
    <w:rsid w:val="001F00ED"/>
    <w:rsid w:val="001F0D83"/>
    <w:rsid w:val="001F2366"/>
    <w:rsid w:val="001F23A4"/>
    <w:rsid w:val="001F2C0E"/>
    <w:rsid w:val="001F3DA6"/>
    <w:rsid w:val="001F4729"/>
    <w:rsid w:val="001F48A5"/>
    <w:rsid w:val="001F6276"/>
    <w:rsid w:val="001F7CC9"/>
    <w:rsid w:val="0020232B"/>
    <w:rsid w:val="0021093C"/>
    <w:rsid w:val="00210D49"/>
    <w:rsid w:val="00211341"/>
    <w:rsid w:val="002131C1"/>
    <w:rsid w:val="00213FD0"/>
    <w:rsid w:val="002214DB"/>
    <w:rsid w:val="00221E0F"/>
    <w:rsid w:val="002327D0"/>
    <w:rsid w:val="00234B52"/>
    <w:rsid w:val="00235E9E"/>
    <w:rsid w:val="00236D68"/>
    <w:rsid w:val="00237714"/>
    <w:rsid w:val="0024009A"/>
    <w:rsid w:val="002411E0"/>
    <w:rsid w:val="0024133F"/>
    <w:rsid w:val="00241AD2"/>
    <w:rsid w:val="00243AD6"/>
    <w:rsid w:val="0024597A"/>
    <w:rsid w:val="00245AB6"/>
    <w:rsid w:val="00247B54"/>
    <w:rsid w:val="00251E63"/>
    <w:rsid w:val="00253CC5"/>
    <w:rsid w:val="002550A7"/>
    <w:rsid w:val="002601D7"/>
    <w:rsid w:val="0026060F"/>
    <w:rsid w:val="00261BD3"/>
    <w:rsid w:val="00263523"/>
    <w:rsid w:val="002640BE"/>
    <w:rsid w:val="002650E0"/>
    <w:rsid w:val="00265544"/>
    <w:rsid w:val="00266FF8"/>
    <w:rsid w:val="002672BE"/>
    <w:rsid w:val="00272E5D"/>
    <w:rsid w:val="0027330F"/>
    <w:rsid w:val="00274415"/>
    <w:rsid w:val="00274439"/>
    <w:rsid w:val="00275077"/>
    <w:rsid w:val="0027536C"/>
    <w:rsid w:val="00275744"/>
    <w:rsid w:val="00282867"/>
    <w:rsid w:val="00284570"/>
    <w:rsid w:val="00284967"/>
    <w:rsid w:val="00284D8B"/>
    <w:rsid w:val="00285163"/>
    <w:rsid w:val="002926F4"/>
    <w:rsid w:val="00292CA4"/>
    <w:rsid w:val="00292FE4"/>
    <w:rsid w:val="00293395"/>
    <w:rsid w:val="00294B8C"/>
    <w:rsid w:val="002975FC"/>
    <w:rsid w:val="00297A4D"/>
    <w:rsid w:val="002A0F2A"/>
    <w:rsid w:val="002A504C"/>
    <w:rsid w:val="002A72FB"/>
    <w:rsid w:val="002A7D2F"/>
    <w:rsid w:val="002B0147"/>
    <w:rsid w:val="002B1A2E"/>
    <w:rsid w:val="002B21F5"/>
    <w:rsid w:val="002B2893"/>
    <w:rsid w:val="002B3BC3"/>
    <w:rsid w:val="002B400C"/>
    <w:rsid w:val="002B4F07"/>
    <w:rsid w:val="002B5A2C"/>
    <w:rsid w:val="002C074B"/>
    <w:rsid w:val="002C09A4"/>
    <w:rsid w:val="002C1381"/>
    <w:rsid w:val="002C2395"/>
    <w:rsid w:val="002C4EC7"/>
    <w:rsid w:val="002C529F"/>
    <w:rsid w:val="002C588F"/>
    <w:rsid w:val="002C6EB3"/>
    <w:rsid w:val="002C705E"/>
    <w:rsid w:val="002C76A0"/>
    <w:rsid w:val="002D0F73"/>
    <w:rsid w:val="002D470D"/>
    <w:rsid w:val="002D5295"/>
    <w:rsid w:val="002D59E3"/>
    <w:rsid w:val="002D65D3"/>
    <w:rsid w:val="002D6DB9"/>
    <w:rsid w:val="002E0F64"/>
    <w:rsid w:val="002E348A"/>
    <w:rsid w:val="002E463A"/>
    <w:rsid w:val="002E4876"/>
    <w:rsid w:val="002E4B40"/>
    <w:rsid w:val="002F1083"/>
    <w:rsid w:val="002F1E73"/>
    <w:rsid w:val="002F4CD0"/>
    <w:rsid w:val="002F50BF"/>
    <w:rsid w:val="00300848"/>
    <w:rsid w:val="0030135A"/>
    <w:rsid w:val="00301546"/>
    <w:rsid w:val="0030611F"/>
    <w:rsid w:val="00312508"/>
    <w:rsid w:val="00313BD4"/>
    <w:rsid w:val="00314AD0"/>
    <w:rsid w:val="00317A64"/>
    <w:rsid w:val="0032054C"/>
    <w:rsid w:val="00321F23"/>
    <w:rsid w:val="00324325"/>
    <w:rsid w:val="0032439A"/>
    <w:rsid w:val="00324BD8"/>
    <w:rsid w:val="00325941"/>
    <w:rsid w:val="00331B31"/>
    <w:rsid w:val="0033204A"/>
    <w:rsid w:val="00335A81"/>
    <w:rsid w:val="00335AF9"/>
    <w:rsid w:val="003360E4"/>
    <w:rsid w:val="00337C57"/>
    <w:rsid w:val="00340756"/>
    <w:rsid w:val="00341016"/>
    <w:rsid w:val="0034266B"/>
    <w:rsid w:val="00342DC9"/>
    <w:rsid w:val="00343D54"/>
    <w:rsid w:val="00344934"/>
    <w:rsid w:val="00346AE3"/>
    <w:rsid w:val="00347351"/>
    <w:rsid w:val="003473DD"/>
    <w:rsid w:val="003521CD"/>
    <w:rsid w:val="0035267E"/>
    <w:rsid w:val="00353291"/>
    <w:rsid w:val="00353C97"/>
    <w:rsid w:val="003556F6"/>
    <w:rsid w:val="00357E6B"/>
    <w:rsid w:val="003616CD"/>
    <w:rsid w:val="003623A7"/>
    <w:rsid w:val="003646DF"/>
    <w:rsid w:val="0036493C"/>
    <w:rsid w:val="00364D96"/>
    <w:rsid w:val="00365F20"/>
    <w:rsid w:val="00367ACF"/>
    <w:rsid w:val="00371611"/>
    <w:rsid w:val="0037371C"/>
    <w:rsid w:val="0037449F"/>
    <w:rsid w:val="00376058"/>
    <w:rsid w:val="003763E2"/>
    <w:rsid w:val="0037653D"/>
    <w:rsid w:val="00376599"/>
    <w:rsid w:val="00376722"/>
    <w:rsid w:val="00377795"/>
    <w:rsid w:val="00381AEB"/>
    <w:rsid w:val="003828CB"/>
    <w:rsid w:val="00382918"/>
    <w:rsid w:val="00383A09"/>
    <w:rsid w:val="00383F44"/>
    <w:rsid w:val="00383F83"/>
    <w:rsid w:val="0038548D"/>
    <w:rsid w:val="003871CC"/>
    <w:rsid w:val="0038785E"/>
    <w:rsid w:val="00387A87"/>
    <w:rsid w:val="00387EC5"/>
    <w:rsid w:val="0039089D"/>
    <w:rsid w:val="00390DCC"/>
    <w:rsid w:val="00390F54"/>
    <w:rsid w:val="003912E7"/>
    <w:rsid w:val="00391684"/>
    <w:rsid w:val="003926D7"/>
    <w:rsid w:val="00392798"/>
    <w:rsid w:val="003947BA"/>
    <w:rsid w:val="00396776"/>
    <w:rsid w:val="003A0A9E"/>
    <w:rsid w:val="003A1A3D"/>
    <w:rsid w:val="003A3708"/>
    <w:rsid w:val="003A494B"/>
    <w:rsid w:val="003B19FF"/>
    <w:rsid w:val="003B6415"/>
    <w:rsid w:val="003B7735"/>
    <w:rsid w:val="003C013A"/>
    <w:rsid w:val="003C0E55"/>
    <w:rsid w:val="003C3531"/>
    <w:rsid w:val="003C3B0F"/>
    <w:rsid w:val="003C54EA"/>
    <w:rsid w:val="003C668D"/>
    <w:rsid w:val="003C7E1B"/>
    <w:rsid w:val="003D0244"/>
    <w:rsid w:val="003D10DB"/>
    <w:rsid w:val="003D2597"/>
    <w:rsid w:val="003D3A17"/>
    <w:rsid w:val="003D40B2"/>
    <w:rsid w:val="003D50D5"/>
    <w:rsid w:val="003D547C"/>
    <w:rsid w:val="003E08F1"/>
    <w:rsid w:val="003E09D2"/>
    <w:rsid w:val="003E169E"/>
    <w:rsid w:val="003E478E"/>
    <w:rsid w:val="003F012A"/>
    <w:rsid w:val="003F2B8F"/>
    <w:rsid w:val="003F3D9B"/>
    <w:rsid w:val="003F5350"/>
    <w:rsid w:val="003F62E7"/>
    <w:rsid w:val="003F6E9E"/>
    <w:rsid w:val="003F6FD2"/>
    <w:rsid w:val="00400E08"/>
    <w:rsid w:val="0040387C"/>
    <w:rsid w:val="004062E2"/>
    <w:rsid w:val="00406798"/>
    <w:rsid w:val="004075E7"/>
    <w:rsid w:val="00410743"/>
    <w:rsid w:val="004150FE"/>
    <w:rsid w:val="00417045"/>
    <w:rsid w:val="00420A2C"/>
    <w:rsid w:val="00421571"/>
    <w:rsid w:val="00423448"/>
    <w:rsid w:val="00423BE4"/>
    <w:rsid w:val="00424CF1"/>
    <w:rsid w:val="00424F5E"/>
    <w:rsid w:val="00425564"/>
    <w:rsid w:val="004256EA"/>
    <w:rsid w:val="00427BF5"/>
    <w:rsid w:val="00427DB3"/>
    <w:rsid w:val="00427F29"/>
    <w:rsid w:val="00430301"/>
    <w:rsid w:val="0043121C"/>
    <w:rsid w:val="00436282"/>
    <w:rsid w:val="004363ED"/>
    <w:rsid w:val="004373AE"/>
    <w:rsid w:val="00437AC8"/>
    <w:rsid w:val="004412D8"/>
    <w:rsid w:val="0044366E"/>
    <w:rsid w:val="004463E0"/>
    <w:rsid w:val="00447036"/>
    <w:rsid w:val="00447825"/>
    <w:rsid w:val="00447C97"/>
    <w:rsid w:val="0045011A"/>
    <w:rsid w:val="00451469"/>
    <w:rsid w:val="00452E47"/>
    <w:rsid w:val="004540EF"/>
    <w:rsid w:val="004556E4"/>
    <w:rsid w:val="0045669F"/>
    <w:rsid w:val="00456CFB"/>
    <w:rsid w:val="00457B91"/>
    <w:rsid w:val="0046212A"/>
    <w:rsid w:val="00463C2F"/>
    <w:rsid w:val="004655AD"/>
    <w:rsid w:val="0046560A"/>
    <w:rsid w:val="00466E39"/>
    <w:rsid w:val="00471426"/>
    <w:rsid w:val="00472460"/>
    <w:rsid w:val="00472716"/>
    <w:rsid w:val="00474BAE"/>
    <w:rsid w:val="004773C7"/>
    <w:rsid w:val="00480CDC"/>
    <w:rsid w:val="0048301B"/>
    <w:rsid w:val="0048400E"/>
    <w:rsid w:val="00484451"/>
    <w:rsid w:val="004868DF"/>
    <w:rsid w:val="00486BA1"/>
    <w:rsid w:val="00487E0E"/>
    <w:rsid w:val="00494338"/>
    <w:rsid w:val="00494C09"/>
    <w:rsid w:val="00495521"/>
    <w:rsid w:val="0049557B"/>
    <w:rsid w:val="00495799"/>
    <w:rsid w:val="0049623C"/>
    <w:rsid w:val="004968CD"/>
    <w:rsid w:val="00497544"/>
    <w:rsid w:val="00497EF1"/>
    <w:rsid w:val="004A21F3"/>
    <w:rsid w:val="004A2F97"/>
    <w:rsid w:val="004A31A8"/>
    <w:rsid w:val="004A37E8"/>
    <w:rsid w:val="004A4133"/>
    <w:rsid w:val="004A4B12"/>
    <w:rsid w:val="004A7D58"/>
    <w:rsid w:val="004B11DB"/>
    <w:rsid w:val="004B2021"/>
    <w:rsid w:val="004B4FCC"/>
    <w:rsid w:val="004B6302"/>
    <w:rsid w:val="004C14B9"/>
    <w:rsid w:val="004C1945"/>
    <w:rsid w:val="004C1C23"/>
    <w:rsid w:val="004C3114"/>
    <w:rsid w:val="004D09A0"/>
    <w:rsid w:val="004D0ABE"/>
    <w:rsid w:val="004D34F9"/>
    <w:rsid w:val="004E1B73"/>
    <w:rsid w:val="004E382D"/>
    <w:rsid w:val="004E3EA9"/>
    <w:rsid w:val="004F3C51"/>
    <w:rsid w:val="0050237C"/>
    <w:rsid w:val="005038B5"/>
    <w:rsid w:val="00506D92"/>
    <w:rsid w:val="005074EB"/>
    <w:rsid w:val="00513087"/>
    <w:rsid w:val="0051503E"/>
    <w:rsid w:val="005150F3"/>
    <w:rsid w:val="00515C53"/>
    <w:rsid w:val="005200A6"/>
    <w:rsid w:val="00522070"/>
    <w:rsid w:val="00522C00"/>
    <w:rsid w:val="00524359"/>
    <w:rsid w:val="00527289"/>
    <w:rsid w:val="00532CF6"/>
    <w:rsid w:val="00534A0C"/>
    <w:rsid w:val="00536D7E"/>
    <w:rsid w:val="005429B7"/>
    <w:rsid w:val="005439F1"/>
    <w:rsid w:val="005451AF"/>
    <w:rsid w:val="00546DD8"/>
    <w:rsid w:val="00546E5A"/>
    <w:rsid w:val="005479B6"/>
    <w:rsid w:val="005506D3"/>
    <w:rsid w:val="00552042"/>
    <w:rsid w:val="005535A3"/>
    <w:rsid w:val="00560191"/>
    <w:rsid w:val="005602CD"/>
    <w:rsid w:val="00563FDE"/>
    <w:rsid w:val="005664FC"/>
    <w:rsid w:val="00567E06"/>
    <w:rsid w:val="0057016D"/>
    <w:rsid w:val="005705C4"/>
    <w:rsid w:val="0057128D"/>
    <w:rsid w:val="005715DC"/>
    <w:rsid w:val="005731F4"/>
    <w:rsid w:val="005746F2"/>
    <w:rsid w:val="00575E0D"/>
    <w:rsid w:val="00577371"/>
    <w:rsid w:val="00577525"/>
    <w:rsid w:val="005802E6"/>
    <w:rsid w:val="005816F2"/>
    <w:rsid w:val="00582A92"/>
    <w:rsid w:val="00583FEA"/>
    <w:rsid w:val="00584C4B"/>
    <w:rsid w:val="0058700E"/>
    <w:rsid w:val="00587E74"/>
    <w:rsid w:val="005919F3"/>
    <w:rsid w:val="00594BD7"/>
    <w:rsid w:val="0059557A"/>
    <w:rsid w:val="00597D92"/>
    <w:rsid w:val="005A1967"/>
    <w:rsid w:val="005A1B0D"/>
    <w:rsid w:val="005A21F6"/>
    <w:rsid w:val="005A3A00"/>
    <w:rsid w:val="005A60DA"/>
    <w:rsid w:val="005A63EC"/>
    <w:rsid w:val="005A7E28"/>
    <w:rsid w:val="005B25D9"/>
    <w:rsid w:val="005B595D"/>
    <w:rsid w:val="005B59AF"/>
    <w:rsid w:val="005B6D58"/>
    <w:rsid w:val="005B7AA9"/>
    <w:rsid w:val="005C35B5"/>
    <w:rsid w:val="005C4524"/>
    <w:rsid w:val="005C524D"/>
    <w:rsid w:val="005C6242"/>
    <w:rsid w:val="005C632E"/>
    <w:rsid w:val="005C751F"/>
    <w:rsid w:val="005D08BB"/>
    <w:rsid w:val="005D0A0A"/>
    <w:rsid w:val="005D0D13"/>
    <w:rsid w:val="005D15EA"/>
    <w:rsid w:val="005D38E3"/>
    <w:rsid w:val="005E096A"/>
    <w:rsid w:val="005E2926"/>
    <w:rsid w:val="005E40B6"/>
    <w:rsid w:val="005E7279"/>
    <w:rsid w:val="005F0768"/>
    <w:rsid w:val="005F11B8"/>
    <w:rsid w:val="005F1883"/>
    <w:rsid w:val="005F3414"/>
    <w:rsid w:val="005F3E19"/>
    <w:rsid w:val="005F4286"/>
    <w:rsid w:val="005F4422"/>
    <w:rsid w:val="005F5B62"/>
    <w:rsid w:val="005F5BFE"/>
    <w:rsid w:val="005F5E8B"/>
    <w:rsid w:val="005F79D0"/>
    <w:rsid w:val="00602CA1"/>
    <w:rsid w:val="0060303C"/>
    <w:rsid w:val="00603E49"/>
    <w:rsid w:val="006052F2"/>
    <w:rsid w:val="00606999"/>
    <w:rsid w:val="006103A8"/>
    <w:rsid w:val="006130E0"/>
    <w:rsid w:val="00613C7E"/>
    <w:rsid w:val="00614B51"/>
    <w:rsid w:val="00621905"/>
    <w:rsid w:val="006222C1"/>
    <w:rsid w:val="00625FA2"/>
    <w:rsid w:val="0062701A"/>
    <w:rsid w:val="00627B16"/>
    <w:rsid w:val="006340D7"/>
    <w:rsid w:val="0063411D"/>
    <w:rsid w:val="00634250"/>
    <w:rsid w:val="006377B6"/>
    <w:rsid w:val="006438B4"/>
    <w:rsid w:val="0064501D"/>
    <w:rsid w:val="0064697D"/>
    <w:rsid w:val="00647990"/>
    <w:rsid w:val="00650B7D"/>
    <w:rsid w:val="00653756"/>
    <w:rsid w:val="006574F0"/>
    <w:rsid w:val="00657B66"/>
    <w:rsid w:val="006600C6"/>
    <w:rsid w:val="00667C8E"/>
    <w:rsid w:val="00667FCA"/>
    <w:rsid w:val="006724FB"/>
    <w:rsid w:val="00673F65"/>
    <w:rsid w:val="006751BA"/>
    <w:rsid w:val="006766AE"/>
    <w:rsid w:val="00676864"/>
    <w:rsid w:val="00682CB8"/>
    <w:rsid w:val="00683CD8"/>
    <w:rsid w:val="006842E5"/>
    <w:rsid w:val="00685B87"/>
    <w:rsid w:val="00685D95"/>
    <w:rsid w:val="00693BE7"/>
    <w:rsid w:val="00693D4A"/>
    <w:rsid w:val="00693E0F"/>
    <w:rsid w:val="00694F98"/>
    <w:rsid w:val="0069550C"/>
    <w:rsid w:val="00695E49"/>
    <w:rsid w:val="00695E94"/>
    <w:rsid w:val="006977E1"/>
    <w:rsid w:val="006A3F5A"/>
    <w:rsid w:val="006A40D1"/>
    <w:rsid w:val="006A40E2"/>
    <w:rsid w:val="006A6D02"/>
    <w:rsid w:val="006A7B9D"/>
    <w:rsid w:val="006B1547"/>
    <w:rsid w:val="006B1F49"/>
    <w:rsid w:val="006B223F"/>
    <w:rsid w:val="006B58C2"/>
    <w:rsid w:val="006B5A09"/>
    <w:rsid w:val="006B6339"/>
    <w:rsid w:val="006B71E1"/>
    <w:rsid w:val="006C05ED"/>
    <w:rsid w:val="006C290C"/>
    <w:rsid w:val="006C3860"/>
    <w:rsid w:val="006C456C"/>
    <w:rsid w:val="006C54C5"/>
    <w:rsid w:val="006D1FA3"/>
    <w:rsid w:val="006D304C"/>
    <w:rsid w:val="006D338C"/>
    <w:rsid w:val="006D62AC"/>
    <w:rsid w:val="006D662E"/>
    <w:rsid w:val="006D6A0B"/>
    <w:rsid w:val="006D6D5F"/>
    <w:rsid w:val="006D73DE"/>
    <w:rsid w:val="006E20A8"/>
    <w:rsid w:val="006E3315"/>
    <w:rsid w:val="006E37E3"/>
    <w:rsid w:val="006E4276"/>
    <w:rsid w:val="006E4F4E"/>
    <w:rsid w:val="006E63FE"/>
    <w:rsid w:val="006E64D3"/>
    <w:rsid w:val="006E7BFD"/>
    <w:rsid w:val="006F0536"/>
    <w:rsid w:val="006F474E"/>
    <w:rsid w:val="006F4E8F"/>
    <w:rsid w:val="006F4F90"/>
    <w:rsid w:val="006F5D0E"/>
    <w:rsid w:val="006F6467"/>
    <w:rsid w:val="007028AF"/>
    <w:rsid w:val="0070468D"/>
    <w:rsid w:val="00704A56"/>
    <w:rsid w:val="0070614B"/>
    <w:rsid w:val="00707C0C"/>
    <w:rsid w:val="007132B1"/>
    <w:rsid w:val="00713C8A"/>
    <w:rsid w:val="00720E6D"/>
    <w:rsid w:val="00722BF1"/>
    <w:rsid w:val="00723151"/>
    <w:rsid w:val="00723170"/>
    <w:rsid w:val="00725253"/>
    <w:rsid w:val="00726C9D"/>
    <w:rsid w:val="00727729"/>
    <w:rsid w:val="007278D4"/>
    <w:rsid w:val="00730E78"/>
    <w:rsid w:val="00731F88"/>
    <w:rsid w:val="00736052"/>
    <w:rsid w:val="00741404"/>
    <w:rsid w:val="00742E12"/>
    <w:rsid w:val="00743BDA"/>
    <w:rsid w:val="00744256"/>
    <w:rsid w:val="00744FE1"/>
    <w:rsid w:val="00746C47"/>
    <w:rsid w:val="007500BA"/>
    <w:rsid w:val="00755271"/>
    <w:rsid w:val="0076277B"/>
    <w:rsid w:val="00762D63"/>
    <w:rsid w:val="0076738D"/>
    <w:rsid w:val="0076758D"/>
    <w:rsid w:val="0077094B"/>
    <w:rsid w:val="00771FAE"/>
    <w:rsid w:val="00772166"/>
    <w:rsid w:val="00772BFF"/>
    <w:rsid w:val="00773A66"/>
    <w:rsid w:val="00775334"/>
    <w:rsid w:val="00777D7F"/>
    <w:rsid w:val="00780B6E"/>
    <w:rsid w:val="00783227"/>
    <w:rsid w:val="00783C5B"/>
    <w:rsid w:val="007848BE"/>
    <w:rsid w:val="007859D2"/>
    <w:rsid w:val="007863A9"/>
    <w:rsid w:val="00786E9A"/>
    <w:rsid w:val="00791F71"/>
    <w:rsid w:val="007967B7"/>
    <w:rsid w:val="007978C8"/>
    <w:rsid w:val="007A1F82"/>
    <w:rsid w:val="007A2C84"/>
    <w:rsid w:val="007A423D"/>
    <w:rsid w:val="007A4C7F"/>
    <w:rsid w:val="007B2BEF"/>
    <w:rsid w:val="007B3C36"/>
    <w:rsid w:val="007B4100"/>
    <w:rsid w:val="007B5912"/>
    <w:rsid w:val="007B75AA"/>
    <w:rsid w:val="007C0CE9"/>
    <w:rsid w:val="007C3058"/>
    <w:rsid w:val="007C3205"/>
    <w:rsid w:val="007C7959"/>
    <w:rsid w:val="007D0C76"/>
    <w:rsid w:val="007D1FA1"/>
    <w:rsid w:val="007D277F"/>
    <w:rsid w:val="007D51A0"/>
    <w:rsid w:val="007D5899"/>
    <w:rsid w:val="007D5C35"/>
    <w:rsid w:val="007D6CE8"/>
    <w:rsid w:val="007D6D9E"/>
    <w:rsid w:val="007E1A73"/>
    <w:rsid w:val="007E20D2"/>
    <w:rsid w:val="007E3A14"/>
    <w:rsid w:val="007E4642"/>
    <w:rsid w:val="007E4831"/>
    <w:rsid w:val="007E49AF"/>
    <w:rsid w:val="007E4CA1"/>
    <w:rsid w:val="007E6ACC"/>
    <w:rsid w:val="007E7AD2"/>
    <w:rsid w:val="007F184D"/>
    <w:rsid w:val="007F3C00"/>
    <w:rsid w:val="007F5970"/>
    <w:rsid w:val="00801A33"/>
    <w:rsid w:val="00801DC4"/>
    <w:rsid w:val="00801DD0"/>
    <w:rsid w:val="008033B4"/>
    <w:rsid w:val="00805E7F"/>
    <w:rsid w:val="00807510"/>
    <w:rsid w:val="008077C5"/>
    <w:rsid w:val="00807A00"/>
    <w:rsid w:val="00812488"/>
    <w:rsid w:val="00812538"/>
    <w:rsid w:val="00813B6D"/>
    <w:rsid w:val="0082328E"/>
    <w:rsid w:val="008236DE"/>
    <w:rsid w:val="0082518B"/>
    <w:rsid w:val="00825AA7"/>
    <w:rsid w:val="008272AF"/>
    <w:rsid w:val="0082777E"/>
    <w:rsid w:val="00827BFA"/>
    <w:rsid w:val="00830311"/>
    <w:rsid w:val="0083032F"/>
    <w:rsid w:val="00830EA1"/>
    <w:rsid w:val="00832220"/>
    <w:rsid w:val="00832559"/>
    <w:rsid w:val="008340DA"/>
    <w:rsid w:val="00834B26"/>
    <w:rsid w:val="00835005"/>
    <w:rsid w:val="008368AA"/>
    <w:rsid w:val="008370F2"/>
    <w:rsid w:val="00837C23"/>
    <w:rsid w:val="00841F07"/>
    <w:rsid w:val="00842248"/>
    <w:rsid w:val="0084296E"/>
    <w:rsid w:val="00842D01"/>
    <w:rsid w:val="008445F4"/>
    <w:rsid w:val="00844DEF"/>
    <w:rsid w:val="00844FBC"/>
    <w:rsid w:val="008456C2"/>
    <w:rsid w:val="00845A7C"/>
    <w:rsid w:val="00847A2E"/>
    <w:rsid w:val="008505A6"/>
    <w:rsid w:val="00850929"/>
    <w:rsid w:val="0085194B"/>
    <w:rsid w:val="0085261E"/>
    <w:rsid w:val="008542E2"/>
    <w:rsid w:val="00854C97"/>
    <w:rsid w:val="00856A4E"/>
    <w:rsid w:val="008620BB"/>
    <w:rsid w:val="00862338"/>
    <w:rsid w:val="00862567"/>
    <w:rsid w:val="0086271B"/>
    <w:rsid w:val="00864688"/>
    <w:rsid w:val="00865927"/>
    <w:rsid w:val="00866631"/>
    <w:rsid w:val="0086739F"/>
    <w:rsid w:val="00870E77"/>
    <w:rsid w:val="0087235A"/>
    <w:rsid w:val="0087436C"/>
    <w:rsid w:val="00877B24"/>
    <w:rsid w:val="00877C57"/>
    <w:rsid w:val="00883333"/>
    <w:rsid w:val="008847E0"/>
    <w:rsid w:val="00885941"/>
    <w:rsid w:val="0088707D"/>
    <w:rsid w:val="008873B0"/>
    <w:rsid w:val="00887764"/>
    <w:rsid w:val="008928CD"/>
    <w:rsid w:val="0089778C"/>
    <w:rsid w:val="008A1191"/>
    <w:rsid w:val="008A74C1"/>
    <w:rsid w:val="008B3DD9"/>
    <w:rsid w:val="008B5998"/>
    <w:rsid w:val="008B70FE"/>
    <w:rsid w:val="008B7B5C"/>
    <w:rsid w:val="008B7DF9"/>
    <w:rsid w:val="008B7F44"/>
    <w:rsid w:val="008C0B11"/>
    <w:rsid w:val="008C1472"/>
    <w:rsid w:val="008C2654"/>
    <w:rsid w:val="008C3AE3"/>
    <w:rsid w:val="008C4008"/>
    <w:rsid w:val="008C5C12"/>
    <w:rsid w:val="008C7133"/>
    <w:rsid w:val="008C7CC7"/>
    <w:rsid w:val="008D0738"/>
    <w:rsid w:val="008D08B9"/>
    <w:rsid w:val="008D2559"/>
    <w:rsid w:val="008D40AF"/>
    <w:rsid w:val="008D4563"/>
    <w:rsid w:val="008E07D4"/>
    <w:rsid w:val="008E346B"/>
    <w:rsid w:val="008E351F"/>
    <w:rsid w:val="008E3FE9"/>
    <w:rsid w:val="008E4BB9"/>
    <w:rsid w:val="008E5AC4"/>
    <w:rsid w:val="008E795B"/>
    <w:rsid w:val="008F16E6"/>
    <w:rsid w:val="008F1CCD"/>
    <w:rsid w:val="008F24F4"/>
    <w:rsid w:val="008F3183"/>
    <w:rsid w:val="008F6797"/>
    <w:rsid w:val="009010F1"/>
    <w:rsid w:val="0090198E"/>
    <w:rsid w:val="00902D75"/>
    <w:rsid w:val="0090406C"/>
    <w:rsid w:val="00904160"/>
    <w:rsid w:val="00906893"/>
    <w:rsid w:val="00910C06"/>
    <w:rsid w:val="0091122E"/>
    <w:rsid w:val="00911F5A"/>
    <w:rsid w:val="0091467F"/>
    <w:rsid w:val="00914A8C"/>
    <w:rsid w:val="00915B04"/>
    <w:rsid w:val="00916600"/>
    <w:rsid w:val="00916728"/>
    <w:rsid w:val="00916C05"/>
    <w:rsid w:val="00917A87"/>
    <w:rsid w:val="00921796"/>
    <w:rsid w:val="009224FB"/>
    <w:rsid w:val="0092526B"/>
    <w:rsid w:val="009259D8"/>
    <w:rsid w:val="00925E0F"/>
    <w:rsid w:val="00927947"/>
    <w:rsid w:val="00930936"/>
    <w:rsid w:val="0093243E"/>
    <w:rsid w:val="0093417D"/>
    <w:rsid w:val="0093449F"/>
    <w:rsid w:val="009345F9"/>
    <w:rsid w:val="009359D9"/>
    <w:rsid w:val="00936563"/>
    <w:rsid w:val="009369E3"/>
    <w:rsid w:val="00937D27"/>
    <w:rsid w:val="00942FD3"/>
    <w:rsid w:val="00944588"/>
    <w:rsid w:val="0094665C"/>
    <w:rsid w:val="00951586"/>
    <w:rsid w:val="00953DB9"/>
    <w:rsid w:val="00956734"/>
    <w:rsid w:val="00957C57"/>
    <w:rsid w:val="00957DB5"/>
    <w:rsid w:val="00960812"/>
    <w:rsid w:val="00960D1F"/>
    <w:rsid w:val="00961867"/>
    <w:rsid w:val="00962858"/>
    <w:rsid w:val="00965EC6"/>
    <w:rsid w:val="00966FD4"/>
    <w:rsid w:val="0096791B"/>
    <w:rsid w:val="0097070D"/>
    <w:rsid w:val="00970F88"/>
    <w:rsid w:val="00971AFF"/>
    <w:rsid w:val="0097327D"/>
    <w:rsid w:val="00973962"/>
    <w:rsid w:val="00973977"/>
    <w:rsid w:val="00976B2E"/>
    <w:rsid w:val="00981943"/>
    <w:rsid w:val="00981EF9"/>
    <w:rsid w:val="0098241B"/>
    <w:rsid w:val="009830EB"/>
    <w:rsid w:val="009831D3"/>
    <w:rsid w:val="009848B5"/>
    <w:rsid w:val="00991A91"/>
    <w:rsid w:val="00991D85"/>
    <w:rsid w:val="00993A68"/>
    <w:rsid w:val="0099511B"/>
    <w:rsid w:val="00996F37"/>
    <w:rsid w:val="009A0DE2"/>
    <w:rsid w:val="009A0EDB"/>
    <w:rsid w:val="009A1C77"/>
    <w:rsid w:val="009A3B41"/>
    <w:rsid w:val="009A450D"/>
    <w:rsid w:val="009A4838"/>
    <w:rsid w:val="009A4DCD"/>
    <w:rsid w:val="009A576D"/>
    <w:rsid w:val="009B1797"/>
    <w:rsid w:val="009C0229"/>
    <w:rsid w:val="009C0E87"/>
    <w:rsid w:val="009C1591"/>
    <w:rsid w:val="009C216E"/>
    <w:rsid w:val="009C5087"/>
    <w:rsid w:val="009C6EFE"/>
    <w:rsid w:val="009C7B90"/>
    <w:rsid w:val="009D0431"/>
    <w:rsid w:val="009D56B5"/>
    <w:rsid w:val="009D5E19"/>
    <w:rsid w:val="009E18D0"/>
    <w:rsid w:val="009E2845"/>
    <w:rsid w:val="009E580C"/>
    <w:rsid w:val="009E7AA9"/>
    <w:rsid w:val="009E7E09"/>
    <w:rsid w:val="009F0279"/>
    <w:rsid w:val="009F0DFD"/>
    <w:rsid w:val="009F25A0"/>
    <w:rsid w:val="009F4249"/>
    <w:rsid w:val="009F4D86"/>
    <w:rsid w:val="009F5344"/>
    <w:rsid w:val="009F5410"/>
    <w:rsid w:val="009F7D36"/>
    <w:rsid w:val="009F7E8C"/>
    <w:rsid w:val="00A00D67"/>
    <w:rsid w:val="00A02372"/>
    <w:rsid w:val="00A02892"/>
    <w:rsid w:val="00A05A68"/>
    <w:rsid w:val="00A11652"/>
    <w:rsid w:val="00A12917"/>
    <w:rsid w:val="00A12F8E"/>
    <w:rsid w:val="00A145E1"/>
    <w:rsid w:val="00A15DD4"/>
    <w:rsid w:val="00A16E13"/>
    <w:rsid w:val="00A17593"/>
    <w:rsid w:val="00A17701"/>
    <w:rsid w:val="00A2295A"/>
    <w:rsid w:val="00A24BC3"/>
    <w:rsid w:val="00A25DEC"/>
    <w:rsid w:val="00A26091"/>
    <w:rsid w:val="00A27E18"/>
    <w:rsid w:val="00A27EB0"/>
    <w:rsid w:val="00A335D5"/>
    <w:rsid w:val="00A33BD8"/>
    <w:rsid w:val="00A34820"/>
    <w:rsid w:val="00A35782"/>
    <w:rsid w:val="00A40B22"/>
    <w:rsid w:val="00A4223B"/>
    <w:rsid w:val="00A42736"/>
    <w:rsid w:val="00A43567"/>
    <w:rsid w:val="00A45ED5"/>
    <w:rsid w:val="00A51264"/>
    <w:rsid w:val="00A51A7D"/>
    <w:rsid w:val="00A52277"/>
    <w:rsid w:val="00A53C39"/>
    <w:rsid w:val="00A5410C"/>
    <w:rsid w:val="00A55792"/>
    <w:rsid w:val="00A56068"/>
    <w:rsid w:val="00A61981"/>
    <w:rsid w:val="00A61AB3"/>
    <w:rsid w:val="00A62030"/>
    <w:rsid w:val="00A63461"/>
    <w:rsid w:val="00A63888"/>
    <w:rsid w:val="00A657AA"/>
    <w:rsid w:val="00A66766"/>
    <w:rsid w:val="00A676EE"/>
    <w:rsid w:val="00A71C43"/>
    <w:rsid w:val="00A71DCC"/>
    <w:rsid w:val="00A72B3A"/>
    <w:rsid w:val="00A73555"/>
    <w:rsid w:val="00A73F80"/>
    <w:rsid w:val="00A76B76"/>
    <w:rsid w:val="00A832E0"/>
    <w:rsid w:val="00A84106"/>
    <w:rsid w:val="00A8639A"/>
    <w:rsid w:val="00A86505"/>
    <w:rsid w:val="00A86FA0"/>
    <w:rsid w:val="00A876CE"/>
    <w:rsid w:val="00A87ED2"/>
    <w:rsid w:val="00A91F16"/>
    <w:rsid w:val="00A92241"/>
    <w:rsid w:val="00A94EE8"/>
    <w:rsid w:val="00A9589F"/>
    <w:rsid w:val="00A9630F"/>
    <w:rsid w:val="00A97AD9"/>
    <w:rsid w:val="00AA0717"/>
    <w:rsid w:val="00AA4BA1"/>
    <w:rsid w:val="00AA58F7"/>
    <w:rsid w:val="00AA6C74"/>
    <w:rsid w:val="00AA6F04"/>
    <w:rsid w:val="00AA6FDD"/>
    <w:rsid w:val="00AB0071"/>
    <w:rsid w:val="00AB28DC"/>
    <w:rsid w:val="00AB4540"/>
    <w:rsid w:val="00AB5639"/>
    <w:rsid w:val="00AB5923"/>
    <w:rsid w:val="00AB6CDF"/>
    <w:rsid w:val="00AC0B8F"/>
    <w:rsid w:val="00AC1C18"/>
    <w:rsid w:val="00AC1E24"/>
    <w:rsid w:val="00AC2142"/>
    <w:rsid w:val="00AC270A"/>
    <w:rsid w:val="00AC341E"/>
    <w:rsid w:val="00AC4FCE"/>
    <w:rsid w:val="00AC636D"/>
    <w:rsid w:val="00AD1648"/>
    <w:rsid w:val="00AD1D72"/>
    <w:rsid w:val="00AD4CA8"/>
    <w:rsid w:val="00AD4FCB"/>
    <w:rsid w:val="00AD6E95"/>
    <w:rsid w:val="00AD7332"/>
    <w:rsid w:val="00AE0581"/>
    <w:rsid w:val="00AE1327"/>
    <w:rsid w:val="00AE14AB"/>
    <w:rsid w:val="00AE22CD"/>
    <w:rsid w:val="00AE2CF3"/>
    <w:rsid w:val="00AE3A0A"/>
    <w:rsid w:val="00AE3CAB"/>
    <w:rsid w:val="00AE5C3C"/>
    <w:rsid w:val="00AE6BFC"/>
    <w:rsid w:val="00AE7599"/>
    <w:rsid w:val="00AF09E9"/>
    <w:rsid w:val="00AF1935"/>
    <w:rsid w:val="00AF274B"/>
    <w:rsid w:val="00AF5AC2"/>
    <w:rsid w:val="00AF6DCF"/>
    <w:rsid w:val="00AF7216"/>
    <w:rsid w:val="00AF7D09"/>
    <w:rsid w:val="00AF7FDB"/>
    <w:rsid w:val="00B02691"/>
    <w:rsid w:val="00B04B37"/>
    <w:rsid w:val="00B0609F"/>
    <w:rsid w:val="00B10CA0"/>
    <w:rsid w:val="00B143A5"/>
    <w:rsid w:val="00B154F6"/>
    <w:rsid w:val="00B16B69"/>
    <w:rsid w:val="00B16D5D"/>
    <w:rsid w:val="00B215AF"/>
    <w:rsid w:val="00B21C7D"/>
    <w:rsid w:val="00B22AC2"/>
    <w:rsid w:val="00B24C21"/>
    <w:rsid w:val="00B27722"/>
    <w:rsid w:val="00B301E5"/>
    <w:rsid w:val="00B30813"/>
    <w:rsid w:val="00B30A44"/>
    <w:rsid w:val="00B315B0"/>
    <w:rsid w:val="00B31B30"/>
    <w:rsid w:val="00B31CE5"/>
    <w:rsid w:val="00B32E73"/>
    <w:rsid w:val="00B339FC"/>
    <w:rsid w:val="00B33CD0"/>
    <w:rsid w:val="00B346B9"/>
    <w:rsid w:val="00B35CC7"/>
    <w:rsid w:val="00B363D4"/>
    <w:rsid w:val="00B36DC7"/>
    <w:rsid w:val="00B43326"/>
    <w:rsid w:val="00B45CE9"/>
    <w:rsid w:val="00B46122"/>
    <w:rsid w:val="00B46794"/>
    <w:rsid w:val="00B47A09"/>
    <w:rsid w:val="00B50AFA"/>
    <w:rsid w:val="00B51EA1"/>
    <w:rsid w:val="00B529EF"/>
    <w:rsid w:val="00B53EB5"/>
    <w:rsid w:val="00B576DD"/>
    <w:rsid w:val="00B606A6"/>
    <w:rsid w:val="00B61130"/>
    <w:rsid w:val="00B61CD2"/>
    <w:rsid w:val="00B61E67"/>
    <w:rsid w:val="00B62CD2"/>
    <w:rsid w:val="00B648F2"/>
    <w:rsid w:val="00B65050"/>
    <w:rsid w:val="00B6530D"/>
    <w:rsid w:val="00B65816"/>
    <w:rsid w:val="00B66F34"/>
    <w:rsid w:val="00B70027"/>
    <w:rsid w:val="00B724BC"/>
    <w:rsid w:val="00B74129"/>
    <w:rsid w:val="00B80D40"/>
    <w:rsid w:val="00B82149"/>
    <w:rsid w:val="00B8343E"/>
    <w:rsid w:val="00B84DE9"/>
    <w:rsid w:val="00B855CF"/>
    <w:rsid w:val="00B86336"/>
    <w:rsid w:val="00B870EF"/>
    <w:rsid w:val="00B916A9"/>
    <w:rsid w:val="00B94E3B"/>
    <w:rsid w:val="00B96B2A"/>
    <w:rsid w:val="00BA18E2"/>
    <w:rsid w:val="00BA1B0B"/>
    <w:rsid w:val="00BA3CA3"/>
    <w:rsid w:val="00BA4F6F"/>
    <w:rsid w:val="00BA5629"/>
    <w:rsid w:val="00BA6914"/>
    <w:rsid w:val="00BB080E"/>
    <w:rsid w:val="00BB0EAB"/>
    <w:rsid w:val="00BB518D"/>
    <w:rsid w:val="00BC1EDC"/>
    <w:rsid w:val="00BC3763"/>
    <w:rsid w:val="00BD0DFC"/>
    <w:rsid w:val="00BD3105"/>
    <w:rsid w:val="00BD3662"/>
    <w:rsid w:val="00BD41A2"/>
    <w:rsid w:val="00BD63B7"/>
    <w:rsid w:val="00BD6CD1"/>
    <w:rsid w:val="00BE0053"/>
    <w:rsid w:val="00BE0F53"/>
    <w:rsid w:val="00BE4852"/>
    <w:rsid w:val="00BE4CA5"/>
    <w:rsid w:val="00BE57F6"/>
    <w:rsid w:val="00BE5D29"/>
    <w:rsid w:val="00BE62FA"/>
    <w:rsid w:val="00BE63D0"/>
    <w:rsid w:val="00BE7329"/>
    <w:rsid w:val="00BF058D"/>
    <w:rsid w:val="00BF1C49"/>
    <w:rsid w:val="00BF3582"/>
    <w:rsid w:val="00BF371C"/>
    <w:rsid w:val="00BF5063"/>
    <w:rsid w:val="00BF63FF"/>
    <w:rsid w:val="00BF74C3"/>
    <w:rsid w:val="00C008AD"/>
    <w:rsid w:val="00C02B67"/>
    <w:rsid w:val="00C02E2D"/>
    <w:rsid w:val="00C031A7"/>
    <w:rsid w:val="00C04579"/>
    <w:rsid w:val="00C057B7"/>
    <w:rsid w:val="00C078DF"/>
    <w:rsid w:val="00C11488"/>
    <w:rsid w:val="00C123D4"/>
    <w:rsid w:val="00C1456C"/>
    <w:rsid w:val="00C15F8C"/>
    <w:rsid w:val="00C17C60"/>
    <w:rsid w:val="00C17F0F"/>
    <w:rsid w:val="00C202F1"/>
    <w:rsid w:val="00C2149F"/>
    <w:rsid w:val="00C22407"/>
    <w:rsid w:val="00C25205"/>
    <w:rsid w:val="00C27719"/>
    <w:rsid w:val="00C30CC6"/>
    <w:rsid w:val="00C31750"/>
    <w:rsid w:val="00C34E30"/>
    <w:rsid w:val="00C36552"/>
    <w:rsid w:val="00C401B1"/>
    <w:rsid w:val="00C43337"/>
    <w:rsid w:val="00C4356D"/>
    <w:rsid w:val="00C43684"/>
    <w:rsid w:val="00C45311"/>
    <w:rsid w:val="00C463F5"/>
    <w:rsid w:val="00C47FB5"/>
    <w:rsid w:val="00C52032"/>
    <w:rsid w:val="00C55436"/>
    <w:rsid w:val="00C60E71"/>
    <w:rsid w:val="00C61BC6"/>
    <w:rsid w:val="00C61FA7"/>
    <w:rsid w:val="00C64A90"/>
    <w:rsid w:val="00C64F3F"/>
    <w:rsid w:val="00C65BA3"/>
    <w:rsid w:val="00C679E0"/>
    <w:rsid w:val="00C67D22"/>
    <w:rsid w:val="00C70549"/>
    <w:rsid w:val="00C70588"/>
    <w:rsid w:val="00C707ED"/>
    <w:rsid w:val="00C709CC"/>
    <w:rsid w:val="00C72273"/>
    <w:rsid w:val="00C72A26"/>
    <w:rsid w:val="00C72E04"/>
    <w:rsid w:val="00C73107"/>
    <w:rsid w:val="00C7529C"/>
    <w:rsid w:val="00C773D6"/>
    <w:rsid w:val="00C774CE"/>
    <w:rsid w:val="00C808BA"/>
    <w:rsid w:val="00C80DAF"/>
    <w:rsid w:val="00C81773"/>
    <w:rsid w:val="00C81D46"/>
    <w:rsid w:val="00C82191"/>
    <w:rsid w:val="00C82FA5"/>
    <w:rsid w:val="00C868D7"/>
    <w:rsid w:val="00C86ADC"/>
    <w:rsid w:val="00C8791F"/>
    <w:rsid w:val="00C92307"/>
    <w:rsid w:val="00C9401E"/>
    <w:rsid w:val="00C952A6"/>
    <w:rsid w:val="00C9593D"/>
    <w:rsid w:val="00C96380"/>
    <w:rsid w:val="00C9663A"/>
    <w:rsid w:val="00C9689C"/>
    <w:rsid w:val="00C97CF8"/>
    <w:rsid w:val="00CA1E6E"/>
    <w:rsid w:val="00CA1FBF"/>
    <w:rsid w:val="00CA6624"/>
    <w:rsid w:val="00CA798E"/>
    <w:rsid w:val="00CB090C"/>
    <w:rsid w:val="00CB1146"/>
    <w:rsid w:val="00CB13AE"/>
    <w:rsid w:val="00CB19A0"/>
    <w:rsid w:val="00CB1F5F"/>
    <w:rsid w:val="00CB38C9"/>
    <w:rsid w:val="00CB3D8F"/>
    <w:rsid w:val="00CB3F0D"/>
    <w:rsid w:val="00CB41BC"/>
    <w:rsid w:val="00CB4204"/>
    <w:rsid w:val="00CB7B26"/>
    <w:rsid w:val="00CC38AC"/>
    <w:rsid w:val="00CC476E"/>
    <w:rsid w:val="00CC6407"/>
    <w:rsid w:val="00CD0DEB"/>
    <w:rsid w:val="00CD602C"/>
    <w:rsid w:val="00CD6F9E"/>
    <w:rsid w:val="00CE1098"/>
    <w:rsid w:val="00CE4561"/>
    <w:rsid w:val="00CE53B1"/>
    <w:rsid w:val="00CE5D26"/>
    <w:rsid w:val="00CE6DDD"/>
    <w:rsid w:val="00CE7761"/>
    <w:rsid w:val="00CF1464"/>
    <w:rsid w:val="00CF3D06"/>
    <w:rsid w:val="00CF3E81"/>
    <w:rsid w:val="00CF42F1"/>
    <w:rsid w:val="00CF4ABE"/>
    <w:rsid w:val="00D01A0D"/>
    <w:rsid w:val="00D01A80"/>
    <w:rsid w:val="00D05A4D"/>
    <w:rsid w:val="00D06353"/>
    <w:rsid w:val="00D10C74"/>
    <w:rsid w:val="00D11354"/>
    <w:rsid w:val="00D13FA3"/>
    <w:rsid w:val="00D14F80"/>
    <w:rsid w:val="00D1518D"/>
    <w:rsid w:val="00D15426"/>
    <w:rsid w:val="00D15BF3"/>
    <w:rsid w:val="00D15D07"/>
    <w:rsid w:val="00D16319"/>
    <w:rsid w:val="00D205FB"/>
    <w:rsid w:val="00D24590"/>
    <w:rsid w:val="00D24CD5"/>
    <w:rsid w:val="00D322FA"/>
    <w:rsid w:val="00D33C10"/>
    <w:rsid w:val="00D33FBD"/>
    <w:rsid w:val="00D40069"/>
    <w:rsid w:val="00D412EC"/>
    <w:rsid w:val="00D43EF7"/>
    <w:rsid w:val="00D446EE"/>
    <w:rsid w:val="00D44ABC"/>
    <w:rsid w:val="00D44D76"/>
    <w:rsid w:val="00D45638"/>
    <w:rsid w:val="00D46C85"/>
    <w:rsid w:val="00D475D6"/>
    <w:rsid w:val="00D529CE"/>
    <w:rsid w:val="00D60768"/>
    <w:rsid w:val="00D61052"/>
    <w:rsid w:val="00D6124A"/>
    <w:rsid w:val="00D61C48"/>
    <w:rsid w:val="00D66FB6"/>
    <w:rsid w:val="00D672A1"/>
    <w:rsid w:val="00D6747E"/>
    <w:rsid w:val="00D67C5E"/>
    <w:rsid w:val="00D73F3C"/>
    <w:rsid w:val="00D748CC"/>
    <w:rsid w:val="00D74914"/>
    <w:rsid w:val="00D75428"/>
    <w:rsid w:val="00D756A7"/>
    <w:rsid w:val="00D81629"/>
    <w:rsid w:val="00D856BA"/>
    <w:rsid w:val="00D862CB"/>
    <w:rsid w:val="00D8756A"/>
    <w:rsid w:val="00D87FB2"/>
    <w:rsid w:val="00D9151D"/>
    <w:rsid w:val="00D92E55"/>
    <w:rsid w:val="00D944B0"/>
    <w:rsid w:val="00D94D61"/>
    <w:rsid w:val="00DA4484"/>
    <w:rsid w:val="00DA4C8A"/>
    <w:rsid w:val="00DA70EE"/>
    <w:rsid w:val="00DA7F73"/>
    <w:rsid w:val="00DB0E4F"/>
    <w:rsid w:val="00DB1D21"/>
    <w:rsid w:val="00DB38D6"/>
    <w:rsid w:val="00DB747D"/>
    <w:rsid w:val="00DB7AEA"/>
    <w:rsid w:val="00DC2AC5"/>
    <w:rsid w:val="00DC4F0B"/>
    <w:rsid w:val="00DC5378"/>
    <w:rsid w:val="00DD4404"/>
    <w:rsid w:val="00DD44CA"/>
    <w:rsid w:val="00DD5248"/>
    <w:rsid w:val="00DD6595"/>
    <w:rsid w:val="00DD7C06"/>
    <w:rsid w:val="00DE0426"/>
    <w:rsid w:val="00DE1193"/>
    <w:rsid w:val="00DE1330"/>
    <w:rsid w:val="00DE4D9E"/>
    <w:rsid w:val="00DE4DC5"/>
    <w:rsid w:val="00DE5B5F"/>
    <w:rsid w:val="00DE7AD7"/>
    <w:rsid w:val="00DF3129"/>
    <w:rsid w:val="00DF35AB"/>
    <w:rsid w:val="00DF3EBC"/>
    <w:rsid w:val="00DF4186"/>
    <w:rsid w:val="00DF50AF"/>
    <w:rsid w:val="00DF511D"/>
    <w:rsid w:val="00DF5F7A"/>
    <w:rsid w:val="00E0050C"/>
    <w:rsid w:val="00E04DDD"/>
    <w:rsid w:val="00E06383"/>
    <w:rsid w:val="00E115C0"/>
    <w:rsid w:val="00E11C6C"/>
    <w:rsid w:val="00E157F7"/>
    <w:rsid w:val="00E15AD3"/>
    <w:rsid w:val="00E15AFD"/>
    <w:rsid w:val="00E15B1E"/>
    <w:rsid w:val="00E1614E"/>
    <w:rsid w:val="00E16FD1"/>
    <w:rsid w:val="00E21333"/>
    <w:rsid w:val="00E21DC5"/>
    <w:rsid w:val="00E21E56"/>
    <w:rsid w:val="00E231BB"/>
    <w:rsid w:val="00E30D65"/>
    <w:rsid w:val="00E31295"/>
    <w:rsid w:val="00E320C2"/>
    <w:rsid w:val="00E32109"/>
    <w:rsid w:val="00E340A9"/>
    <w:rsid w:val="00E34BF7"/>
    <w:rsid w:val="00E359A8"/>
    <w:rsid w:val="00E37B08"/>
    <w:rsid w:val="00E427C6"/>
    <w:rsid w:val="00E42B0A"/>
    <w:rsid w:val="00E4327B"/>
    <w:rsid w:val="00E44331"/>
    <w:rsid w:val="00E4485F"/>
    <w:rsid w:val="00E45571"/>
    <w:rsid w:val="00E45805"/>
    <w:rsid w:val="00E45C37"/>
    <w:rsid w:val="00E47232"/>
    <w:rsid w:val="00E5132F"/>
    <w:rsid w:val="00E5214A"/>
    <w:rsid w:val="00E53717"/>
    <w:rsid w:val="00E55275"/>
    <w:rsid w:val="00E55E6B"/>
    <w:rsid w:val="00E5649D"/>
    <w:rsid w:val="00E60128"/>
    <w:rsid w:val="00E60572"/>
    <w:rsid w:val="00E60A2A"/>
    <w:rsid w:val="00E60A4C"/>
    <w:rsid w:val="00E60A67"/>
    <w:rsid w:val="00E62BC5"/>
    <w:rsid w:val="00E63E93"/>
    <w:rsid w:val="00E65634"/>
    <w:rsid w:val="00E65AD0"/>
    <w:rsid w:val="00E6692A"/>
    <w:rsid w:val="00E6745C"/>
    <w:rsid w:val="00E6747F"/>
    <w:rsid w:val="00E703CC"/>
    <w:rsid w:val="00E7124A"/>
    <w:rsid w:val="00E71CC7"/>
    <w:rsid w:val="00E728FD"/>
    <w:rsid w:val="00E72E68"/>
    <w:rsid w:val="00E73E26"/>
    <w:rsid w:val="00E74B3E"/>
    <w:rsid w:val="00E75381"/>
    <w:rsid w:val="00E75BA8"/>
    <w:rsid w:val="00E76033"/>
    <w:rsid w:val="00E8093A"/>
    <w:rsid w:val="00E80A87"/>
    <w:rsid w:val="00E82C5A"/>
    <w:rsid w:val="00E83F28"/>
    <w:rsid w:val="00E84DB1"/>
    <w:rsid w:val="00E853F3"/>
    <w:rsid w:val="00E85816"/>
    <w:rsid w:val="00E863C5"/>
    <w:rsid w:val="00E8660D"/>
    <w:rsid w:val="00E9062A"/>
    <w:rsid w:val="00E909AC"/>
    <w:rsid w:val="00E911CA"/>
    <w:rsid w:val="00E918C5"/>
    <w:rsid w:val="00E93C9B"/>
    <w:rsid w:val="00E97161"/>
    <w:rsid w:val="00E9731B"/>
    <w:rsid w:val="00EA0DBB"/>
    <w:rsid w:val="00EA1C6A"/>
    <w:rsid w:val="00EA3CBD"/>
    <w:rsid w:val="00EA552E"/>
    <w:rsid w:val="00EA5E99"/>
    <w:rsid w:val="00EA6485"/>
    <w:rsid w:val="00EB0619"/>
    <w:rsid w:val="00EB1851"/>
    <w:rsid w:val="00EB62E9"/>
    <w:rsid w:val="00EC0FFB"/>
    <w:rsid w:val="00EC270C"/>
    <w:rsid w:val="00EC2FC4"/>
    <w:rsid w:val="00EC3E62"/>
    <w:rsid w:val="00EC3F90"/>
    <w:rsid w:val="00EC4146"/>
    <w:rsid w:val="00ED377B"/>
    <w:rsid w:val="00ED49F8"/>
    <w:rsid w:val="00ED4A7D"/>
    <w:rsid w:val="00ED59DE"/>
    <w:rsid w:val="00ED62C8"/>
    <w:rsid w:val="00ED7C36"/>
    <w:rsid w:val="00EE2220"/>
    <w:rsid w:val="00EE2A1F"/>
    <w:rsid w:val="00EE52D5"/>
    <w:rsid w:val="00EE602C"/>
    <w:rsid w:val="00EF2721"/>
    <w:rsid w:val="00EF39E3"/>
    <w:rsid w:val="00EF3B4E"/>
    <w:rsid w:val="00EF4A80"/>
    <w:rsid w:val="00EF4DEB"/>
    <w:rsid w:val="00EF5190"/>
    <w:rsid w:val="00EF5278"/>
    <w:rsid w:val="00EF5B4E"/>
    <w:rsid w:val="00F0057F"/>
    <w:rsid w:val="00F0086A"/>
    <w:rsid w:val="00F0092F"/>
    <w:rsid w:val="00F0099C"/>
    <w:rsid w:val="00F02F0B"/>
    <w:rsid w:val="00F03351"/>
    <w:rsid w:val="00F124FD"/>
    <w:rsid w:val="00F150FB"/>
    <w:rsid w:val="00F17B5A"/>
    <w:rsid w:val="00F17E40"/>
    <w:rsid w:val="00F202D4"/>
    <w:rsid w:val="00F20596"/>
    <w:rsid w:val="00F214DF"/>
    <w:rsid w:val="00F240EA"/>
    <w:rsid w:val="00F253B1"/>
    <w:rsid w:val="00F2777F"/>
    <w:rsid w:val="00F31290"/>
    <w:rsid w:val="00F32D86"/>
    <w:rsid w:val="00F36839"/>
    <w:rsid w:val="00F36AB7"/>
    <w:rsid w:val="00F37786"/>
    <w:rsid w:val="00F37C81"/>
    <w:rsid w:val="00F40D76"/>
    <w:rsid w:val="00F41A64"/>
    <w:rsid w:val="00F41F30"/>
    <w:rsid w:val="00F429AE"/>
    <w:rsid w:val="00F42D9C"/>
    <w:rsid w:val="00F43DCB"/>
    <w:rsid w:val="00F442CA"/>
    <w:rsid w:val="00F44C29"/>
    <w:rsid w:val="00F45F3E"/>
    <w:rsid w:val="00F500AB"/>
    <w:rsid w:val="00F51467"/>
    <w:rsid w:val="00F5278E"/>
    <w:rsid w:val="00F52CAD"/>
    <w:rsid w:val="00F5722B"/>
    <w:rsid w:val="00F63395"/>
    <w:rsid w:val="00F660C1"/>
    <w:rsid w:val="00F66838"/>
    <w:rsid w:val="00F6698D"/>
    <w:rsid w:val="00F70258"/>
    <w:rsid w:val="00F7265A"/>
    <w:rsid w:val="00F743EC"/>
    <w:rsid w:val="00F74FD6"/>
    <w:rsid w:val="00F801E5"/>
    <w:rsid w:val="00F80692"/>
    <w:rsid w:val="00F808E5"/>
    <w:rsid w:val="00F80E84"/>
    <w:rsid w:val="00F83745"/>
    <w:rsid w:val="00F84AAA"/>
    <w:rsid w:val="00F854B1"/>
    <w:rsid w:val="00F8797F"/>
    <w:rsid w:val="00F90D31"/>
    <w:rsid w:val="00F91D08"/>
    <w:rsid w:val="00F920C6"/>
    <w:rsid w:val="00F93783"/>
    <w:rsid w:val="00F93B82"/>
    <w:rsid w:val="00F9458E"/>
    <w:rsid w:val="00F9697C"/>
    <w:rsid w:val="00FA17D3"/>
    <w:rsid w:val="00FA2C2F"/>
    <w:rsid w:val="00FA542E"/>
    <w:rsid w:val="00FA7337"/>
    <w:rsid w:val="00FB0537"/>
    <w:rsid w:val="00FB100C"/>
    <w:rsid w:val="00FB18E5"/>
    <w:rsid w:val="00FB1E32"/>
    <w:rsid w:val="00FB2122"/>
    <w:rsid w:val="00FB212B"/>
    <w:rsid w:val="00FB281D"/>
    <w:rsid w:val="00FB3C45"/>
    <w:rsid w:val="00FB7435"/>
    <w:rsid w:val="00FC2161"/>
    <w:rsid w:val="00FC40BD"/>
    <w:rsid w:val="00FC4CED"/>
    <w:rsid w:val="00FC4FCF"/>
    <w:rsid w:val="00FC508B"/>
    <w:rsid w:val="00FD0108"/>
    <w:rsid w:val="00FD6068"/>
    <w:rsid w:val="00FE2BDD"/>
    <w:rsid w:val="00FE3C32"/>
    <w:rsid w:val="00FE4587"/>
    <w:rsid w:val="00FE5460"/>
    <w:rsid w:val="00FE6B43"/>
    <w:rsid w:val="00FE7E54"/>
    <w:rsid w:val="00FF01D0"/>
    <w:rsid w:val="00FF3265"/>
    <w:rsid w:val="00FF67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C51A51A"/>
  <w15:chartTrackingRefBased/>
  <w15:docId w15:val="{C28EB18C-2A1D-4658-83A0-09DFE564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de-CH" w:eastAsia="en-US" w:bidi="ar-SA"/>
        <w14:ligatures w14:val="standardContextual"/>
      </w:rPr>
    </w:rPrDefault>
    <w:pPrDefault>
      <w:pPr>
        <w:spacing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9" w:unhideWhenUsed="1"/>
    <w:lsdException w:name="footnote text" w:uiPriority="92"/>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92" w:unhideWhenUsed="1"/>
    <w:lsdException w:name="annotation reference" w:semiHidden="1" w:unhideWhenUsed="1"/>
    <w:lsdException w:name="line number" w:semiHidden="1" w:unhideWhenUsed="1"/>
    <w:lsdException w:name="page number" w:semiHidden="1" w:unhideWhenUsed="1"/>
    <w:lsdException w:name="endnote reference" w:semiHidden="1" w:uiPriority="93" w:unhideWhenUsed="1"/>
    <w:lsdException w:name="endnote text" w:semiHidden="1" w:uiPriority="93" w:unhideWhenUsed="1"/>
    <w:lsdException w:name="table of authorities" w:semiHidden="1" w:uiPriority="41" w:unhideWhenUsed="1"/>
    <w:lsdException w:name="macro" w:semiHidden="1" w:uiPriority="29" w:unhideWhenUsed="1"/>
    <w:lsdException w:name="toa heading" w:semiHidden="1" w:uiPriority="41" w:unhideWhenUsed="1"/>
    <w:lsdException w:name="List" w:semiHidden="1"/>
    <w:lsdException w:name="List Bullet" w:uiPriority="90"/>
    <w:lsdException w:name="List Number" w:uiPriority="91"/>
    <w:lsdException w:name="List 2" w:semiHidden="1"/>
    <w:lsdException w:name="List 3" w:semiHidden="1"/>
    <w:lsdException w:name="List 4" w:semiHidden="1"/>
    <w:lsdException w:name="List 5" w:semiHidden="1"/>
    <w:lsdException w:name="List Bullet 2" w:uiPriority="90"/>
    <w:lsdException w:name="List Bullet 3" w:uiPriority="90"/>
    <w:lsdException w:name="List Bullet 4" w:uiPriority="90"/>
    <w:lsdException w:name="List Bullet 5" w:uiPriority="90"/>
    <w:lsdException w:name="List Number 2" w:uiPriority="91"/>
    <w:lsdException w:name="List Number 3" w:uiPriority="91"/>
    <w:lsdException w:name="List Number 4" w:uiPriority="91"/>
    <w:lsdException w:name="List Number 5" w:uiPriority="9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uiPriority="92"/>
    <w:lsdException w:name="Body Text 2" w:semiHidden="1"/>
    <w:lsdException w:name="Body Text 3" w:semiHidden="1" w:uiPriority="85"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1CC"/>
    <w:rPr>
      <w:rFonts w:ascii="Arial" w:hAnsi="Arial"/>
      <w:kern w:val="0"/>
      <w:sz w:val="22"/>
    </w:rPr>
  </w:style>
  <w:style w:type="paragraph" w:styleId="berschrift1">
    <w:name w:val="heading 1"/>
    <w:basedOn w:val="Standard"/>
    <w:next w:val="Standard"/>
    <w:link w:val="berschrift1Zchn"/>
    <w:qFormat/>
    <w:rsid w:val="00965EC6"/>
    <w:pPr>
      <w:keepNext/>
      <w:keepLines/>
      <w:numPr>
        <w:numId w:val="15"/>
      </w:numPr>
      <w:spacing w:before="360" w:after="20"/>
      <w:contextualSpacing/>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nhideWhenUsed/>
    <w:qFormat/>
    <w:rsid w:val="00AE1327"/>
    <w:pPr>
      <w:keepNext/>
      <w:keepLines/>
      <w:numPr>
        <w:ilvl w:val="1"/>
        <w:numId w:val="15"/>
      </w:numPr>
      <w:spacing w:before="240"/>
      <w:outlineLvl w:val="1"/>
    </w:pPr>
    <w:rPr>
      <w:rFonts w:asciiTheme="majorHAnsi" w:eastAsiaTheme="majorEastAsia" w:hAnsiTheme="majorHAnsi" w:cstheme="majorBidi"/>
      <w:sz w:val="28"/>
      <w:szCs w:val="26"/>
    </w:rPr>
  </w:style>
  <w:style w:type="paragraph" w:styleId="berschrift3">
    <w:name w:val="heading 3"/>
    <w:basedOn w:val="Standard"/>
    <w:next w:val="Standard"/>
    <w:link w:val="berschrift3Zchn"/>
    <w:unhideWhenUsed/>
    <w:qFormat/>
    <w:rsid w:val="00AE1327"/>
    <w:pPr>
      <w:keepNext/>
      <w:keepLines/>
      <w:numPr>
        <w:ilvl w:val="2"/>
        <w:numId w:val="15"/>
      </w:numPr>
      <w:spacing w:before="248"/>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nhideWhenUsed/>
    <w:qFormat/>
    <w:rsid w:val="00FE5460"/>
    <w:pPr>
      <w:keepNext/>
      <w:keepLines/>
      <w:numPr>
        <w:ilvl w:val="3"/>
        <w:numId w:val="15"/>
      </w:numPr>
      <w:spacing w:before="240"/>
      <w:outlineLvl w:val="3"/>
    </w:pPr>
    <w:rPr>
      <w:rFonts w:eastAsiaTheme="majorEastAsia" w:cstheme="majorBidi"/>
      <w:iCs/>
    </w:rPr>
  </w:style>
  <w:style w:type="paragraph" w:styleId="berschrift5">
    <w:name w:val="heading 5"/>
    <w:basedOn w:val="Standard"/>
    <w:next w:val="Standard"/>
    <w:link w:val="berschrift5Zchn"/>
    <w:semiHidden/>
    <w:qFormat/>
    <w:rsid w:val="00FE5460"/>
    <w:pPr>
      <w:keepNext/>
      <w:keepLines/>
      <w:numPr>
        <w:ilvl w:val="4"/>
        <w:numId w:val="15"/>
      </w:numPr>
      <w:spacing w:before="240"/>
      <w:outlineLvl w:val="4"/>
    </w:pPr>
    <w:rPr>
      <w:rFonts w:eastAsiaTheme="majorEastAsia" w:cstheme="majorBidi"/>
    </w:rPr>
  </w:style>
  <w:style w:type="paragraph" w:styleId="berschrift6">
    <w:name w:val="heading 6"/>
    <w:basedOn w:val="Standard"/>
    <w:next w:val="Standard"/>
    <w:link w:val="berschrift6Zchn"/>
    <w:semiHidden/>
    <w:qFormat/>
    <w:rsid w:val="00186700"/>
    <w:pPr>
      <w:keepNext/>
      <w:keepLines/>
      <w:spacing w:before="240"/>
      <w:outlineLvl w:val="5"/>
    </w:pPr>
    <w:rPr>
      <w:rFonts w:eastAsiaTheme="majorEastAsia" w:cstheme="majorBidi"/>
    </w:rPr>
  </w:style>
  <w:style w:type="paragraph" w:styleId="berschrift7">
    <w:name w:val="heading 7"/>
    <w:basedOn w:val="Standard"/>
    <w:next w:val="Standard"/>
    <w:link w:val="berschrift7Zchn"/>
    <w:uiPriority w:val="99"/>
    <w:semiHidden/>
    <w:qFormat/>
    <w:rsid w:val="00186700"/>
    <w:pPr>
      <w:keepNext/>
      <w:keepLines/>
      <w:spacing w:before="240"/>
      <w:outlineLvl w:val="6"/>
    </w:pPr>
    <w:rPr>
      <w:rFonts w:eastAsiaTheme="majorEastAsia" w:cstheme="majorBidi"/>
      <w:iCs/>
    </w:rPr>
  </w:style>
  <w:style w:type="paragraph" w:styleId="berschrift8">
    <w:name w:val="heading 8"/>
    <w:basedOn w:val="Standard"/>
    <w:next w:val="Standard"/>
    <w:link w:val="berschrift8Zchn"/>
    <w:uiPriority w:val="99"/>
    <w:semiHidden/>
    <w:qFormat/>
    <w:rsid w:val="00186700"/>
    <w:pPr>
      <w:keepNext/>
      <w:keepLines/>
      <w:spacing w:before="240"/>
      <w:outlineLvl w:val="7"/>
    </w:pPr>
    <w:rPr>
      <w:rFonts w:eastAsiaTheme="majorEastAsia" w:cstheme="majorBidi"/>
    </w:rPr>
  </w:style>
  <w:style w:type="paragraph" w:styleId="berschrift9">
    <w:name w:val="heading 9"/>
    <w:basedOn w:val="Standard"/>
    <w:next w:val="Standard"/>
    <w:link w:val="berschrift9Zchn"/>
    <w:uiPriority w:val="99"/>
    <w:semiHidden/>
    <w:qFormat/>
    <w:rsid w:val="00186700"/>
    <w:pPr>
      <w:keepNext/>
      <w:keepLines/>
      <w:spacing w:before="240"/>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65EC6"/>
    <w:rPr>
      <w:rFonts w:asciiTheme="majorHAnsi" w:eastAsiaTheme="majorEastAsia" w:hAnsiTheme="majorHAnsi" w:cstheme="majorBidi"/>
      <w:kern w:val="0"/>
      <w:sz w:val="32"/>
      <w:szCs w:val="32"/>
    </w:rPr>
  </w:style>
  <w:style w:type="paragraph" w:styleId="Kopfzeile">
    <w:name w:val="header"/>
    <w:basedOn w:val="Standard"/>
    <w:link w:val="KopfzeileZchn"/>
    <w:uiPriority w:val="99"/>
    <w:semiHidden/>
    <w:rsid w:val="00FC508B"/>
    <w:pPr>
      <w:spacing w:line="259" w:lineRule="auto"/>
    </w:pPr>
    <w:rPr>
      <w:sz w:val="16"/>
    </w:rPr>
  </w:style>
  <w:style w:type="character" w:customStyle="1" w:styleId="KopfzeileZchn">
    <w:name w:val="Kopfzeile Zchn"/>
    <w:basedOn w:val="Absatz-Standardschriftart"/>
    <w:link w:val="Kopfzeile"/>
    <w:uiPriority w:val="99"/>
    <w:semiHidden/>
    <w:rsid w:val="000773B7"/>
    <w:rPr>
      <w:kern w:val="0"/>
      <w:sz w:val="16"/>
    </w:rPr>
  </w:style>
  <w:style w:type="paragraph" w:styleId="Fuzeile">
    <w:name w:val="footer"/>
    <w:basedOn w:val="Standard"/>
    <w:link w:val="FuzeileZchn"/>
    <w:uiPriority w:val="99"/>
    <w:semiHidden/>
    <w:rsid w:val="00FC508B"/>
    <w:pPr>
      <w:spacing w:line="259" w:lineRule="auto"/>
    </w:pPr>
    <w:rPr>
      <w:sz w:val="16"/>
    </w:rPr>
  </w:style>
  <w:style w:type="character" w:customStyle="1" w:styleId="FuzeileZchn">
    <w:name w:val="Fußzeile Zchn"/>
    <w:basedOn w:val="Absatz-Standardschriftart"/>
    <w:link w:val="Fuzeile"/>
    <w:uiPriority w:val="99"/>
    <w:semiHidden/>
    <w:rsid w:val="000773B7"/>
    <w:rPr>
      <w:kern w:val="0"/>
      <w:sz w:val="16"/>
    </w:rPr>
  </w:style>
  <w:style w:type="character" w:customStyle="1" w:styleId="berschrift2Zchn">
    <w:name w:val="Überschrift 2 Zchn"/>
    <w:basedOn w:val="Absatz-Standardschriftart"/>
    <w:link w:val="berschrift2"/>
    <w:rsid w:val="00AE1327"/>
    <w:rPr>
      <w:rFonts w:asciiTheme="majorHAnsi" w:eastAsiaTheme="majorEastAsia" w:hAnsiTheme="majorHAnsi" w:cstheme="majorBidi"/>
      <w:kern w:val="0"/>
      <w:sz w:val="28"/>
      <w:szCs w:val="26"/>
    </w:rPr>
  </w:style>
  <w:style w:type="character" w:customStyle="1" w:styleId="berschrift3Zchn">
    <w:name w:val="Überschrift 3 Zchn"/>
    <w:basedOn w:val="Absatz-Standardschriftart"/>
    <w:link w:val="berschrift3"/>
    <w:rsid w:val="00AE1327"/>
    <w:rPr>
      <w:rFonts w:asciiTheme="majorHAnsi" w:eastAsiaTheme="majorEastAsia" w:hAnsiTheme="majorHAnsi" w:cstheme="majorBidi"/>
      <w:kern w:val="0"/>
      <w:sz w:val="24"/>
      <w:szCs w:val="24"/>
    </w:rPr>
  </w:style>
  <w:style w:type="character" w:customStyle="1" w:styleId="berschrift4Zchn">
    <w:name w:val="Überschrift 4 Zchn"/>
    <w:basedOn w:val="Absatz-Standardschriftart"/>
    <w:link w:val="berschrift4"/>
    <w:rsid w:val="005E2926"/>
    <w:rPr>
      <w:rFonts w:ascii="Arial" w:eastAsiaTheme="majorEastAsia" w:hAnsi="Arial" w:cstheme="majorBidi"/>
      <w:iCs/>
      <w:kern w:val="0"/>
      <w:sz w:val="22"/>
    </w:rPr>
  </w:style>
  <w:style w:type="character" w:styleId="Hyperlink">
    <w:name w:val="Hyperlink"/>
    <w:aliases w:val="O_Hyperlink"/>
    <w:basedOn w:val="Absatz-Standardschriftart"/>
    <w:uiPriority w:val="99"/>
    <w:rsid w:val="00536D7E"/>
    <w:rPr>
      <w:color w:val="000000" w:themeColor="hyperlink"/>
      <w:u w:val="single"/>
    </w:rPr>
  </w:style>
  <w:style w:type="character" w:styleId="NichtaufgelsteErwhnung">
    <w:name w:val="Unresolved Mention"/>
    <w:basedOn w:val="Absatz-Standardschriftart"/>
    <w:uiPriority w:val="99"/>
    <w:semiHidden/>
    <w:unhideWhenUsed/>
    <w:rsid w:val="00536D7E"/>
    <w:rPr>
      <w:color w:val="605E5C"/>
      <w:shd w:val="clear" w:color="auto" w:fill="E1DFDD"/>
    </w:rPr>
  </w:style>
  <w:style w:type="character" w:styleId="BesuchterLink">
    <w:name w:val="FollowedHyperlink"/>
    <w:basedOn w:val="Absatz-Standardschriftart"/>
    <w:uiPriority w:val="99"/>
    <w:semiHidden/>
    <w:rsid w:val="00536D7E"/>
    <w:rPr>
      <w:color w:val="000000" w:themeColor="followedHyperlink"/>
      <w:u w:val="single"/>
    </w:rPr>
  </w:style>
  <w:style w:type="character" w:customStyle="1" w:styleId="berschrift5Zchn">
    <w:name w:val="Überschrift 5 Zchn"/>
    <w:basedOn w:val="Absatz-Standardschriftart"/>
    <w:link w:val="berschrift5"/>
    <w:semiHidden/>
    <w:rsid w:val="00BB518D"/>
    <w:rPr>
      <w:rFonts w:ascii="Arial" w:eastAsiaTheme="majorEastAsia" w:hAnsi="Arial" w:cstheme="majorBidi"/>
      <w:kern w:val="0"/>
      <w:sz w:val="22"/>
    </w:rPr>
  </w:style>
  <w:style w:type="character" w:customStyle="1" w:styleId="berschrift6Zchn">
    <w:name w:val="Überschrift 6 Zchn"/>
    <w:basedOn w:val="Absatz-Standardschriftart"/>
    <w:link w:val="berschrift6"/>
    <w:semiHidden/>
    <w:rsid w:val="00BB518D"/>
    <w:rPr>
      <w:rFonts w:eastAsiaTheme="majorEastAsia" w:cstheme="majorBidi"/>
      <w:kern w:val="0"/>
    </w:rPr>
  </w:style>
  <w:style w:type="character" w:customStyle="1" w:styleId="berschrift7Zchn">
    <w:name w:val="Überschrift 7 Zchn"/>
    <w:basedOn w:val="Absatz-Standardschriftart"/>
    <w:link w:val="berschrift7"/>
    <w:uiPriority w:val="99"/>
    <w:semiHidden/>
    <w:rsid w:val="00BB518D"/>
    <w:rPr>
      <w:rFonts w:eastAsiaTheme="majorEastAsia" w:cstheme="majorBidi"/>
      <w:iCs/>
      <w:kern w:val="0"/>
    </w:rPr>
  </w:style>
  <w:style w:type="character" w:customStyle="1" w:styleId="berschrift8Zchn">
    <w:name w:val="Überschrift 8 Zchn"/>
    <w:basedOn w:val="Absatz-Standardschriftart"/>
    <w:link w:val="berschrift8"/>
    <w:uiPriority w:val="99"/>
    <w:semiHidden/>
    <w:rsid w:val="00BB518D"/>
    <w:rPr>
      <w:rFonts w:eastAsiaTheme="majorEastAsia" w:cstheme="majorBidi"/>
      <w:kern w:val="0"/>
    </w:rPr>
  </w:style>
  <w:style w:type="character" w:customStyle="1" w:styleId="berschrift9Zchn">
    <w:name w:val="Überschrift 9 Zchn"/>
    <w:basedOn w:val="Absatz-Standardschriftart"/>
    <w:link w:val="berschrift9"/>
    <w:uiPriority w:val="99"/>
    <w:semiHidden/>
    <w:rsid w:val="00BB518D"/>
    <w:rPr>
      <w:rFonts w:eastAsiaTheme="majorEastAsia" w:cstheme="majorBidi"/>
      <w:iCs/>
      <w:kern w:val="0"/>
    </w:rPr>
  </w:style>
  <w:style w:type="paragraph" w:styleId="Literaturverzeichnis">
    <w:name w:val="Bibliography"/>
    <w:basedOn w:val="Standard"/>
    <w:next w:val="Standard"/>
    <w:uiPriority w:val="41"/>
    <w:semiHidden/>
    <w:unhideWhenUsed/>
    <w:rsid w:val="00536D7E"/>
  </w:style>
  <w:style w:type="paragraph" w:customStyle="1" w:styleId="Kopfzeileausgeblendet">
    <w:name w:val="Kopfzeile: ausgeblendet"/>
    <w:basedOn w:val="Standard"/>
    <w:uiPriority w:val="81"/>
    <w:semiHidden/>
    <w:rsid w:val="004062E2"/>
    <w:pPr>
      <w:framePr w:w="851" w:h="454" w:hRule="exact" w:wrap="around" w:vAnchor="page" w:hAnchor="page" w:x="1" w:yAlign="top" w:anchorLock="1"/>
      <w:spacing w:before="120" w:line="240" w:lineRule="auto"/>
      <w:ind w:left="170"/>
    </w:pPr>
    <w:rPr>
      <w:vanish/>
      <w:color w:val="B79EC6" w:themeColor="text2" w:themeTint="99"/>
      <w:sz w:val="16"/>
    </w:rPr>
  </w:style>
  <w:style w:type="paragraph" w:styleId="Titel">
    <w:name w:val="Title"/>
    <w:basedOn w:val="Standard"/>
    <w:next w:val="Standard"/>
    <w:link w:val="TitelZchn"/>
    <w:uiPriority w:val="10"/>
    <w:semiHidden/>
    <w:rsid w:val="00186700"/>
    <w:pPr>
      <w:spacing w:before="240" w:after="240"/>
    </w:pPr>
    <w:rPr>
      <w:rFonts w:asciiTheme="majorHAnsi" w:eastAsiaTheme="majorEastAsia" w:hAnsiTheme="majorHAnsi" w:cstheme="majorBidi"/>
      <w:sz w:val="32"/>
      <w:szCs w:val="56"/>
    </w:rPr>
  </w:style>
  <w:style w:type="character" w:customStyle="1" w:styleId="TitelZchn">
    <w:name w:val="Titel Zchn"/>
    <w:basedOn w:val="Absatz-Standardschriftart"/>
    <w:link w:val="Titel"/>
    <w:uiPriority w:val="10"/>
    <w:semiHidden/>
    <w:rsid w:val="000773B7"/>
    <w:rPr>
      <w:rFonts w:asciiTheme="majorHAnsi" w:eastAsiaTheme="majorEastAsia" w:hAnsiTheme="majorHAnsi" w:cstheme="majorBidi"/>
      <w:kern w:val="0"/>
      <w:sz w:val="32"/>
      <w:szCs w:val="56"/>
    </w:rPr>
  </w:style>
  <w:style w:type="paragraph" w:styleId="Untertitel">
    <w:name w:val="Subtitle"/>
    <w:basedOn w:val="Standard"/>
    <w:next w:val="Standard"/>
    <w:link w:val="UntertitelZchn"/>
    <w:uiPriority w:val="11"/>
    <w:qFormat/>
    <w:rsid w:val="00BB080E"/>
    <w:pPr>
      <w:numPr>
        <w:ilvl w:val="1"/>
      </w:numPr>
      <w:spacing w:before="240"/>
    </w:pPr>
    <w:rPr>
      <w:rFonts w:asciiTheme="majorHAnsi" w:eastAsiaTheme="minorEastAsia" w:hAnsiTheme="majorHAnsi"/>
      <w:szCs w:val="22"/>
    </w:rPr>
  </w:style>
  <w:style w:type="character" w:customStyle="1" w:styleId="UntertitelZchn">
    <w:name w:val="Untertitel Zchn"/>
    <w:basedOn w:val="Absatz-Standardschriftart"/>
    <w:link w:val="Untertitel"/>
    <w:uiPriority w:val="11"/>
    <w:rsid w:val="0089778C"/>
    <w:rPr>
      <w:rFonts w:asciiTheme="majorHAnsi" w:eastAsiaTheme="minorEastAsia" w:hAnsiTheme="majorHAnsi"/>
      <w:kern w:val="0"/>
      <w:szCs w:val="22"/>
    </w:rPr>
  </w:style>
  <w:style w:type="paragraph" w:customStyle="1" w:styleId="HERMESKTZH">
    <w:name w:val="****** HERMES (KTZH) ******"/>
    <w:basedOn w:val="Standard"/>
    <w:next w:val="Standard"/>
    <w:uiPriority w:val="2"/>
    <w:rsid w:val="005F1883"/>
    <w:pPr>
      <w:spacing w:line="240" w:lineRule="auto"/>
      <w:jc w:val="center"/>
    </w:pPr>
    <w:rPr>
      <w:color w:val="885EA0" w:themeColor="text2"/>
      <w:sz w:val="16"/>
    </w:rPr>
  </w:style>
  <w:style w:type="paragraph" w:customStyle="1" w:styleId="BERSCHRIFTEN">
    <w:name w:val="****** ÜBERSCHRIFTEN ******"/>
    <w:basedOn w:val="Standard"/>
    <w:next w:val="Standard"/>
    <w:uiPriority w:val="9"/>
    <w:rsid w:val="005F1883"/>
    <w:pPr>
      <w:spacing w:line="240" w:lineRule="auto"/>
      <w:jc w:val="center"/>
    </w:pPr>
    <w:rPr>
      <w:color w:val="885EA0" w:themeColor="text2"/>
      <w:sz w:val="16"/>
    </w:rPr>
  </w:style>
  <w:style w:type="paragraph" w:customStyle="1" w:styleId="TEXT">
    <w:name w:val="****** TEXT ******"/>
    <w:basedOn w:val="Standard"/>
    <w:next w:val="Standard"/>
    <w:uiPriority w:val="14"/>
    <w:rsid w:val="005F1883"/>
    <w:pPr>
      <w:spacing w:line="240" w:lineRule="auto"/>
      <w:jc w:val="center"/>
    </w:pPr>
    <w:rPr>
      <w:color w:val="885EA0" w:themeColor="text2"/>
      <w:sz w:val="16"/>
    </w:rPr>
  </w:style>
  <w:style w:type="paragraph" w:customStyle="1" w:styleId="VERZEICHNIS">
    <w:name w:val="****** VERZEICHNIS ******"/>
    <w:basedOn w:val="Standard"/>
    <w:next w:val="Standard"/>
    <w:uiPriority w:val="39"/>
    <w:rsid w:val="005F1883"/>
    <w:pPr>
      <w:spacing w:line="240" w:lineRule="auto"/>
      <w:jc w:val="center"/>
    </w:pPr>
    <w:rPr>
      <w:color w:val="885EA0" w:themeColor="text2"/>
      <w:sz w:val="16"/>
    </w:rPr>
  </w:style>
  <w:style w:type="paragraph" w:customStyle="1" w:styleId="LAYOUT">
    <w:name w:val="****** LAYOUT ******"/>
    <w:basedOn w:val="Standard"/>
    <w:next w:val="Standard"/>
    <w:uiPriority w:val="72"/>
    <w:rsid w:val="005F1883"/>
    <w:pPr>
      <w:spacing w:line="240" w:lineRule="auto"/>
      <w:jc w:val="center"/>
    </w:pPr>
    <w:rPr>
      <w:color w:val="885EA0" w:themeColor="text2"/>
      <w:sz w:val="16"/>
    </w:rPr>
  </w:style>
  <w:style w:type="paragraph" w:customStyle="1" w:styleId="DIVERSES">
    <w:name w:val="****** DIVERSES ******"/>
    <w:basedOn w:val="Standard"/>
    <w:uiPriority w:val="89"/>
    <w:rsid w:val="008C5C12"/>
    <w:pPr>
      <w:spacing w:line="240" w:lineRule="auto"/>
      <w:jc w:val="center"/>
    </w:pPr>
    <w:rPr>
      <w:color w:val="885EA0" w:themeColor="text2"/>
      <w:sz w:val="16"/>
    </w:rPr>
  </w:style>
  <w:style w:type="paragraph" w:customStyle="1" w:styleId="HERMESOriginal">
    <w:name w:val="****** HERMES (Original) ******"/>
    <w:basedOn w:val="Standard"/>
    <w:next w:val="Standard"/>
    <w:uiPriority w:val="86"/>
    <w:semiHidden/>
    <w:rsid w:val="008C5C12"/>
    <w:pPr>
      <w:spacing w:line="240" w:lineRule="auto"/>
      <w:jc w:val="center"/>
    </w:pPr>
    <w:rPr>
      <w:color w:val="885EA0" w:themeColor="text2"/>
      <w:sz w:val="16"/>
    </w:rPr>
  </w:style>
  <w:style w:type="paragraph" w:styleId="Umschlagadresse">
    <w:name w:val="envelope address"/>
    <w:basedOn w:val="Standard"/>
    <w:uiPriority w:val="99"/>
    <w:semiHidden/>
    <w:rsid w:val="00704A56"/>
    <w:pPr>
      <w:framePr w:w="4320" w:h="2160" w:hRule="exact" w:hSpace="141" w:wrap="auto" w:hAnchor="page" w:xAlign="center" w:yAlign="bottom"/>
      <w:spacing w:line="240" w:lineRule="auto"/>
      <w:ind w:left="1"/>
    </w:pPr>
    <w:rPr>
      <w:rFonts w:eastAsiaTheme="majorEastAsia" w:cstheme="majorBidi"/>
      <w:szCs w:val="24"/>
    </w:rPr>
  </w:style>
  <w:style w:type="paragraph" w:styleId="Umschlagabsenderadresse">
    <w:name w:val="envelope return"/>
    <w:basedOn w:val="Standard"/>
    <w:uiPriority w:val="99"/>
    <w:semiHidden/>
    <w:rsid w:val="00704A56"/>
    <w:pPr>
      <w:spacing w:line="240" w:lineRule="auto"/>
    </w:pPr>
    <w:rPr>
      <w:rFonts w:eastAsiaTheme="majorEastAsia" w:cstheme="majorBidi"/>
      <w:sz w:val="16"/>
      <w:szCs w:val="20"/>
    </w:rPr>
  </w:style>
  <w:style w:type="character" w:styleId="Platzhaltertext">
    <w:name w:val="Placeholder Text"/>
    <w:basedOn w:val="Absatz-Standardschriftart"/>
    <w:uiPriority w:val="99"/>
    <w:rsid w:val="00704A56"/>
    <w:rPr>
      <w:color w:val="auto"/>
      <w:bdr w:val="none" w:sz="0" w:space="0" w:color="auto"/>
      <w:shd w:val="clear" w:color="auto" w:fill="BEE6FF" w:themeFill="accent1" w:themeFillTint="33"/>
    </w:rPr>
  </w:style>
  <w:style w:type="paragraph" w:styleId="Blocktext">
    <w:name w:val="Block Text"/>
    <w:basedOn w:val="Standard"/>
    <w:uiPriority w:val="99"/>
    <w:semiHidden/>
    <w:rsid w:val="00A91F16"/>
    <w:pPr>
      <w:pBdr>
        <w:top w:val="single" w:sz="2" w:space="11" w:color="auto"/>
        <w:left w:val="single" w:sz="2" w:space="21" w:color="auto"/>
        <w:bottom w:val="single" w:sz="2" w:space="12" w:color="auto"/>
        <w:right w:val="single" w:sz="2" w:space="21" w:color="auto"/>
      </w:pBdr>
      <w:spacing w:before="240" w:after="240"/>
      <w:ind w:left="425" w:right="425"/>
      <w:contextualSpacing/>
    </w:pPr>
    <w:rPr>
      <w:rFonts w:eastAsiaTheme="minorEastAsia"/>
      <w:iCs/>
    </w:rPr>
  </w:style>
  <w:style w:type="paragraph" w:styleId="IntensivesZitat">
    <w:name w:val="Intense Quote"/>
    <w:basedOn w:val="Standard"/>
    <w:next w:val="Standard"/>
    <w:link w:val="IntensivesZitatZchn"/>
    <w:uiPriority w:val="99"/>
    <w:semiHidden/>
    <w:rsid w:val="00704A56"/>
    <w:pPr>
      <w:pBdr>
        <w:top w:val="single" w:sz="4" w:space="10" w:color="auto"/>
        <w:bottom w:val="single" w:sz="4" w:space="10" w:color="auto"/>
      </w:pBdr>
      <w:spacing w:before="360" w:after="360"/>
      <w:ind w:left="864" w:right="864"/>
      <w:jc w:val="center"/>
    </w:pPr>
    <w:rPr>
      <w:iCs/>
    </w:rPr>
  </w:style>
  <w:style w:type="character" w:customStyle="1" w:styleId="IntensivesZitatZchn">
    <w:name w:val="Intensives Zitat Zchn"/>
    <w:basedOn w:val="Absatz-Standardschriftart"/>
    <w:link w:val="IntensivesZitat"/>
    <w:uiPriority w:val="99"/>
    <w:semiHidden/>
    <w:rsid w:val="00704A56"/>
    <w:rPr>
      <w:iCs/>
    </w:rPr>
  </w:style>
  <w:style w:type="character" w:styleId="SchwacheHervorhebung">
    <w:name w:val="Subtle Emphasis"/>
    <w:aliases w:val="8pt."/>
    <w:basedOn w:val="Absatz-Standardschriftart"/>
    <w:uiPriority w:val="19"/>
    <w:semiHidden/>
    <w:rsid w:val="00743BDA"/>
    <w:rPr>
      <w:rFonts w:asciiTheme="majorHAnsi" w:hAnsiTheme="majorHAnsi"/>
      <w:i w:val="0"/>
      <w:iCs/>
      <w:color w:val="auto"/>
      <w:sz w:val="16"/>
    </w:rPr>
  </w:style>
  <w:style w:type="paragraph" w:styleId="RGV-berschrift">
    <w:name w:val="toa heading"/>
    <w:basedOn w:val="Standard"/>
    <w:next w:val="Standard"/>
    <w:uiPriority w:val="41"/>
    <w:semiHidden/>
    <w:unhideWhenUsed/>
    <w:rsid w:val="00704A56"/>
    <w:pPr>
      <w:spacing w:before="240" w:after="20"/>
    </w:pPr>
    <w:rPr>
      <w:rFonts w:asciiTheme="majorHAnsi" w:eastAsiaTheme="majorEastAsia" w:hAnsiTheme="majorHAnsi" w:cstheme="majorBidi"/>
      <w:bCs/>
      <w:szCs w:val="24"/>
    </w:rPr>
  </w:style>
  <w:style w:type="character" w:styleId="Buchtitel">
    <w:name w:val="Book Title"/>
    <w:basedOn w:val="Absatz-Standardschriftart"/>
    <w:uiPriority w:val="99"/>
    <w:semiHidden/>
    <w:rsid w:val="00704A56"/>
    <w:rPr>
      <w:b w:val="0"/>
      <w:bCs/>
      <w:i w:val="0"/>
      <w:iCs/>
      <w:spacing w:val="0"/>
      <w:kern w:val="0"/>
    </w:rPr>
  </w:style>
  <w:style w:type="paragraph" w:styleId="Index1">
    <w:name w:val="index 1"/>
    <w:basedOn w:val="Standard"/>
    <w:next w:val="Standard"/>
    <w:autoRedefine/>
    <w:uiPriority w:val="99"/>
    <w:semiHidden/>
    <w:unhideWhenUsed/>
    <w:rsid w:val="00704A56"/>
    <w:pPr>
      <w:spacing w:line="240" w:lineRule="auto"/>
      <w:ind w:left="210" w:hanging="210"/>
    </w:pPr>
  </w:style>
  <w:style w:type="paragraph" w:styleId="Indexberschrift">
    <w:name w:val="index heading"/>
    <w:basedOn w:val="Standard"/>
    <w:next w:val="Index1"/>
    <w:uiPriority w:val="99"/>
    <w:semiHidden/>
    <w:unhideWhenUsed/>
    <w:rsid w:val="00704A56"/>
    <w:pPr>
      <w:spacing w:before="240"/>
    </w:pPr>
    <w:rPr>
      <w:rFonts w:asciiTheme="majorHAnsi" w:eastAsiaTheme="majorEastAsia" w:hAnsiTheme="majorHAnsi" w:cstheme="majorBidi"/>
      <w:bCs/>
    </w:rPr>
  </w:style>
  <w:style w:type="paragraph" w:styleId="Inhaltsverzeichnisberschrift">
    <w:name w:val="TOC Heading"/>
    <w:basedOn w:val="Standard"/>
    <w:next w:val="Standard"/>
    <w:uiPriority w:val="39"/>
    <w:qFormat/>
    <w:rsid w:val="00E21DC5"/>
    <w:pPr>
      <w:spacing w:after="60"/>
      <w:contextualSpacing/>
    </w:pPr>
    <w:rPr>
      <w:rFonts w:asciiTheme="majorHAnsi" w:hAnsiTheme="majorHAnsi"/>
    </w:rPr>
  </w:style>
  <w:style w:type="character" w:styleId="Hervorhebung">
    <w:name w:val="Emphasis"/>
    <w:aliases w:val="9.5 pt."/>
    <w:basedOn w:val="Absatz-Standardschriftart"/>
    <w:uiPriority w:val="20"/>
    <w:qFormat/>
    <w:rsid w:val="00FE7E54"/>
    <w:rPr>
      <w:rFonts w:asciiTheme="majorHAnsi" w:hAnsiTheme="majorHAnsi"/>
      <w:i w:val="0"/>
      <w:iCs/>
      <w:sz w:val="19"/>
    </w:rPr>
  </w:style>
  <w:style w:type="paragraph" w:styleId="Makrotext">
    <w:name w:val="macro"/>
    <w:link w:val="MakrotextZchn"/>
    <w:uiPriority w:val="29"/>
    <w:semiHidden/>
    <w:rsid w:val="00704A5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29"/>
    <w:semiHidden/>
    <w:rsid w:val="00864688"/>
    <w:rPr>
      <w:rFonts w:ascii="Consolas" w:hAnsi="Consolas"/>
      <w:sz w:val="20"/>
      <w:szCs w:val="20"/>
    </w:rPr>
  </w:style>
  <w:style w:type="character" w:styleId="IntensiveHervorhebung">
    <w:name w:val="Intense Emphasis"/>
    <w:aliases w:val="10.5 pt"/>
    <w:basedOn w:val="Absatz-Standardschriftart"/>
    <w:uiPriority w:val="21"/>
    <w:qFormat/>
    <w:rsid w:val="00704A56"/>
    <w:rPr>
      <w:rFonts w:asciiTheme="majorHAnsi" w:hAnsiTheme="majorHAnsi"/>
      <w:i w:val="0"/>
      <w:iCs/>
      <w:color w:val="auto"/>
    </w:rPr>
  </w:style>
  <w:style w:type="character" w:styleId="SchwacherVerweis">
    <w:name w:val="Subtle Reference"/>
    <w:basedOn w:val="Absatz-Standardschriftart"/>
    <w:uiPriority w:val="31"/>
    <w:qFormat/>
    <w:rsid w:val="00704A56"/>
    <w:rPr>
      <w:caps w:val="0"/>
      <w:smallCaps w:val="0"/>
      <w:color w:val="auto"/>
      <w:kern w:val="0"/>
      <w:u w:val="single"/>
    </w:rPr>
  </w:style>
  <w:style w:type="character" w:styleId="IntensiverVerweis">
    <w:name w:val="Intense Reference"/>
    <w:basedOn w:val="Absatz-Standardschriftart"/>
    <w:uiPriority w:val="32"/>
    <w:semiHidden/>
    <w:rsid w:val="00927947"/>
    <w:rPr>
      <w:rFonts w:asciiTheme="majorHAnsi" w:hAnsiTheme="majorHAnsi"/>
      <w:b w:val="0"/>
      <w:bCs/>
      <w:caps w:val="0"/>
      <w:smallCaps w:val="0"/>
      <w:color w:val="auto"/>
      <w:kern w:val="0"/>
      <w:sz w:val="18"/>
      <w:u w:val="single"/>
    </w:rPr>
  </w:style>
  <w:style w:type="paragraph" w:styleId="Beschriftung">
    <w:name w:val="caption"/>
    <w:basedOn w:val="Standard"/>
    <w:next w:val="Standard"/>
    <w:uiPriority w:val="35"/>
    <w:qFormat/>
    <w:rsid w:val="00293395"/>
    <w:pPr>
      <w:tabs>
        <w:tab w:val="left" w:pos="1276"/>
      </w:tabs>
      <w:spacing w:before="120" w:after="240" w:line="259" w:lineRule="auto"/>
    </w:pPr>
    <w:rPr>
      <w:b/>
      <w:iCs/>
      <w:sz w:val="16"/>
      <w:szCs w:val="18"/>
    </w:rPr>
  </w:style>
  <w:style w:type="paragraph" w:customStyle="1" w:styleId="Absatz">
    <w:name w:val="Absatz"/>
    <w:basedOn w:val="HermesOriginalStandard"/>
    <w:next w:val="Standard"/>
    <w:link w:val="AbsatzZchn"/>
    <w:qFormat/>
    <w:rsid w:val="008542E2"/>
  </w:style>
  <w:style w:type="paragraph" w:customStyle="1" w:styleId="Absatz0Pt">
    <w:name w:val="Absatz 0Pt."/>
    <w:basedOn w:val="HermesOriginalStandard"/>
    <w:next w:val="Standard"/>
    <w:link w:val="Absatz0PtZchn"/>
    <w:semiHidden/>
    <w:rsid w:val="008542E2"/>
  </w:style>
  <w:style w:type="paragraph" w:customStyle="1" w:styleId="Default">
    <w:name w:val="Default"/>
    <w:basedOn w:val="HermesOriginalStandard"/>
    <w:next w:val="Standard"/>
    <w:uiPriority w:val="99"/>
    <w:semiHidden/>
    <w:rsid w:val="008542E2"/>
  </w:style>
  <w:style w:type="paragraph" w:customStyle="1" w:styleId="TextCDB">
    <w:name w:val="Text_CDB"/>
    <w:basedOn w:val="HermesOriginalStandard"/>
    <w:next w:val="Standard"/>
    <w:uiPriority w:val="99"/>
    <w:semiHidden/>
    <w:qFormat/>
    <w:rsid w:val="00844DEF"/>
    <w:rPr>
      <w:color w:val="C00000"/>
    </w:rPr>
  </w:style>
  <w:style w:type="paragraph" w:customStyle="1" w:styleId="Inhaltsverzeichnis12">
    <w:name w:val="Inhaltsverzeichnis 12"/>
    <w:basedOn w:val="HermesOriginalStandard"/>
    <w:next w:val="Standard"/>
    <w:uiPriority w:val="99"/>
    <w:rsid w:val="006F6467"/>
  </w:style>
  <w:style w:type="paragraph" w:customStyle="1" w:styleId="Titel-Projektbezeichnung1">
    <w:name w:val="Titel-Projektbezeichnung 1"/>
    <w:basedOn w:val="HermesOriginalStandard"/>
    <w:next w:val="Standard"/>
    <w:uiPriority w:val="99"/>
    <w:semiHidden/>
    <w:rsid w:val="008542E2"/>
  </w:style>
  <w:style w:type="paragraph" w:customStyle="1" w:styleId="Titel-Projektbezeichnung2">
    <w:name w:val="Titel-Projektbezeichnung 2"/>
    <w:basedOn w:val="HermesOriginalStandard"/>
    <w:next w:val="Standard"/>
    <w:uiPriority w:val="99"/>
    <w:semiHidden/>
    <w:rsid w:val="008542E2"/>
  </w:style>
  <w:style w:type="paragraph" w:customStyle="1" w:styleId="HERMESH5alte-Version">
    <w:name w:val="****** HERMES (H5 alte-Version) ******"/>
    <w:basedOn w:val="Standard"/>
    <w:next w:val="Standard"/>
    <w:uiPriority w:val="84"/>
    <w:semiHidden/>
    <w:rsid w:val="00625FA2"/>
    <w:pPr>
      <w:spacing w:line="240" w:lineRule="auto"/>
      <w:jc w:val="center"/>
    </w:pPr>
    <w:rPr>
      <w:color w:val="885EA0" w:themeColor="text2"/>
      <w:sz w:val="16"/>
    </w:rPr>
  </w:style>
  <w:style w:type="character" w:customStyle="1" w:styleId="Absatz-StandardschriftartKTZH">
    <w:name w:val="Absatz-Standardschriftart: KTZH"/>
    <w:basedOn w:val="Absatz-Standardschriftart"/>
    <w:uiPriority w:val="1"/>
    <w:qFormat/>
    <w:rsid w:val="00625FA2"/>
  </w:style>
  <w:style w:type="paragraph" w:customStyle="1" w:styleId="H5Grafikeinfgen">
    <w:name w:val="H5 Grafik einfügen"/>
    <w:basedOn w:val="H5-Standard"/>
    <w:next w:val="Standard"/>
    <w:uiPriority w:val="85"/>
    <w:semiHidden/>
    <w:rsid w:val="006F6467"/>
    <w:pPr>
      <w:spacing w:line="240" w:lineRule="auto"/>
    </w:pPr>
  </w:style>
  <w:style w:type="paragraph" w:customStyle="1" w:styleId="H5Text105linksbndig">
    <w:name w:val="H5 Text 10.5 linksbündig"/>
    <w:basedOn w:val="H5-Standard"/>
    <w:next w:val="Standard"/>
    <w:link w:val="H5Text105linksbndigZchn"/>
    <w:uiPriority w:val="85"/>
    <w:semiHidden/>
    <w:rsid w:val="00E82C5A"/>
  </w:style>
  <w:style w:type="paragraph" w:customStyle="1" w:styleId="H5Kopftitel">
    <w:name w:val="H5 Kopftitel"/>
    <w:basedOn w:val="H5-Standard"/>
    <w:next w:val="Standard"/>
    <w:uiPriority w:val="85"/>
    <w:semiHidden/>
    <w:rsid w:val="006F6467"/>
  </w:style>
  <w:style w:type="paragraph" w:customStyle="1" w:styleId="H5Listeabc">
    <w:name w:val="H5 Liste a b c"/>
    <w:basedOn w:val="H5-Standard"/>
    <w:next w:val="Standard"/>
    <w:uiPriority w:val="85"/>
    <w:semiHidden/>
    <w:rsid w:val="006F6467"/>
  </w:style>
  <w:style w:type="paragraph" w:customStyle="1" w:styleId="H5ListeBindestrich">
    <w:name w:val="H5 Liste Bindestrich"/>
    <w:basedOn w:val="H5-Standard"/>
    <w:next w:val="Standard"/>
    <w:uiPriority w:val="85"/>
    <w:semiHidden/>
    <w:rsid w:val="006F6467"/>
  </w:style>
  <w:style w:type="paragraph" w:customStyle="1" w:styleId="H5ListeNummernArabisch">
    <w:name w:val="H5 Liste Nummern Arabisch"/>
    <w:basedOn w:val="H5-Standard"/>
    <w:next w:val="Standard"/>
    <w:uiPriority w:val="85"/>
    <w:semiHidden/>
    <w:rsid w:val="006F6467"/>
  </w:style>
  <w:style w:type="paragraph" w:customStyle="1" w:styleId="H5Projekttitel">
    <w:name w:val="H5 Projekttitel"/>
    <w:basedOn w:val="H5-Standard"/>
    <w:next w:val="Standard"/>
    <w:uiPriority w:val="85"/>
    <w:semiHidden/>
    <w:rsid w:val="006F6467"/>
  </w:style>
  <w:style w:type="paragraph" w:customStyle="1" w:styleId="H5Text105bold">
    <w:name w:val="H5 Text 10.5 bold"/>
    <w:basedOn w:val="H5-Standard"/>
    <w:next w:val="Standard"/>
    <w:link w:val="H5Text105boldZchn"/>
    <w:uiPriority w:val="85"/>
    <w:semiHidden/>
    <w:rsid w:val="006F6467"/>
  </w:style>
  <w:style w:type="paragraph" w:customStyle="1" w:styleId="H5Text105rechtsbndig">
    <w:name w:val="H5 Text 10.5 rechtsbündig"/>
    <w:basedOn w:val="H5-Standard"/>
    <w:next w:val="Standard"/>
    <w:uiPriority w:val="85"/>
    <w:semiHidden/>
    <w:rsid w:val="006F6467"/>
  </w:style>
  <w:style w:type="character" w:customStyle="1" w:styleId="H5Text105linksbndigZchn">
    <w:name w:val="H5 Text 10.5 linksbündig Zchn"/>
    <w:basedOn w:val="Absatz-Standardschriftart"/>
    <w:link w:val="H5Text105linksbndig"/>
    <w:uiPriority w:val="85"/>
    <w:semiHidden/>
    <w:rsid w:val="00E82C5A"/>
    <w:rPr>
      <w:noProof/>
      <w:color w:val="C00000"/>
      <w:kern w:val="0"/>
    </w:rPr>
  </w:style>
  <w:style w:type="character" w:customStyle="1" w:styleId="H5Text105boldZchn">
    <w:name w:val="H5 Text 10.5 bold Zchn"/>
    <w:basedOn w:val="H5Text105linksbndigZchn"/>
    <w:link w:val="H5Text105bold"/>
    <w:uiPriority w:val="85"/>
    <w:semiHidden/>
    <w:rsid w:val="0008702C"/>
    <w:rPr>
      <w:noProof/>
      <w:color w:val="7030A0"/>
      <w:kern w:val="0"/>
    </w:rPr>
  </w:style>
  <w:style w:type="paragraph" w:customStyle="1" w:styleId="TabHngend075cmKTZH">
    <w:name w:val="Tab+Hängend 0.75 cm: KTZH"/>
    <w:basedOn w:val="Standard"/>
    <w:uiPriority w:val="17"/>
    <w:rsid w:val="008F1CCD"/>
    <w:pPr>
      <w:tabs>
        <w:tab w:val="left" w:pos="425"/>
      </w:tabs>
      <w:spacing w:before="120"/>
      <w:ind w:left="425" w:hanging="425"/>
    </w:pPr>
  </w:style>
  <w:style w:type="paragraph" w:customStyle="1" w:styleId="H5Text8ptrechtsbndig">
    <w:name w:val="H5 Text 8pt rechtsbündig"/>
    <w:basedOn w:val="H5-Standard"/>
    <w:next w:val="Standard"/>
    <w:uiPriority w:val="85"/>
    <w:semiHidden/>
    <w:rsid w:val="006F6467"/>
  </w:style>
  <w:style w:type="paragraph" w:customStyle="1" w:styleId="H5Zwischentitel105">
    <w:name w:val="H5 Zwischentitel 10.5"/>
    <w:basedOn w:val="H5-Standard"/>
    <w:next w:val="Standard"/>
    <w:uiPriority w:val="85"/>
    <w:semiHidden/>
    <w:qFormat/>
    <w:rsid w:val="006F6467"/>
  </w:style>
  <w:style w:type="paragraph" w:styleId="Aufzhlungszeichen">
    <w:name w:val="List Bullet"/>
    <w:basedOn w:val="Standard"/>
    <w:uiPriority w:val="90"/>
    <w:semiHidden/>
    <w:rsid w:val="00DD5248"/>
    <w:pPr>
      <w:numPr>
        <w:numId w:val="1"/>
      </w:numPr>
      <w:tabs>
        <w:tab w:val="left" w:pos="425"/>
      </w:tabs>
      <w:contextualSpacing/>
    </w:pPr>
  </w:style>
  <w:style w:type="paragraph" w:styleId="Listennummer">
    <w:name w:val="List Number"/>
    <w:basedOn w:val="Standard"/>
    <w:uiPriority w:val="91"/>
    <w:semiHidden/>
    <w:rsid w:val="00497EF1"/>
    <w:pPr>
      <w:numPr>
        <w:numId w:val="6"/>
      </w:numPr>
      <w:tabs>
        <w:tab w:val="left" w:pos="425"/>
      </w:tabs>
      <w:ind w:left="425" w:hanging="425"/>
      <w:contextualSpacing/>
    </w:pPr>
  </w:style>
  <w:style w:type="paragraph" w:styleId="Aufzhlungszeichen5">
    <w:name w:val="List Bullet 5"/>
    <w:basedOn w:val="Standard"/>
    <w:uiPriority w:val="90"/>
    <w:semiHidden/>
    <w:rsid w:val="00DD5248"/>
    <w:pPr>
      <w:numPr>
        <w:numId w:val="5"/>
      </w:numPr>
      <w:tabs>
        <w:tab w:val="left" w:pos="2126"/>
      </w:tabs>
      <w:ind w:left="2126" w:hanging="425"/>
      <w:contextualSpacing/>
    </w:pPr>
  </w:style>
  <w:style w:type="paragraph" w:styleId="Aufzhlungszeichen4">
    <w:name w:val="List Bullet 4"/>
    <w:basedOn w:val="Standard"/>
    <w:uiPriority w:val="90"/>
    <w:semiHidden/>
    <w:rsid w:val="00DD5248"/>
    <w:pPr>
      <w:numPr>
        <w:numId w:val="4"/>
      </w:numPr>
      <w:tabs>
        <w:tab w:val="left" w:pos="1701"/>
      </w:tabs>
      <w:ind w:left="1701" w:hanging="425"/>
      <w:contextualSpacing/>
    </w:pPr>
  </w:style>
  <w:style w:type="paragraph" w:styleId="Aufzhlungszeichen3">
    <w:name w:val="List Bullet 3"/>
    <w:basedOn w:val="Standard"/>
    <w:uiPriority w:val="90"/>
    <w:semiHidden/>
    <w:rsid w:val="00DD5248"/>
    <w:pPr>
      <w:numPr>
        <w:numId w:val="3"/>
      </w:numPr>
      <w:tabs>
        <w:tab w:val="left" w:pos="1276"/>
      </w:tabs>
      <w:ind w:left="1276" w:hanging="425"/>
      <w:contextualSpacing/>
    </w:pPr>
  </w:style>
  <w:style w:type="paragraph" w:styleId="Aufzhlungszeichen2">
    <w:name w:val="List Bullet 2"/>
    <w:basedOn w:val="Standard"/>
    <w:uiPriority w:val="90"/>
    <w:semiHidden/>
    <w:rsid w:val="00DD5248"/>
    <w:pPr>
      <w:numPr>
        <w:numId w:val="2"/>
      </w:numPr>
      <w:tabs>
        <w:tab w:val="left" w:pos="851"/>
      </w:tabs>
      <w:ind w:left="850" w:hanging="425"/>
      <w:contextualSpacing/>
    </w:pPr>
  </w:style>
  <w:style w:type="paragraph" w:styleId="Listennummer2">
    <w:name w:val="List Number 2"/>
    <w:basedOn w:val="Standard"/>
    <w:uiPriority w:val="91"/>
    <w:semiHidden/>
    <w:rsid w:val="00497EF1"/>
    <w:pPr>
      <w:numPr>
        <w:numId w:val="7"/>
      </w:numPr>
      <w:tabs>
        <w:tab w:val="left" w:pos="851"/>
      </w:tabs>
      <w:ind w:left="850" w:hanging="425"/>
      <w:contextualSpacing/>
    </w:pPr>
  </w:style>
  <w:style w:type="paragraph" w:styleId="Listennummer3">
    <w:name w:val="List Number 3"/>
    <w:basedOn w:val="Standard"/>
    <w:uiPriority w:val="91"/>
    <w:semiHidden/>
    <w:rsid w:val="00497EF1"/>
    <w:pPr>
      <w:numPr>
        <w:numId w:val="8"/>
      </w:numPr>
      <w:tabs>
        <w:tab w:val="left" w:pos="1276"/>
      </w:tabs>
      <w:ind w:left="1276" w:hanging="425"/>
      <w:contextualSpacing/>
    </w:pPr>
  </w:style>
  <w:style w:type="paragraph" w:styleId="Listennummer4">
    <w:name w:val="List Number 4"/>
    <w:basedOn w:val="Standard"/>
    <w:uiPriority w:val="91"/>
    <w:semiHidden/>
    <w:rsid w:val="00A73555"/>
    <w:pPr>
      <w:numPr>
        <w:numId w:val="9"/>
      </w:numPr>
      <w:tabs>
        <w:tab w:val="left" w:pos="1701"/>
      </w:tabs>
      <w:ind w:left="1701" w:hanging="425"/>
      <w:contextualSpacing/>
    </w:pPr>
  </w:style>
  <w:style w:type="paragraph" w:styleId="Listennummer5">
    <w:name w:val="List Number 5"/>
    <w:basedOn w:val="Standard"/>
    <w:uiPriority w:val="91"/>
    <w:semiHidden/>
    <w:rsid w:val="00A73555"/>
    <w:pPr>
      <w:numPr>
        <w:numId w:val="10"/>
      </w:numPr>
      <w:tabs>
        <w:tab w:val="left" w:pos="2126"/>
      </w:tabs>
      <w:ind w:left="2126" w:hanging="425"/>
      <w:contextualSpacing/>
    </w:pPr>
  </w:style>
  <w:style w:type="paragraph" w:styleId="Verzeichnis1">
    <w:name w:val="toc 1"/>
    <w:basedOn w:val="Standard"/>
    <w:next w:val="Standard"/>
    <w:uiPriority w:val="39"/>
    <w:qFormat/>
    <w:rsid w:val="00E21DC5"/>
    <w:pPr>
      <w:tabs>
        <w:tab w:val="left" w:pos="567"/>
        <w:tab w:val="right" w:pos="8987"/>
      </w:tabs>
      <w:spacing w:after="60"/>
      <w:ind w:left="567" w:hanging="567"/>
    </w:pPr>
    <w:rPr>
      <w:noProof/>
    </w:rPr>
  </w:style>
  <w:style w:type="paragraph" w:styleId="Verzeichnis2">
    <w:name w:val="toc 2"/>
    <w:basedOn w:val="Standard"/>
    <w:next w:val="Standard"/>
    <w:uiPriority w:val="39"/>
    <w:qFormat/>
    <w:rsid w:val="00EA5E99"/>
    <w:pPr>
      <w:tabs>
        <w:tab w:val="left" w:pos="1134"/>
        <w:tab w:val="right" w:pos="8987"/>
      </w:tabs>
      <w:ind w:left="1134" w:hanging="567"/>
    </w:pPr>
    <w:rPr>
      <w:noProof/>
    </w:rPr>
  </w:style>
  <w:style w:type="paragraph" w:styleId="Verzeichnis3">
    <w:name w:val="toc 3"/>
    <w:basedOn w:val="Standard"/>
    <w:next w:val="Standard"/>
    <w:uiPriority w:val="39"/>
    <w:qFormat/>
    <w:rsid w:val="001403E3"/>
    <w:pPr>
      <w:tabs>
        <w:tab w:val="left" w:pos="1985"/>
        <w:tab w:val="right" w:pos="8987"/>
      </w:tabs>
      <w:ind w:left="1985" w:hanging="851"/>
    </w:pPr>
    <w:rPr>
      <w:noProof/>
    </w:rPr>
  </w:style>
  <w:style w:type="paragraph" w:styleId="Verzeichnis4">
    <w:name w:val="toc 4"/>
    <w:basedOn w:val="Standard"/>
    <w:next w:val="Standard"/>
    <w:uiPriority w:val="39"/>
    <w:semiHidden/>
    <w:rsid w:val="00EA5E99"/>
    <w:pPr>
      <w:tabs>
        <w:tab w:val="left" w:pos="1985"/>
        <w:tab w:val="right" w:pos="8987"/>
      </w:tabs>
      <w:ind w:left="1985" w:hanging="851"/>
    </w:pPr>
    <w:rPr>
      <w:noProof/>
    </w:rPr>
  </w:style>
  <w:style w:type="paragraph" w:styleId="Verzeichnis5">
    <w:name w:val="toc 5"/>
    <w:basedOn w:val="Standard"/>
    <w:next w:val="Standard"/>
    <w:uiPriority w:val="39"/>
    <w:semiHidden/>
    <w:rsid w:val="00EA5E99"/>
    <w:pPr>
      <w:tabs>
        <w:tab w:val="left" w:pos="2268"/>
        <w:tab w:val="right" w:pos="8987"/>
      </w:tabs>
      <w:ind w:left="2268" w:hanging="1134"/>
    </w:pPr>
    <w:rPr>
      <w:noProof/>
    </w:rPr>
  </w:style>
  <w:style w:type="paragraph" w:styleId="Verzeichnis6">
    <w:name w:val="toc 6"/>
    <w:basedOn w:val="Standard"/>
    <w:next w:val="Standard"/>
    <w:autoRedefine/>
    <w:uiPriority w:val="39"/>
    <w:semiHidden/>
    <w:rsid w:val="00D87FB2"/>
  </w:style>
  <w:style w:type="paragraph" w:styleId="Verzeichnis7">
    <w:name w:val="toc 7"/>
    <w:basedOn w:val="Standard"/>
    <w:next w:val="Standard"/>
    <w:autoRedefine/>
    <w:uiPriority w:val="39"/>
    <w:semiHidden/>
    <w:rsid w:val="00D87FB2"/>
  </w:style>
  <w:style w:type="paragraph" w:styleId="Verzeichnis8">
    <w:name w:val="toc 8"/>
    <w:basedOn w:val="Standard"/>
    <w:next w:val="Standard"/>
    <w:autoRedefine/>
    <w:uiPriority w:val="39"/>
    <w:semiHidden/>
    <w:rsid w:val="00D87FB2"/>
  </w:style>
  <w:style w:type="paragraph" w:styleId="Verzeichnis9">
    <w:name w:val="toc 9"/>
    <w:basedOn w:val="Standard"/>
    <w:next w:val="Standard"/>
    <w:autoRedefine/>
    <w:uiPriority w:val="39"/>
    <w:semiHidden/>
    <w:rsid w:val="00D87FB2"/>
  </w:style>
  <w:style w:type="paragraph" w:styleId="Abbildungsverzeichnis">
    <w:name w:val="table of figures"/>
    <w:basedOn w:val="Standard"/>
    <w:next w:val="Standard"/>
    <w:uiPriority w:val="99"/>
    <w:rsid w:val="0094665C"/>
    <w:pPr>
      <w:tabs>
        <w:tab w:val="left" w:pos="1276"/>
        <w:tab w:val="right" w:pos="8987"/>
      </w:tabs>
      <w:spacing w:after="60"/>
      <w:ind w:left="1276" w:hanging="1276"/>
    </w:pPr>
    <w:rPr>
      <w:noProof/>
    </w:rPr>
  </w:style>
  <w:style w:type="paragraph" w:styleId="Standardeinzug">
    <w:name w:val="Normal Indent"/>
    <w:basedOn w:val="Standard"/>
    <w:uiPriority w:val="29"/>
    <w:semiHidden/>
    <w:rsid w:val="00423BE4"/>
    <w:pPr>
      <w:ind w:left="425"/>
    </w:pPr>
  </w:style>
  <w:style w:type="paragraph" w:customStyle="1" w:styleId="KTZH-LayoutLoewe-Box">
    <w:name w:val="KTZH-Layout: Loewe-Box"/>
    <w:basedOn w:val="Standard"/>
    <w:next w:val="Kopfzeile"/>
    <w:uiPriority w:val="75"/>
    <w:semiHidden/>
    <w:rsid w:val="00E65634"/>
    <w:pPr>
      <w:framePr w:w="1304" w:h="1758" w:hRule="exact" w:wrap="around" w:vAnchor="page" w:hAnchor="page" w:x="568" w:y="426" w:anchorLock="1"/>
      <w:spacing w:line="240" w:lineRule="auto"/>
    </w:pPr>
    <w:rPr>
      <w:noProof/>
      <w:color w:val="FFFFFF" w:themeColor="background1"/>
      <w:sz w:val="16"/>
    </w:rPr>
  </w:style>
  <w:style w:type="paragraph" w:customStyle="1" w:styleId="KTZH-LayoutWappen-Page1-Box">
    <w:name w:val="KTZH-Layout: Wappen-Page1-Box"/>
    <w:basedOn w:val="Standard"/>
    <w:next w:val="Kopfzeile"/>
    <w:uiPriority w:val="75"/>
    <w:semiHidden/>
    <w:rsid w:val="00E65634"/>
    <w:pPr>
      <w:framePr w:w="340" w:h="340" w:hRule="exact" w:wrap="around" w:vAnchor="page" w:hAnchor="page" w:x="1986" w:y="1107" w:anchorLock="1"/>
      <w:spacing w:line="240" w:lineRule="auto"/>
    </w:pPr>
    <w:rPr>
      <w:noProof/>
      <w:color w:val="FFFFFF" w:themeColor="background1"/>
      <w:sz w:val="16"/>
    </w:rPr>
  </w:style>
  <w:style w:type="paragraph" w:customStyle="1" w:styleId="KTZH-LayoutWappen-Page2-Box">
    <w:name w:val="KTZH-Layout: Wappen-Page2-Box"/>
    <w:basedOn w:val="Standard"/>
    <w:next w:val="Fuzeile"/>
    <w:uiPriority w:val="75"/>
    <w:semiHidden/>
    <w:rsid w:val="00E65634"/>
    <w:pPr>
      <w:framePr w:w="4167" w:h="340" w:hRule="exact" w:wrap="around" w:vAnchor="page" w:hAnchor="page" w:xAlign="right" w:y="1107" w:anchorLock="1"/>
      <w:spacing w:line="240" w:lineRule="auto"/>
    </w:pPr>
    <w:rPr>
      <w:noProof/>
      <w:color w:val="FFFFFF" w:themeColor="background1"/>
      <w:sz w:val="16"/>
    </w:rPr>
  </w:style>
  <w:style w:type="paragraph" w:customStyle="1" w:styleId="KTZH-LayoutInfo-Page2-Box">
    <w:name w:val="KTZH-Layout: Info-Page2-Box"/>
    <w:basedOn w:val="Standard"/>
    <w:uiPriority w:val="78"/>
    <w:rsid w:val="005429B7"/>
    <w:pPr>
      <w:framePr w:w="3686" w:h="1701" w:hRule="exact" w:wrap="around" w:vAnchor="page" w:hAnchor="page" w:xAlign="right" w:y="426" w:anchorLock="1"/>
      <w:spacing w:line="259" w:lineRule="auto"/>
      <w:ind w:right="567"/>
    </w:pPr>
    <w:rPr>
      <w:noProof/>
      <w:sz w:val="16"/>
    </w:rPr>
  </w:style>
  <w:style w:type="paragraph" w:customStyle="1" w:styleId="KTZH-LayoutInfo1-Page1-Box">
    <w:name w:val="KTZH-Layout: Info1-Page1-Box"/>
    <w:basedOn w:val="Standard"/>
    <w:next w:val="KTZH-LayoutInfo2-Page1-Box"/>
    <w:uiPriority w:val="77"/>
    <w:rsid w:val="005429B7"/>
    <w:pPr>
      <w:framePr w:w="8505" w:wrap="notBeside" w:vAnchor="page" w:hAnchor="page" w:x="2467" w:y="908" w:anchorLock="1"/>
      <w:spacing w:line="240" w:lineRule="auto"/>
    </w:pPr>
    <w:rPr>
      <w:sz w:val="16"/>
    </w:rPr>
  </w:style>
  <w:style w:type="paragraph" w:customStyle="1" w:styleId="KTZH-LayoutInfo2-Page1-Box">
    <w:name w:val="KTZH-Layout: Info2-Page1-Box"/>
    <w:basedOn w:val="KTZH-LayoutInfo1-Page1-Box"/>
    <w:next w:val="Standard"/>
    <w:uiPriority w:val="77"/>
    <w:rsid w:val="005429B7"/>
    <w:pPr>
      <w:framePr w:h="340" w:wrap="notBeside" w:y="1107"/>
      <w:spacing w:line="192" w:lineRule="auto"/>
      <w:contextualSpacing/>
    </w:pPr>
    <w:rPr>
      <w:rFonts w:asciiTheme="majorHAnsi" w:hAnsiTheme="majorHAnsi"/>
      <w:noProof/>
      <w:sz w:val="32"/>
    </w:rPr>
  </w:style>
  <w:style w:type="paragraph" w:customStyle="1" w:styleId="KTZH-LayoutLogo-HERMES-Box">
    <w:name w:val="KTZH-Layout: Logo-HERMES-Box"/>
    <w:basedOn w:val="Standard"/>
    <w:next w:val="Fuzeile"/>
    <w:uiPriority w:val="76"/>
    <w:semiHidden/>
    <w:rsid w:val="004C1C23"/>
    <w:pPr>
      <w:framePr w:h="737" w:hRule="exact" w:wrap="around" w:vAnchor="page" w:hAnchor="text" w:yAlign="bottom" w:anchorLock="1"/>
      <w:spacing w:line="240" w:lineRule="auto"/>
    </w:pPr>
    <w:rPr>
      <w:noProof/>
      <w:color w:val="FFFFFF" w:themeColor="background1"/>
      <w:sz w:val="16"/>
    </w:rPr>
  </w:style>
  <w:style w:type="paragraph" w:customStyle="1" w:styleId="KTZH-LayoutProjektname-Box">
    <w:name w:val="KTZH-Layout: Projektname-Box"/>
    <w:basedOn w:val="Standard"/>
    <w:uiPriority w:val="74"/>
    <w:rsid w:val="005506D3"/>
    <w:pPr>
      <w:framePr w:w="8505" w:wrap="notBeside" w:vAnchor="page" w:hAnchor="margin" w:y="1419" w:anchorLock="1"/>
    </w:pPr>
    <w:rPr>
      <w:rFonts w:asciiTheme="majorHAnsi" w:hAnsiTheme="majorHAnsi"/>
    </w:rPr>
  </w:style>
  <w:style w:type="paragraph" w:customStyle="1" w:styleId="Aufzhlung1KTZH">
    <w:name w:val="Aufzählung 1: KTZH"/>
    <w:basedOn w:val="Standard"/>
    <w:uiPriority w:val="6"/>
    <w:qFormat/>
    <w:rsid w:val="00BE62FA"/>
    <w:pPr>
      <w:numPr>
        <w:numId w:val="12"/>
      </w:numPr>
    </w:pPr>
  </w:style>
  <w:style w:type="paragraph" w:customStyle="1" w:styleId="Nummeriert1KTZH">
    <w:name w:val="Nummeriert 1: KTZH"/>
    <w:basedOn w:val="Standard"/>
    <w:uiPriority w:val="7"/>
    <w:qFormat/>
    <w:rsid w:val="00BE62FA"/>
    <w:pPr>
      <w:numPr>
        <w:numId w:val="13"/>
      </w:numPr>
    </w:pPr>
  </w:style>
  <w:style w:type="paragraph" w:customStyle="1" w:styleId="Alphabetisch1KTZH">
    <w:name w:val="Alphabetisch 1: KTZH"/>
    <w:basedOn w:val="Standard"/>
    <w:uiPriority w:val="8"/>
    <w:qFormat/>
    <w:rsid w:val="00BE62FA"/>
    <w:pPr>
      <w:numPr>
        <w:numId w:val="14"/>
      </w:numPr>
    </w:pPr>
  </w:style>
  <w:style w:type="paragraph" w:customStyle="1" w:styleId="Aufzhlung2KTZH">
    <w:name w:val="Aufzählung 2: KTZH"/>
    <w:basedOn w:val="Aufzhlung1KTZH"/>
    <w:uiPriority w:val="6"/>
    <w:qFormat/>
    <w:rsid w:val="00BE62FA"/>
    <w:pPr>
      <w:numPr>
        <w:ilvl w:val="1"/>
      </w:numPr>
    </w:pPr>
  </w:style>
  <w:style w:type="paragraph" w:customStyle="1" w:styleId="Aufzhlung3KTZH">
    <w:name w:val="Aufzählung 3: KTZH"/>
    <w:basedOn w:val="Aufzhlung1KTZH"/>
    <w:uiPriority w:val="6"/>
    <w:semiHidden/>
    <w:qFormat/>
    <w:rsid w:val="00BE62FA"/>
    <w:pPr>
      <w:numPr>
        <w:ilvl w:val="2"/>
      </w:numPr>
    </w:pPr>
  </w:style>
  <w:style w:type="paragraph" w:customStyle="1" w:styleId="Nummeriert2KTZH">
    <w:name w:val="Nummeriert 2: KTZH"/>
    <w:basedOn w:val="Nummeriert1KTZH"/>
    <w:uiPriority w:val="7"/>
    <w:semiHidden/>
    <w:qFormat/>
    <w:rsid w:val="00BE62FA"/>
    <w:pPr>
      <w:numPr>
        <w:ilvl w:val="1"/>
      </w:numPr>
    </w:pPr>
  </w:style>
  <w:style w:type="paragraph" w:customStyle="1" w:styleId="Nummeriert3KTZH">
    <w:name w:val="Nummeriert 3: KTZH"/>
    <w:basedOn w:val="Nummeriert1KTZH"/>
    <w:uiPriority w:val="7"/>
    <w:semiHidden/>
    <w:qFormat/>
    <w:rsid w:val="00BE62FA"/>
    <w:pPr>
      <w:numPr>
        <w:ilvl w:val="2"/>
      </w:numPr>
    </w:pPr>
  </w:style>
  <w:style w:type="paragraph" w:customStyle="1" w:styleId="Alphabetisch2KTZH">
    <w:name w:val="Alphabetisch 2: KTZH"/>
    <w:basedOn w:val="Alphabetisch1KTZH"/>
    <w:uiPriority w:val="8"/>
    <w:semiHidden/>
    <w:qFormat/>
    <w:rsid w:val="00BE62FA"/>
    <w:pPr>
      <w:numPr>
        <w:ilvl w:val="1"/>
      </w:numPr>
    </w:pPr>
  </w:style>
  <w:style w:type="paragraph" w:customStyle="1" w:styleId="Alphabetisch3KTZH">
    <w:name w:val="Alphabetisch 3: KTZH"/>
    <w:basedOn w:val="Alphabetisch1KTZH"/>
    <w:uiPriority w:val="8"/>
    <w:semiHidden/>
    <w:qFormat/>
    <w:rsid w:val="00BE62FA"/>
    <w:pPr>
      <w:numPr>
        <w:ilvl w:val="2"/>
      </w:numPr>
    </w:pPr>
  </w:style>
  <w:style w:type="numbering" w:customStyle="1" w:styleId="List-KTZHberschriften">
    <w:name w:val="List-KTZH: Überschriften"/>
    <w:uiPriority w:val="99"/>
    <w:rsid w:val="00FE5460"/>
    <w:pPr>
      <w:numPr>
        <w:numId w:val="11"/>
      </w:numPr>
    </w:pPr>
  </w:style>
  <w:style w:type="numbering" w:customStyle="1" w:styleId="List-KTZHAufzhlung">
    <w:name w:val="List-KTZH: Aufzählung"/>
    <w:uiPriority w:val="99"/>
    <w:rsid w:val="00A66766"/>
    <w:pPr>
      <w:numPr>
        <w:numId w:val="12"/>
      </w:numPr>
    </w:pPr>
  </w:style>
  <w:style w:type="numbering" w:customStyle="1" w:styleId="List-KTZHNummeriert">
    <w:name w:val="List-KTZH: Nummeriert"/>
    <w:uiPriority w:val="99"/>
    <w:rsid w:val="00E8093A"/>
    <w:pPr>
      <w:numPr>
        <w:numId w:val="13"/>
      </w:numPr>
    </w:pPr>
  </w:style>
  <w:style w:type="numbering" w:customStyle="1" w:styleId="List-KTZHAlphabetisch">
    <w:name w:val="List-KTZH: Alphabetisch"/>
    <w:uiPriority w:val="99"/>
    <w:rsid w:val="001369E5"/>
    <w:pPr>
      <w:numPr>
        <w:numId w:val="14"/>
      </w:numPr>
    </w:pPr>
  </w:style>
  <w:style w:type="paragraph" w:customStyle="1" w:styleId="UntertitelKTZH">
    <w:name w:val="Untertitel: KTZH"/>
    <w:basedOn w:val="Untertitel"/>
    <w:next w:val="Standard"/>
    <w:uiPriority w:val="2"/>
    <w:qFormat/>
    <w:rsid w:val="00EF5190"/>
  </w:style>
  <w:style w:type="paragraph" w:customStyle="1" w:styleId="UntertitelinVerzeichnisKTZH">
    <w:name w:val="Untertitel (in Verzeichnis): KTZH"/>
    <w:basedOn w:val="UntertitelKTZH"/>
    <w:next w:val="Standard"/>
    <w:uiPriority w:val="12"/>
    <w:qFormat/>
    <w:rsid w:val="00EF5190"/>
    <w:pPr>
      <w:outlineLvl w:val="0"/>
    </w:pPr>
  </w:style>
  <w:style w:type="paragraph" w:customStyle="1" w:styleId="HERMESInfotextKTZH">
    <w:name w:val="HERMES Infotext: KTZH"/>
    <w:basedOn w:val="Standard"/>
    <w:next w:val="Standard"/>
    <w:link w:val="HERMESInfotextKTZHZchn"/>
    <w:uiPriority w:val="72"/>
    <w:rsid w:val="005429B7"/>
    <w:pPr>
      <w:widowControl w:val="0"/>
      <w:pBdr>
        <w:left w:val="dashSmallGap" w:sz="4" w:space="4" w:color="1F5321" w:themeColor="accent3" w:themeShade="80"/>
      </w:pBdr>
      <w:spacing w:before="60" w:after="60"/>
    </w:pPr>
    <w:rPr>
      <w:i/>
      <w:vanish/>
      <w:color w:val="1F5321" w:themeColor="accent3" w:themeShade="80"/>
    </w:rPr>
  </w:style>
  <w:style w:type="paragraph" w:customStyle="1" w:styleId="Text8ptKTZH">
    <w:name w:val="Text 8 pt.: KTZH"/>
    <w:basedOn w:val="Standard"/>
    <w:uiPriority w:val="14"/>
    <w:qFormat/>
    <w:rsid w:val="00FE5460"/>
    <w:pPr>
      <w:tabs>
        <w:tab w:val="left" w:pos="851"/>
      </w:tabs>
      <w:spacing w:line="259" w:lineRule="auto"/>
    </w:pPr>
    <w:rPr>
      <w:sz w:val="16"/>
    </w:rPr>
  </w:style>
  <w:style w:type="table" w:styleId="Tabellenraster">
    <w:name w:val="Table Grid"/>
    <w:basedOn w:val="NormaleTabelle"/>
    <w:uiPriority w:val="39"/>
    <w:rsid w:val="00F660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TZH-TabelleHermes">
    <w:name w:val="KTZH-Tabelle: Hermes"/>
    <w:basedOn w:val="NormaleTabelle"/>
    <w:uiPriority w:val="99"/>
    <w:qFormat/>
    <w:rsid w:val="00452E47"/>
    <w:pPr>
      <w:spacing w:line="240" w:lineRule="auto"/>
    </w:pPr>
    <w:rPr>
      <w:rFonts w:cs="Arial"/>
      <w:kern w:val="0"/>
      <w14:ligatures w14:val="none"/>
    </w:rPr>
    <w:tblPr>
      <w:tblStyleRowBandSize w:val="1"/>
      <w:tblBorders>
        <w:insideV w:val="single" w:sz="36" w:space="0" w:color="FFFFFF" w:themeColor="background1"/>
      </w:tblBorders>
      <w:tblCellMar>
        <w:top w:w="57" w:type="dxa"/>
        <w:left w:w="0" w:type="dxa"/>
        <w:bottom w:w="57" w:type="dxa"/>
        <w:right w:w="6" w:type="dxa"/>
      </w:tblCellMar>
    </w:tblPr>
    <w:tcPr>
      <w:shd w:val="clear" w:color="auto" w:fill="auto"/>
    </w:tcPr>
    <w:tblStylePr w:type="firstRow">
      <w:pPr>
        <w:keepNext/>
        <w:wordWrap/>
        <w:spacing w:line="200" w:lineRule="exact"/>
      </w:pPr>
      <w:rPr>
        <w:rFonts w:asciiTheme="minorHAnsi" w:hAnsiTheme="minorHAnsi"/>
        <w:b w:val="0"/>
        <w:color w:val="auto"/>
        <w:sz w:val="16"/>
      </w:rPr>
      <w:tblPr/>
      <w:trPr>
        <w:tblHeader/>
      </w:trPr>
      <w:tcPr>
        <w:tcBorders>
          <w:top w:val="nil"/>
          <w:left w:val="nil"/>
          <w:bottom w:val="single" w:sz="4" w:space="0" w:color="auto"/>
          <w:right w:val="nil"/>
          <w:insideH w:val="nil"/>
          <w:insideV w:val="single" w:sz="36" w:space="0" w:color="FFFFFF" w:themeColor="background1"/>
          <w:tl2br w:val="nil"/>
          <w:tr2bl w:val="nil"/>
        </w:tcBorders>
      </w:tcPr>
    </w:tblStylePr>
    <w:tblStylePr w:type="lastRow">
      <w:tblPr/>
      <w:tcPr>
        <w:tcBorders>
          <w:top w:val="single" w:sz="48" w:space="0" w:color="FFFFFF" w:themeColor="background1"/>
          <w:left w:val="nil"/>
          <w:bottom w:val="nil"/>
          <w:right w:val="nil"/>
          <w:insideH w:val="nil"/>
          <w:insideV w:val="single" w:sz="36" w:space="0" w:color="FFFFFF" w:themeColor="background1"/>
          <w:tl2br w:val="nil"/>
          <w:tr2bl w:val="nil"/>
        </w:tcBorders>
        <w:shd w:val="clear" w:color="auto" w:fill="E6F6FF"/>
      </w:tcPr>
    </w:tblStylePr>
    <w:tblStylePr w:type="band1Horz">
      <w:tblPr/>
      <w:tcPr>
        <w:tcBorders>
          <w:top w:val="nil"/>
          <w:left w:val="nil"/>
          <w:bottom w:val="single" w:sz="24" w:space="0" w:color="FFFFFF" w:themeColor="background1"/>
          <w:right w:val="nil"/>
          <w:insideH w:val="nil"/>
          <w:insideV w:val="single" w:sz="36" w:space="0" w:color="FFFFFF" w:themeColor="background1"/>
          <w:tl2br w:val="nil"/>
          <w:tr2bl w:val="nil"/>
        </w:tcBorders>
        <w:shd w:val="clear" w:color="auto" w:fill="F0FAFF"/>
      </w:tcPr>
    </w:tblStylePr>
    <w:tblStylePr w:type="band2Horz">
      <w:tblPr/>
      <w:tcPr>
        <w:tcBorders>
          <w:top w:val="nil"/>
          <w:left w:val="nil"/>
          <w:bottom w:val="single" w:sz="24" w:space="0" w:color="FFFFFF" w:themeColor="background1"/>
          <w:right w:val="nil"/>
          <w:insideH w:val="nil"/>
          <w:insideV w:val="single" w:sz="36" w:space="0" w:color="FFFFFF" w:themeColor="background1"/>
          <w:tl2br w:val="nil"/>
          <w:tr2bl w:val="nil"/>
        </w:tcBorders>
        <w:shd w:val="clear" w:color="auto" w:fill="F0FAFF"/>
      </w:tcPr>
    </w:tblStylePr>
  </w:style>
  <w:style w:type="table" w:customStyle="1" w:styleId="KTZH-TabelleKopfangaben">
    <w:name w:val="KTZH-Tabelle: Kopfangaben"/>
    <w:basedOn w:val="NormaleTabelle"/>
    <w:uiPriority w:val="99"/>
    <w:rsid w:val="005816F2"/>
    <w:pPr>
      <w:spacing w:before="40" w:after="40" w:line="240" w:lineRule="auto"/>
    </w:pPr>
    <w:rPr>
      <w:rFonts w:cs="Arial"/>
      <w:kern w:val="0"/>
      <w14:ligatures w14:val="none"/>
    </w:rPr>
    <w:tblPr>
      <w:tblStyleColBandSize w:val="1"/>
      <w:tblInd w:w="-1701" w:type="dxa"/>
      <w:tblBorders>
        <w:top w:val="single" w:sz="24" w:space="0" w:color="FFFFFF" w:themeColor="background1"/>
        <w:bottom w:val="single" w:sz="24" w:space="0" w:color="FFFFFF" w:themeColor="background1"/>
        <w:insideH w:val="single" w:sz="24" w:space="0" w:color="FFFFFF" w:themeColor="background1"/>
      </w:tblBorders>
      <w:tblCellMar>
        <w:left w:w="0" w:type="dxa"/>
        <w:right w:w="11" w:type="dxa"/>
      </w:tblCellMar>
    </w:tblPr>
    <w:tblStylePr w:type="firstRow">
      <w:tblPr/>
      <w:tcPr>
        <w:tcBorders>
          <w:top w:val="nil"/>
          <w:left w:val="nil"/>
          <w:bottom w:val="nil"/>
          <w:right w:val="nil"/>
          <w:insideH w:val="nil"/>
          <w:insideV w:val="nil"/>
          <w:tl2br w:val="nil"/>
          <w:tr2bl w:val="nil"/>
        </w:tcBorders>
      </w:tcPr>
    </w:tblStylePr>
    <w:tblStylePr w:type="band1Vert">
      <w:pPr>
        <w:wordWrap/>
        <w:spacing w:beforeLines="40" w:before="40" w:beforeAutospacing="0" w:afterLines="20" w:after="20" w:afterAutospacing="0" w:line="240" w:lineRule="auto"/>
        <w:jc w:val="right"/>
      </w:pPr>
      <w:rPr>
        <w:rFonts w:asciiTheme="minorHAnsi" w:hAnsiTheme="minorHAnsi"/>
        <w:sz w:val="16"/>
      </w:rPr>
      <w:tblPr/>
      <w:tcPr>
        <w:tcMar>
          <w:top w:w="0" w:type="nil"/>
          <w:left w:w="0" w:type="nil"/>
          <w:bottom w:w="0" w:type="nil"/>
          <w:right w:w="113" w:type="dxa"/>
        </w:tcMar>
      </w:tcPr>
    </w:tblStylePr>
    <w:tblStylePr w:type="band2Vert">
      <w:pPr>
        <w:wordWrap/>
        <w:spacing w:beforeLines="20" w:before="20" w:beforeAutospacing="0" w:afterLines="20" w:after="20" w:afterAutospacing="0" w:line="240" w:lineRule="auto"/>
      </w:pPr>
      <w:rPr>
        <w:rFonts w:asciiTheme="minorHAnsi" w:hAnsiTheme="minorHAnsi"/>
        <w:sz w:val="21"/>
      </w:rPr>
      <w:tblPr/>
      <w:tcPr>
        <w:shd w:val="clear" w:color="auto" w:fill="F0FAFF"/>
      </w:tcPr>
    </w:tblStylePr>
  </w:style>
  <w:style w:type="table" w:customStyle="1" w:styleId="KTZH-TabelleUnterschrift">
    <w:name w:val="KTZH-Tabelle: Unterschrift"/>
    <w:basedOn w:val="NormaleTabelle"/>
    <w:uiPriority w:val="99"/>
    <w:rsid w:val="005816F2"/>
    <w:pPr>
      <w:spacing w:before="20" w:after="20" w:line="240" w:lineRule="auto"/>
    </w:pPr>
    <w:tblPr>
      <w:tblStyleColBandSize w:val="1"/>
      <w:tblInd w:w="-1701" w:type="dxa"/>
    </w:tblPr>
    <w:tblStylePr w:type="firstRow">
      <w:pPr>
        <w:wordWrap/>
        <w:spacing w:beforeLines="20" w:before="20" w:beforeAutospacing="0" w:afterLines="20" w:after="20" w:afterAutospacing="0" w:line="240" w:lineRule="auto"/>
      </w:pPr>
      <w:tblPr/>
      <w:tcPr>
        <w:tcBorders>
          <w:top w:val="nil"/>
          <w:left w:val="nil"/>
          <w:bottom w:val="single" w:sz="24" w:space="0" w:color="FFFFFF" w:themeColor="background1"/>
          <w:right w:val="nil"/>
          <w:insideH w:val="nil"/>
          <w:insideV w:val="nil"/>
          <w:tl2br w:val="nil"/>
          <w:tr2bl w:val="nil"/>
        </w:tcBorders>
        <w:shd w:val="clear" w:color="auto" w:fill="FFFFFF" w:themeFill="background1"/>
      </w:tcPr>
    </w:tblStylePr>
    <w:tblStylePr w:type="firstCol">
      <w:pPr>
        <w:wordWrap/>
        <w:spacing w:beforeLines="40" w:before="40" w:beforeAutospacing="0" w:afterLines="20" w:after="20" w:afterAutospacing="0" w:line="240" w:lineRule="auto"/>
        <w:jc w:val="right"/>
      </w:pPr>
      <w:rPr>
        <w:sz w:val="16"/>
      </w:rPr>
    </w:tblStylePr>
    <w:tblStylePr w:type="band1Vert">
      <w:pPr>
        <w:wordWrap/>
        <w:spacing w:beforeLines="20" w:before="20" w:beforeAutospacing="0" w:afterLines="20" w:after="20" w:afterAutospacing="0" w:line="240" w:lineRule="auto"/>
      </w:pPr>
      <w:tblPr/>
      <w:tcPr>
        <w:tcBorders>
          <w:top w:val="nil"/>
          <w:left w:val="nil"/>
          <w:bottom w:val="nil"/>
          <w:right w:val="nil"/>
          <w:insideH w:val="single" w:sz="24" w:space="0" w:color="FFFFFF" w:themeColor="background1"/>
          <w:insideV w:val="nil"/>
          <w:tl2br w:val="nil"/>
          <w:tr2bl w:val="nil"/>
        </w:tcBorders>
        <w:shd w:val="clear" w:color="auto" w:fill="F0FAFF"/>
      </w:tcPr>
    </w:tblStylePr>
    <w:tblStylePr w:type="band2Vert">
      <w:pPr>
        <w:wordWrap/>
        <w:spacing w:beforeLines="20" w:before="20" w:beforeAutospacing="0" w:afterLines="20" w:after="20" w:afterAutospacing="0" w:line="240" w:lineRule="auto"/>
      </w:pPr>
      <w:tblPr/>
      <w:tcPr>
        <w:tcBorders>
          <w:top w:val="nil"/>
          <w:left w:val="nil"/>
          <w:bottom w:val="nil"/>
          <w:right w:val="nil"/>
          <w:insideH w:val="single" w:sz="24" w:space="0" w:color="FFFFFF" w:themeColor="background1"/>
          <w:insideV w:val="nil"/>
          <w:tl2br w:val="nil"/>
          <w:tr2bl w:val="nil"/>
        </w:tcBorders>
      </w:tcPr>
    </w:tblStylePr>
  </w:style>
  <w:style w:type="paragraph" w:styleId="Funotentext">
    <w:name w:val="footnote text"/>
    <w:basedOn w:val="Standard"/>
    <w:link w:val="FunotentextZchn"/>
    <w:uiPriority w:val="92"/>
    <w:rsid w:val="002A0F2A"/>
    <w:pPr>
      <w:tabs>
        <w:tab w:val="left" w:pos="425"/>
      </w:tabs>
      <w:spacing w:before="40" w:line="259" w:lineRule="auto"/>
      <w:ind w:left="425" w:hanging="425"/>
    </w:pPr>
    <w:rPr>
      <w:sz w:val="16"/>
      <w:szCs w:val="20"/>
    </w:rPr>
  </w:style>
  <w:style w:type="character" w:customStyle="1" w:styleId="FunotentextZchn">
    <w:name w:val="Fußnotentext Zchn"/>
    <w:basedOn w:val="Absatz-Standardschriftart"/>
    <w:link w:val="Funotentext"/>
    <w:uiPriority w:val="92"/>
    <w:rsid w:val="002A0F2A"/>
    <w:rPr>
      <w:kern w:val="0"/>
      <w:sz w:val="16"/>
      <w:szCs w:val="20"/>
    </w:rPr>
  </w:style>
  <w:style w:type="character" w:styleId="Funotenzeichen">
    <w:name w:val="footnote reference"/>
    <w:basedOn w:val="Absatz-Standardschriftart"/>
    <w:uiPriority w:val="92"/>
    <w:semiHidden/>
    <w:unhideWhenUsed/>
    <w:rsid w:val="00D01A0D"/>
    <w:rPr>
      <w:vertAlign w:val="superscript"/>
    </w:rPr>
  </w:style>
  <w:style w:type="paragraph" w:styleId="Endnotentext">
    <w:name w:val="endnote text"/>
    <w:basedOn w:val="Standard"/>
    <w:link w:val="EndnotentextZchn"/>
    <w:uiPriority w:val="93"/>
    <w:semiHidden/>
    <w:rsid w:val="002A0F2A"/>
    <w:pPr>
      <w:tabs>
        <w:tab w:val="left" w:pos="425"/>
      </w:tabs>
      <w:spacing w:before="40"/>
      <w:ind w:left="425" w:hanging="425"/>
    </w:pPr>
    <w:rPr>
      <w:sz w:val="20"/>
      <w:szCs w:val="20"/>
    </w:rPr>
  </w:style>
  <w:style w:type="character" w:customStyle="1" w:styleId="EndnotentextZchn">
    <w:name w:val="Endnotentext Zchn"/>
    <w:basedOn w:val="Absatz-Standardschriftart"/>
    <w:link w:val="Endnotentext"/>
    <w:uiPriority w:val="93"/>
    <w:semiHidden/>
    <w:rsid w:val="00844DEF"/>
    <w:rPr>
      <w:kern w:val="0"/>
      <w:sz w:val="20"/>
      <w:szCs w:val="20"/>
    </w:rPr>
  </w:style>
  <w:style w:type="character" w:styleId="Endnotenzeichen">
    <w:name w:val="endnote reference"/>
    <w:basedOn w:val="Absatz-Standardschriftart"/>
    <w:uiPriority w:val="93"/>
    <w:semiHidden/>
    <w:rsid w:val="002A0F2A"/>
    <w:rPr>
      <w:vertAlign w:val="superscript"/>
    </w:rPr>
  </w:style>
  <w:style w:type="paragraph" w:customStyle="1" w:styleId="Legende8ptKTZH">
    <w:name w:val="Legende 8 pt.: KTZH"/>
    <w:basedOn w:val="Text8ptKTZH"/>
    <w:uiPriority w:val="15"/>
    <w:qFormat/>
    <w:rsid w:val="001F0D83"/>
    <w:pPr>
      <w:keepNext/>
      <w:keepLines/>
      <w:spacing w:before="120" w:after="240"/>
      <w:contextualSpacing/>
    </w:pPr>
  </w:style>
  <w:style w:type="paragraph" w:styleId="Listenabsatz">
    <w:name w:val="List Paragraph"/>
    <w:basedOn w:val="Standard"/>
    <w:uiPriority w:val="34"/>
    <w:qFormat/>
    <w:rsid w:val="00AC636D"/>
    <w:pPr>
      <w:ind w:left="720"/>
      <w:contextualSpacing/>
    </w:pPr>
  </w:style>
  <w:style w:type="paragraph" w:customStyle="1" w:styleId="KTZH-LayoutInfo3-Page1-Box">
    <w:name w:val="KTZH-Layout: Info3-Page1-Box"/>
    <w:basedOn w:val="Standard"/>
    <w:uiPriority w:val="77"/>
    <w:semiHidden/>
    <w:rsid w:val="008C4008"/>
    <w:pPr>
      <w:framePr w:w="8505" w:wrap="notBeside" w:vAnchor="page" w:hAnchor="page" w:x="2467" w:y="1464" w:anchorLock="1"/>
      <w:spacing w:line="259" w:lineRule="auto"/>
    </w:pPr>
    <w:rPr>
      <w:sz w:val="16"/>
    </w:rPr>
  </w:style>
  <w:style w:type="paragraph" w:styleId="Textkrper3">
    <w:name w:val="Body Text 3"/>
    <w:basedOn w:val="Standard"/>
    <w:link w:val="Textkrper3Zchn"/>
    <w:uiPriority w:val="99"/>
    <w:semiHidden/>
    <w:rsid w:val="005B25D9"/>
    <w:pPr>
      <w:spacing w:line="259" w:lineRule="auto"/>
    </w:pPr>
    <w:rPr>
      <w:color w:val="000000" w:themeColor="text1"/>
      <w:sz w:val="18"/>
      <w:szCs w:val="16"/>
      <w14:ligatures w14:val="none"/>
    </w:rPr>
  </w:style>
  <w:style w:type="character" w:customStyle="1" w:styleId="Textkrper3Zchn">
    <w:name w:val="Textkörper 3 Zchn"/>
    <w:basedOn w:val="Absatz-Standardschriftart"/>
    <w:link w:val="Textkrper3"/>
    <w:uiPriority w:val="99"/>
    <w:semiHidden/>
    <w:rsid w:val="00A43567"/>
    <w:rPr>
      <w:color w:val="000000" w:themeColor="text1"/>
      <w:kern w:val="0"/>
      <w:sz w:val="18"/>
      <w:szCs w:val="16"/>
      <w14:ligatures w14:val="none"/>
    </w:rPr>
  </w:style>
  <w:style w:type="paragraph" w:customStyle="1" w:styleId="KTZH-LayoutCCPM-Box">
    <w:name w:val="KTZH-Layout: CCPM-Box"/>
    <w:basedOn w:val="Fuzeile"/>
    <w:next w:val="Fuzeile"/>
    <w:uiPriority w:val="76"/>
    <w:semiHidden/>
    <w:rsid w:val="004C1C23"/>
    <w:pPr>
      <w:framePr w:h="227" w:wrap="around" w:vAnchor="page" w:hAnchor="page" w:xAlign="right" w:yAlign="bottom" w:anchorLock="1"/>
      <w:spacing w:after="522"/>
      <w:ind w:right="907"/>
      <w:contextualSpacing/>
    </w:pPr>
    <w:rPr>
      <w:noProof/>
      <w:sz w:val="13"/>
    </w:rPr>
  </w:style>
  <w:style w:type="paragraph" w:customStyle="1" w:styleId="KTZH-LayoutProjektname-Box2Zeile">
    <w:name w:val="KTZH-Layout: Projektname-Box (2. Zeile)"/>
    <w:basedOn w:val="KTZH-LayoutProjektname-Box"/>
    <w:uiPriority w:val="74"/>
    <w:semiHidden/>
    <w:rsid w:val="00E76033"/>
    <w:pPr>
      <w:framePr w:wrap="notBeside" w:y="1787"/>
    </w:pPr>
  </w:style>
  <w:style w:type="paragraph" w:customStyle="1" w:styleId="Legende8ptNummeriertKTZH">
    <w:name w:val="Legende 8 pt. (Nummeriert): KTZH"/>
    <w:basedOn w:val="Legende8ptKTZH"/>
    <w:uiPriority w:val="16"/>
    <w:qFormat/>
    <w:rsid w:val="00515C53"/>
    <w:pPr>
      <w:numPr>
        <w:numId w:val="16"/>
      </w:numPr>
      <w:tabs>
        <w:tab w:val="clear" w:pos="851"/>
        <w:tab w:val="left" w:pos="284"/>
      </w:tabs>
    </w:pPr>
  </w:style>
  <w:style w:type="paragraph" w:customStyle="1" w:styleId="H5-Standard">
    <w:name w:val="H5-Standard"/>
    <w:next w:val="Standard"/>
    <w:uiPriority w:val="84"/>
    <w:semiHidden/>
    <w:rsid w:val="00E82C5A"/>
    <w:rPr>
      <w:noProof/>
      <w:color w:val="C00000"/>
      <w:kern w:val="0"/>
    </w:rPr>
  </w:style>
  <w:style w:type="paragraph" w:customStyle="1" w:styleId="HermesOriginalStandard">
    <w:name w:val="Hermes Original Standard"/>
    <w:next w:val="Standard"/>
    <w:uiPriority w:val="86"/>
    <w:semiHidden/>
    <w:rsid w:val="0008702C"/>
    <w:rPr>
      <w:noProof/>
      <w:color w:val="FF0000"/>
      <w:kern w:val="0"/>
    </w:rPr>
  </w:style>
  <w:style w:type="paragraph" w:customStyle="1" w:styleId="AnhangKTZH">
    <w:name w:val="Anhang: KTZH"/>
    <w:basedOn w:val="UntertitelinVerzeichnisKTZH"/>
    <w:uiPriority w:val="13"/>
    <w:semiHidden/>
    <w:qFormat/>
    <w:rsid w:val="00EE2220"/>
    <w:pPr>
      <w:numPr>
        <w:ilvl w:val="0"/>
        <w:numId w:val="17"/>
      </w:numPr>
      <w:outlineLvl w:val="1"/>
    </w:pPr>
  </w:style>
  <w:style w:type="numbering" w:customStyle="1" w:styleId="List-KTZHAnhang">
    <w:name w:val="List-KTZH: Anhang"/>
    <w:uiPriority w:val="99"/>
    <w:rsid w:val="00EE2220"/>
    <w:pPr>
      <w:numPr>
        <w:numId w:val="17"/>
      </w:numPr>
    </w:pPr>
  </w:style>
  <w:style w:type="paragraph" w:customStyle="1" w:styleId="HERMESInfotext-AufzhlungKTZH">
    <w:name w:val="HERMES Infotext-Aufzählung: KTZH"/>
    <w:basedOn w:val="HERMESInfotextKTZH"/>
    <w:next w:val="Standard"/>
    <w:uiPriority w:val="72"/>
    <w:rsid w:val="005429B7"/>
    <w:pPr>
      <w:numPr>
        <w:numId w:val="18"/>
      </w:numPr>
      <w:ind w:left="357" w:hanging="357"/>
      <w:contextualSpacing/>
    </w:pPr>
  </w:style>
  <w:style w:type="paragraph" w:customStyle="1" w:styleId="HERMESInfotextkantonsspezifischKTZH">
    <w:name w:val="HERMES Infotext (kantonsspezifisch): KTZH"/>
    <w:basedOn w:val="HERMESInfotextKTZH"/>
    <w:next w:val="Standard"/>
    <w:link w:val="HERMESInfotextkantonsspezifischKTZHZchn"/>
    <w:uiPriority w:val="73"/>
    <w:rsid w:val="00597D92"/>
  </w:style>
  <w:style w:type="paragraph" w:customStyle="1" w:styleId="HERMESInfotext-AufzhlungkantonsspezifischKTZH">
    <w:name w:val="HERMES Infotext-Aufzählung (kantonsspezifisch): KTZH"/>
    <w:basedOn w:val="HERMESInfotext-AufzhlungKTZH"/>
    <w:next w:val="Standard"/>
    <w:uiPriority w:val="73"/>
    <w:rsid w:val="00F7265A"/>
  </w:style>
  <w:style w:type="paragraph" w:customStyle="1" w:styleId="KOPF-FUSSZEILE">
    <w:name w:val="****** KOPF-/FUSSZEILE ******"/>
    <w:basedOn w:val="Standard"/>
    <w:next w:val="Standard"/>
    <w:uiPriority w:val="75"/>
    <w:rsid w:val="005429B7"/>
    <w:pPr>
      <w:jc w:val="center"/>
    </w:pPr>
    <w:rPr>
      <w:color w:val="885EA0" w:themeColor="text2"/>
      <w:sz w:val="16"/>
    </w:rPr>
  </w:style>
  <w:style w:type="character" w:customStyle="1" w:styleId="HERMESagile">
    <w:name w:val="HERMES agile"/>
    <w:basedOn w:val="Absatz-Standardschriftart"/>
    <w:uiPriority w:val="38"/>
    <w:rsid w:val="005429B7"/>
    <w:rPr>
      <w:i/>
      <w:color w:val="C00000"/>
    </w:rPr>
  </w:style>
  <w:style w:type="character" w:customStyle="1" w:styleId="HERMESklassisch">
    <w:name w:val="HERMES klassisch"/>
    <w:basedOn w:val="Absatz-Standardschriftart"/>
    <w:uiPriority w:val="37"/>
    <w:rsid w:val="005429B7"/>
    <w:rPr>
      <w:i/>
      <w:color w:val="0000FF"/>
    </w:rPr>
  </w:style>
  <w:style w:type="paragraph" w:customStyle="1" w:styleId="tabelleheader">
    <w:name w:val="tabelle_header"/>
    <w:next w:val="Standard"/>
    <w:uiPriority w:val="1"/>
    <w:qFormat/>
    <w:rsid w:val="005429B7"/>
    <w:rPr>
      <w:kern w:val="0"/>
    </w:rPr>
  </w:style>
  <w:style w:type="paragraph" w:customStyle="1" w:styleId="KTZH-LayoutDokumenttitel">
    <w:name w:val="KTZH-Layout: Dokumenttitel"/>
    <w:basedOn w:val="Standard"/>
    <w:next w:val="Standard"/>
    <w:uiPriority w:val="73"/>
    <w:rsid w:val="005429B7"/>
    <w:pPr>
      <w:spacing w:after="240"/>
      <w:outlineLvl w:val="0"/>
    </w:pPr>
    <w:rPr>
      <w:rFonts w:asciiTheme="majorHAnsi" w:hAnsiTheme="majorHAnsi"/>
      <w:sz w:val="32"/>
    </w:rPr>
  </w:style>
  <w:style w:type="paragraph" w:customStyle="1" w:styleId="KTZH-LayoutInfo0-Page1-Spacer">
    <w:name w:val="KTZH-Layout: Info0-Page1-Spacer"/>
    <w:basedOn w:val="Kopfzeile"/>
    <w:uiPriority w:val="77"/>
    <w:rsid w:val="005429B7"/>
    <w:pPr>
      <w:spacing w:after="240"/>
      <w:contextualSpacing/>
    </w:pPr>
  </w:style>
  <w:style w:type="paragraph" w:customStyle="1" w:styleId="KTZH-LayoutInfo3-Page1">
    <w:name w:val="KTZH-Layout: Info3-Page1"/>
    <w:basedOn w:val="Standard"/>
    <w:uiPriority w:val="77"/>
    <w:rsid w:val="005429B7"/>
    <w:pPr>
      <w:spacing w:line="259" w:lineRule="auto"/>
    </w:pPr>
    <w:rPr>
      <w:sz w:val="16"/>
    </w:rPr>
  </w:style>
  <w:style w:type="paragraph" w:customStyle="1" w:styleId="KTZH-LayoutInfo3-Page1-Box2Zeile">
    <w:name w:val="KTZH-Layout: Info3-Page1-Box (2. Zeile)"/>
    <w:basedOn w:val="Standard"/>
    <w:uiPriority w:val="77"/>
    <w:semiHidden/>
    <w:rsid w:val="005429B7"/>
    <w:pPr>
      <w:framePr w:wrap="notBeside" w:hAnchor="text" w:y="1827"/>
    </w:pPr>
  </w:style>
  <w:style w:type="paragraph" w:customStyle="1" w:styleId="KTZH-LayoutMarginale">
    <w:name w:val="KTZH-Layout: Marginale"/>
    <w:basedOn w:val="Standard"/>
    <w:next w:val="Standard"/>
    <w:uiPriority w:val="74"/>
    <w:rsid w:val="005429B7"/>
    <w:pPr>
      <w:framePr w:w="1559" w:wrap="around" w:vAnchor="text" w:hAnchor="page" w:x="766" w:y="1" w:anchorLock="1"/>
      <w:spacing w:before="50" w:line="240" w:lineRule="auto"/>
      <w:contextualSpacing/>
      <w:jc w:val="right"/>
    </w:pPr>
    <w:rPr>
      <w:sz w:val="16"/>
    </w:rPr>
  </w:style>
  <w:style w:type="paragraph" w:customStyle="1" w:styleId="KTZH-LayoutMetadaten">
    <w:name w:val="KTZH-Layout: Metadaten"/>
    <w:basedOn w:val="Standard"/>
    <w:uiPriority w:val="74"/>
    <w:rsid w:val="005429B7"/>
    <w:pPr>
      <w:shd w:val="clear" w:color="auto" w:fill="F0FAFF"/>
      <w:spacing w:after="120" w:line="271" w:lineRule="auto"/>
    </w:pPr>
  </w:style>
  <w:style w:type="paragraph" w:customStyle="1" w:styleId="KTZH-LayoutProjektname">
    <w:name w:val="KTZH-Layout: Projektname"/>
    <w:basedOn w:val="Untertitel"/>
    <w:next w:val="Standard"/>
    <w:uiPriority w:val="73"/>
    <w:rsid w:val="005429B7"/>
    <w:pPr>
      <w:spacing w:after="280"/>
      <w:contextualSpacing/>
    </w:pPr>
  </w:style>
  <w:style w:type="paragraph" w:customStyle="1" w:styleId="KTZH-LayoutUntertitel">
    <w:name w:val="KTZH-Layout: Untertitel"/>
    <w:basedOn w:val="Untertitel"/>
    <w:next w:val="Standard"/>
    <w:uiPriority w:val="73"/>
    <w:rsid w:val="005429B7"/>
    <w:pPr>
      <w:outlineLvl w:val="1"/>
    </w:pPr>
  </w:style>
  <w:style w:type="paragraph" w:customStyle="1" w:styleId="msonormal0">
    <w:name w:val="msonormal"/>
    <w:basedOn w:val="Standard"/>
    <w:uiPriority w:val="99"/>
    <w:semiHidden/>
    <w:rsid w:val="003C54EA"/>
    <w:pPr>
      <w:spacing w:before="100" w:beforeAutospacing="1" w:after="100" w:afterAutospacing="1" w:line="240" w:lineRule="auto"/>
    </w:pPr>
    <w:rPr>
      <w:rFonts w:ascii="Times New Roman" w:eastAsia="Times New Roman" w:hAnsi="Times New Roman" w:cs="Times New Roman"/>
      <w:sz w:val="24"/>
      <w:szCs w:val="24"/>
      <w:lang w:eastAsia="de-CH"/>
      <w14:ligatures w14:val="none"/>
    </w:rPr>
  </w:style>
  <w:style w:type="paragraph" w:styleId="StandardWeb">
    <w:name w:val="Normal (Web)"/>
    <w:basedOn w:val="Standard"/>
    <w:uiPriority w:val="99"/>
    <w:semiHidden/>
    <w:unhideWhenUsed/>
    <w:rsid w:val="003C54EA"/>
    <w:pPr>
      <w:spacing w:before="100" w:beforeAutospacing="1" w:after="100" w:afterAutospacing="1" w:line="240" w:lineRule="auto"/>
    </w:pPr>
    <w:rPr>
      <w:rFonts w:ascii="Times New Roman" w:eastAsia="Times New Roman" w:hAnsi="Times New Roman" w:cs="Times New Roman"/>
      <w:sz w:val="24"/>
      <w:szCs w:val="24"/>
      <w:lang w:eastAsia="de-CH"/>
      <w14:ligatures w14:val="none"/>
    </w:rPr>
  </w:style>
  <w:style w:type="paragraph" w:styleId="Sprechblasentext">
    <w:name w:val="Balloon Text"/>
    <w:basedOn w:val="Standard"/>
    <w:link w:val="SprechblasentextZchn"/>
    <w:uiPriority w:val="99"/>
    <w:semiHidden/>
    <w:unhideWhenUsed/>
    <w:rsid w:val="003C54EA"/>
    <w:pPr>
      <w:spacing w:line="240" w:lineRule="auto"/>
    </w:pPr>
    <w:rPr>
      <w:rFonts w:ascii="Segoe UI" w:hAnsi="Segoe UI" w:cs="Segoe UI"/>
      <w:kern w:val="2"/>
      <w:sz w:val="18"/>
      <w:szCs w:val="18"/>
    </w:rPr>
  </w:style>
  <w:style w:type="character" w:customStyle="1" w:styleId="SprechblasentextZchn">
    <w:name w:val="Sprechblasentext Zchn"/>
    <w:basedOn w:val="Absatz-Standardschriftart"/>
    <w:link w:val="Sprechblasentext"/>
    <w:uiPriority w:val="99"/>
    <w:semiHidden/>
    <w:rsid w:val="003C54EA"/>
    <w:rPr>
      <w:rFonts w:ascii="Segoe UI" w:hAnsi="Segoe UI" w:cs="Segoe UI"/>
      <w:sz w:val="18"/>
      <w:szCs w:val="18"/>
    </w:rPr>
  </w:style>
  <w:style w:type="character" w:customStyle="1" w:styleId="AbsatzZchn">
    <w:name w:val="Absatz Zchn"/>
    <w:link w:val="Absatz"/>
    <w:locked/>
    <w:rsid w:val="003C54EA"/>
    <w:rPr>
      <w:noProof/>
      <w:color w:val="FF0000"/>
      <w:kern w:val="0"/>
    </w:rPr>
  </w:style>
  <w:style w:type="paragraph" w:customStyle="1" w:styleId="Abbildung">
    <w:name w:val="Abbildung"/>
    <w:basedOn w:val="Absatz"/>
    <w:uiPriority w:val="99"/>
    <w:semiHidden/>
    <w:rsid w:val="003C54EA"/>
    <w:pPr>
      <w:keepNext/>
      <w:tabs>
        <w:tab w:val="left" w:pos="0"/>
      </w:tabs>
      <w:spacing w:before="240" w:line="240" w:lineRule="auto"/>
    </w:pPr>
    <w:rPr>
      <w:rFonts w:ascii="Calibri Light" w:eastAsia="Calibri" w:hAnsi="Calibri Light" w:cs="Arial"/>
      <w:noProof w:val="0"/>
      <w:color w:val="auto"/>
      <w:sz w:val="24"/>
      <w:szCs w:val="20"/>
      <w:lang w:eastAsia="de-CH"/>
      <w14:ligatures w14:val="none"/>
    </w:rPr>
  </w:style>
  <w:style w:type="character" w:customStyle="1" w:styleId="Absatz0PtZchn">
    <w:name w:val="Absatz 0Pt. Zchn"/>
    <w:link w:val="Absatz0Pt"/>
    <w:semiHidden/>
    <w:locked/>
    <w:rsid w:val="003C54EA"/>
    <w:rPr>
      <w:noProof/>
      <w:color w:val="FF0000"/>
      <w:kern w:val="0"/>
    </w:rPr>
  </w:style>
  <w:style w:type="paragraph" w:customStyle="1" w:styleId="AbsatzTab11Pt1-1">
    <w:name w:val="Absatz Tab 11 Pt. 1-1"/>
    <w:basedOn w:val="Absatz"/>
    <w:rsid w:val="003C54EA"/>
    <w:pPr>
      <w:spacing w:before="20" w:after="20" w:line="250" w:lineRule="exact"/>
      <w:jc w:val="both"/>
    </w:pPr>
    <w:rPr>
      <w:rFonts w:ascii="Calibri Light" w:eastAsia="Times New Roman" w:hAnsi="Calibri Light" w:cs="Arial"/>
      <w:noProof w:val="0"/>
      <w:color w:val="auto"/>
      <w:sz w:val="22"/>
      <w:szCs w:val="22"/>
      <w:lang w:eastAsia="de-DE"/>
      <w14:ligatures w14:val="none"/>
    </w:rPr>
  </w:style>
  <w:style w:type="paragraph" w:customStyle="1" w:styleId="AbsatzTab12Pt1-1">
    <w:name w:val="Absatz Tab 12 Pt 1-1"/>
    <w:basedOn w:val="Absatz"/>
    <w:uiPriority w:val="99"/>
    <w:semiHidden/>
    <w:rsid w:val="003C54EA"/>
    <w:pPr>
      <w:spacing w:before="20" w:after="20" w:line="260" w:lineRule="exact"/>
    </w:pPr>
    <w:rPr>
      <w:rFonts w:ascii="Calibri Light" w:eastAsia="Times New Roman" w:hAnsi="Calibri Light" w:cs="Arial"/>
      <w:noProof w:val="0"/>
      <w:color w:val="auto"/>
      <w:sz w:val="24"/>
      <w:szCs w:val="24"/>
      <w:lang w:eastAsia="de-DE"/>
      <w14:ligatures w14:val="none"/>
    </w:rPr>
  </w:style>
  <w:style w:type="paragraph" w:customStyle="1" w:styleId="Aufzhlungspunkt1n">
    <w:name w:val="Aufzählungspunkt 1n"/>
    <w:basedOn w:val="Absatz"/>
    <w:uiPriority w:val="99"/>
    <w:semiHidden/>
    <w:rsid w:val="003C54EA"/>
    <w:pPr>
      <w:numPr>
        <w:numId w:val="19"/>
      </w:numPr>
      <w:overflowPunct w:val="0"/>
      <w:autoSpaceDE w:val="0"/>
      <w:autoSpaceDN w:val="0"/>
      <w:adjustRightInd w:val="0"/>
      <w:spacing w:before="60" w:line="240" w:lineRule="auto"/>
      <w:ind w:left="284" w:hanging="284"/>
      <w:jc w:val="both"/>
    </w:pPr>
    <w:rPr>
      <w:rFonts w:ascii="Calibri Light" w:eastAsia="Times New Roman" w:hAnsi="Calibri Light" w:cs="Arial"/>
      <w:noProof w:val="0"/>
      <w:color w:val="auto"/>
      <w:sz w:val="24"/>
      <w:szCs w:val="24"/>
      <w:lang w:eastAsia="de-DE"/>
      <w14:ligatures w14:val="none"/>
    </w:rPr>
  </w:style>
  <w:style w:type="paragraph" w:customStyle="1" w:styleId="Inhaltsverzeichnis">
    <w:name w:val="Inhaltsverzeichnis"/>
    <w:basedOn w:val="Absatz"/>
    <w:uiPriority w:val="99"/>
    <w:semiHidden/>
    <w:rsid w:val="003C54EA"/>
    <w:pPr>
      <w:suppressLineNumbers/>
      <w:tabs>
        <w:tab w:val="right" w:leader="dot" w:pos="9637"/>
      </w:tabs>
      <w:spacing w:before="120" w:after="240" w:line="240" w:lineRule="auto"/>
    </w:pPr>
    <w:rPr>
      <w:rFonts w:ascii="Calibri Light" w:eastAsia="Calibri" w:hAnsi="Calibri Light" w:cs="Cambria"/>
      <w:b/>
      <w:color w:val="auto"/>
      <w:sz w:val="36"/>
      <w:szCs w:val="36"/>
      <w:lang w:eastAsia="de-DE"/>
      <w14:ligatures w14:val="none"/>
    </w:rPr>
  </w:style>
  <w:style w:type="paragraph" w:customStyle="1" w:styleId="Projektidentifikation">
    <w:name w:val="Projektidentifikation"/>
    <w:basedOn w:val="Absatz"/>
    <w:uiPriority w:val="99"/>
    <w:semiHidden/>
    <w:rsid w:val="003C54EA"/>
    <w:pPr>
      <w:snapToGrid w:val="0"/>
      <w:spacing w:before="20" w:after="20" w:line="260" w:lineRule="exact"/>
      <w:jc w:val="right"/>
    </w:pPr>
    <w:rPr>
      <w:rFonts w:ascii="Calibri Light" w:eastAsia="Calibri" w:hAnsi="Calibri Light" w:cs="Arial"/>
      <w:b/>
      <w:noProof w:val="0"/>
      <w:color w:val="auto"/>
      <w:sz w:val="24"/>
      <w:szCs w:val="24"/>
      <w:lang w:eastAsia="de-DE"/>
      <w14:ligatures w14:val="none"/>
    </w:rPr>
  </w:style>
  <w:style w:type="paragraph" w:customStyle="1" w:styleId="AbsatzTab12PtTitel">
    <w:name w:val="Absatz Tab 12 Pt Titel"/>
    <w:basedOn w:val="Absatz"/>
    <w:rsid w:val="003C54EA"/>
    <w:pPr>
      <w:spacing w:before="20" w:after="20" w:line="260" w:lineRule="exact"/>
    </w:pPr>
    <w:rPr>
      <w:rFonts w:ascii="Calibri Light" w:eastAsia="Times New Roman" w:hAnsi="Calibri Light" w:cs="Arial"/>
      <w:b/>
      <w:noProof w:val="0"/>
      <w:color w:val="auto"/>
      <w:sz w:val="24"/>
      <w:szCs w:val="24"/>
      <w:lang w:eastAsia="de-DE"/>
      <w14:ligatures w14:val="none"/>
    </w:rPr>
  </w:style>
  <w:style w:type="paragraph" w:customStyle="1" w:styleId="AbsatzTab12Pt1-1Kur">
    <w:name w:val="Absatz Tab 12 Pt 1-1 Kur"/>
    <w:basedOn w:val="AbsatzTab12Pt1-1"/>
    <w:uiPriority w:val="99"/>
    <w:semiHidden/>
    <w:rsid w:val="003C54EA"/>
    <w:rPr>
      <w:i/>
      <w:iCs/>
    </w:rPr>
  </w:style>
  <w:style w:type="paragraph" w:customStyle="1" w:styleId="Absatzkurs">
    <w:name w:val="Absatz kurs."/>
    <w:basedOn w:val="Absatz"/>
    <w:uiPriority w:val="99"/>
    <w:semiHidden/>
    <w:rsid w:val="003C54EA"/>
    <w:pPr>
      <w:spacing w:before="120" w:line="240" w:lineRule="auto"/>
      <w:jc w:val="both"/>
    </w:pPr>
    <w:rPr>
      <w:rFonts w:ascii="Calibri Light" w:eastAsia="Calibri" w:hAnsi="Calibri Light" w:cs="Arial"/>
      <w:i/>
      <w:noProof w:val="0"/>
      <w:color w:val="auto"/>
      <w:sz w:val="24"/>
      <w:szCs w:val="24"/>
      <w:lang w:eastAsia="de-DE"/>
      <w14:ligatures w14:val="none"/>
    </w:rPr>
  </w:style>
  <w:style w:type="paragraph" w:customStyle="1" w:styleId="Aufzhlungspunkt1nkur">
    <w:name w:val="Aufzählungspunkt 1n kur"/>
    <w:basedOn w:val="Aufzhlungspunkt1n"/>
    <w:uiPriority w:val="99"/>
    <w:semiHidden/>
    <w:rsid w:val="003C54EA"/>
    <w:rPr>
      <w:i/>
    </w:rPr>
  </w:style>
  <w:style w:type="paragraph" w:customStyle="1" w:styleId="Referenz">
    <w:name w:val="Referenz"/>
    <w:basedOn w:val="Absatz"/>
    <w:uiPriority w:val="1"/>
    <w:semiHidden/>
    <w:rsid w:val="003C54EA"/>
    <w:pPr>
      <w:widowControl w:val="0"/>
      <w:suppressAutoHyphens/>
      <w:spacing w:line="200" w:lineRule="atLeast"/>
      <w:jc w:val="both"/>
    </w:pPr>
    <w:rPr>
      <w:rFonts w:ascii="Calibri Light" w:eastAsia="Calibri" w:hAnsi="Calibri Light" w:cs="Arial"/>
      <w:color w:val="auto"/>
      <w:sz w:val="15"/>
      <w:szCs w:val="24"/>
      <w:lang w:eastAsia="de-DE"/>
      <w14:ligatures w14:val="none"/>
    </w:rPr>
  </w:style>
  <w:style w:type="character" w:customStyle="1" w:styleId="Absatz0Pt1PtZchn">
    <w:name w:val="Absatz 0Pt. 1 Pt. Zchn"/>
    <w:link w:val="Absatz0Pt1Pt"/>
    <w:semiHidden/>
    <w:locked/>
    <w:rsid w:val="003C54EA"/>
    <w:rPr>
      <w:rFonts w:ascii="Calibri Light" w:eastAsia="Times New Roman" w:hAnsi="Calibri Light" w:cs="Arial"/>
      <w:sz w:val="2"/>
      <w:lang w:val="fr-CH"/>
    </w:rPr>
  </w:style>
  <w:style w:type="paragraph" w:customStyle="1" w:styleId="Absatz0Pt1Pt">
    <w:name w:val="Absatz 0Pt. 1 Pt."/>
    <w:basedOn w:val="Absatz"/>
    <w:link w:val="Absatz0Pt1PtZchn"/>
    <w:semiHidden/>
    <w:rsid w:val="003C54EA"/>
    <w:pPr>
      <w:spacing w:line="240" w:lineRule="auto"/>
      <w:jc w:val="both"/>
    </w:pPr>
    <w:rPr>
      <w:rFonts w:ascii="Calibri Light" w:eastAsia="Times New Roman" w:hAnsi="Calibri Light" w:cs="Arial"/>
      <w:noProof w:val="0"/>
      <w:color w:val="auto"/>
      <w:kern w:val="2"/>
      <w:sz w:val="2"/>
      <w:lang w:val="fr-CH"/>
    </w:rPr>
  </w:style>
  <w:style w:type="paragraph" w:customStyle="1" w:styleId="Klassifizierung">
    <w:name w:val="Klassifizierung"/>
    <w:basedOn w:val="Standard"/>
    <w:uiPriority w:val="2"/>
    <w:semiHidden/>
    <w:rsid w:val="003C54EA"/>
    <w:pPr>
      <w:widowControl w:val="0"/>
      <w:spacing w:line="260" w:lineRule="atLeast"/>
      <w:jc w:val="right"/>
    </w:pPr>
    <w:rPr>
      <w:rFonts w:ascii="Calibri Light" w:hAnsi="Calibri Light"/>
      <w:b/>
      <w:kern w:val="2"/>
      <w:szCs w:val="22"/>
    </w:rPr>
  </w:style>
  <w:style w:type="paragraph" w:customStyle="1" w:styleId="Aufzhlungspunkt1">
    <w:name w:val="Aufzählungspunkt 1"/>
    <w:basedOn w:val="Absatz"/>
    <w:next w:val="Aufzhlungspunkt1n"/>
    <w:uiPriority w:val="99"/>
    <w:semiHidden/>
    <w:rsid w:val="003C54EA"/>
    <w:pPr>
      <w:numPr>
        <w:numId w:val="20"/>
      </w:numPr>
      <w:overflowPunct w:val="0"/>
      <w:autoSpaceDE w:val="0"/>
      <w:autoSpaceDN w:val="0"/>
      <w:adjustRightInd w:val="0"/>
      <w:spacing w:before="120" w:line="240" w:lineRule="auto"/>
      <w:ind w:left="284" w:hanging="284"/>
    </w:pPr>
    <w:rPr>
      <w:rFonts w:ascii="Calibri Light" w:eastAsia="Calibri" w:hAnsi="Calibri Light" w:cs="Arial"/>
      <w:noProof w:val="0"/>
      <w:color w:val="auto"/>
      <w:sz w:val="24"/>
      <w:szCs w:val="24"/>
      <w:lang w:eastAsia="de-DE"/>
      <w14:ligatures w14:val="none"/>
    </w:rPr>
  </w:style>
  <w:style w:type="paragraph" w:customStyle="1" w:styleId="Aufzhlungspunkt2n">
    <w:name w:val="Aufzählungspunkt 2n"/>
    <w:basedOn w:val="Absatz"/>
    <w:uiPriority w:val="99"/>
    <w:semiHidden/>
    <w:rsid w:val="003C54EA"/>
    <w:pPr>
      <w:numPr>
        <w:numId w:val="21"/>
      </w:numPr>
      <w:spacing w:before="60" w:line="240" w:lineRule="auto"/>
      <w:ind w:left="284" w:hanging="284"/>
    </w:pPr>
    <w:rPr>
      <w:rFonts w:ascii="Calibri Light" w:eastAsia="Calibri" w:hAnsi="Calibri Light" w:cs="Arial"/>
      <w:noProof w:val="0"/>
      <w:color w:val="auto"/>
      <w:sz w:val="24"/>
      <w:szCs w:val="24"/>
      <w:lang w:eastAsia="de-DE"/>
      <w14:ligatures w14:val="none"/>
    </w:rPr>
  </w:style>
  <w:style w:type="paragraph" w:customStyle="1" w:styleId="Aufzhlungspunkt3n">
    <w:name w:val="Aufzählungspunkt 3n"/>
    <w:basedOn w:val="Absatz"/>
    <w:uiPriority w:val="99"/>
    <w:semiHidden/>
    <w:rsid w:val="003C54EA"/>
    <w:pPr>
      <w:numPr>
        <w:numId w:val="22"/>
      </w:numPr>
      <w:spacing w:before="60" w:line="240" w:lineRule="auto"/>
      <w:ind w:left="284" w:hanging="284"/>
      <w:jc w:val="both"/>
    </w:pPr>
    <w:rPr>
      <w:rFonts w:asciiTheme="majorHAnsi" w:eastAsia="Calibri" w:hAnsiTheme="majorHAnsi" w:cs="Arial"/>
      <w:noProof w:val="0"/>
      <w:color w:val="auto"/>
      <w:sz w:val="24"/>
      <w:szCs w:val="24"/>
      <w:lang w:eastAsia="de-DE"/>
      <w14:ligatures w14:val="none"/>
    </w:rPr>
  </w:style>
  <w:style w:type="paragraph" w:customStyle="1" w:styleId="Aufzhlungspfeil1">
    <w:name w:val="Aufzählungspfeil 1"/>
    <w:basedOn w:val="Absatz"/>
    <w:uiPriority w:val="99"/>
    <w:semiHidden/>
    <w:rsid w:val="003C54EA"/>
    <w:pPr>
      <w:numPr>
        <w:numId w:val="23"/>
      </w:numPr>
      <w:spacing w:before="120" w:line="240" w:lineRule="auto"/>
      <w:ind w:left="284" w:hanging="284"/>
      <w:jc w:val="both"/>
    </w:pPr>
    <w:rPr>
      <w:rFonts w:ascii="Calibri Light" w:eastAsia="Calibri" w:hAnsi="Calibri Light" w:cs="Arial"/>
      <w:noProof w:val="0"/>
      <w:color w:val="auto"/>
      <w:sz w:val="24"/>
      <w:szCs w:val="24"/>
      <w:lang w:eastAsia="de-DE"/>
      <w14:ligatures w14:val="none"/>
    </w:rPr>
  </w:style>
  <w:style w:type="paragraph" w:customStyle="1" w:styleId="Absatz3Pt10">
    <w:name w:val="Absatz 3Pt. 10"/>
    <w:basedOn w:val="Absatz"/>
    <w:next w:val="Absatz"/>
    <w:uiPriority w:val="99"/>
    <w:semiHidden/>
    <w:rsid w:val="003C54EA"/>
    <w:pPr>
      <w:tabs>
        <w:tab w:val="left" w:pos="0"/>
      </w:tabs>
      <w:spacing w:before="60" w:after="20" w:line="240" w:lineRule="auto"/>
      <w:jc w:val="both"/>
    </w:pPr>
    <w:rPr>
      <w:rFonts w:eastAsia="Times New Roman" w:cs="Arial"/>
      <w:noProof w:val="0"/>
      <w:color w:val="auto"/>
      <w:sz w:val="20"/>
      <w:szCs w:val="24"/>
      <w:lang w:eastAsia="de-CH"/>
      <w14:ligatures w14:val="none"/>
    </w:rPr>
  </w:style>
  <w:style w:type="paragraph" w:customStyle="1" w:styleId="Tab-Abstand0">
    <w:name w:val="Tab-Abstand 0"/>
    <w:basedOn w:val="Absatz0Pt"/>
    <w:uiPriority w:val="99"/>
    <w:semiHidden/>
    <w:rsid w:val="003C54EA"/>
    <w:pPr>
      <w:keepNext/>
      <w:spacing w:line="180" w:lineRule="exact"/>
      <w:jc w:val="both"/>
    </w:pPr>
    <w:rPr>
      <w:rFonts w:ascii="Calibri Light" w:hAnsi="Calibri Light" w:cs="Arial"/>
      <w:noProof w:val="0"/>
      <w:color w:val="000000"/>
      <w:kern w:val="2"/>
      <w:sz w:val="24"/>
      <w:szCs w:val="24"/>
      <w:lang w:eastAsia="de-DE"/>
    </w:rPr>
  </w:style>
  <w:style w:type="paragraph" w:customStyle="1" w:styleId="Text-Titel">
    <w:name w:val="Text-Titel"/>
    <w:basedOn w:val="Absatz"/>
    <w:next w:val="Absatz"/>
    <w:uiPriority w:val="99"/>
    <w:semiHidden/>
    <w:rsid w:val="003C54EA"/>
    <w:pPr>
      <w:keepNext/>
      <w:spacing w:before="160" w:line="240" w:lineRule="auto"/>
      <w:jc w:val="both"/>
    </w:pPr>
    <w:rPr>
      <w:rFonts w:ascii="Calibri Light" w:eastAsia="Times New Roman" w:hAnsi="Calibri Light" w:cs="Arial"/>
      <w:b/>
      <w:noProof w:val="0"/>
      <w:color w:val="auto"/>
      <w:sz w:val="24"/>
      <w:szCs w:val="24"/>
      <w:lang w:eastAsia="de-DE"/>
      <w14:ligatures w14:val="none"/>
    </w:rPr>
  </w:style>
  <w:style w:type="paragraph" w:customStyle="1" w:styleId="Aufzhlungspunkt2">
    <w:name w:val="Aufzählungspunkt 2"/>
    <w:basedOn w:val="Absatz"/>
    <w:uiPriority w:val="99"/>
    <w:semiHidden/>
    <w:rsid w:val="003C54EA"/>
    <w:pPr>
      <w:numPr>
        <w:numId w:val="24"/>
      </w:numPr>
      <w:overflowPunct w:val="0"/>
      <w:autoSpaceDE w:val="0"/>
      <w:autoSpaceDN w:val="0"/>
      <w:adjustRightInd w:val="0"/>
      <w:spacing w:before="160" w:line="240" w:lineRule="auto"/>
      <w:ind w:left="284" w:hanging="284"/>
      <w:jc w:val="both"/>
    </w:pPr>
    <w:rPr>
      <w:rFonts w:asciiTheme="majorHAnsi" w:eastAsia="Times New Roman" w:hAnsiTheme="majorHAnsi" w:cs="Arial"/>
      <w:noProof w:val="0"/>
      <w:color w:val="auto"/>
      <w:sz w:val="24"/>
      <w:szCs w:val="24"/>
      <w:lang w:eastAsia="de-DE"/>
      <w14:ligatures w14:val="none"/>
    </w:rPr>
  </w:style>
  <w:style w:type="paragraph" w:customStyle="1" w:styleId="Aufzhlungspfeil2">
    <w:name w:val="Aufzählungspfeil 2"/>
    <w:basedOn w:val="Absatz"/>
    <w:uiPriority w:val="99"/>
    <w:semiHidden/>
    <w:rsid w:val="003C54EA"/>
    <w:pPr>
      <w:numPr>
        <w:ilvl w:val="1"/>
        <w:numId w:val="25"/>
      </w:numPr>
      <w:spacing w:before="120" w:line="240" w:lineRule="auto"/>
      <w:ind w:left="284" w:hanging="284"/>
      <w:jc w:val="both"/>
    </w:pPr>
    <w:rPr>
      <w:rFonts w:asciiTheme="majorHAnsi" w:eastAsia="Times New Roman" w:hAnsiTheme="majorHAnsi" w:cs="Arial"/>
      <w:noProof w:val="0"/>
      <w:color w:val="auto"/>
      <w:sz w:val="24"/>
      <w:szCs w:val="24"/>
      <w:lang w:eastAsia="de-DE"/>
      <w14:ligatures w14:val="none"/>
    </w:rPr>
  </w:style>
  <w:style w:type="paragraph" w:customStyle="1" w:styleId="Aufzhlungsalpha1n">
    <w:name w:val="Aufzählungsalpha 1n"/>
    <w:basedOn w:val="Absatz"/>
    <w:uiPriority w:val="99"/>
    <w:semiHidden/>
    <w:rsid w:val="003C54EA"/>
    <w:pPr>
      <w:numPr>
        <w:numId w:val="26"/>
      </w:numPr>
      <w:tabs>
        <w:tab w:val="left" w:pos="1134"/>
      </w:tabs>
      <w:overflowPunct w:val="0"/>
      <w:autoSpaceDE w:val="0"/>
      <w:autoSpaceDN w:val="0"/>
      <w:adjustRightInd w:val="0"/>
      <w:spacing w:before="60" w:line="240" w:lineRule="auto"/>
      <w:jc w:val="both"/>
    </w:pPr>
    <w:rPr>
      <w:rFonts w:ascii="Arial" w:eastAsia="Times New Roman" w:hAnsi="Arial" w:cs="Times New Roman"/>
      <w:noProof w:val="0"/>
      <w:color w:val="auto"/>
      <w:sz w:val="22"/>
      <w:szCs w:val="20"/>
      <w:lang w:eastAsia="de-CH"/>
      <w14:ligatures w14:val="none"/>
    </w:rPr>
  </w:style>
  <w:style w:type="paragraph" w:customStyle="1" w:styleId="Aufzhlungsnum1">
    <w:name w:val="Aufzählungsnum 1"/>
    <w:basedOn w:val="Absatz"/>
    <w:uiPriority w:val="99"/>
    <w:semiHidden/>
    <w:rsid w:val="003C54EA"/>
    <w:pPr>
      <w:numPr>
        <w:numId w:val="27"/>
      </w:numPr>
      <w:overflowPunct w:val="0"/>
      <w:autoSpaceDE w:val="0"/>
      <w:autoSpaceDN w:val="0"/>
      <w:adjustRightInd w:val="0"/>
      <w:spacing w:before="160" w:line="240" w:lineRule="auto"/>
      <w:ind w:left="284" w:hanging="284"/>
      <w:jc w:val="both"/>
    </w:pPr>
    <w:rPr>
      <w:rFonts w:asciiTheme="majorHAnsi" w:eastAsia="Times New Roman" w:hAnsiTheme="majorHAnsi" w:cs="Times New Roman"/>
      <w:noProof w:val="0"/>
      <w:color w:val="auto"/>
      <w:sz w:val="24"/>
      <w:szCs w:val="24"/>
      <w:lang w:eastAsia="de-CH"/>
      <w14:ligatures w14:val="none"/>
    </w:rPr>
  </w:style>
  <w:style w:type="paragraph" w:customStyle="1" w:styleId="AufzhlungsnumSub1">
    <w:name w:val="Aufzählungsnum Sub1"/>
    <w:basedOn w:val="Absatz"/>
    <w:uiPriority w:val="99"/>
    <w:semiHidden/>
    <w:rsid w:val="003C54EA"/>
    <w:pPr>
      <w:numPr>
        <w:numId w:val="28"/>
      </w:numPr>
      <w:spacing w:before="120" w:line="240" w:lineRule="auto"/>
      <w:ind w:left="567" w:hanging="283"/>
      <w:jc w:val="both"/>
    </w:pPr>
    <w:rPr>
      <w:rFonts w:ascii="Calibri Light" w:eastAsia="Calibri" w:hAnsi="Calibri Light" w:cs="Arial"/>
      <w:noProof w:val="0"/>
      <w:color w:val="auto"/>
      <w:sz w:val="24"/>
      <w:szCs w:val="24"/>
      <w:lang w:eastAsia="de-DE"/>
      <w14:ligatures w14:val="none"/>
    </w:rPr>
  </w:style>
  <w:style w:type="paragraph" w:customStyle="1" w:styleId="Aufzhlungspfeil1Subpfeil">
    <w:name w:val="Aufzählungspfeil 1 Subpfeil"/>
    <w:basedOn w:val="Absatz"/>
    <w:uiPriority w:val="99"/>
    <w:semiHidden/>
    <w:rsid w:val="003C54EA"/>
    <w:pPr>
      <w:numPr>
        <w:numId w:val="29"/>
      </w:numPr>
      <w:spacing w:before="60" w:line="240" w:lineRule="auto"/>
      <w:jc w:val="both"/>
    </w:pPr>
    <w:rPr>
      <w:rFonts w:ascii="Calibri Light" w:eastAsia="Calibri" w:hAnsi="Calibri Light" w:cs="Arial"/>
      <w:noProof w:val="0"/>
      <w:color w:val="auto"/>
      <w:sz w:val="24"/>
      <w:szCs w:val="24"/>
      <w14:ligatures w14:val="none"/>
    </w:rPr>
  </w:style>
  <w:style w:type="paragraph" w:customStyle="1" w:styleId="Absatz3Pt">
    <w:name w:val="Absatz 3Pt."/>
    <w:basedOn w:val="Absatz"/>
    <w:uiPriority w:val="99"/>
    <w:semiHidden/>
    <w:rsid w:val="003C54EA"/>
    <w:pPr>
      <w:spacing w:before="60" w:line="240" w:lineRule="auto"/>
      <w:jc w:val="both"/>
    </w:pPr>
    <w:rPr>
      <w:rFonts w:asciiTheme="majorHAnsi" w:eastAsia="Times New Roman" w:hAnsiTheme="majorHAnsi" w:cs="Times New Roman"/>
      <w:noProof w:val="0"/>
      <w:color w:val="000000"/>
      <w:sz w:val="24"/>
      <w:szCs w:val="24"/>
      <w:lang w:eastAsia="de-DE"/>
      <w14:ligatures w14:val="none"/>
    </w:rPr>
  </w:style>
  <w:style w:type="paragraph" w:customStyle="1" w:styleId="Aufzhlungspunkt3">
    <w:name w:val="Aufzählungspunkt 3"/>
    <w:basedOn w:val="Absatz"/>
    <w:uiPriority w:val="99"/>
    <w:semiHidden/>
    <w:rsid w:val="003C54EA"/>
    <w:pPr>
      <w:numPr>
        <w:numId w:val="30"/>
      </w:numPr>
      <w:spacing w:before="120" w:line="240" w:lineRule="auto"/>
      <w:ind w:left="284" w:hanging="284"/>
      <w:jc w:val="both"/>
    </w:pPr>
    <w:rPr>
      <w:rFonts w:ascii="Calibri Light" w:eastAsia="Calibri" w:hAnsi="Calibri Light" w:cs="Arial"/>
      <w:noProof w:val="0"/>
      <w:color w:val="auto"/>
      <w:sz w:val="24"/>
      <w:szCs w:val="24"/>
      <w:lang w:eastAsia="de-DE"/>
      <w14:ligatures w14:val="none"/>
    </w:rPr>
  </w:style>
  <w:style w:type="paragraph" w:customStyle="1" w:styleId="AufzhlungspunktSubSub3">
    <w:name w:val="Aufzählungspunkt Sub Sub3"/>
    <w:basedOn w:val="Absatz"/>
    <w:uiPriority w:val="99"/>
    <w:semiHidden/>
    <w:rsid w:val="003C54EA"/>
    <w:pPr>
      <w:numPr>
        <w:numId w:val="31"/>
      </w:numPr>
      <w:overflowPunct w:val="0"/>
      <w:autoSpaceDE w:val="0"/>
      <w:autoSpaceDN w:val="0"/>
      <w:adjustRightInd w:val="0"/>
      <w:spacing w:before="40" w:line="240" w:lineRule="auto"/>
      <w:jc w:val="both"/>
    </w:pPr>
    <w:rPr>
      <w:rFonts w:asciiTheme="majorHAnsi" w:eastAsia="Times New Roman" w:hAnsiTheme="majorHAnsi" w:cs="Times New Roman"/>
      <w:noProof w:val="0"/>
      <w:color w:val="auto"/>
      <w:sz w:val="24"/>
      <w:szCs w:val="24"/>
      <w:lang w:eastAsia="de-CH"/>
      <w14:ligatures w14:val="none"/>
    </w:rPr>
  </w:style>
  <w:style w:type="paragraph" w:customStyle="1" w:styleId="AufzhlungspunktSubSub1">
    <w:name w:val="Aufzählungspunkt Sub Sub1"/>
    <w:basedOn w:val="Absatz"/>
    <w:uiPriority w:val="99"/>
    <w:semiHidden/>
    <w:rsid w:val="003C54EA"/>
    <w:pPr>
      <w:numPr>
        <w:numId w:val="32"/>
      </w:numPr>
      <w:overflowPunct w:val="0"/>
      <w:autoSpaceDE w:val="0"/>
      <w:autoSpaceDN w:val="0"/>
      <w:adjustRightInd w:val="0"/>
      <w:spacing w:before="60" w:line="240" w:lineRule="auto"/>
      <w:ind w:left="851" w:right="-1" w:hanging="283"/>
      <w:jc w:val="both"/>
    </w:pPr>
    <w:rPr>
      <w:rFonts w:asciiTheme="majorHAnsi" w:eastAsia="Times New Roman" w:hAnsiTheme="majorHAnsi" w:cs="Arial"/>
      <w:noProof w:val="0"/>
      <w:color w:val="auto"/>
      <w:sz w:val="24"/>
      <w:szCs w:val="24"/>
      <w:lang w:eastAsia="de-DE"/>
      <w14:ligatures w14:val="none"/>
    </w:rPr>
  </w:style>
  <w:style w:type="paragraph" w:customStyle="1" w:styleId="AufzhlungspunktSub1">
    <w:name w:val="Aufzählungspunkt Sub1"/>
    <w:basedOn w:val="Absatz"/>
    <w:uiPriority w:val="99"/>
    <w:semiHidden/>
    <w:rsid w:val="003C54EA"/>
    <w:pPr>
      <w:numPr>
        <w:numId w:val="33"/>
      </w:numPr>
      <w:spacing w:before="60" w:line="240" w:lineRule="auto"/>
      <w:ind w:left="567" w:hanging="283"/>
      <w:jc w:val="both"/>
    </w:pPr>
    <w:rPr>
      <w:rFonts w:asciiTheme="majorHAnsi" w:eastAsia="Calibri" w:hAnsiTheme="majorHAnsi" w:cs="Arial"/>
      <w:noProof w:val="0"/>
      <w:color w:val="auto"/>
      <w:sz w:val="24"/>
      <w:szCs w:val="24"/>
      <w:lang w:eastAsia="de-DE"/>
      <w14:ligatures w14:val="none"/>
    </w:rPr>
  </w:style>
  <w:style w:type="paragraph" w:customStyle="1" w:styleId="AufzhlungspunktSub2">
    <w:name w:val="Aufzählungspunkt Sub2"/>
    <w:basedOn w:val="Absatz"/>
    <w:uiPriority w:val="99"/>
    <w:semiHidden/>
    <w:rsid w:val="003C54EA"/>
    <w:pPr>
      <w:numPr>
        <w:numId w:val="34"/>
      </w:numPr>
      <w:spacing w:before="120" w:line="240" w:lineRule="auto"/>
      <w:jc w:val="both"/>
    </w:pPr>
    <w:rPr>
      <w:rFonts w:ascii="Calibri Light" w:eastAsia="Calibri" w:hAnsi="Calibri Light" w:cs="Arial"/>
      <w:noProof w:val="0"/>
      <w:color w:val="auto"/>
      <w:sz w:val="24"/>
      <w:szCs w:val="24"/>
      <w:lang w:eastAsia="de-DE"/>
      <w14:ligatures w14:val="none"/>
    </w:rPr>
  </w:style>
  <w:style w:type="paragraph" w:customStyle="1" w:styleId="Einschub1">
    <w:name w:val="Einschub 1"/>
    <w:basedOn w:val="Absatz"/>
    <w:uiPriority w:val="99"/>
    <w:semiHidden/>
    <w:rsid w:val="003C54EA"/>
    <w:pPr>
      <w:spacing w:before="120" w:line="240" w:lineRule="auto"/>
      <w:ind w:left="284"/>
      <w:jc w:val="both"/>
    </w:pPr>
    <w:rPr>
      <w:rFonts w:asciiTheme="majorHAnsi" w:eastAsia="Times New Roman" w:hAnsiTheme="majorHAnsi" w:cs="Arial"/>
      <w:noProof w:val="0"/>
      <w:color w:val="auto"/>
      <w:sz w:val="24"/>
      <w:szCs w:val="24"/>
      <w:lang w:eastAsia="de-DE"/>
      <w14:ligatures w14:val="none"/>
    </w:rPr>
  </w:style>
  <w:style w:type="paragraph" w:customStyle="1" w:styleId="Einschub10Pt">
    <w:name w:val="Einschub 1 0Pt."/>
    <w:basedOn w:val="Einschub1"/>
    <w:uiPriority w:val="99"/>
    <w:semiHidden/>
    <w:rsid w:val="003C54EA"/>
    <w:pPr>
      <w:spacing w:before="0"/>
    </w:pPr>
  </w:style>
  <w:style w:type="paragraph" w:customStyle="1" w:styleId="EinschubSub">
    <w:name w:val="Einschub Sub"/>
    <w:basedOn w:val="Absatz"/>
    <w:uiPriority w:val="99"/>
    <w:semiHidden/>
    <w:rsid w:val="003C54EA"/>
    <w:pPr>
      <w:spacing w:before="60" w:line="240" w:lineRule="auto"/>
      <w:ind w:left="567"/>
      <w:jc w:val="both"/>
    </w:pPr>
    <w:rPr>
      <w:rFonts w:asciiTheme="majorHAnsi" w:eastAsia="Times New Roman" w:hAnsiTheme="majorHAnsi" w:cs="Arial"/>
      <w:noProof w:val="0"/>
      <w:color w:val="auto"/>
      <w:sz w:val="24"/>
      <w:szCs w:val="24"/>
      <w:lang w:eastAsia="de-DE"/>
      <w14:ligatures w14:val="none"/>
    </w:rPr>
  </w:style>
  <w:style w:type="paragraph" w:customStyle="1" w:styleId="Absatz6Pt">
    <w:name w:val="Absatz 6Pt."/>
    <w:basedOn w:val="Absatz"/>
    <w:uiPriority w:val="99"/>
    <w:semiHidden/>
    <w:rsid w:val="003C54EA"/>
    <w:pPr>
      <w:spacing w:before="120" w:line="240" w:lineRule="auto"/>
      <w:jc w:val="both"/>
    </w:pPr>
    <w:rPr>
      <w:rFonts w:asciiTheme="majorHAnsi" w:eastAsia="Times New Roman" w:hAnsiTheme="majorHAnsi" w:cs="Times New Roman"/>
      <w:noProof w:val="0"/>
      <w:color w:val="000000"/>
      <w:sz w:val="24"/>
      <w:szCs w:val="24"/>
      <w:lang w:eastAsia="de-DE"/>
      <w14:ligatures w14:val="none"/>
    </w:rPr>
  </w:style>
  <w:style w:type="paragraph" w:customStyle="1" w:styleId="Aufzhlungspunkt1n0Pt">
    <w:name w:val="Aufzählungspunkt 1n 0Pt."/>
    <w:basedOn w:val="Aufzhlungspunkt1n"/>
    <w:uiPriority w:val="99"/>
    <w:semiHidden/>
    <w:rsid w:val="003C54EA"/>
    <w:pPr>
      <w:spacing w:before="0"/>
    </w:pPr>
    <w:rPr>
      <w:rFonts w:asciiTheme="majorHAnsi" w:hAnsiTheme="majorHAnsi" w:cs="Times New Roman"/>
      <w:lang w:eastAsia="de-CH"/>
    </w:rPr>
  </w:style>
  <w:style w:type="paragraph" w:customStyle="1" w:styleId="Aufzhlungsnum1n">
    <w:name w:val="Aufzählungsnum 1n"/>
    <w:basedOn w:val="Absatz"/>
    <w:uiPriority w:val="99"/>
    <w:semiHidden/>
    <w:rsid w:val="003C54EA"/>
    <w:pPr>
      <w:numPr>
        <w:numId w:val="35"/>
      </w:numPr>
      <w:spacing w:before="60" w:line="240" w:lineRule="auto"/>
      <w:ind w:left="284" w:hanging="284"/>
      <w:jc w:val="both"/>
    </w:pPr>
    <w:rPr>
      <w:rFonts w:ascii="Calibri Light" w:eastAsia="Calibri" w:hAnsi="Calibri Light" w:cs="Arial"/>
      <w:noProof w:val="0"/>
      <w:color w:val="auto"/>
      <w:sz w:val="24"/>
      <w:szCs w:val="24"/>
      <w:lang w:eastAsia="de-DE"/>
      <w14:ligatures w14:val="none"/>
    </w:rPr>
  </w:style>
  <w:style w:type="paragraph" w:customStyle="1" w:styleId="Aufzhlungsalpha">
    <w:name w:val="Aufzählungsalpha"/>
    <w:basedOn w:val="Absatz"/>
    <w:uiPriority w:val="99"/>
    <w:semiHidden/>
    <w:rsid w:val="003C54EA"/>
    <w:pPr>
      <w:numPr>
        <w:numId w:val="36"/>
      </w:numPr>
      <w:spacing w:before="120" w:line="240" w:lineRule="auto"/>
      <w:jc w:val="both"/>
    </w:pPr>
    <w:rPr>
      <w:rFonts w:ascii="Calibri Light" w:eastAsia="Calibri" w:hAnsi="Calibri Light" w:cs="Arial"/>
      <w:noProof w:val="0"/>
      <w:color w:val="000000"/>
      <w:sz w:val="24"/>
      <w:szCs w:val="24"/>
      <w:lang w:eastAsia="de-DE"/>
      <w14:ligatures w14:val="none"/>
    </w:rPr>
  </w:style>
  <w:style w:type="paragraph" w:customStyle="1" w:styleId="AufzhlungsalphaSub1">
    <w:name w:val="Aufzählungsalpha Sub1"/>
    <w:basedOn w:val="Absatz"/>
    <w:uiPriority w:val="99"/>
    <w:semiHidden/>
    <w:rsid w:val="003C54EA"/>
    <w:pPr>
      <w:numPr>
        <w:numId w:val="37"/>
      </w:numPr>
      <w:overflowPunct w:val="0"/>
      <w:autoSpaceDE w:val="0"/>
      <w:autoSpaceDN w:val="0"/>
      <w:adjustRightInd w:val="0"/>
      <w:spacing w:before="60" w:line="240" w:lineRule="auto"/>
      <w:ind w:left="567" w:hanging="283"/>
      <w:jc w:val="both"/>
    </w:pPr>
    <w:rPr>
      <w:rFonts w:asciiTheme="majorHAnsi" w:eastAsia="Times New Roman" w:hAnsiTheme="majorHAnsi" w:cs="Arial"/>
      <w:noProof w:val="0"/>
      <w:color w:val="auto"/>
      <w:sz w:val="24"/>
      <w:szCs w:val="24"/>
      <w:lang w:eastAsia="de-CH"/>
      <w14:ligatures w14:val="none"/>
    </w:rPr>
  </w:style>
  <w:style w:type="paragraph" w:customStyle="1" w:styleId="AufzhlungspunktSubSub2">
    <w:name w:val="Aufzählungspunkt Sub Sub2"/>
    <w:basedOn w:val="Absatz"/>
    <w:uiPriority w:val="99"/>
    <w:semiHidden/>
    <w:rsid w:val="003C54EA"/>
    <w:pPr>
      <w:numPr>
        <w:numId w:val="38"/>
      </w:numPr>
      <w:spacing w:before="60" w:line="240" w:lineRule="auto"/>
      <w:ind w:left="851" w:hanging="284"/>
      <w:jc w:val="both"/>
    </w:pPr>
    <w:rPr>
      <w:rFonts w:asciiTheme="majorHAnsi" w:eastAsia="Calibri" w:hAnsiTheme="majorHAnsi" w:cs="Arial"/>
      <w:noProof w:val="0"/>
      <w:color w:val="auto"/>
      <w:sz w:val="24"/>
      <w:szCs w:val="24"/>
      <w:lang w:eastAsia="de-DE"/>
      <w14:ligatures w14:val="none"/>
    </w:rPr>
  </w:style>
  <w:style w:type="paragraph" w:customStyle="1" w:styleId="Absatz-Rahmen-Zent">
    <w:name w:val="Absatz-Rahmen-Zent"/>
    <w:basedOn w:val="Absatz"/>
    <w:uiPriority w:val="99"/>
    <w:semiHidden/>
    <w:rsid w:val="003C54EA"/>
    <w:pPr>
      <w:pBdr>
        <w:top w:val="single" w:sz="4" w:space="2" w:color="auto"/>
        <w:left w:val="single" w:sz="4" w:space="4" w:color="auto"/>
        <w:bottom w:val="single" w:sz="4" w:space="1" w:color="auto"/>
        <w:right w:val="single" w:sz="4" w:space="4" w:color="auto"/>
      </w:pBdr>
      <w:spacing w:before="160" w:line="240" w:lineRule="auto"/>
      <w:ind w:left="2410" w:right="1416"/>
      <w:jc w:val="center"/>
    </w:pPr>
    <w:rPr>
      <w:rFonts w:asciiTheme="majorHAnsi" w:eastAsia="Times New Roman" w:hAnsiTheme="majorHAnsi" w:cs="Times New Roman"/>
      <w:noProof w:val="0"/>
      <w:color w:val="000000"/>
      <w:sz w:val="24"/>
      <w:szCs w:val="24"/>
      <w:lang w:eastAsia="de-DE"/>
      <w14:ligatures w14:val="none"/>
    </w:rPr>
  </w:style>
  <w:style w:type="paragraph" w:customStyle="1" w:styleId="Aufzhlungspunkt2n0Pt">
    <w:name w:val="Aufzählungspunkt 2n 0Pt."/>
    <w:basedOn w:val="Absatz"/>
    <w:uiPriority w:val="99"/>
    <w:semiHidden/>
    <w:rsid w:val="003C54EA"/>
    <w:pPr>
      <w:numPr>
        <w:numId w:val="39"/>
      </w:numPr>
      <w:overflowPunct w:val="0"/>
      <w:autoSpaceDE w:val="0"/>
      <w:autoSpaceDN w:val="0"/>
      <w:adjustRightInd w:val="0"/>
      <w:spacing w:line="240" w:lineRule="auto"/>
      <w:ind w:left="284" w:hanging="284"/>
      <w:jc w:val="both"/>
    </w:pPr>
    <w:rPr>
      <w:rFonts w:asciiTheme="majorHAnsi" w:eastAsia="Times New Roman" w:hAnsiTheme="majorHAnsi" w:cs="Arial"/>
      <w:noProof w:val="0"/>
      <w:color w:val="auto"/>
      <w:sz w:val="24"/>
      <w:szCs w:val="20"/>
      <w:lang w:val="fr-CH" w:eastAsia="de-CH"/>
      <w14:ligatures w14:val="none"/>
    </w:rPr>
  </w:style>
  <w:style w:type="paragraph" w:customStyle="1" w:styleId="Absatz0Ptkurs">
    <w:name w:val="Absatz 0Pt. kurs."/>
    <w:basedOn w:val="Standard"/>
    <w:uiPriority w:val="99"/>
    <w:semiHidden/>
    <w:rsid w:val="003C54EA"/>
    <w:pPr>
      <w:spacing w:line="240" w:lineRule="auto"/>
      <w:jc w:val="both"/>
    </w:pPr>
    <w:rPr>
      <w:rFonts w:asciiTheme="majorHAnsi" w:eastAsia="Times New Roman" w:hAnsiTheme="majorHAnsi"/>
      <w:i/>
      <w:color w:val="000000"/>
      <w:kern w:val="2"/>
      <w:sz w:val="24"/>
      <w:szCs w:val="20"/>
      <w:lang w:eastAsia="de-DE"/>
    </w:rPr>
  </w:style>
  <w:style w:type="paragraph" w:customStyle="1" w:styleId="EinschubSub0Pt">
    <w:name w:val="Einschub Sub 0Pt."/>
    <w:basedOn w:val="EinschubSub"/>
    <w:uiPriority w:val="99"/>
    <w:semiHidden/>
    <w:rsid w:val="003C54EA"/>
    <w:pPr>
      <w:spacing w:before="0"/>
      <w:jc w:val="left"/>
    </w:pPr>
    <w:rPr>
      <w:rFonts w:cs="Times New Roman"/>
    </w:rPr>
  </w:style>
  <w:style w:type="paragraph" w:customStyle="1" w:styleId="Aufzhlungspfeil1SubpfeilSubpfeil">
    <w:name w:val="Aufzählungspfeil 1 Subpfeil Subpfeil"/>
    <w:basedOn w:val="Absatz"/>
    <w:uiPriority w:val="99"/>
    <w:semiHidden/>
    <w:rsid w:val="003C54EA"/>
    <w:pPr>
      <w:numPr>
        <w:numId w:val="40"/>
      </w:numPr>
      <w:spacing w:line="240" w:lineRule="auto"/>
      <w:jc w:val="both"/>
    </w:pPr>
    <w:rPr>
      <w:rFonts w:ascii="Calibri Light" w:eastAsia="Calibri" w:hAnsi="Calibri Light" w:cs="Arial"/>
      <w:noProof w:val="0"/>
      <w:color w:val="auto"/>
      <w:sz w:val="24"/>
      <w:szCs w:val="24"/>
      <w:lang w:eastAsia="de-DE"/>
      <w14:ligatures w14:val="none"/>
    </w:rPr>
  </w:style>
  <w:style w:type="paragraph" w:customStyle="1" w:styleId="Plus">
    <w:name w:val="Plus"/>
    <w:uiPriority w:val="99"/>
    <w:semiHidden/>
    <w:rsid w:val="003C54EA"/>
    <w:pPr>
      <w:numPr>
        <w:numId w:val="41"/>
      </w:numPr>
      <w:spacing w:before="60" w:line="240" w:lineRule="auto"/>
      <w:jc w:val="both"/>
    </w:pPr>
    <w:rPr>
      <w:rFonts w:asciiTheme="majorHAnsi" w:eastAsia="Times New Roman" w:hAnsiTheme="majorHAnsi" w:cs="Arial"/>
      <w:kern w:val="0"/>
      <w:sz w:val="24"/>
      <w:szCs w:val="24"/>
      <w:lang w:eastAsia="de-DE"/>
      <w14:ligatures w14:val="none"/>
    </w:rPr>
  </w:style>
  <w:style w:type="paragraph" w:customStyle="1" w:styleId="Minus">
    <w:name w:val="Minus"/>
    <w:uiPriority w:val="99"/>
    <w:semiHidden/>
    <w:rsid w:val="003C54EA"/>
    <w:pPr>
      <w:numPr>
        <w:numId w:val="42"/>
      </w:numPr>
      <w:spacing w:before="60" w:line="240" w:lineRule="auto"/>
    </w:pPr>
    <w:rPr>
      <w:rFonts w:asciiTheme="majorHAnsi" w:eastAsia="Times New Roman" w:hAnsiTheme="majorHAnsi" w:cs="Arial"/>
      <w:kern w:val="0"/>
      <w:sz w:val="24"/>
      <w:szCs w:val="24"/>
      <w:lang w:eastAsia="de-DE"/>
      <w14:ligatures w14:val="none"/>
    </w:rPr>
  </w:style>
  <w:style w:type="paragraph" w:customStyle="1" w:styleId="Aufzhlungspfeil10pt">
    <w:name w:val="Aufzählungspfeil 1 0pt."/>
    <w:basedOn w:val="Absatz"/>
    <w:uiPriority w:val="99"/>
    <w:semiHidden/>
    <w:rsid w:val="003C54EA"/>
    <w:pPr>
      <w:numPr>
        <w:numId w:val="43"/>
      </w:numPr>
      <w:tabs>
        <w:tab w:val="clear" w:pos="2422"/>
        <w:tab w:val="right" w:pos="9498"/>
      </w:tabs>
      <w:overflowPunct w:val="0"/>
      <w:autoSpaceDE w:val="0"/>
      <w:autoSpaceDN w:val="0"/>
      <w:adjustRightInd w:val="0"/>
      <w:spacing w:before="120" w:line="240" w:lineRule="auto"/>
      <w:ind w:left="284" w:hanging="284"/>
      <w:jc w:val="both"/>
    </w:pPr>
    <w:rPr>
      <w:rFonts w:asciiTheme="majorHAnsi" w:eastAsia="Times New Roman" w:hAnsiTheme="majorHAnsi" w:cs="Arial"/>
      <w:noProof w:val="0"/>
      <w:color w:val="auto"/>
      <w:sz w:val="24"/>
      <w:szCs w:val="24"/>
      <w:lang w:eastAsia="de-CH"/>
      <w14:ligatures w14:val="none"/>
    </w:rPr>
  </w:style>
  <w:style w:type="paragraph" w:customStyle="1" w:styleId="Aufzhlungspunkt3n0Pt">
    <w:name w:val="Aufzählungspunkt 3n 0Pt."/>
    <w:basedOn w:val="Absatz"/>
    <w:uiPriority w:val="99"/>
    <w:semiHidden/>
    <w:rsid w:val="003C54EA"/>
    <w:pPr>
      <w:numPr>
        <w:numId w:val="44"/>
      </w:numPr>
      <w:spacing w:line="240" w:lineRule="auto"/>
      <w:ind w:left="284" w:hanging="284"/>
      <w:jc w:val="both"/>
    </w:pPr>
    <w:rPr>
      <w:rFonts w:asciiTheme="majorHAnsi" w:eastAsia="Calibri" w:hAnsiTheme="majorHAnsi" w:cs="Arial"/>
      <w:noProof w:val="0"/>
      <w:color w:val="auto"/>
      <w:sz w:val="24"/>
      <w:szCs w:val="24"/>
      <w:lang w:eastAsia="de-DE"/>
      <w14:ligatures w14:val="none"/>
    </w:rPr>
  </w:style>
  <w:style w:type="paragraph" w:customStyle="1" w:styleId="AufzhlungspunktSub3">
    <w:name w:val="Aufzählungspunkt Sub3"/>
    <w:basedOn w:val="Absatz"/>
    <w:uiPriority w:val="99"/>
    <w:semiHidden/>
    <w:rsid w:val="003C54EA"/>
    <w:pPr>
      <w:numPr>
        <w:numId w:val="45"/>
      </w:numPr>
      <w:spacing w:before="60" w:line="240" w:lineRule="auto"/>
      <w:ind w:left="567" w:hanging="283"/>
      <w:jc w:val="both"/>
    </w:pPr>
    <w:rPr>
      <w:rFonts w:asciiTheme="majorHAnsi" w:eastAsia="Calibri" w:hAnsiTheme="majorHAnsi" w:cs="Arial"/>
      <w:noProof w:val="0"/>
      <w:color w:val="auto"/>
      <w:sz w:val="24"/>
      <w:szCs w:val="24"/>
      <w:lang w:eastAsia="de-DE"/>
      <w14:ligatures w14:val="none"/>
    </w:rPr>
  </w:style>
  <w:style w:type="paragraph" w:customStyle="1" w:styleId="Text-Titelkur">
    <w:name w:val="Text-Titel kur"/>
    <w:basedOn w:val="Text-Titel"/>
    <w:uiPriority w:val="99"/>
    <w:semiHidden/>
    <w:rsid w:val="003C54EA"/>
    <w:pPr>
      <w:spacing w:before="240"/>
    </w:pPr>
    <w:rPr>
      <w:rFonts w:asciiTheme="majorHAnsi" w:hAnsiTheme="majorHAnsi"/>
      <w:i/>
    </w:rPr>
  </w:style>
  <w:style w:type="paragraph" w:customStyle="1" w:styleId="Checkliste">
    <w:name w:val="Checkliste"/>
    <w:basedOn w:val="Absatz"/>
    <w:uiPriority w:val="99"/>
    <w:semiHidden/>
    <w:rsid w:val="003C54EA"/>
    <w:pPr>
      <w:pageBreakBefore/>
      <w:spacing w:before="120" w:line="240" w:lineRule="auto"/>
    </w:pPr>
    <w:rPr>
      <w:rFonts w:ascii="Calibri Light" w:eastAsia="Calibri" w:hAnsi="Calibri Light" w:cs="Arial"/>
      <w:b/>
      <w:noProof w:val="0"/>
      <w:color w:val="auto"/>
      <w:sz w:val="40"/>
      <w:szCs w:val="40"/>
      <w:lang w:eastAsia="de-DE"/>
      <w14:ligatures w14:val="none"/>
    </w:rPr>
  </w:style>
  <w:style w:type="paragraph" w:customStyle="1" w:styleId="AbsatzTab9PtTitel">
    <w:name w:val="Absatz Tab 9 Pt Titel"/>
    <w:basedOn w:val="AbsatzTab12PtTitel"/>
    <w:uiPriority w:val="99"/>
    <w:semiHidden/>
    <w:rsid w:val="003C54EA"/>
    <w:pPr>
      <w:spacing w:before="0"/>
    </w:pPr>
    <w:rPr>
      <w:sz w:val="18"/>
      <w:szCs w:val="18"/>
    </w:rPr>
  </w:style>
  <w:style w:type="paragraph" w:customStyle="1" w:styleId="Aufzhlungspunkt1n0Ptkur">
    <w:name w:val="Aufzählungspunkt 1n 0Pt. kur"/>
    <w:basedOn w:val="Aufzhlungspunkt1n0Pt"/>
    <w:uiPriority w:val="99"/>
    <w:semiHidden/>
    <w:rsid w:val="003C54EA"/>
    <w:rPr>
      <w:i/>
    </w:rPr>
  </w:style>
  <w:style w:type="paragraph" w:customStyle="1" w:styleId="Aufzhlungspunkt1n10">
    <w:name w:val="Aufzählungspunkt 1n 10"/>
    <w:basedOn w:val="Absatz"/>
    <w:uiPriority w:val="99"/>
    <w:semiHidden/>
    <w:rsid w:val="003C54EA"/>
    <w:pPr>
      <w:numPr>
        <w:numId w:val="46"/>
      </w:numPr>
      <w:spacing w:before="60" w:line="240" w:lineRule="auto"/>
      <w:ind w:left="284" w:hanging="284"/>
      <w:jc w:val="both"/>
    </w:pPr>
    <w:rPr>
      <w:rFonts w:ascii="Calibri Light" w:eastAsia="Calibri" w:hAnsi="Calibri Light" w:cs="Arial"/>
      <w:noProof w:val="0"/>
      <w:color w:val="auto"/>
      <w:sz w:val="20"/>
      <w:szCs w:val="20"/>
      <w:lang w:eastAsia="de-DE"/>
      <w14:ligatures w14:val="none"/>
    </w:rPr>
  </w:style>
  <w:style w:type="paragraph" w:customStyle="1" w:styleId="KopfzeileFett">
    <w:name w:val="Kopfzeile Fett"/>
    <w:basedOn w:val="Kopfzeile"/>
    <w:uiPriority w:val="99"/>
    <w:semiHidden/>
    <w:rsid w:val="003C54EA"/>
    <w:pPr>
      <w:tabs>
        <w:tab w:val="center" w:pos="4536"/>
        <w:tab w:val="right" w:pos="9072"/>
      </w:tabs>
      <w:spacing w:line="240" w:lineRule="atLeast"/>
      <w:jc w:val="both"/>
    </w:pPr>
    <w:rPr>
      <w:rFonts w:ascii="Calibri Light" w:eastAsia="Calibri" w:hAnsi="Calibri Light" w:cs="Arial"/>
      <w:b/>
      <w:sz w:val="18"/>
      <w:szCs w:val="18"/>
      <w:lang w:eastAsia="de-DE"/>
      <w14:ligatures w14:val="none"/>
    </w:rPr>
  </w:style>
  <w:style w:type="paragraph" w:customStyle="1" w:styleId="Protokoll">
    <w:name w:val="Protokoll"/>
    <w:basedOn w:val="Absatz"/>
    <w:uiPriority w:val="99"/>
    <w:semiHidden/>
    <w:rsid w:val="003C54EA"/>
    <w:pPr>
      <w:tabs>
        <w:tab w:val="left" w:pos="1418"/>
      </w:tabs>
      <w:spacing w:before="60" w:line="240" w:lineRule="auto"/>
      <w:ind w:left="1418" w:hanging="1418"/>
      <w:jc w:val="both"/>
    </w:pPr>
    <w:rPr>
      <w:rFonts w:ascii="Calibri Light" w:eastAsia="Calibri" w:hAnsi="Calibri Light" w:cs="Arial"/>
      <w:noProof w:val="0"/>
      <w:color w:val="auto"/>
      <w:sz w:val="24"/>
      <w:szCs w:val="24"/>
      <w:lang w:eastAsia="de-DE"/>
      <w14:ligatures w14:val="none"/>
    </w:rPr>
  </w:style>
  <w:style w:type="paragraph" w:customStyle="1" w:styleId="AbsatzTab10Pt1-1Kur">
    <w:name w:val="Absatz Tab 10 Pt 1-1 Kur"/>
    <w:basedOn w:val="AbsatzTab12Pt1-1Kur"/>
    <w:uiPriority w:val="99"/>
    <w:semiHidden/>
    <w:rsid w:val="003C54EA"/>
    <w:rPr>
      <w:sz w:val="20"/>
      <w:szCs w:val="20"/>
    </w:rPr>
  </w:style>
  <w:style w:type="paragraph" w:customStyle="1" w:styleId="Aufzhlungspunkt1Tab12PtTitel">
    <w:name w:val="Aufzählungspunkt 1 Tab 12 Pt Titel"/>
    <w:basedOn w:val="AbsatzTab12PtTitel"/>
    <w:uiPriority w:val="99"/>
    <w:semiHidden/>
    <w:rsid w:val="003C54EA"/>
    <w:pPr>
      <w:numPr>
        <w:numId w:val="47"/>
      </w:numPr>
      <w:ind w:left="357" w:hanging="357"/>
    </w:pPr>
  </w:style>
  <w:style w:type="paragraph" w:customStyle="1" w:styleId="AbsatzChoice">
    <w:name w:val="Absatz Choice"/>
    <w:basedOn w:val="Absatz"/>
    <w:uiPriority w:val="99"/>
    <w:semiHidden/>
    <w:rsid w:val="003C54EA"/>
    <w:pPr>
      <w:spacing w:before="120" w:line="240" w:lineRule="auto"/>
      <w:ind w:left="709" w:hanging="709"/>
      <w:jc w:val="both"/>
    </w:pPr>
    <w:rPr>
      <w:rFonts w:ascii="Calibri Light" w:eastAsia="Calibri" w:hAnsi="Calibri Light" w:cs="Arial"/>
      <w:noProof w:val="0"/>
      <w:color w:val="auto"/>
      <w:sz w:val="24"/>
      <w:szCs w:val="24"/>
      <w:lang w:eastAsia="de-DE"/>
      <w14:ligatures w14:val="none"/>
    </w:rPr>
  </w:style>
  <w:style w:type="paragraph" w:customStyle="1" w:styleId="AbsatzTab10Pt1-1KurFett">
    <w:name w:val="Absatz Tab 10 Pt 1-1 Kur Fett"/>
    <w:basedOn w:val="Standard"/>
    <w:uiPriority w:val="99"/>
    <w:semiHidden/>
    <w:rsid w:val="003C54EA"/>
    <w:pPr>
      <w:tabs>
        <w:tab w:val="left" w:pos="837"/>
      </w:tabs>
      <w:spacing w:before="20" w:after="20" w:line="220" w:lineRule="exact"/>
    </w:pPr>
    <w:rPr>
      <w:rFonts w:ascii="Calibri Light" w:eastAsia="Times New Roman" w:hAnsi="Calibri Light" w:cs="Arial"/>
      <w:b/>
      <w:i/>
      <w:iCs/>
      <w:kern w:val="2"/>
      <w:sz w:val="18"/>
      <w:szCs w:val="18"/>
      <w:lang w:eastAsia="de-DE"/>
    </w:rPr>
  </w:style>
  <w:style w:type="paragraph" w:customStyle="1" w:styleId="AbsatzTab12PtTitelR">
    <w:name w:val="Absatz Tab 12 Pt Titel R"/>
    <w:basedOn w:val="AbsatzTab12PtTitel"/>
    <w:uiPriority w:val="99"/>
    <w:semiHidden/>
    <w:rsid w:val="003C54EA"/>
    <w:pPr>
      <w:jc w:val="right"/>
    </w:pPr>
  </w:style>
  <w:style w:type="paragraph" w:customStyle="1" w:styleId="Titel-berschrift">
    <w:name w:val="Titel-Überschrift"/>
    <w:basedOn w:val="Titel-Projektbezeichnung1"/>
    <w:next w:val="Absatz"/>
    <w:uiPriority w:val="99"/>
    <w:semiHidden/>
    <w:rsid w:val="003C54EA"/>
    <w:pPr>
      <w:pageBreakBefore/>
      <w:tabs>
        <w:tab w:val="left" w:pos="993"/>
      </w:tabs>
      <w:spacing w:before="480" w:line="480" w:lineRule="exact"/>
      <w:ind w:left="993" w:hanging="993"/>
    </w:pPr>
    <w:rPr>
      <w:rFonts w:ascii="Calibri Light" w:eastAsia="Calibri" w:hAnsi="Calibri Light" w:cs="Arial"/>
      <w:b/>
      <w:bCs/>
      <w:noProof w:val="0"/>
      <w:color w:val="auto"/>
      <w:sz w:val="40"/>
      <w:szCs w:val="24"/>
      <w:lang w:eastAsia="de-DE"/>
      <w14:ligatures w14:val="none"/>
    </w:rPr>
  </w:style>
  <w:style w:type="paragraph" w:customStyle="1" w:styleId="Aufzhlung1CDB">
    <w:name w:val="Aufzählung 1_CDB"/>
    <w:basedOn w:val="Standard"/>
    <w:uiPriority w:val="99"/>
    <w:semiHidden/>
    <w:rsid w:val="003C54EA"/>
    <w:pPr>
      <w:numPr>
        <w:numId w:val="48"/>
      </w:numPr>
      <w:spacing w:after="120" w:line="260" w:lineRule="atLeast"/>
    </w:pPr>
    <w:rPr>
      <w:rFonts w:eastAsia="Times New Roman"/>
      <w:kern w:val="2"/>
      <w:szCs w:val="22"/>
      <w:lang w:eastAsia="de-DE"/>
    </w:rPr>
  </w:style>
  <w:style w:type="paragraph" w:customStyle="1" w:styleId="AufzhlungsnumTab1nkur">
    <w:name w:val="Aufzählungsnum Tab 1n kur"/>
    <w:uiPriority w:val="99"/>
    <w:semiHidden/>
    <w:rsid w:val="003C54EA"/>
    <w:pPr>
      <w:numPr>
        <w:numId w:val="49"/>
      </w:numPr>
      <w:spacing w:before="20" w:after="20" w:line="240" w:lineRule="auto"/>
      <w:ind w:left="284" w:hanging="284"/>
    </w:pPr>
    <w:rPr>
      <w:rFonts w:ascii="Calibri Light" w:eastAsia="Calibri" w:hAnsi="Calibri Light" w:cs="Arial"/>
      <w:i/>
      <w:kern w:val="0"/>
      <w:sz w:val="24"/>
      <w:szCs w:val="24"/>
      <w:lang w:eastAsia="de-DE"/>
      <w14:ligatures w14:val="none"/>
    </w:rPr>
  </w:style>
  <w:style w:type="character" w:customStyle="1" w:styleId="NavigationZchn">
    <w:name w:val="Navigation Zchn"/>
    <w:basedOn w:val="berschrift8Zchn"/>
    <w:link w:val="Navigation"/>
    <w:uiPriority w:val="99"/>
    <w:semiHidden/>
    <w:locked/>
    <w:rsid w:val="003C54EA"/>
    <w:rPr>
      <w:rFonts w:asciiTheme="majorHAnsi" w:eastAsia="Times New Roman" w:hAnsiTheme="majorHAnsi" w:cs="Arial"/>
      <w:i/>
      <w:color w:val="FFFFFF" w:themeColor="background1"/>
      <w:kern w:val="28"/>
      <w:sz w:val="36"/>
      <w:szCs w:val="36"/>
      <w:lang w:eastAsia="de-DE"/>
      <w14:ligatures w14:val="none"/>
    </w:rPr>
  </w:style>
  <w:style w:type="paragraph" w:customStyle="1" w:styleId="Navigation">
    <w:name w:val="Navigation"/>
    <w:basedOn w:val="berschrift1"/>
    <w:link w:val="NavigationZchn"/>
    <w:uiPriority w:val="99"/>
    <w:semiHidden/>
    <w:qFormat/>
    <w:rsid w:val="003C54EA"/>
    <w:pPr>
      <w:keepLines w:val="0"/>
      <w:spacing w:before="0" w:after="0" w:line="240" w:lineRule="auto"/>
      <w:ind w:left="431" w:hanging="431"/>
      <w:contextualSpacing w:val="0"/>
    </w:pPr>
    <w:rPr>
      <w:rFonts w:eastAsia="Times New Roman" w:cs="Arial"/>
      <w:i/>
      <w:color w:val="FFFFFF" w:themeColor="background1"/>
      <w:kern w:val="28"/>
      <w:sz w:val="36"/>
      <w:szCs w:val="36"/>
      <w:lang w:eastAsia="de-DE"/>
      <w14:ligatures w14:val="none"/>
    </w:rPr>
  </w:style>
  <w:style w:type="character" w:customStyle="1" w:styleId="HERMESFett">
    <w:name w:val="HERMES Fett"/>
    <w:basedOn w:val="Absatz-Standardschriftart"/>
    <w:uiPriority w:val="1"/>
    <w:qFormat/>
    <w:rsid w:val="003C54EA"/>
    <w:rPr>
      <w:noProof/>
      <w:color w:val="BE0A5F"/>
      <w:lang w:val="de-CH"/>
    </w:rPr>
  </w:style>
  <w:style w:type="character" w:customStyle="1" w:styleId="HERMESKurs">
    <w:name w:val="HERMES Kurs"/>
    <w:uiPriority w:val="1"/>
    <w:qFormat/>
    <w:rsid w:val="003C54EA"/>
    <w:rPr>
      <w:i/>
      <w:iCs w:val="0"/>
      <w:lang w:val="en-GB"/>
    </w:rPr>
  </w:style>
  <w:style w:type="character" w:customStyle="1" w:styleId="Formatvorlage1">
    <w:name w:val="Formatvorlage1"/>
    <w:basedOn w:val="Absatz-Standardschriftart"/>
    <w:uiPriority w:val="1"/>
    <w:rsid w:val="003C54EA"/>
    <w:rPr>
      <w:color w:val="E30059" w:themeColor="accent6"/>
    </w:rPr>
  </w:style>
  <w:style w:type="character" w:customStyle="1" w:styleId="Formatvorlage2">
    <w:name w:val="Formatvorlage2"/>
    <w:basedOn w:val="Absatz-Standardschriftart"/>
    <w:uiPriority w:val="1"/>
    <w:rsid w:val="003C54EA"/>
    <w:rPr>
      <w:color w:val="E30059" w:themeColor="accent6"/>
    </w:rPr>
  </w:style>
  <w:style w:type="character" w:customStyle="1" w:styleId="Formatvorlage3">
    <w:name w:val="Formatvorlage3"/>
    <w:basedOn w:val="Absatz-Standardschriftart"/>
    <w:uiPriority w:val="1"/>
    <w:rsid w:val="003C54EA"/>
    <w:rPr>
      <w:color w:val="E30059" w:themeColor="accent6"/>
    </w:rPr>
  </w:style>
  <w:style w:type="character" w:styleId="Fett">
    <w:name w:val="Strong"/>
    <w:basedOn w:val="Absatz-Standardschriftart"/>
    <w:uiPriority w:val="22"/>
    <w:qFormat/>
    <w:rsid w:val="003C54EA"/>
    <w:rPr>
      <w:b/>
      <w:bCs/>
    </w:rPr>
  </w:style>
  <w:style w:type="table" w:customStyle="1" w:styleId="TabelleZH">
    <w:name w:val="Tabelle ZH"/>
    <w:basedOn w:val="NormaleTabelle"/>
    <w:uiPriority w:val="99"/>
    <w:rsid w:val="00F6698D"/>
    <w:pPr>
      <w:spacing w:line="240" w:lineRule="auto"/>
    </w:pPr>
    <w:tblPr/>
  </w:style>
  <w:style w:type="paragraph" w:customStyle="1" w:styleId="HERMES-OneTabelleberschrift">
    <w:name w:val="HERMES-One: Tabelle Überschrift"/>
    <w:basedOn w:val="Standard"/>
    <w:link w:val="HERMES-OneTabelleberschriftZchn"/>
    <w:qFormat/>
    <w:rsid w:val="002C705E"/>
    <w:rPr>
      <w:rFonts w:ascii="Arial Black" w:hAnsi="Arial Black"/>
      <w:b/>
      <w:sz w:val="18"/>
    </w:rPr>
  </w:style>
  <w:style w:type="character" w:customStyle="1" w:styleId="HERMES-OneTabelleberschriftZchn">
    <w:name w:val="HERMES-One: Tabelle Überschrift Zchn"/>
    <w:basedOn w:val="Absatz-Standardschriftart"/>
    <w:link w:val="HERMES-OneTabelleberschrift"/>
    <w:rsid w:val="002C705E"/>
    <w:rPr>
      <w:rFonts w:ascii="Arial Black" w:hAnsi="Arial Black"/>
      <w:b/>
      <w:kern w:val="0"/>
      <w:sz w:val="18"/>
    </w:rPr>
  </w:style>
  <w:style w:type="paragraph" w:customStyle="1" w:styleId="HERMESOneTabelleInhalt">
    <w:name w:val="HERMES One: Tabelle Inhalt"/>
    <w:basedOn w:val="Standard"/>
    <w:link w:val="HERMESOneTabelleInhaltZchn"/>
    <w:qFormat/>
    <w:rsid w:val="002C705E"/>
    <w:rPr>
      <w:sz w:val="18"/>
    </w:rPr>
  </w:style>
  <w:style w:type="character" w:customStyle="1" w:styleId="HERMESOneTabelleInhaltZchn">
    <w:name w:val="HERMES One: Tabelle Inhalt Zchn"/>
    <w:basedOn w:val="Absatz-Standardschriftart"/>
    <w:link w:val="HERMESOneTabelleInhalt"/>
    <w:rsid w:val="002C705E"/>
    <w:rPr>
      <w:rFonts w:ascii="Arial" w:hAnsi="Arial"/>
      <w:kern w:val="0"/>
      <w:sz w:val="18"/>
    </w:rPr>
  </w:style>
  <w:style w:type="paragraph" w:customStyle="1" w:styleId="HERMESOneTabelleLink">
    <w:name w:val="HERMES One: Tabelle Link"/>
    <w:basedOn w:val="HERMESOneTabelleInhalt"/>
    <w:link w:val="HERMESOneTabelleLinkZchn"/>
    <w:qFormat/>
    <w:rsid w:val="00722BF1"/>
    <w:rPr>
      <w:color w:val="00588D" w:themeColor="accent1" w:themeShade="BF"/>
    </w:rPr>
  </w:style>
  <w:style w:type="character" w:customStyle="1" w:styleId="HERMESOneTabelleLinkZchn">
    <w:name w:val="HERMES One: Tabelle Link Zchn"/>
    <w:basedOn w:val="HERMESOneTabelleInhaltZchn"/>
    <w:link w:val="HERMESOneTabelleLink"/>
    <w:rsid w:val="00722BF1"/>
    <w:rPr>
      <w:rFonts w:ascii="Arial" w:hAnsi="Arial"/>
      <w:color w:val="00588D" w:themeColor="accent1" w:themeShade="BF"/>
      <w:kern w:val="0"/>
      <w:sz w:val="18"/>
    </w:rPr>
  </w:style>
  <w:style w:type="paragraph" w:customStyle="1" w:styleId="Oberschrift1">
    <w:name w:val="O_Überschrift 1"/>
    <w:basedOn w:val="berschrift1"/>
    <w:next w:val="Standard"/>
    <w:uiPriority w:val="10"/>
    <w:qFormat/>
    <w:rsid w:val="009A4DCD"/>
    <w:pPr>
      <w:numPr>
        <w:numId w:val="50"/>
      </w:numPr>
      <w:tabs>
        <w:tab w:val="num" w:pos="360"/>
      </w:tabs>
      <w:spacing w:before="240" w:after="270" w:line="270" w:lineRule="atLeast"/>
      <w:ind w:left="0" w:firstLine="0"/>
      <w:contextualSpacing w:val="0"/>
    </w:pPr>
    <w:rPr>
      <w:b/>
      <w:spacing w:val="2"/>
      <w:sz w:val="21"/>
      <w:szCs w:val="21"/>
      <w14:ligatures w14:val="none"/>
    </w:rPr>
  </w:style>
  <w:style w:type="paragraph" w:customStyle="1" w:styleId="Oberschrift2">
    <w:name w:val="O_Überschrift 2"/>
    <w:basedOn w:val="berschrift2"/>
    <w:next w:val="Standard"/>
    <w:link w:val="Oberschrift2Zchn"/>
    <w:uiPriority w:val="10"/>
    <w:qFormat/>
    <w:rsid w:val="009A4DCD"/>
    <w:pPr>
      <w:numPr>
        <w:numId w:val="50"/>
      </w:numPr>
      <w:spacing w:before="360" w:after="120" w:line="240" w:lineRule="auto"/>
    </w:pPr>
    <w:rPr>
      <w:b/>
      <w:color w:val="00588D" w:themeColor="accent1" w:themeShade="BF"/>
      <w:spacing w:val="2"/>
      <w:sz w:val="21"/>
      <w14:ligatures w14:val="none"/>
    </w:rPr>
  </w:style>
  <w:style w:type="paragraph" w:customStyle="1" w:styleId="Oberschrift3">
    <w:name w:val="O_Überschrift 3"/>
    <w:basedOn w:val="berschrift3"/>
    <w:next w:val="Standard"/>
    <w:uiPriority w:val="10"/>
    <w:qFormat/>
    <w:rsid w:val="009A4DCD"/>
    <w:pPr>
      <w:numPr>
        <w:numId w:val="50"/>
      </w:numPr>
      <w:tabs>
        <w:tab w:val="num" w:pos="360"/>
        <w:tab w:val="left" w:pos="851"/>
      </w:tabs>
      <w:spacing w:before="540" w:after="270" w:line="270" w:lineRule="atLeast"/>
      <w:ind w:left="0" w:firstLine="0"/>
    </w:pPr>
    <w:rPr>
      <w:b/>
      <w:bCs/>
      <w:spacing w:val="2"/>
      <w:sz w:val="21"/>
      <w14:ligatures w14:val="none"/>
    </w:rPr>
  </w:style>
  <w:style w:type="paragraph" w:customStyle="1" w:styleId="Oberschrift4">
    <w:name w:val="O_Überschrift 4"/>
    <w:basedOn w:val="berschrift4"/>
    <w:next w:val="Standard"/>
    <w:uiPriority w:val="10"/>
    <w:qFormat/>
    <w:rsid w:val="009A4DCD"/>
    <w:pPr>
      <w:numPr>
        <w:numId w:val="50"/>
      </w:numPr>
      <w:tabs>
        <w:tab w:val="num" w:pos="360"/>
        <w:tab w:val="left" w:pos="1134"/>
      </w:tabs>
      <w:spacing w:before="540" w:after="270" w:line="270" w:lineRule="atLeast"/>
      <w:ind w:left="0" w:firstLine="0"/>
    </w:pPr>
    <w:rPr>
      <w:rFonts w:asciiTheme="majorHAnsi" w:hAnsiTheme="majorHAnsi"/>
      <w:b/>
      <w:iCs w:val="0"/>
      <w:spacing w:val="2"/>
      <w:sz w:val="21"/>
      <w:szCs w:val="22"/>
      <w14:ligatures w14:val="none"/>
    </w:rPr>
  </w:style>
  <w:style w:type="paragraph" w:customStyle="1" w:styleId="OText85pt">
    <w:name w:val="O_Text 8.5 pt"/>
    <w:basedOn w:val="Standard"/>
    <w:qFormat/>
    <w:rsid w:val="009A4DCD"/>
    <w:pPr>
      <w:spacing w:line="215" w:lineRule="atLeast"/>
    </w:pPr>
    <w:rPr>
      <w:rFonts w:asciiTheme="minorHAnsi" w:hAnsiTheme="minorHAnsi" w:cs="System"/>
      <w:bCs/>
      <w:spacing w:val="2"/>
      <w:sz w:val="17"/>
      <w:szCs w:val="22"/>
      <w14:ligatures w14:val="none"/>
    </w:rPr>
  </w:style>
  <w:style w:type="paragraph" w:customStyle="1" w:styleId="Oberschrift5">
    <w:name w:val="O_Überschrift 5"/>
    <w:basedOn w:val="berschrift5"/>
    <w:next w:val="Standard"/>
    <w:uiPriority w:val="10"/>
    <w:qFormat/>
    <w:rsid w:val="009A4DCD"/>
    <w:pPr>
      <w:numPr>
        <w:numId w:val="50"/>
      </w:numPr>
      <w:tabs>
        <w:tab w:val="num" w:pos="360"/>
        <w:tab w:val="left" w:pos="1148"/>
      </w:tabs>
      <w:spacing w:before="540" w:after="270" w:line="270" w:lineRule="atLeast"/>
      <w:ind w:left="0" w:firstLine="0"/>
    </w:pPr>
    <w:rPr>
      <w:rFonts w:asciiTheme="majorHAnsi" w:hAnsiTheme="majorHAnsi"/>
      <w:b/>
      <w:spacing w:val="2"/>
      <w:sz w:val="21"/>
      <w:szCs w:val="22"/>
      <w14:ligatures w14:val="none"/>
    </w:rPr>
  </w:style>
  <w:style w:type="paragraph" w:customStyle="1" w:styleId="OTab-Titel65pt">
    <w:name w:val="O_Tab-Titel 6.5 pt"/>
    <w:basedOn w:val="OText85pt"/>
    <w:uiPriority w:val="1"/>
    <w:qFormat/>
    <w:rsid w:val="009A4DCD"/>
    <w:pPr>
      <w:spacing w:line="162" w:lineRule="atLeast"/>
    </w:pPr>
    <w:rPr>
      <w:sz w:val="13"/>
      <w:lang w:val="en-US"/>
    </w:rPr>
  </w:style>
  <w:style w:type="table" w:customStyle="1" w:styleId="BETabelle1">
    <w:name w:val="BE: Tabelle 1"/>
    <w:basedOn w:val="NormaleTabelle"/>
    <w:uiPriority w:val="99"/>
    <w:rsid w:val="009A4DCD"/>
    <w:pPr>
      <w:spacing w:line="240" w:lineRule="auto"/>
    </w:pPr>
    <w:rPr>
      <w:rFonts w:cs="font1482"/>
      <w:kern w:val="0"/>
      <w:sz w:val="17"/>
      <w:szCs w:val="22"/>
      <w14:ligatures w14:val="none"/>
    </w:rPr>
    <w:tblPr>
      <w:tblBorders>
        <w:bottom w:val="single" w:sz="2" w:space="0" w:color="E7DEEC" w:themeColor="text2" w:themeTint="33"/>
        <w:insideH w:val="single" w:sz="2" w:space="0" w:color="E7DEEC"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OBeispTab85pt">
    <w:name w:val="O_Beisp_Tab  8.5 pt"/>
    <w:basedOn w:val="OText85pt"/>
    <w:link w:val="OBeispTab85ptZchn"/>
    <w:qFormat/>
    <w:rsid w:val="009A4DCD"/>
    <w:rPr>
      <w:i/>
      <w:iCs/>
      <w:vanish/>
      <w:color w:val="7030A0"/>
    </w:rPr>
  </w:style>
  <w:style w:type="character" w:customStyle="1" w:styleId="OBeispTab85ptZchn">
    <w:name w:val="O_Beisp_Tab  8.5 pt Zchn"/>
    <w:basedOn w:val="Absatz-Standardschriftart"/>
    <w:link w:val="OBeispTab85pt"/>
    <w:rsid w:val="009A4DCD"/>
    <w:rPr>
      <w:rFonts w:cs="System"/>
      <w:bCs/>
      <w:i/>
      <w:iCs/>
      <w:vanish/>
      <w:color w:val="7030A0"/>
      <w:spacing w:val="2"/>
      <w:kern w:val="0"/>
      <w:sz w:val="17"/>
      <w:szCs w:val="22"/>
      <w14:ligatures w14:val="none"/>
    </w:rPr>
  </w:style>
  <w:style w:type="character" w:customStyle="1" w:styleId="Oberschrift2Zchn">
    <w:name w:val="O_Überschrift 2 Zchn"/>
    <w:basedOn w:val="berschrift2Zchn"/>
    <w:link w:val="Oberschrift2"/>
    <w:uiPriority w:val="10"/>
    <w:rsid w:val="009A4DCD"/>
    <w:rPr>
      <w:rFonts w:asciiTheme="majorHAnsi" w:eastAsiaTheme="majorEastAsia" w:hAnsiTheme="majorHAnsi" w:cstheme="majorBidi"/>
      <w:b/>
      <w:color w:val="00588D" w:themeColor="accent1" w:themeShade="BF"/>
      <w:spacing w:val="2"/>
      <w:kern w:val="0"/>
      <w:sz w:val="28"/>
      <w:szCs w:val="26"/>
      <w14:ligatures w14:val="none"/>
    </w:rPr>
  </w:style>
  <w:style w:type="paragraph" w:customStyle="1" w:styleId="OTabZeile85pt">
    <w:name w:val="O*_Tab_Zeile 8.5 pt"/>
    <w:basedOn w:val="OText85pt"/>
    <w:qFormat/>
    <w:rsid w:val="009A4DCD"/>
    <w:pPr>
      <w:keepNext/>
      <w:keepLines/>
    </w:pPr>
    <w:rPr>
      <w:color w:val="000000" w:themeColor="text1"/>
    </w:rPr>
  </w:style>
  <w:style w:type="paragraph" w:customStyle="1" w:styleId="HERMESOneTabelleMeilenstein">
    <w:name w:val="HERMES One: Tabelle Meilenstein"/>
    <w:basedOn w:val="HERMESOneTabelleInhalt"/>
    <w:link w:val="HERMESOneTabelleMeilensteinZchn"/>
    <w:qFormat/>
    <w:rsid w:val="002975FC"/>
    <w:pPr>
      <w:spacing w:line="240" w:lineRule="auto"/>
    </w:pPr>
    <w:rPr>
      <w:rFonts w:cs="Arial"/>
      <w:b/>
      <w:bCs/>
      <w14:ligatures w14:val="none"/>
    </w:rPr>
  </w:style>
  <w:style w:type="character" w:customStyle="1" w:styleId="HERMESOneTabelleMeilensteinZchn">
    <w:name w:val="HERMES One: Tabelle Meilenstein Zchn"/>
    <w:basedOn w:val="HERMESOneTabelleInhaltZchn"/>
    <w:link w:val="HERMESOneTabelleMeilenstein"/>
    <w:rsid w:val="002975FC"/>
    <w:rPr>
      <w:rFonts w:ascii="Arial" w:hAnsi="Arial" w:cs="Arial"/>
      <w:b/>
      <w:bCs/>
      <w:kern w:val="0"/>
      <w:sz w:val="18"/>
      <w14:ligatures w14:val="none"/>
    </w:rPr>
  </w:style>
  <w:style w:type="paragraph" w:customStyle="1" w:styleId="HERMESOneTabelleunsichtbar">
    <w:name w:val="HERMES One: Tabelle unsichtbar"/>
    <w:basedOn w:val="HERMESInfotextkantonsspezifischKTZH"/>
    <w:link w:val="HERMESOneTabelleunsichtbarZchn"/>
    <w:qFormat/>
    <w:rsid w:val="00805E7F"/>
    <w:rPr>
      <w:sz w:val="18"/>
    </w:rPr>
  </w:style>
  <w:style w:type="character" w:customStyle="1" w:styleId="HERMESInfotextKTZHZchn">
    <w:name w:val="HERMES Infotext: KTZH Zchn"/>
    <w:basedOn w:val="Absatz-Standardschriftart"/>
    <w:link w:val="HERMESInfotextKTZH"/>
    <w:uiPriority w:val="72"/>
    <w:rsid w:val="00842D01"/>
    <w:rPr>
      <w:rFonts w:ascii="Arial" w:hAnsi="Arial"/>
      <w:i/>
      <w:vanish/>
      <w:color w:val="1F5321" w:themeColor="accent3" w:themeShade="80"/>
      <w:kern w:val="0"/>
      <w:sz w:val="22"/>
    </w:rPr>
  </w:style>
  <w:style w:type="character" w:customStyle="1" w:styleId="HERMESInfotextkantonsspezifischKTZHZchn">
    <w:name w:val="HERMES Infotext (kantonsspezifisch): KTZH Zchn"/>
    <w:basedOn w:val="HERMESInfotextKTZHZchn"/>
    <w:link w:val="HERMESInfotextkantonsspezifischKTZH"/>
    <w:uiPriority w:val="73"/>
    <w:rsid w:val="00842D01"/>
    <w:rPr>
      <w:rFonts w:ascii="Arial" w:hAnsi="Arial"/>
      <w:i/>
      <w:vanish/>
      <w:color w:val="1F5321" w:themeColor="accent3" w:themeShade="80"/>
      <w:kern w:val="0"/>
      <w:sz w:val="22"/>
    </w:rPr>
  </w:style>
  <w:style w:type="character" w:customStyle="1" w:styleId="HERMESOneTabelleunsichtbarZchn">
    <w:name w:val="HERMES One: Tabelle unsichtbar Zchn"/>
    <w:basedOn w:val="HERMESInfotextkantonsspezifischKTZHZchn"/>
    <w:link w:val="HERMESOneTabelleunsichtbar"/>
    <w:rsid w:val="00805E7F"/>
    <w:rPr>
      <w:rFonts w:ascii="Arial" w:hAnsi="Arial"/>
      <w:i/>
      <w:vanish/>
      <w:color w:val="1F5321" w:themeColor="accent3" w:themeShade="80"/>
      <w:kern w:val="0"/>
      <w:sz w:val="18"/>
    </w:rPr>
  </w:style>
  <w:style w:type="paragraph" w:customStyle="1" w:styleId="OHilfstext105ptF">
    <w:name w:val="O_Hilfstext 10.5 pt (F)"/>
    <w:basedOn w:val="Standard"/>
    <w:link w:val="OHilfstext105ptFZchn"/>
    <w:qFormat/>
    <w:rsid w:val="00E703CC"/>
    <w:pPr>
      <w:spacing w:line="270" w:lineRule="atLeast"/>
    </w:pPr>
    <w:rPr>
      <w:rFonts w:asciiTheme="minorHAnsi" w:hAnsiTheme="minorHAnsi" w:cs="System"/>
      <w:bCs/>
      <w:i/>
      <w:vanish/>
      <w:color w:val="7030A0"/>
      <w:spacing w:val="2"/>
      <w:sz w:val="21"/>
      <w:szCs w:val="22"/>
      <w14:ligatures w14:val="none"/>
    </w:rPr>
  </w:style>
  <w:style w:type="character" w:customStyle="1" w:styleId="OHilfstext105ptFZchn">
    <w:name w:val="O_Hilfstext 10.5 pt (F) Zchn"/>
    <w:basedOn w:val="Absatz-Standardschriftart"/>
    <w:link w:val="OHilfstext105ptF"/>
    <w:rsid w:val="00E703CC"/>
    <w:rPr>
      <w:rFonts w:cs="System"/>
      <w:bCs/>
      <w:i/>
      <w:vanish/>
      <w:color w:val="7030A0"/>
      <w:spacing w:val="2"/>
      <w:kern w:val="0"/>
      <w:szCs w:val="22"/>
      <w14:ligatures w14:val="none"/>
    </w:rPr>
  </w:style>
  <w:style w:type="paragraph" w:customStyle="1" w:styleId="OBeispTabAufz85pt">
    <w:name w:val="O_Beisp_Tab_Aufz. 8.5 pt"/>
    <w:basedOn w:val="OBeispTab85pt"/>
    <w:qFormat/>
    <w:rsid w:val="00D24590"/>
    <w:pPr>
      <w:numPr>
        <w:numId w:val="51"/>
      </w:numPr>
      <w:tabs>
        <w:tab w:val="num" w:pos="360"/>
      </w:tabs>
      <w:ind w:left="0" w:firstLine="0"/>
    </w:pPr>
  </w:style>
  <w:style w:type="paragraph" w:customStyle="1" w:styleId="OFussnoten">
    <w:name w:val="O_Fussnoten"/>
    <w:basedOn w:val="Standard"/>
    <w:qFormat/>
    <w:rsid w:val="00143900"/>
    <w:pPr>
      <w:spacing w:line="162" w:lineRule="atLeast"/>
    </w:pPr>
    <w:rPr>
      <w:rFonts w:asciiTheme="minorHAnsi" w:hAnsiTheme="minorHAnsi" w:cs="System"/>
      <w:bCs/>
      <w:spacing w:val="2"/>
      <w:sz w:val="13"/>
      <w:szCs w:val="22"/>
      <w:lang w:val="en-US"/>
      <w14:ligatures w14:val="none"/>
    </w:rPr>
  </w:style>
  <w:style w:type="paragraph" w:customStyle="1" w:styleId="OTextAufzhlung1">
    <w:name w:val="O_Text_Aufzählung 1"/>
    <w:basedOn w:val="Listenabsatz"/>
    <w:uiPriority w:val="2"/>
    <w:qFormat/>
    <w:rsid w:val="00183859"/>
    <w:pPr>
      <w:numPr>
        <w:numId w:val="53"/>
      </w:numPr>
      <w:tabs>
        <w:tab w:val="num" w:pos="360"/>
      </w:tabs>
      <w:spacing w:line="270" w:lineRule="atLeast"/>
      <w:ind w:left="720" w:firstLine="0"/>
    </w:pPr>
    <w:rPr>
      <w:rFonts w:asciiTheme="minorHAnsi" w:hAnsiTheme="minorHAnsi" w:cs="System"/>
      <w:bCs/>
      <w:spacing w:val="2"/>
      <w:sz w:val="21"/>
      <w:szCs w:val="22"/>
      <w14:ligatures w14:val="none"/>
    </w:rPr>
  </w:style>
  <w:style w:type="paragraph" w:customStyle="1" w:styleId="OTextAufzhlung2">
    <w:name w:val="O_Text_Aufzählung 2"/>
    <w:basedOn w:val="OTextAufzhlung1"/>
    <w:uiPriority w:val="2"/>
    <w:rsid w:val="00183859"/>
    <w:pPr>
      <w:numPr>
        <w:ilvl w:val="1"/>
      </w:numPr>
      <w:tabs>
        <w:tab w:val="num" w:pos="360"/>
      </w:tabs>
      <w:ind w:left="720" w:firstLine="0"/>
    </w:pPr>
  </w:style>
  <w:style w:type="paragraph" w:customStyle="1" w:styleId="OTextAufzhlung3">
    <w:name w:val="O_Text_Aufzählung 3"/>
    <w:basedOn w:val="OTextAufzhlung1"/>
    <w:uiPriority w:val="2"/>
    <w:rsid w:val="00183859"/>
    <w:pPr>
      <w:numPr>
        <w:ilvl w:val="2"/>
      </w:numPr>
      <w:tabs>
        <w:tab w:val="num" w:pos="360"/>
      </w:tabs>
      <w:ind w:left="720" w:firstLine="0"/>
    </w:pPr>
  </w:style>
  <w:style w:type="paragraph" w:customStyle="1" w:styleId="OTabAufzhlung85pt">
    <w:name w:val="O_Tab_Aufzählung 8.5 pt"/>
    <w:basedOn w:val="OTextAufzhlung1"/>
    <w:uiPriority w:val="2"/>
    <w:qFormat/>
    <w:rsid w:val="00183859"/>
    <w:pPr>
      <w:tabs>
        <w:tab w:val="clear" w:pos="360"/>
      </w:tabs>
      <w:spacing w:line="215" w:lineRule="atLeast"/>
      <w:ind w:left="284" w:hanging="284"/>
    </w:pPr>
    <w:rPr>
      <w:sz w:val="17"/>
      <w:szCs w:val="17"/>
    </w:rPr>
  </w:style>
  <w:style w:type="paragraph" w:customStyle="1" w:styleId="OText-Titel85pt">
    <w:name w:val="O_Text-Titel 8.5 pt"/>
    <w:basedOn w:val="OText85pt"/>
    <w:qFormat/>
    <w:rsid w:val="002B2893"/>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3096">
      <w:bodyDiv w:val="1"/>
      <w:marLeft w:val="0"/>
      <w:marRight w:val="0"/>
      <w:marTop w:val="0"/>
      <w:marBottom w:val="0"/>
      <w:divBdr>
        <w:top w:val="none" w:sz="0" w:space="0" w:color="auto"/>
        <w:left w:val="none" w:sz="0" w:space="0" w:color="auto"/>
        <w:bottom w:val="none" w:sz="0" w:space="0" w:color="auto"/>
        <w:right w:val="none" w:sz="0" w:space="0" w:color="auto"/>
      </w:divBdr>
    </w:div>
    <w:div w:id="165049918">
      <w:bodyDiv w:val="1"/>
      <w:marLeft w:val="0"/>
      <w:marRight w:val="0"/>
      <w:marTop w:val="0"/>
      <w:marBottom w:val="0"/>
      <w:divBdr>
        <w:top w:val="none" w:sz="0" w:space="0" w:color="auto"/>
        <w:left w:val="none" w:sz="0" w:space="0" w:color="auto"/>
        <w:bottom w:val="none" w:sz="0" w:space="0" w:color="auto"/>
        <w:right w:val="none" w:sz="0" w:space="0" w:color="auto"/>
      </w:divBdr>
    </w:div>
    <w:div w:id="187183434">
      <w:bodyDiv w:val="1"/>
      <w:marLeft w:val="0"/>
      <w:marRight w:val="0"/>
      <w:marTop w:val="0"/>
      <w:marBottom w:val="0"/>
      <w:divBdr>
        <w:top w:val="none" w:sz="0" w:space="0" w:color="auto"/>
        <w:left w:val="none" w:sz="0" w:space="0" w:color="auto"/>
        <w:bottom w:val="none" w:sz="0" w:space="0" w:color="auto"/>
        <w:right w:val="none" w:sz="0" w:space="0" w:color="auto"/>
      </w:divBdr>
    </w:div>
    <w:div w:id="49507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svg"/><Relationship Id="rId26" Type="http://schemas.openxmlformats.org/officeDocument/2006/relationships/image" Target="media/image10.png"/><Relationship Id="rId39" Type="http://schemas.openxmlformats.org/officeDocument/2006/relationships/image" Target="media/image20.png"/><Relationship Id="rId21" Type="http://schemas.openxmlformats.org/officeDocument/2006/relationships/image" Target="media/image7.svg"/><Relationship Id="rId34" Type="http://schemas.openxmlformats.org/officeDocument/2006/relationships/hyperlink" Target="#_Rollen_und_Stakeholder_2"/><Relationship Id="rId42" Type="http://schemas.openxmlformats.org/officeDocument/2006/relationships/image" Target="media/image23.svg"/><Relationship Id="rId47" Type="http://schemas.openxmlformats.org/officeDocument/2006/relationships/hyperlink" Target="#_Vorhabenbeginn_(und_-management)"/><Relationship Id="rId50" Type="http://schemas.openxmlformats.org/officeDocument/2006/relationships/hyperlink" Target="https://hermes.zh.ch/de/pjm-2022/verstehen/ergebnisse/schutzbedarfsanalyse.html" TargetMode="External"/><Relationship Id="rId55" Type="http://schemas.openxmlformats.org/officeDocument/2006/relationships/hyperlink" Target="https://hermes.zh.ch/de/pjm-2022/verstehen/ergebnisse/rechtsgrundlagenanalyse.html" TargetMode="External"/><Relationship Id="rId63" Type="http://schemas.openxmlformats.org/officeDocument/2006/relationships/package" Target="embeddings/Microsoft_PowerPoint_Presentation.pptx"/><Relationship Id="rId68" Type="http://schemas.openxmlformats.org/officeDocument/2006/relationships/package" Target="embeddings/Microsoft_Excel_Worksheet.xlsx"/><Relationship Id="rId7" Type="http://schemas.openxmlformats.org/officeDocument/2006/relationships/settings" Target="settings.xml"/><Relationship Id="rId71" Type="http://schemas.openxmlformats.org/officeDocument/2006/relationships/hyperlink" Target="https://www.hermes.admin.ch/de/hermes-one/start.html" TargetMode="External"/><Relationship Id="rId2" Type="http://schemas.openxmlformats.org/officeDocument/2006/relationships/customXml" Target="../customXml/item2.xml"/><Relationship Id="rId16" Type="http://schemas.openxmlformats.org/officeDocument/2006/relationships/hyperlink" Target="#_Rahmenbedingungen_/_Abh&#228;ngigkeiten_1"/><Relationship Id="rId29" Type="http://schemas.openxmlformats.org/officeDocument/2006/relationships/image" Target="media/image12.png"/><Relationship Id="rId11" Type="http://schemas.openxmlformats.org/officeDocument/2006/relationships/hyperlink" Target="https://www.hermes.admin.ch/de/hermes-one/anleitung-und-tipps.html" TargetMode="External"/><Relationship Id="rId24" Type="http://schemas.openxmlformats.org/officeDocument/2006/relationships/image" Target="media/image9.svg"/><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image" Target="media/image21.svg"/><Relationship Id="rId45" Type="http://schemas.openxmlformats.org/officeDocument/2006/relationships/hyperlink" Target="https://hermes.zh.ch/de/pjm-2022/verstehen/ergebnisse/studie.html" TargetMode="External"/><Relationship Id="rId53" Type="http://schemas.openxmlformats.org/officeDocument/2006/relationships/hyperlink" Target="https://hermes.zh.ch/de/pjm-2022/verstehen/ergebnisse/datenschutzfolgeabschaetzung.html" TargetMode="External"/><Relationship Id="rId58" Type="http://schemas.openxmlformats.org/officeDocument/2006/relationships/hyperlink" Target="https://ktzuerich.sharepoint.com/sites/zh-vorgabenundfachwissen/SitePages/Kantonales-Change-Management.aspx" TargetMode="External"/><Relationship Id="rId66" Type="http://schemas.openxmlformats.org/officeDocument/2006/relationships/image" Target="media/image31.svg"/><Relationship Id="rId7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hyperlink" Target="#_Budget_(Kosten)_Soll-Ist-Vergleich_1"/><Relationship Id="rId36" Type="http://schemas.openxmlformats.org/officeDocument/2006/relationships/image" Target="media/image17.svg"/><Relationship Id="rId49" Type="http://schemas.openxmlformats.org/officeDocument/2006/relationships/image" Target="media/image28.svg"/><Relationship Id="rId57" Type="http://schemas.openxmlformats.org/officeDocument/2006/relationships/hyperlink" Target="https://ktzuerich.sharepoint.com/sites/zh-vorgabenundfachwissen/SitePages/Kantonales-Change-Management.aspx" TargetMode="External"/><Relationship Id="rId61" Type="http://schemas.openxmlformats.org/officeDocument/2006/relationships/hyperlink" Target="#_Stand_Ampel_-"/><Relationship Id="rId10" Type="http://schemas.openxmlformats.org/officeDocument/2006/relationships/endnotes" Target="endnotes.xml"/><Relationship Id="rId19" Type="http://schemas.openxmlformats.org/officeDocument/2006/relationships/hyperlink" Target="#_Risiken_-_Phasen"/><Relationship Id="rId31" Type="http://schemas.openxmlformats.org/officeDocument/2006/relationships/hyperlink" Target="#_Ressourcen_(Personal)_Soll-Ist-Verg_1"/><Relationship Id="rId44" Type="http://schemas.openxmlformats.org/officeDocument/2006/relationships/image" Target="media/image25.svg"/><Relationship Id="rId52" Type="http://schemas.openxmlformats.org/officeDocument/2006/relationships/hyperlink" Target="https://hermes.zh.ch/de/pjm-2022/verstehen/ergebnisse/datenschutzfolgeabschaetzung.html" TargetMode="External"/><Relationship Id="rId60" Type="http://schemas.openxmlformats.org/officeDocument/2006/relationships/hyperlink" Target="#Navigation"/><Relationship Id="rId65" Type="http://schemas.openxmlformats.org/officeDocument/2006/relationships/image" Target="media/image30.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_Massnahmen_und_Pendenzenliste_4"/><Relationship Id="rId27" Type="http://schemas.openxmlformats.org/officeDocument/2006/relationships/image" Target="media/image11.svg"/><Relationship Id="rId30" Type="http://schemas.openxmlformats.org/officeDocument/2006/relationships/image" Target="media/image13.sv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7.png"/><Relationship Id="rId56" Type="http://schemas.openxmlformats.org/officeDocument/2006/relationships/hyperlink" Target="https://hermes.zh.ch/de/pjm-2022/verstehen/ergebnisse/schutzobjekt-ikt-sicherheit.html" TargetMode="External"/><Relationship Id="rId64" Type="http://schemas.openxmlformats.org/officeDocument/2006/relationships/hyperlink" Target="#_Schlussbeurteilung_1"/><Relationship Id="rId69" Type="http://schemas.openxmlformats.org/officeDocument/2006/relationships/hyperlink" Target="#_L&#246;sungsentstehung_-_Phase"/><Relationship Id="rId8" Type="http://schemas.openxmlformats.org/officeDocument/2006/relationships/webSettings" Target="webSettings.xml"/><Relationship Id="rId51" Type="http://schemas.openxmlformats.org/officeDocument/2006/relationships/hyperlink" Target="https://hermes.zh.ch/de/pjm-2022/verstehen/ergebnisse/schutzbedarfsanalyse.html" TargetMode="External"/><Relationship Id="rId72" Type="http://schemas.openxmlformats.org/officeDocument/2006/relationships/hyperlink" Target="https://www.hermes.admin.ch"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_Termine"/><Relationship Id="rId33" Type="http://schemas.openxmlformats.org/officeDocument/2006/relationships/image" Target="media/image15.svg"/><Relationship Id="rId38" Type="http://schemas.openxmlformats.org/officeDocument/2006/relationships/image" Target="media/image19.svg"/><Relationship Id="rId46" Type="http://schemas.openxmlformats.org/officeDocument/2006/relationships/image" Target="media/image26.png"/><Relationship Id="rId59" Type="http://schemas.openxmlformats.org/officeDocument/2006/relationships/hyperlink" Target="#_Entscheide_(Mastertabellen)_1"/><Relationship Id="rId67" Type="http://schemas.openxmlformats.org/officeDocument/2006/relationships/image" Target="media/image32.emf"/><Relationship Id="rId20" Type="http://schemas.openxmlformats.org/officeDocument/2006/relationships/image" Target="media/image6.png"/><Relationship Id="rId41" Type="http://schemas.openxmlformats.org/officeDocument/2006/relationships/image" Target="media/image22.png"/><Relationship Id="rId54" Type="http://schemas.openxmlformats.org/officeDocument/2006/relationships/hyperlink" Target="https://hermes.zh.ch/de/pjm-2022/verstehen/ergebnisse/rechtsgrundlagenanalyse.html" TargetMode="External"/><Relationship Id="rId62" Type="http://schemas.openxmlformats.org/officeDocument/2006/relationships/image" Target="media/image29.emf"/><Relationship Id="rId70" Type="http://schemas.openxmlformats.org/officeDocument/2006/relationships/hyperlink" Target="#_Vorhabenende_-_Phase"/><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A2304\OneDrive%20-%20Kanton%20Z&#252;rich\Auftr&#228;ge\Auftrag%20HERMES%20One\Juni%2025\HERMES%20One%20Z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36336B3C304C2D9C73DD06D23C4A60"/>
        <w:category>
          <w:name w:val="Allgemein"/>
          <w:gallery w:val="placeholder"/>
        </w:category>
        <w:types>
          <w:type w:val="bbPlcHdr"/>
        </w:types>
        <w:behaviors>
          <w:behavior w:val="content"/>
        </w:behaviors>
        <w:guid w:val="{31D20AD8-273E-4166-8F8A-5A04C57B60D1}"/>
      </w:docPartPr>
      <w:docPartBody>
        <w:p w:rsidR="00167DB2" w:rsidRDefault="000567F6">
          <w:pPr>
            <w:pStyle w:val="CE36336B3C304C2D9C73DD06D23C4A60"/>
          </w:pPr>
          <w:r>
            <w:rPr>
              <w:rStyle w:val="Platzhaltertext"/>
            </w:rPr>
            <w:t>Auftraggeber/in einfügen…</w:t>
          </w:r>
        </w:p>
      </w:docPartBody>
    </w:docPart>
    <w:docPart>
      <w:docPartPr>
        <w:name w:val="52892E4D12F04EBBB99F43EE87764348"/>
        <w:category>
          <w:name w:val="Allgemein"/>
          <w:gallery w:val="placeholder"/>
        </w:category>
        <w:types>
          <w:type w:val="bbPlcHdr"/>
        </w:types>
        <w:behaviors>
          <w:behavior w:val="content"/>
        </w:behaviors>
        <w:guid w:val="{4D928F00-B208-46A4-9CA5-3C9BB7EB4FC0}"/>
      </w:docPartPr>
      <w:docPartBody>
        <w:p w:rsidR="00167DB2" w:rsidRDefault="000567F6">
          <w:pPr>
            <w:pStyle w:val="52892E4D12F04EBBB99F43EE87764348"/>
          </w:pPr>
          <w:r>
            <w:rPr>
              <w:rStyle w:val="Platzhaltertext"/>
            </w:rPr>
            <w:t>Projektleiter/in einfügen…</w:t>
          </w:r>
        </w:p>
      </w:docPartBody>
    </w:docPart>
    <w:docPart>
      <w:docPartPr>
        <w:name w:val="FF29062F948E436999EF34900CCBEFD6"/>
        <w:category>
          <w:name w:val="Allgemein"/>
          <w:gallery w:val="placeholder"/>
        </w:category>
        <w:types>
          <w:type w:val="bbPlcHdr"/>
        </w:types>
        <w:behaviors>
          <w:behavior w:val="content"/>
        </w:behaviors>
        <w:guid w:val="{1DD73479-F66F-4082-87EE-6608174A939F}"/>
      </w:docPartPr>
      <w:docPartBody>
        <w:p w:rsidR="00167DB2" w:rsidRDefault="000567F6">
          <w:pPr>
            <w:pStyle w:val="FF29062F948E436999EF34900CCBEFD6"/>
          </w:pPr>
          <w:r>
            <w:rPr>
              <w:rStyle w:val="Platzhaltertext"/>
            </w:rPr>
            <w:t>Status w</w:t>
          </w:r>
          <w:r w:rsidRPr="00171DB8">
            <w:rPr>
              <w:rStyle w:val="Platzhaltertext"/>
            </w:rPr>
            <w:t>ählen</w:t>
          </w:r>
          <w:r>
            <w:rPr>
              <w:rStyle w:val="Platzhaltertext"/>
            </w:rPr>
            <w:t>…</w:t>
          </w:r>
        </w:p>
      </w:docPartBody>
    </w:docPart>
    <w:docPart>
      <w:docPartPr>
        <w:name w:val="66C89489D08544C4A0F3994BC7F030F4"/>
        <w:category>
          <w:name w:val="Allgemein"/>
          <w:gallery w:val="placeholder"/>
        </w:category>
        <w:types>
          <w:type w:val="bbPlcHdr"/>
        </w:types>
        <w:behaviors>
          <w:behavior w:val="content"/>
        </w:behaviors>
        <w:guid w:val="{5212A083-3AB0-4C77-8E29-2342B4194864}"/>
      </w:docPartPr>
      <w:docPartBody>
        <w:p w:rsidR="00167DB2" w:rsidRDefault="000567F6">
          <w:pPr>
            <w:pStyle w:val="66C89489D08544C4A0F3994BC7F030F4"/>
          </w:pPr>
          <w:r>
            <w:rPr>
              <w:rStyle w:val="Platzhaltertext"/>
            </w:rPr>
            <w:t>Klassifizierung wählen…</w:t>
          </w:r>
        </w:p>
      </w:docPartBody>
    </w:docPart>
    <w:docPart>
      <w:docPartPr>
        <w:name w:val="76823563E44C448584104D328BB5D787"/>
        <w:category>
          <w:name w:val="Allgemein"/>
          <w:gallery w:val="placeholder"/>
        </w:category>
        <w:types>
          <w:type w:val="bbPlcHdr"/>
        </w:types>
        <w:behaviors>
          <w:behavior w:val="content"/>
        </w:behaviors>
        <w:guid w:val="{D97924CC-20AD-44DA-A65F-202C666C426B}"/>
      </w:docPartPr>
      <w:docPartBody>
        <w:p w:rsidR="00167DB2" w:rsidRDefault="000567F6">
          <w:pPr>
            <w:pStyle w:val="76823563E44C448584104D328BB5D787"/>
          </w:pPr>
          <w:r w:rsidRPr="004969F9">
            <w:rPr>
              <w:rStyle w:val="Platzhaltertext"/>
            </w:rPr>
            <w:t>Datum</w:t>
          </w:r>
          <w:r>
            <w:rPr>
              <w:rStyle w:val="Platzhaltertext"/>
            </w:rPr>
            <w:t>…</w:t>
          </w:r>
        </w:p>
      </w:docPartBody>
    </w:docPart>
    <w:docPart>
      <w:docPartPr>
        <w:name w:val="B9572455CCDF4167A8418F2B3220DD5F"/>
        <w:category>
          <w:name w:val="Allgemein"/>
          <w:gallery w:val="placeholder"/>
        </w:category>
        <w:types>
          <w:type w:val="bbPlcHdr"/>
        </w:types>
        <w:behaviors>
          <w:behavior w:val="content"/>
        </w:behaviors>
        <w:guid w:val="{EB8967A9-82F4-4875-BEFE-83DC1949F480}"/>
      </w:docPartPr>
      <w:docPartBody>
        <w:p w:rsidR="00167DB2" w:rsidRDefault="000567F6">
          <w:pPr>
            <w:pStyle w:val="B9572455CCDF4167A8418F2B3220DD5F"/>
          </w:pPr>
          <w:r>
            <w:rPr>
              <w:rStyle w:val="Platzhaltertext"/>
            </w:rPr>
            <w:t>Text…</w:t>
          </w:r>
        </w:p>
      </w:docPartBody>
    </w:docPart>
    <w:docPart>
      <w:docPartPr>
        <w:name w:val="BE4D0A44F5FD423A93F90609745886CE"/>
        <w:category>
          <w:name w:val="Allgemein"/>
          <w:gallery w:val="placeholder"/>
        </w:category>
        <w:types>
          <w:type w:val="bbPlcHdr"/>
        </w:types>
        <w:behaviors>
          <w:behavior w:val="content"/>
        </w:behaviors>
        <w:guid w:val="{23D35639-4512-4DFA-9A33-7E7442495F8A}"/>
      </w:docPartPr>
      <w:docPartBody>
        <w:p w:rsidR="00167DB2" w:rsidRDefault="000567F6">
          <w:pPr>
            <w:pStyle w:val="BE4D0A44F5FD423A93F90609745886CE"/>
          </w:pPr>
          <w:r>
            <w:rPr>
              <w:rStyle w:val="Platzhaltertext"/>
            </w:rPr>
            <w:t>Vorname Name…</w:t>
          </w:r>
        </w:p>
      </w:docPartBody>
    </w:docPart>
    <w:docPart>
      <w:docPartPr>
        <w:name w:val="CE10B86D216C40D880F1ACE8F0EA9F8C"/>
        <w:category>
          <w:name w:val="Allgemein"/>
          <w:gallery w:val="placeholder"/>
        </w:category>
        <w:types>
          <w:type w:val="bbPlcHdr"/>
        </w:types>
        <w:behaviors>
          <w:behavior w:val="content"/>
        </w:behaviors>
        <w:guid w:val="{9D17962A-D9B0-4448-BB62-61353BCAC507}"/>
      </w:docPartPr>
      <w:docPartBody>
        <w:p w:rsidR="00167DB2" w:rsidRDefault="000567F6">
          <w:pPr>
            <w:pStyle w:val="CE10B86D216C40D880F1ACE8F0EA9F8C"/>
          </w:pPr>
          <w:r w:rsidRPr="00F2777F">
            <w:t xml:space="preserve">        </w:t>
          </w:r>
        </w:p>
      </w:docPartBody>
    </w:docPart>
    <w:docPart>
      <w:docPartPr>
        <w:name w:val="B3FC797C836A4805AF9B723F4028C824"/>
        <w:category>
          <w:name w:val="Allgemein"/>
          <w:gallery w:val="placeholder"/>
        </w:category>
        <w:types>
          <w:type w:val="bbPlcHdr"/>
        </w:types>
        <w:behaviors>
          <w:behavior w:val="content"/>
        </w:behaviors>
        <w:guid w:val="{91CC83E1-C246-4F67-B007-D4A61E18F892}"/>
      </w:docPartPr>
      <w:docPartBody>
        <w:p w:rsidR="000567F6" w:rsidRDefault="00167DB2" w:rsidP="00167DB2">
          <w:pPr>
            <w:pStyle w:val="B3FC797C836A4805AF9B723F4028C824"/>
          </w:pPr>
          <w:r>
            <w:rPr>
              <w:rStyle w:val="Platzhaltertext"/>
            </w:rPr>
            <w:t>Wählen Sie ein Element aus.</w:t>
          </w:r>
        </w:p>
      </w:docPartBody>
    </w:docPart>
    <w:docPart>
      <w:docPartPr>
        <w:name w:val="3F599BCA1035448D835D1E23BCACF594"/>
        <w:category>
          <w:name w:val="Allgemein"/>
          <w:gallery w:val="placeholder"/>
        </w:category>
        <w:types>
          <w:type w:val="bbPlcHdr"/>
        </w:types>
        <w:behaviors>
          <w:behavior w:val="content"/>
        </w:behaviors>
        <w:guid w:val="{540E8E5F-A736-473A-8051-2E1928431D2C}"/>
      </w:docPartPr>
      <w:docPartBody>
        <w:p w:rsidR="000567F6" w:rsidRDefault="00167DB2" w:rsidP="00167DB2">
          <w:pPr>
            <w:pStyle w:val="3F599BCA1035448D835D1E23BCACF594"/>
          </w:pPr>
          <w:r>
            <w:rPr>
              <w:rStyle w:val="Platzhaltertext"/>
            </w:rPr>
            <w:t>Wählen Sie ein Element aus.</w:t>
          </w:r>
        </w:p>
      </w:docPartBody>
    </w:docPart>
    <w:docPart>
      <w:docPartPr>
        <w:name w:val="49F0DE7E34654F5D9CA9C9FF5EA117F4"/>
        <w:category>
          <w:name w:val="Allgemein"/>
          <w:gallery w:val="placeholder"/>
        </w:category>
        <w:types>
          <w:type w:val="bbPlcHdr"/>
        </w:types>
        <w:behaviors>
          <w:behavior w:val="content"/>
        </w:behaviors>
        <w:guid w:val="{7FDBAF4B-95C0-4410-881C-57B175084957}"/>
      </w:docPartPr>
      <w:docPartBody>
        <w:p w:rsidR="000567F6" w:rsidRDefault="00167DB2" w:rsidP="00167DB2">
          <w:pPr>
            <w:pStyle w:val="49F0DE7E34654F5D9CA9C9FF5EA117F4"/>
          </w:pPr>
          <w:r>
            <w:rPr>
              <w:rStyle w:val="Platzhaltertext"/>
            </w:rPr>
            <w:t>Wählen Sie ein Element aus.</w:t>
          </w:r>
        </w:p>
      </w:docPartBody>
    </w:docPart>
    <w:docPart>
      <w:docPartPr>
        <w:name w:val="778ABFDF83C849D4A8E1EF5759DCFFDA"/>
        <w:category>
          <w:name w:val="Allgemein"/>
          <w:gallery w:val="placeholder"/>
        </w:category>
        <w:types>
          <w:type w:val="bbPlcHdr"/>
        </w:types>
        <w:behaviors>
          <w:behavior w:val="content"/>
        </w:behaviors>
        <w:guid w:val="{58FF26C6-D8DD-44B4-8337-7D755B828BC3}"/>
      </w:docPartPr>
      <w:docPartBody>
        <w:p w:rsidR="000567F6" w:rsidRDefault="00167DB2" w:rsidP="00167DB2">
          <w:pPr>
            <w:pStyle w:val="778ABFDF83C849D4A8E1EF5759DCFFDA"/>
          </w:pPr>
          <w:r>
            <w:rPr>
              <w:rStyle w:val="Platzhaltertext"/>
            </w:rPr>
            <w:t>Wählen Sie ein Element aus.</w:t>
          </w:r>
        </w:p>
      </w:docPartBody>
    </w:docPart>
    <w:docPart>
      <w:docPartPr>
        <w:name w:val="BE5D4C5A4B084CC5B2548CEFCE1C53DF"/>
        <w:category>
          <w:name w:val="Allgemein"/>
          <w:gallery w:val="placeholder"/>
        </w:category>
        <w:types>
          <w:type w:val="bbPlcHdr"/>
        </w:types>
        <w:behaviors>
          <w:behavior w:val="content"/>
        </w:behaviors>
        <w:guid w:val="{FDB455AC-E955-4B9A-9560-0E4EAB727534}"/>
      </w:docPartPr>
      <w:docPartBody>
        <w:p w:rsidR="000567F6" w:rsidRDefault="00167DB2" w:rsidP="00167DB2">
          <w:pPr>
            <w:pStyle w:val="BE5D4C5A4B084CC5B2548CEFCE1C53DF"/>
          </w:pPr>
          <w:r>
            <w:rPr>
              <w:rStyle w:val="Platzhaltertext"/>
            </w:rPr>
            <w:t>Wählen Sie ein Element aus.</w:t>
          </w:r>
        </w:p>
      </w:docPartBody>
    </w:docPart>
    <w:docPart>
      <w:docPartPr>
        <w:name w:val="7B717629FB684501A8C58BA7D24758B1"/>
        <w:category>
          <w:name w:val="Allgemein"/>
          <w:gallery w:val="placeholder"/>
        </w:category>
        <w:types>
          <w:type w:val="bbPlcHdr"/>
        </w:types>
        <w:behaviors>
          <w:behavior w:val="content"/>
        </w:behaviors>
        <w:guid w:val="{B6CEE76A-125F-4D1C-8FC9-767F39AB1A06}"/>
      </w:docPartPr>
      <w:docPartBody>
        <w:p w:rsidR="000567F6" w:rsidRDefault="00167DB2" w:rsidP="00167DB2">
          <w:pPr>
            <w:pStyle w:val="7B717629FB684501A8C58BA7D24758B1"/>
          </w:pPr>
          <w:r>
            <w:rPr>
              <w:rStyle w:val="Platzhaltertext"/>
            </w:rPr>
            <w:t>Wählen Sie ein Element aus.</w:t>
          </w:r>
        </w:p>
      </w:docPartBody>
    </w:docPart>
    <w:docPart>
      <w:docPartPr>
        <w:name w:val="5CE7453BFAA1402BA3284AF7085DE9BA"/>
        <w:category>
          <w:name w:val="Allgemein"/>
          <w:gallery w:val="placeholder"/>
        </w:category>
        <w:types>
          <w:type w:val="bbPlcHdr"/>
        </w:types>
        <w:behaviors>
          <w:behavior w:val="content"/>
        </w:behaviors>
        <w:guid w:val="{27F7D7E2-1FE1-4F89-B1AF-E0C40D4F683F}"/>
      </w:docPartPr>
      <w:docPartBody>
        <w:p w:rsidR="000567F6" w:rsidRDefault="00167DB2" w:rsidP="00167DB2">
          <w:pPr>
            <w:pStyle w:val="5CE7453BFAA1402BA3284AF7085DE9BA"/>
          </w:pPr>
          <w:r>
            <w:rPr>
              <w:rStyle w:val="Platzhaltertext"/>
            </w:rPr>
            <w:t>Wählen Sie ein Element aus.</w:t>
          </w:r>
        </w:p>
      </w:docPartBody>
    </w:docPart>
    <w:docPart>
      <w:docPartPr>
        <w:name w:val="C2A41E600C8445AC92837CE63C1760D4"/>
        <w:category>
          <w:name w:val="Allgemein"/>
          <w:gallery w:val="placeholder"/>
        </w:category>
        <w:types>
          <w:type w:val="bbPlcHdr"/>
        </w:types>
        <w:behaviors>
          <w:behavior w:val="content"/>
        </w:behaviors>
        <w:guid w:val="{27A714B4-2089-457C-A87D-5AC2A31D9D6E}"/>
      </w:docPartPr>
      <w:docPartBody>
        <w:p w:rsidR="000567F6" w:rsidRDefault="00167DB2" w:rsidP="00167DB2">
          <w:pPr>
            <w:pStyle w:val="C2A41E600C8445AC92837CE63C1760D4"/>
          </w:pPr>
          <w:r>
            <w:rPr>
              <w:rStyle w:val="Platzhaltertext"/>
            </w:rPr>
            <w:t>Wählen Sie ein Element aus.</w:t>
          </w:r>
        </w:p>
      </w:docPartBody>
    </w:docPart>
    <w:docPart>
      <w:docPartPr>
        <w:name w:val="6F43B322E27D4FF091B18704D55E1147"/>
        <w:category>
          <w:name w:val="Allgemein"/>
          <w:gallery w:val="placeholder"/>
        </w:category>
        <w:types>
          <w:type w:val="bbPlcHdr"/>
        </w:types>
        <w:behaviors>
          <w:behavior w:val="content"/>
        </w:behaviors>
        <w:guid w:val="{748991F2-0A25-4CBA-B8C5-762130FA069B}"/>
      </w:docPartPr>
      <w:docPartBody>
        <w:p w:rsidR="000567F6" w:rsidRDefault="00167DB2" w:rsidP="00167DB2">
          <w:pPr>
            <w:pStyle w:val="6F43B322E27D4FF091B18704D55E1147"/>
          </w:pPr>
          <w:r>
            <w:rPr>
              <w:rStyle w:val="Platzhaltertext"/>
            </w:rPr>
            <w:t>Wählen Sie ein Element aus.</w:t>
          </w:r>
        </w:p>
      </w:docPartBody>
    </w:docPart>
    <w:docPart>
      <w:docPartPr>
        <w:name w:val="AEEF01FB7F004C419DF768D0BEF7DC4E"/>
        <w:category>
          <w:name w:val="Allgemein"/>
          <w:gallery w:val="placeholder"/>
        </w:category>
        <w:types>
          <w:type w:val="bbPlcHdr"/>
        </w:types>
        <w:behaviors>
          <w:behavior w:val="content"/>
        </w:behaviors>
        <w:guid w:val="{641A6A48-5F55-489D-87E8-6D9336E8E867}"/>
      </w:docPartPr>
      <w:docPartBody>
        <w:p w:rsidR="000567F6" w:rsidRDefault="00167DB2" w:rsidP="00167DB2">
          <w:pPr>
            <w:pStyle w:val="AEEF01FB7F004C419DF768D0BEF7DC4E"/>
          </w:pPr>
          <w:r>
            <w:rPr>
              <w:rStyle w:val="Platzhaltertext"/>
            </w:rPr>
            <w:t>Wählen Sie ein Element aus.</w:t>
          </w:r>
        </w:p>
      </w:docPartBody>
    </w:docPart>
    <w:docPart>
      <w:docPartPr>
        <w:name w:val="AE820FF1E3A24C08A9D5DD4D8C6C4EDA"/>
        <w:category>
          <w:name w:val="Allgemein"/>
          <w:gallery w:val="placeholder"/>
        </w:category>
        <w:types>
          <w:type w:val="bbPlcHdr"/>
        </w:types>
        <w:behaviors>
          <w:behavior w:val="content"/>
        </w:behaviors>
        <w:guid w:val="{0B6067CF-194D-4734-854A-74E79ED7F742}"/>
      </w:docPartPr>
      <w:docPartBody>
        <w:p w:rsidR="000567F6" w:rsidRDefault="00167DB2" w:rsidP="00167DB2">
          <w:pPr>
            <w:pStyle w:val="AE820FF1E3A24C08A9D5DD4D8C6C4EDA"/>
          </w:pPr>
          <w:r>
            <w:rPr>
              <w:rStyle w:val="Platzhaltertext"/>
            </w:rPr>
            <w:t>Wählen Sie ein Element aus.</w:t>
          </w:r>
        </w:p>
      </w:docPartBody>
    </w:docPart>
    <w:docPart>
      <w:docPartPr>
        <w:name w:val="3AD5739E016B4049955EFA28ACF8E631"/>
        <w:category>
          <w:name w:val="Allgemein"/>
          <w:gallery w:val="placeholder"/>
        </w:category>
        <w:types>
          <w:type w:val="bbPlcHdr"/>
        </w:types>
        <w:behaviors>
          <w:behavior w:val="content"/>
        </w:behaviors>
        <w:guid w:val="{8ACB8D85-6540-4AAD-A5B1-25D875BE9EFE}"/>
      </w:docPartPr>
      <w:docPartBody>
        <w:p w:rsidR="000567F6" w:rsidRDefault="00167DB2" w:rsidP="00167DB2">
          <w:pPr>
            <w:pStyle w:val="3AD5739E016B4049955EFA28ACF8E631"/>
          </w:pPr>
          <w:r>
            <w:rPr>
              <w:rStyle w:val="Platzhaltertext"/>
            </w:rPr>
            <w:t>Wählen Sie ein Element aus.</w:t>
          </w:r>
        </w:p>
      </w:docPartBody>
    </w:docPart>
    <w:docPart>
      <w:docPartPr>
        <w:name w:val="45E800895BF24E3ABA42A2062D8E08D4"/>
        <w:category>
          <w:name w:val="Allgemein"/>
          <w:gallery w:val="placeholder"/>
        </w:category>
        <w:types>
          <w:type w:val="bbPlcHdr"/>
        </w:types>
        <w:behaviors>
          <w:behavior w:val="content"/>
        </w:behaviors>
        <w:guid w:val="{2F6A2F50-7D56-489A-A4CF-84C29D243101}"/>
      </w:docPartPr>
      <w:docPartBody>
        <w:p w:rsidR="000567F6" w:rsidRDefault="00167DB2" w:rsidP="00167DB2">
          <w:pPr>
            <w:pStyle w:val="45E800895BF24E3ABA42A2062D8E08D4"/>
          </w:pPr>
          <w:r>
            <w:rPr>
              <w:rStyle w:val="Platzhaltertext"/>
            </w:rPr>
            <w:t>Wählen Sie ein Element aus.</w:t>
          </w:r>
        </w:p>
      </w:docPartBody>
    </w:docPart>
    <w:docPart>
      <w:docPartPr>
        <w:name w:val="7226F35D863E4631BACB0F8B50872A6B"/>
        <w:category>
          <w:name w:val="Allgemein"/>
          <w:gallery w:val="placeholder"/>
        </w:category>
        <w:types>
          <w:type w:val="bbPlcHdr"/>
        </w:types>
        <w:behaviors>
          <w:behavior w:val="content"/>
        </w:behaviors>
        <w:guid w:val="{9832B848-31B6-48EE-B359-EC799DE18DB8}"/>
      </w:docPartPr>
      <w:docPartBody>
        <w:p w:rsidR="000567F6" w:rsidRDefault="00167DB2" w:rsidP="00167DB2">
          <w:pPr>
            <w:pStyle w:val="7226F35D863E4631BACB0F8B50872A6B"/>
          </w:pPr>
          <w:r>
            <w:rPr>
              <w:rStyle w:val="Platzhaltertext"/>
            </w:rPr>
            <w:t>Wählen Sie ein Element aus.</w:t>
          </w:r>
        </w:p>
      </w:docPartBody>
    </w:docPart>
    <w:docPart>
      <w:docPartPr>
        <w:name w:val="FA443411ECBE4CFAA07FEF3ED8D6E0A5"/>
        <w:category>
          <w:name w:val="Allgemein"/>
          <w:gallery w:val="placeholder"/>
        </w:category>
        <w:types>
          <w:type w:val="bbPlcHdr"/>
        </w:types>
        <w:behaviors>
          <w:behavior w:val="content"/>
        </w:behaviors>
        <w:guid w:val="{F8916DC5-D34C-4FDB-BB8E-E781C91CDCC6}"/>
      </w:docPartPr>
      <w:docPartBody>
        <w:p w:rsidR="000567F6" w:rsidRDefault="00167DB2" w:rsidP="00167DB2">
          <w:pPr>
            <w:pStyle w:val="FA443411ECBE4CFAA07FEF3ED8D6E0A5"/>
          </w:pPr>
          <w:r>
            <w:rPr>
              <w:rStyle w:val="Platzhaltertext"/>
            </w:rPr>
            <w:t>Wählen Sie ein Element aus.</w:t>
          </w:r>
        </w:p>
      </w:docPartBody>
    </w:docPart>
    <w:docPart>
      <w:docPartPr>
        <w:name w:val="70CF02F24362453E9AF0834D117FE6C6"/>
        <w:category>
          <w:name w:val="Allgemein"/>
          <w:gallery w:val="placeholder"/>
        </w:category>
        <w:types>
          <w:type w:val="bbPlcHdr"/>
        </w:types>
        <w:behaviors>
          <w:behavior w:val="content"/>
        </w:behaviors>
        <w:guid w:val="{7F519BC2-B8A2-4EF6-9360-6BE455B1D7F1}"/>
      </w:docPartPr>
      <w:docPartBody>
        <w:p w:rsidR="000567F6" w:rsidRDefault="000567F6" w:rsidP="000567F6">
          <w:pPr>
            <w:pStyle w:val="70CF02F24362453E9AF0834D117FE6C6"/>
          </w:pPr>
          <w:r w:rsidRPr="0033156E">
            <w:rPr>
              <w:rStyle w:val="Platzhaltertext"/>
            </w:rPr>
            <w:t>Wählen Sie ein Element aus.</w:t>
          </w:r>
        </w:p>
      </w:docPartBody>
    </w:docPart>
    <w:docPart>
      <w:docPartPr>
        <w:name w:val="173AC4928DC044E1967149DDA4662DAB"/>
        <w:category>
          <w:name w:val="Allgemein"/>
          <w:gallery w:val="placeholder"/>
        </w:category>
        <w:types>
          <w:type w:val="bbPlcHdr"/>
        </w:types>
        <w:behaviors>
          <w:behavior w:val="content"/>
        </w:behaviors>
        <w:guid w:val="{0BD35EB2-A036-4A7A-9EB3-C86D42686087}"/>
      </w:docPartPr>
      <w:docPartBody>
        <w:p w:rsidR="000567F6" w:rsidRDefault="000567F6" w:rsidP="000567F6">
          <w:pPr>
            <w:pStyle w:val="173AC4928DC044E1967149DDA4662DAB"/>
          </w:pPr>
          <w:r w:rsidRPr="0033156E">
            <w:rPr>
              <w:rStyle w:val="Platzhaltertext"/>
            </w:rPr>
            <w:t>Wählen Sie ein Element aus.</w:t>
          </w:r>
        </w:p>
      </w:docPartBody>
    </w:docPart>
    <w:docPart>
      <w:docPartPr>
        <w:name w:val="C29481E317B6407881781731366F7CD5"/>
        <w:category>
          <w:name w:val="Allgemein"/>
          <w:gallery w:val="placeholder"/>
        </w:category>
        <w:types>
          <w:type w:val="bbPlcHdr"/>
        </w:types>
        <w:behaviors>
          <w:behavior w:val="content"/>
        </w:behaviors>
        <w:guid w:val="{9F113923-FE45-41A7-9414-5094472D25EA}"/>
      </w:docPartPr>
      <w:docPartBody>
        <w:p w:rsidR="000567F6" w:rsidRDefault="000567F6" w:rsidP="000567F6">
          <w:pPr>
            <w:pStyle w:val="C29481E317B6407881781731366F7CD5"/>
          </w:pPr>
          <w:r w:rsidRPr="0033156E">
            <w:rPr>
              <w:rStyle w:val="Platzhaltertext"/>
            </w:rPr>
            <w:t>Wählen Sie ein Element aus.</w:t>
          </w:r>
        </w:p>
      </w:docPartBody>
    </w:docPart>
    <w:docPart>
      <w:docPartPr>
        <w:name w:val="25A9FD29A348427CA433A8C125F5A1CC"/>
        <w:category>
          <w:name w:val="Allgemein"/>
          <w:gallery w:val="placeholder"/>
        </w:category>
        <w:types>
          <w:type w:val="bbPlcHdr"/>
        </w:types>
        <w:behaviors>
          <w:behavior w:val="content"/>
        </w:behaviors>
        <w:guid w:val="{95C02005-FFB4-4411-B162-EF095707CE77}"/>
      </w:docPartPr>
      <w:docPartBody>
        <w:p w:rsidR="000567F6" w:rsidRDefault="000567F6" w:rsidP="000567F6">
          <w:pPr>
            <w:pStyle w:val="25A9FD29A348427CA433A8C125F5A1CC"/>
          </w:pPr>
          <w:r w:rsidRPr="0033156E">
            <w:rPr>
              <w:rStyle w:val="Platzhaltertext"/>
            </w:rPr>
            <w:t>Wählen Sie ein Element aus.</w:t>
          </w:r>
        </w:p>
      </w:docPartBody>
    </w:docPart>
    <w:docPart>
      <w:docPartPr>
        <w:name w:val="3ED301FAC42347DF8E8BB3D5F5E041A3"/>
        <w:category>
          <w:name w:val="Allgemein"/>
          <w:gallery w:val="placeholder"/>
        </w:category>
        <w:types>
          <w:type w:val="bbPlcHdr"/>
        </w:types>
        <w:behaviors>
          <w:behavior w:val="content"/>
        </w:behaviors>
        <w:guid w:val="{DD1BAE9E-757E-40C6-815A-7C86D2C47738}"/>
      </w:docPartPr>
      <w:docPartBody>
        <w:p w:rsidR="000567F6" w:rsidRDefault="000567F6" w:rsidP="000567F6">
          <w:pPr>
            <w:pStyle w:val="3ED301FAC42347DF8E8BB3D5F5E041A3"/>
          </w:pPr>
          <w:r w:rsidRPr="0033156E">
            <w:rPr>
              <w:rStyle w:val="Platzhaltertext"/>
            </w:rPr>
            <w:t>Wählen Sie ein Element aus.</w:t>
          </w:r>
        </w:p>
      </w:docPartBody>
    </w:docPart>
    <w:docPart>
      <w:docPartPr>
        <w:name w:val="B5F9594FD8C84C81AC49E25FF4E8E640"/>
        <w:category>
          <w:name w:val="Allgemein"/>
          <w:gallery w:val="placeholder"/>
        </w:category>
        <w:types>
          <w:type w:val="bbPlcHdr"/>
        </w:types>
        <w:behaviors>
          <w:behavior w:val="content"/>
        </w:behaviors>
        <w:guid w:val="{9E71719B-7904-486C-B355-2D021396235B}"/>
      </w:docPartPr>
      <w:docPartBody>
        <w:p w:rsidR="000567F6" w:rsidRDefault="000567F6" w:rsidP="000567F6">
          <w:pPr>
            <w:pStyle w:val="B5F9594FD8C84C81AC49E25FF4E8E640"/>
          </w:pPr>
          <w:r w:rsidRPr="0033156E">
            <w:rPr>
              <w:rStyle w:val="Platzhaltertext"/>
            </w:rPr>
            <w:t>Wählen Sie ein Element aus.</w:t>
          </w:r>
        </w:p>
      </w:docPartBody>
    </w:docPart>
    <w:docPart>
      <w:docPartPr>
        <w:name w:val="709F9CF921364DE1A56ADCB2ED0196AC"/>
        <w:category>
          <w:name w:val="Allgemein"/>
          <w:gallery w:val="placeholder"/>
        </w:category>
        <w:types>
          <w:type w:val="bbPlcHdr"/>
        </w:types>
        <w:behaviors>
          <w:behavior w:val="content"/>
        </w:behaviors>
        <w:guid w:val="{644CE008-E4DA-4584-A28B-E2E589DB3DC3}"/>
      </w:docPartPr>
      <w:docPartBody>
        <w:p w:rsidR="000567F6" w:rsidRDefault="000567F6" w:rsidP="000567F6">
          <w:pPr>
            <w:pStyle w:val="709F9CF921364DE1A56ADCB2ED0196AC"/>
          </w:pPr>
          <w:r w:rsidRPr="0033156E">
            <w:rPr>
              <w:rStyle w:val="Platzhaltertext"/>
            </w:rPr>
            <w:t>Wählen Sie ein Element aus.</w:t>
          </w:r>
        </w:p>
      </w:docPartBody>
    </w:docPart>
    <w:docPart>
      <w:docPartPr>
        <w:name w:val="AD0C9EF1FEC3472D8037F7D0B93658F1"/>
        <w:category>
          <w:name w:val="Allgemein"/>
          <w:gallery w:val="placeholder"/>
        </w:category>
        <w:types>
          <w:type w:val="bbPlcHdr"/>
        </w:types>
        <w:behaviors>
          <w:behavior w:val="content"/>
        </w:behaviors>
        <w:guid w:val="{DD6DA3FE-500F-4076-9FB7-D409B3A3F4FA}"/>
      </w:docPartPr>
      <w:docPartBody>
        <w:p w:rsidR="000567F6" w:rsidRDefault="000567F6" w:rsidP="000567F6">
          <w:pPr>
            <w:pStyle w:val="AD0C9EF1FEC3472D8037F7D0B93658F1"/>
          </w:pPr>
          <w:r w:rsidRPr="0033156E">
            <w:rPr>
              <w:rStyle w:val="Platzhaltertext"/>
            </w:rPr>
            <w:t>Wählen Sie ein Element aus.</w:t>
          </w:r>
        </w:p>
      </w:docPartBody>
    </w:docPart>
    <w:docPart>
      <w:docPartPr>
        <w:name w:val="756A7EE11B1F41F494C8022E0AC1473A"/>
        <w:category>
          <w:name w:val="Allgemein"/>
          <w:gallery w:val="placeholder"/>
        </w:category>
        <w:types>
          <w:type w:val="bbPlcHdr"/>
        </w:types>
        <w:behaviors>
          <w:behavior w:val="content"/>
        </w:behaviors>
        <w:guid w:val="{F1F5F137-7C10-4873-AC74-47497EC9DDE7}"/>
      </w:docPartPr>
      <w:docPartBody>
        <w:p w:rsidR="000567F6" w:rsidRDefault="000567F6" w:rsidP="000567F6">
          <w:pPr>
            <w:pStyle w:val="756A7EE11B1F41F494C8022E0AC1473A"/>
          </w:pPr>
          <w:r w:rsidRPr="0033156E">
            <w:rPr>
              <w:rStyle w:val="Platzhaltertext"/>
            </w:rPr>
            <w:t>Wählen Sie ein Element aus.</w:t>
          </w:r>
        </w:p>
      </w:docPartBody>
    </w:docPart>
    <w:docPart>
      <w:docPartPr>
        <w:name w:val="95DA0DD37F194810ACCD00A4C6F938C7"/>
        <w:category>
          <w:name w:val="Allgemein"/>
          <w:gallery w:val="placeholder"/>
        </w:category>
        <w:types>
          <w:type w:val="bbPlcHdr"/>
        </w:types>
        <w:behaviors>
          <w:behavior w:val="content"/>
        </w:behaviors>
        <w:guid w:val="{B612E505-65A1-4BC8-B95B-B2198A885820}"/>
      </w:docPartPr>
      <w:docPartBody>
        <w:p w:rsidR="000567F6" w:rsidRDefault="000567F6" w:rsidP="000567F6">
          <w:pPr>
            <w:pStyle w:val="95DA0DD37F194810ACCD00A4C6F938C7"/>
          </w:pPr>
          <w:r w:rsidRPr="0033156E">
            <w:rPr>
              <w:rStyle w:val="Platzhaltertext"/>
            </w:rPr>
            <w:t>Wählen Sie ein Element aus.</w:t>
          </w:r>
        </w:p>
      </w:docPartBody>
    </w:docPart>
    <w:docPart>
      <w:docPartPr>
        <w:name w:val="2A12EB328327493CA75CACEA2B4F556C"/>
        <w:category>
          <w:name w:val="Allgemein"/>
          <w:gallery w:val="placeholder"/>
        </w:category>
        <w:types>
          <w:type w:val="bbPlcHdr"/>
        </w:types>
        <w:behaviors>
          <w:behavior w:val="content"/>
        </w:behaviors>
        <w:guid w:val="{EE43ED73-1ED7-4AAB-8FDD-ABF9FA63AD86}"/>
      </w:docPartPr>
      <w:docPartBody>
        <w:p w:rsidR="000567F6" w:rsidRDefault="000567F6" w:rsidP="000567F6">
          <w:pPr>
            <w:pStyle w:val="2A12EB328327493CA75CACEA2B4F556C"/>
          </w:pPr>
          <w:r>
            <w:rPr>
              <w:rStyle w:val="Platzhaltertext"/>
            </w:rPr>
            <w:t>Wählen Sie ein Element aus.</w:t>
          </w:r>
        </w:p>
      </w:docPartBody>
    </w:docPart>
    <w:docPart>
      <w:docPartPr>
        <w:name w:val="4FCBBFC6BD2145B391E5E5443A30537B"/>
        <w:category>
          <w:name w:val="Allgemein"/>
          <w:gallery w:val="placeholder"/>
        </w:category>
        <w:types>
          <w:type w:val="bbPlcHdr"/>
        </w:types>
        <w:behaviors>
          <w:behavior w:val="content"/>
        </w:behaviors>
        <w:guid w:val="{ABA8089B-065E-46EF-8D60-C3115D14C0DD}"/>
      </w:docPartPr>
      <w:docPartBody>
        <w:p w:rsidR="000567F6" w:rsidRDefault="000567F6" w:rsidP="000567F6">
          <w:pPr>
            <w:pStyle w:val="4FCBBFC6BD2145B391E5E5443A30537B"/>
          </w:pPr>
          <w:r>
            <w:rPr>
              <w:rStyle w:val="Platzhaltertext"/>
            </w:rPr>
            <w:t>Wählen Sie ein Element aus.</w:t>
          </w:r>
        </w:p>
      </w:docPartBody>
    </w:docPart>
    <w:docPart>
      <w:docPartPr>
        <w:name w:val="55AC2A9D0FDB457B82C72CDCE2FA81A9"/>
        <w:category>
          <w:name w:val="Allgemein"/>
          <w:gallery w:val="placeholder"/>
        </w:category>
        <w:types>
          <w:type w:val="bbPlcHdr"/>
        </w:types>
        <w:behaviors>
          <w:behavior w:val="content"/>
        </w:behaviors>
        <w:guid w:val="{0D0298B5-3BF5-464B-8F17-750ABDB532A4}"/>
      </w:docPartPr>
      <w:docPartBody>
        <w:p w:rsidR="000567F6" w:rsidRDefault="000567F6" w:rsidP="000567F6">
          <w:pPr>
            <w:pStyle w:val="55AC2A9D0FDB457B82C72CDCE2FA81A9"/>
          </w:pPr>
          <w:r>
            <w:rPr>
              <w:rStyle w:val="Platzhaltertext"/>
            </w:rPr>
            <w:t>Wählen Sie ein Element aus.</w:t>
          </w:r>
        </w:p>
      </w:docPartBody>
    </w:docPart>
    <w:docPart>
      <w:docPartPr>
        <w:name w:val="03869A7F40E0421299F26CCD1795955B"/>
        <w:category>
          <w:name w:val="Allgemein"/>
          <w:gallery w:val="placeholder"/>
        </w:category>
        <w:types>
          <w:type w:val="bbPlcHdr"/>
        </w:types>
        <w:behaviors>
          <w:behavior w:val="content"/>
        </w:behaviors>
        <w:guid w:val="{6E4C84DA-8536-47D7-8893-7C5667D59F55}"/>
      </w:docPartPr>
      <w:docPartBody>
        <w:p w:rsidR="000567F6" w:rsidRDefault="000567F6" w:rsidP="000567F6">
          <w:pPr>
            <w:pStyle w:val="03869A7F40E0421299F26CCD1795955B"/>
          </w:pPr>
          <w:r>
            <w:rPr>
              <w:rStyle w:val="Platzhaltertext"/>
            </w:rPr>
            <w:t>Wählen Sie ein Element aus.</w:t>
          </w:r>
        </w:p>
      </w:docPartBody>
    </w:docPart>
    <w:docPart>
      <w:docPartPr>
        <w:name w:val="AF53974B18CA41BBAE30C201C43908DD"/>
        <w:category>
          <w:name w:val="Allgemein"/>
          <w:gallery w:val="placeholder"/>
        </w:category>
        <w:types>
          <w:type w:val="bbPlcHdr"/>
        </w:types>
        <w:behaviors>
          <w:behavior w:val="content"/>
        </w:behaviors>
        <w:guid w:val="{901F5002-EE32-4928-94D6-FD7FD3C791DA}"/>
      </w:docPartPr>
      <w:docPartBody>
        <w:p w:rsidR="000567F6" w:rsidRDefault="000567F6" w:rsidP="000567F6">
          <w:pPr>
            <w:pStyle w:val="AF53974B18CA41BBAE30C201C43908DD"/>
          </w:pPr>
          <w:r>
            <w:rPr>
              <w:rStyle w:val="Platzhaltertext"/>
            </w:rPr>
            <w:t>Wählen Sie ein Element aus.</w:t>
          </w:r>
        </w:p>
      </w:docPartBody>
    </w:docPart>
    <w:docPart>
      <w:docPartPr>
        <w:name w:val="8171E7812F5843939CE2E5DA93A9557A"/>
        <w:category>
          <w:name w:val="Allgemein"/>
          <w:gallery w:val="placeholder"/>
        </w:category>
        <w:types>
          <w:type w:val="bbPlcHdr"/>
        </w:types>
        <w:behaviors>
          <w:behavior w:val="content"/>
        </w:behaviors>
        <w:guid w:val="{6CD98335-66D5-46A9-922F-52D55DDA7944}"/>
      </w:docPartPr>
      <w:docPartBody>
        <w:p w:rsidR="000567F6" w:rsidRDefault="000567F6" w:rsidP="000567F6">
          <w:pPr>
            <w:pStyle w:val="8171E7812F5843939CE2E5DA93A9557A"/>
          </w:pPr>
          <w:r>
            <w:rPr>
              <w:rStyle w:val="Platzhaltertext"/>
            </w:rPr>
            <w:t>Wählen Sie ein Element aus.</w:t>
          </w:r>
        </w:p>
      </w:docPartBody>
    </w:docPart>
    <w:docPart>
      <w:docPartPr>
        <w:name w:val="93BBF5C87761481FA208EBADEB9895EE"/>
        <w:category>
          <w:name w:val="Allgemein"/>
          <w:gallery w:val="placeholder"/>
        </w:category>
        <w:types>
          <w:type w:val="bbPlcHdr"/>
        </w:types>
        <w:behaviors>
          <w:behavior w:val="content"/>
        </w:behaviors>
        <w:guid w:val="{795F20E7-98C6-4B84-A2BB-7E869DBDD602}"/>
      </w:docPartPr>
      <w:docPartBody>
        <w:p w:rsidR="000567F6" w:rsidRDefault="000567F6" w:rsidP="000567F6">
          <w:pPr>
            <w:pStyle w:val="93BBF5C87761481FA208EBADEB9895EE"/>
          </w:pPr>
          <w:r>
            <w:rPr>
              <w:rStyle w:val="Platzhaltertext"/>
            </w:rPr>
            <w:t>Wählen Sie ein Element aus.</w:t>
          </w:r>
        </w:p>
      </w:docPartBody>
    </w:docPart>
    <w:docPart>
      <w:docPartPr>
        <w:name w:val="937EB398CA184BD182B708307E3EA355"/>
        <w:category>
          <w:name w:val="Allgemein"/>
          <w:gallery w:val="placeholder"/>
        </w:category>
        <w:types>
          <w:type w:val="bbPlcHdr"/>
        </w:types>
        <w:behaviors>
          <w:behavior w:val="content"/>
        </w:behaviors>
        <w:guid w:val="{323B1951-E50C-40A9-AB74-95E6F06A6D3A}"/>
      </w:docPartPr>
      <w:docPartBody>
        <w:p w:rsidR="000567F6" w:rsidRDefault="000567F6" w:rsidP="000567F6">
          <w:pPr>
            <w:pStyle w:val="937EB398CA184BD182B708307E3EA355"/>
          </w:pPr>
          <w:r>
            <w:rPr>
              <w:rStyle w:val="Platzhaltertext"/>
            </w:rPr>
            <w:t>Wählen Sie ein Element aus.</w:t>
          </w:r>
        </w:p>
      </w:docPartBody>
    </w:docPart>
    <w:docPart>
      <w:docPartPr>
        <w:name w:val="A931B83DA01B46D19FAAB082A5E19081"/>
        <w:category>
          <w:name w:val="Allgemein"/>
          <w:gallery w:val="placeholder"/>
        </w:category>
        <w:types>
          <w:type w:val="bbPlcHdr"/>
        </w:types>
        <w:behaviors>
          <w:behavior w:val="content"/>
        </w:behaviors>
        <w:guid w:val="{219B4053-E6B3-40AE-B1DE-C9DC99C32995}"/>
      </w:docPartPr>
      <w:docPartBody>
        <w:p w:rsidR="000567F6" w:rsidRDefault="000567F6" w:rsidP="000567F6">
          <w:pPr>
            <w:pStyle w:val="A931B83DA01B46D19FAAB082A5E19081"/>
          </w:pPr>
          <w:r>
            <w:rPr>
              <w:rStyle w:val="Platzhaltertext"/>
            </w:rPr>
            <w:t>Wählen Sie ein Element aus.</w:t>
          </w:r>
        </w:p>
      </w:docPartBody>
    </w:docPart>
    <w:docPart>
      <w:docPartPr>
        <w:name w:val="777A76E1115A46DA93C93053CC424ADD"/>
        <w:category>
          <w:name w:val="Allgemein"/>
          <w:gallery w:val="placeholder"/>
        </w:category>
        <w:types>
          <w:type w:val="bbPlcHdr"/>
        </w:types>
        <w:behaviors>
          <w:behavior w:val="content"/>
        </w:behaviors>
        <w:guid w:val="{C818E569-78AA-4357-8660-9FBB7BCC35A7}"/>
      </w:docPartPr>
      <w:docPartBody>
        <w:p w:rsidR="000567F6" w:rsidRDefault="000567F6" w:rsidP="000567F6">
          <w:pPr>
            <w:pStyle w:val="777A76E1115A46DA93C93053CC424ADD"/>
          </w:pPr>
          <w:r>
            <w:rPr>
              <w:rStyle w:val="Platzhaltertext"/>
            </w:rPr>
            <w:t>Wählen Sie ein Element aus.</w:t>
          </w:r>
        </w:p>
      </w:docPartBody>
    </w:docPart>
    <w:docPart>
      <w:docPartPr>
        <w:name w:val="5C2669E021AA4ACDA8FDABC9F2A3EF84"/>
        <w:category>
          <w:name w:val="Allgemein"/>
          <w:gallery w:val="placeholder"/>
        </w:category>
        <w:types>
          <w:type w:val="bbPlcHdr"/>
        </w:types>
        <w:behaviors>
          <w:behavior w:val="content"/>
        </w:behaviors>
        <w:guid w:val="{617C19E3-CE45-41C7-AF6B-C5C0CEA48800}"/>
      </w:docPartPr>
      <w:docPartBody>
        <w:p w:rsidR="004E6D92" w:rsidRDefault="009F7811" w:rsidP="009F7811">
          <w:pPr>
            <w:pStyle w:val="5C2669E021AA4ACDA8FDABC9F2A3EF84"/>
          </w:pPr>
          <w:r>
            <w:rPr>
              <w:rStyle w:val="Platzhaltertext"/>
            </w:rPr>
            <w:t>Wählen Sie ein Element aus.</w:t>
          </w:r>
        </w:p>
      </w:docPartBody>
    </w:docPart>
    <w:docPart>
      <w:docPartPr>
        <w:name w:val="5EADAD582B1B49D5BD28934AC1D8456E"/>
        <w:category>
          <w:name w:val="Allgemein"/>
          <w:gallery w:val="placeholder"/>
        </w:category>
        <w:types>
          <w:type w:val="bbPlcHdr"/>
        </w:types>
        <w:behaviors>
          <w:behavior w:val="content"/>
        </w:behaviors>
        <w:guid w:val="{1DB70296-68B0-423E-BEC1-8CA4B46A42B7}"/>
      </w:docPartPr>
      <w:docPartBody>
        <w:p w:rsidR="004E6D92" w:rsidRDefault="009F7811" w:rsidP="009F7811">
          <w:pPr>
            <w:pStyle w:val="5EADAD582B1B49D5BD28934AC1D8456E"/>
          </w:pPr>
          <w:r>
            <w:rPr>
              <w:rStyle w:val="Platzhaltertext"/>
            </w:rPr>
            <w:t>Wählen Sie ein Element aus.</w:t>
          </w:r>
        </w:p>
      </w:docPartBody>
    </w:docPart>
    <w:docPart>
      <w:docPartPr>
        <w:name w:val="4C519AB95B5D4EC69700155DCA0BF8B3"/>
        <w:category>
          <w:name w:val="Allgemein"/>
          <w:gallery w:val="placeholder"/>
        </w:category>
        <w:types>
          <w:type w:val="bbPlcHdr"/>
        </w:types>
        <w:behaviors>
          <w:behavior w:val="content"/>
        </w:behaviors>
        <w:guid w:val="{A5365981-CD03-4424-9D46-0B1F3C0CBF97}"/>
      </w:docPartPr>
      <w:docPartBody>
        <w:p w:rsidR="004E6D92" w:rsidRDefault="009F7811" w:rsidP="009F7811">
          <w:pPr>
            <w:pStyle w:val="4C519AB95B5D4EC69700155DCA0BF8B3"/>
          </w:pPr>
          <w:r>
            <w:rPr>
              <w:rStyle w:val="Platzhaltertext"/>
            </w:rPr>
            <w:t>Wählen Sie ein Element aus.</w:t>
          </w:r>
        </w:p>
      </w:docPartBody>
    </w:docPart>
    <w:docPart>
      <w:docPartPr>
        <w:name w:val="733E841938C64D9C8B64F854C5698365"/>
        <w:category>
          <w:name w:val="Allgemein"/>
          <w:gallery w:val="placeholder"/>
        </w:category>
        <w:types>
          <w:type w:val="bbPlcHdr"/>
        </w:types>
        <w:behaviors>
          <w:behavior w:val="content"/>
        </w:behaviors>
        <w:guid w:val="{D8C34F3A-A5CA-4308-8047-7099092C3009}"/>
      </w:docPartPr>
      <w:docPartBody>
        <w:p w:rsidR="004E6D92" w:rsidRDefault="009F7811" w:rsidP="009F7811">
          <w:pPr>
            <w:pStyle w:val="733E841938C64D9C8B64F854C5698365"/>
          </w:pPr>
          <w:r>
            <w:rPr>
              <w:rStyle w:val="Platzhaltertext"/>
            </w:rPr>
            <w:t>Wählen Sie ein Element aus.</w:t>
          </w:r>
        </w:p>
      </w:docPartBody>
    </w:docPart>
    <w:docPart>
      <w:docPartPr>
        <w:name w:val="07A89566F4544EAD8D4D305B5BEB41E3"/>
        <w:category>
          <w:name w:val="Allgemein"/>
          <w:gallery w:val="placeholder"/>
        </w:category>
        <w:types>
          <w:type w:val="bbPlcHdr"/>
        </w:types>
        <w:behaviors>
          <w:behavior w:val="content"/>
        </w:behaviors>
        <w:guid w:val="{41A3C936-0BF9-41F7-B20C-2E55FFA6C566}"/>
      </w:docPartPr>
      <w:docPartBody>
        <w:p w:rsidR="004E6D92" w:rsidRDefault="009F7811" w:rsidP="009F7811">
          <w:pPr>
            <w:pStyle w:val="07A89566F4544EAD8D4D305B5BEB41E3"/>
          </w:pPr>
          <w:r>
            <w:rPr>
              <w:rStyle w:val="Platzhaltertext"/>
            </w:rPr>
            <w:t>Wählen Sie ein Element aus.</w:t>
          </w:r>
        </w:p>
      </w:docPartBody>
    </w:docPart>
    <w:docPart>
      <w:docPartPr>
        <w:name w:val="9E0A79DD42104465959D7708842AAF4D"/>
        <w:category>
          <w:name w:val="Allgemein"/>
          <w:gallery w:val="placeholder"/>
        </w:category>
        <w:types>
          <w:type w:val="bbPlcHdr"/>
        </w:types>
        <w:behaviors>
          <w:behavior w:val="content"/>
        </w:behaviors>
        <w:guid w:val="{4B1B9780-AA2F-4C64-BFAA-A13EBA572E0A}"/>
      </w:docPartPr>
      <w:docPartBody>
        <w:p w:rsidR="004E6D92" w:rsidRDefault="009F7811" w:rsidP="009F7811">
          <w:pPr>
            <w:pStyle w:val="9E0A79DD42104465959D7708842AAF4D"/>
          </w:pPr>
          <w:r>
            <w:rPr>
              <w:rStyle w:val="Platzhaltertext"/>
            </w:rPr>
            <w:t>Wählen Sie ein Element aus.</w:t>
          </w:r>
        </w:p>
      </w:docPartBody>
    </w:docPart>
    <w:docPart>
      <w:docPartPr>
        <w:name w:val="C8188882B01E4DBF9C1CC1B6300B687B"/>
        <w:category>
          <w:name w:val="Allgemein"/>
          <w:gallery w:val="placeholder"/>
        </w:category>
        <w:types>
          <w:type w:val="bbPlcHdr"/>
        </w:types>
        <w:behaviors>
          <w:behavior w:val="content"/>
        </w:behaviors>
        <w:guid w:val="{190D78F9-8103-4F80-B810-85C305394828}"/>
      </w:docPartPr>
      <w:docPartBody>
        <w:p w:rsidR="004E6D92" w:rsidRDefault="009F7811" w:rsidP="009F7811">
          <w:pPr>
            <w:pStyle w:val="C8188882B01E4DBF9C1CC1B6300B687B"/>
          </w:pPr>
          <w:r>
            <w:rPr>
              <w:rStyle w:val="Platzhaltertext"/>
            </w:rPr>
            <w:t>Wählen Sie ein Element aus.</w:t>
          </w:r>
        </w:p>
      </w:docPartBody>
    </w:docPart>
    <w:docPart>
      <w:docPartPr>
        <w:name w:val="9196EC7979B04038BDD786E90275DAA9"/>
        <w:category>
          <w:name w:val="Allgemein"/>
          <w:gallery w:val="placeholder"/>
        </w:category>
        <w:types>
          <w:type w:val="bbPlcHdr"/>
        </w:types>
        <w:behaviors>
          <w:behavior w:val="content"/>
        </w:behaviors>
        <w:guid w:val="{597BB5C6-2BED-45E6-A8C9-09C191EAC07F}"/>
      </w:docPartPr>
      <w:docPartBody>
        <w:p w:rsidR="004E6D92" w:rsidRDefault="009F7811" w:rsidP="009F7811">
          <w:pPr>
            <w:pStyle w:val="9196EC7979B04038BDD786E90275DAA9"/>
          </w:pPr>
          <w:r>
            <w:rPr>
              <w:rStyle w:val="Platzhaltertext"/>
            </w:rPr>
            <w:t>Wählen Sie ein Element aus.</w:t>
          </w:r>
        </w:p>
      </w:docPartBody>
    </w:docPart>
    <w:docPart>
      <w:docPartPr>
        <w:name w:val="41102E23E87A4CC6B40A28055D9275AC"/>
        <w:category>
          <w:name w:val="Allgemein"/>
          <w:gallery w:val="placeholder"/>
        </w:category>
        <w:types>
          <w:type w:val="bbPlcHdr"/>
        </w:types>
        <w:behaviors>
          <w:behavior w:val="content"/>
        </w:behaviors>
        <w:guid w:val="{8153E839-8F7C-4677-A6E5-C6BC0842BDD9}"/>
      </w:docPartPr>
      <w:docPartBody>
        <w:p w:rsidR="004E6D92" w:rsidRDefault="009F7811" w:rsidP="009F7811">
          <w:pPr>
            <w:pStyle w:val="41102E23E87A4CC6B40A28055D9275AC"/>
          </w:pPr>
          <w:r>
            <w:rPr>
              <w:rStyle w:val="Platzhaltertext"/>
            </w:rPr>
            <w:t>Wählen Sie ein Element aus.</w:t>
          </w:r>
        </w:p>
      </w:docPartBody>
    </w:docPart>
    <w:docPart>
      <w:docPartPr>
        <w:name w:val="7E200DB9FB3F46C88F630ACFA568DAA9"/>
        <w:category>
          <w:name w:val="Allgemein"/>
          <w:gallery w:val="placeholder"/>
        </w:category>
        <w:types>
          <w:type w:val="bbPlcHdr"/>
        </w:types>
        <w:behaviors>
          <w:behavior w:val="content"/>
        </w:behaviors>
        <w:guid w:val="{EFD4DCBE-6639-4D6A-A86B-0DA56A541F0C}"/>
      </w:docPartPr>
      <w:docPartBody>
        <w:p w:rsidR="004E6D92" w:rsidRDefault="009F7811" w:rsidP="009F7811">
          <w:pPr>
            <w:pStyle w:val="7E200DB9FB3F46C88F630ACFA568DAA9"/>
          </w:pPr>
          <w:r>
            <w:rPr>
              <w:rStyle w:val="Platzhaltertext"/>
            </w:rPr>
            <w:t>Wählen Sie ein Element aus.</w:t>
          </w:r>
        </w:p>
      </w:docPartBody>
    </w:docPart>
    <w:docPart>
      <w:docPartPr>
        <w:name w:val="2BDE25B92550493FB87BE599B62137B1"/>
        <w:category>
          <w:name w:val="Allgemein"/>
          <w:gallery w:val="placeholder"/>
        </w:category>
        <w:types>
          <w:type w:val="bbPlcHdr"/>
        </w:types>
        <w:behaviors>
          <w:behavior w:val="content"/>
        </w:behaviors>
        <w:guid w:val="{19C964E7-BC7E-4370-AB05-F2ACB261EEB6}"/>
      </w:docPartPr>
      <w:docPartBody>
        <w:p w:rsidR="004E6D92" w:rsidRDefault="009F7811" w:rsidP="009F7811">
          <w:pPr>
            <w:pStyle w:val="2BDE25B92550493FB87BE599B62137B1"/>
          </w:pPr>
          <w:r>
            <w:rPr>
              <w:rStyle w:val="Platzhaltertext"/>
            </w:rPr>
            <w:t>Wählen Sie ein Element aus.</w:t>
          </w:r>
        </w:p>
      </w:docPartBody>
    </w:docPart>
    <w:docPart>
      <w:docPartPr>
        <w:name w:val="1CD63E393BB84EF895DAFAF48799E69C"/>
        <w:category>
          <w:name w:val="Allgemein"/>
          <w:gallery w:val="placeholder"/>
        </w:category>
        <w:types>
          <w:type w:val="bbPlcHdr"/>
        </w:types>
        <w:behaviors>
          <w:behavior w:val="content"/>
        </w:behaviors>
        <w:guid w:val="{B7CFADB7-B4C7-4AD8-9A7F-41C82E5D374C}"/>
      </w:docPartPr>
      <w:docPartBody>
        <w:p w:rsidR="004E6D92" w:rsidRDefault="009F7811" w:rsidP="009F7811">
          <w:pPr>
            <w:pStyle w:val="1CD63E393BB84EF895DAFAF48799E69C"/>
          </w:pPr>
          <w:r>
            <w:rPr>
              <w:rStyle w:val="Platzhaltertext"/>
            </w:rPr>
            <w:t>Wählen Sie ein Element aus.</w:t>
          </w:r>
        </w:p>
      </w:docPartBody>
    </w:docPart>
    <w:docPart>
      <w:docPartPr>
        <w:name w:val="0203874F836F401184A465EBAD87F52C"/>
        <w:category>
          <w:name w:val="Allgemein"/>
          <w:gallery w:val="placeholder"/>
        </w:category>
        <w:types>
          <w:type w:val="bbPlcHdr"/>
        </w:types>
        <w:behaviors>
          <w:behavior w:val="content"/>
        </w:behaviors>
        <w:guid w:val="{8D2F5EBF-105D-4A94-8BCA-98D42BA2D074}"/>
      </w:docPartPr>
      <w:docPartBody>
        <w:p w:rsidR="004E6D92" w:rsidRDefault="009F7811" w:rsidP="009F7811">
          <w:pPr>
            <w:pStyle w:val="0203874F836F401184A465EBAD87F52C"/>
          </w:pPr>
          <w:r>
            <w:rPr>
              <w:rStyle w:val="Platzhaltertext"/>
            </w:rPr>
            <w:t>Wählen Sie ein Element aus.</w:t>
          </w:r>
        </w:p>
      </w:docPartBody>
    </w:docPart>
    <w:docPart>
      <w:docPartPr>
        <w:name w:val="D994F9DB821F4AEA8482D29E2B918477"/>
        <w:category>
          <w:name w:val="Allgemein"/>
          <w:gallery w:val="placeholder"/>
        </w:category>
        <w:types>
          <w:type w:val="bbPlcHdr"/>
        </w:types>
        <w:behaviors>
          <w:behavior w:val="content"/>
        </w:behaviors>
        <w:guid w:val="{B69C2240-B6A8-4050-86FF-38A941DFEE7E}"/>
      </w:docPartPr>
      <w:docPartBody>
        <w:p w:rsidR="004E6D92" w:rsidRDefault="009F7811" w:rsidP="009F7811">
          <w:pPr>
            <w:pStyle w:val="D994F9DB821F4AEA8482D29E2B918477"/>
          </w:pPr>
          <w:r>
            <w:rPr>
              <w:rStyle w:val="Platzhaltertext"/>
            </w:rPr>
            <w:t>Wählen Sie ein Element aus.</w:t>
          </w:r>
        </w:p>
      </w:docPartBody>
    </w:docPart>
    <w:docPart>
      <w:docPartPr>
        <w:name w:val="AD973A0C401B4081A48ED15A25FEAFF3"/>
        <w:category>
          <w:name w:val="Allgemein"/>
          <w:gallery w:val="placeholder"/>
        </w:category>
        <w:types>
          <w:type w:val="bbPlcHdr"/>
        </w:types>
        <w:behaviors>
          <w:behavior w:val="content"/>
        </w:behaviors>
        <w:guid w:val="{93178A35-E1B9-452D-BCFE-1C7037D56BE3}"/>
      </w:docPartPr>
      <w:docPartBody>
        <w:p w:rsidR="004E6D92" w:rsidRDefault="009F7811" w:rsidP="009F7811">
          <w:pPr>
            <w:pStyle w:val="AD973A0C401B4081A48ED15A25FEAFF3"/>
          </w:pPr>
          <w:r>
            <w:rPr>
              <w:rStyle w:val="Platzhaltertext"/>
            </w:rPr>
            <w:t>Wählen Sie ein Element aus.</w:t>
          </w:r>
        </w:p>
      </w:docPartBody>
    </w:docPart>
    <w:docPart>
      <w:docPartPr>
        <w:name w:val="357014437BB74C7D89761A87A0D3E0EC"/>
        <w:category>
          <w:name w:val="Allgemein"/>
          <w:gallery w:val="placeholder"/>
        </w:category>
        <w:types>
          <w:type w:val="bbPlcHdr"/>
        </w:types>
        <w:behaviors>
          <w:behavior w:val="content"/>
        </w:behaviors>
        <w:guid w:val="{E0469BBA-45EE-477C-A824-BD592EFF6FED}"/>
      </w:docPartPr>
      <w:docPartBody>
        <w:p w:rsidR="004E6D92" w:rsidRDefault="009F7811" w:rsidP="009F7811">
          <w:pPr>
            <w:pStyle w:val="357014437BB74C7D89761A87A0D3E0EC"/>
          </w:pPr>
          <w:r>
            <w:rPr>
              <w:rStyle w:val="Platzhaltertext"/>
            </w:rPr>
            <w:t>Wählen Sie ein Element aus.</w:t>
          </w:r>
        </w:p>
      </w:docPartBody>
    </w:docPart>
    <w:docPart>
      <w:docPartPr>
        <w:name w:val="98E8DA6DDFF84C8D9A12839B6FB45DC9"/>
        <w:category>
          <w:name w:val="Allgemein"/>
          <w:gallery w:val="placeholder"/>
        </w:category>
        <w:types>
          <w:type w:val="bbPlcHdr"/>
        </w:types>
        <w:behaviors>
          <w:behavior w:val="content"/>
        </w:behaviors>
        <w:guid w:val="{48B8BF81-7DA2-41B5-972B-B9FA4B49E67F}"/>
      </w:docPartPr>
      <w:docPartBody>
        <w:p w:rsidR="004E6D92" w:rsidRDefault="009F7811" w:rsidP="009F7811">
          <w:pPr>
            <w:pStyle w:val="98E8DA6DDFF84C8D9A12839B6FB45DC9"/>
          </w:pPr>
          <w:r>
            <w:rPr>
              <w:rStyle w:val="Platzhaltertext"/>
            </w:rPr>
            <w:t>Wählen Sie ein Element aus.</w:t>
          </w:r>
        </w:p>
      </w:docPartBody>
    </w:docPart>
    <w:docPart>
      <w:docPartPr>
        <w:name w:val="7A83B4E08B21492F8C4B4B241A6ED1A2"/>
        <w:category>
          <w:name w:val="Allgemein"/>
          <w:gallery w:val="placeholder"/>
        </w:category>
        <w:types>
          <w:type w:val="bbPlcHdr"/>
        </w:types>
        <w:behaviors>
          <w:behavior w:val="content"/>
        </w:behaviors>
        <w:guid w:val="{2FB514ED-84EB-4A45-8142-04209CD37E0E}"/>
      </w:docPartPr>
      <w:docPartBody>
        <w:p w:rsidR="004E6D92" w:rsidRDefault="009F7811" w:rsidP="009F7811">
          <w:pPr>
            <w:pStyle w:val="7A83B4E08B21492F8C4B4B241A6ED1A2"/>
          </w:pPr>
          <w:r>
            <w:rPr>
              <w:rStyle w:val="Platzhaltertext"/>
            </w:rPr>
            <w:t>Wählen Sie ein Element aus.</w:t>
          </w:r>
        </w:p>
      </w:docPartBody>
    </w:docPart>
    <w:docPart>
      <w:docPartPr>
        <w:name w:val="38601E24DEC84D01A1216FDA2D268B72"/>
        <w:category>
          <w:name w:val="Allgemein"/>
          <w:gallery w:val="placeholder"/>
        </w:category>
        <w:types>
          <w:type w:val="bbPlcHdr"/>
        </w:types>
        <w:behaviors>
          <w:behavior w:val="content"/>
        </w:behaviors>
        <w:guid w:val="{124E814C-8F1D-4698-9E00-3CCF02780D66}"/>
      </w:docPartPr>
      <w:docPartBody>
        <w:p w:rsidR="004E6D92" w:rsidRDefault="009F7811" w:rsidP="009F7811">
          <w:pPr>
            <w:pStyle w:val="38601E24DEC84D01A1216FDA2D268B72"/>
          </w:pPr>
          <w:r>
            <w:rPr>
              <w:rStyle w:val="Platzhaltertext"/>
            </w:rPr>
            <w:t>Wählen Sie ein Element aus.</w:t>
          </w:r>
        </w:p>
      </w:docPartBody>
    </w:docPart>
    <w:docPart>
      <w:docPartPr>
        <w:name w:val="62209B5770B244A591C042058DC5E3FB"/>
        <w:category>
          <w:name w:val="Allgemein"/>
          <w:gallery w:val="placeholder"/>
        </w:category>
        <w:types>
          <w:type w:val="bbPlcHdr"/>
        </w:types>
        <w:behaviors>
          <w:behavior w:val="content"/>
        </w:behaviors>
        <w:guid w:val="{731B19D4-9B2C-4963-973C-504D3F56110F}"/>
      </w:docPartPr>
      <w:docPartBody>
        <w:p w:rsidR="004E6D92" w:rsidRDefault="009F7811" w:rsidP="009F7811">
          <w:pPr>
            <w:pStyle w:val="62209B5770B244A591C042058DC5E3FB"/>
          </w:pPr>
          <w:r>
            <w:rPr>
              <w:rStyle w:val="Platzhaltertext"/>
            </w:rPr>
            <w:t>Wählen Sie ein Element aus.</w:t>
          </w:r>
        </w:p>
      </w:docPartBody>
    </w:docPart>
    <w:docPart>
      <w:docPartPr>
        <w:name w:val="B6C5B86CA18E43FE8013EB9FF6DC6597"/>
        <w:category>
          <w:name w:val="Allgemein"/>
          <w:gallery w:val="placeholder"/>
        </w:category>
        <w:types>
          <w:type w:val="bbPlcHdr"/>
        </w:types>
        <w:behaviors>
          <w:behavior w:val="content"/>
        </w:behaviors>
        <w:guid w:val="{B3DE0790-0337-4FAF-8F61-123392EAFD4C}"/>
      </w:docPartPr>
      <w:docPartBody>
        <w:p w:rsidR="004E6D92" w:rsidRDefault="009F7811" w:rsidP="009F7811">
          <w:pPr>
            <w:pStyle w:val="B6C5B86CA18E43FE8013EB9FF6DC6597"/>
          </w:pPr>
          <w:r>
            <w:rPr>
              <w:rStyle w:val="Platzhaltertext"/>
            </w:rPr>
            <w:t>Wählen Sie ein Element aus.</w:t>
          </w:r>
        </w:p>
      </w:docPartBody>
    </w:docPart>
    <w:docPart>
      <w:docPartPr>
        <w:name w:val="940420541CDA4E01A0AED8C4A179F592"/>
        <w:category>
          <w:name w:val="Allgemein"/>
          <w:gallery w:val="placeholder"/>
        </w:category>
        <w:types>
          <w:type w:val="bbPlcHdr"/>
        </w:types>
        <w:behaviors>
          <w:behavior w:val="content"/>
        </w:behaviors>
        <w:guid w:val="{E475A8F1-D993-48A9-9CC0-A85668D2AE6E}"/>
      </w:docPartPr>
      <w:docPartBody>
        <w:p w:rsidR="004E6D92" w:rsidRDefault="009F7811" w:rsidP="009F7811">
          <w:pPr>
            <w:pStyle w:val="940420541CDA4E01A0AED8C4A179F592"/>
          </w:pPr>
          <w:r>
            <w:rPr>
              <w:rStyle w:val="Platzhaltertext"/>
            </w:rPr>
            <w:t>Wählen Sie ein Element aus.</w:t>
          </w:r>
        </w:p>
      </w:docPartBody>
    </w:docPart>
    <w:docPart>
      <w:docPartPr>
        <w:name w:val="B2514794366845209BFEEB565201B44B"/>
        <w:category>
          <w:name w:val="Allgemein"/>
          <w:gallery w:val="placeholder"/>
        </w:category>
        <w:types>
          <w:type w:val="bbPlcHdr"/>
        </w:types>
        <w:behaviors>
          <w:behavior w:val="content"/>
        </w:behaviors>
        <w:guid w:val="{49DADEA5-2765-4BEF-9E8F-00D50CD97027}"/>
      </w:docPartPr>
      <w:docPartBody>
        <w:p w:rsidR="004E6D92" w:rsidRDefault="009F7811" w:rsidP="009F7811">
          <w:pPr>
            <w:pStyle w:val="B2514794366845209BFEEB565201B44B"/>
          </w:pPr>
          <w:r>
            <w:rPr>
              <w:rStyle w:val="Platzhaltertext"/>
            </w:rPr>
            <w:t>Wählen Sie ein Element aus.</w:t>
          </w:r>
        </w:p>
      </w:docPartBody>
    </w:docPart>
    <w:docPart>
      <w:docPartPr>
        <w:name w:val="23597EC19D3C4CC48D363A8CD837C5EC"/>
        <w:category>
          <w:name w:val="Allgemein"/>
          <w:gallery w:val="placeholder"/>
        </w:category>
        <w:types>
          <w:type w:val="bbPlcHdr"/>
        </w:types>
        <w:behaviors>
          <w:behavior w:val="content"/>
        </w:behaviors>
        <w:guid w:val="{25057B14-DA65-44AF-87B6-4BF62B752401}"/>
      </w:docPartPr>
      <w:docPartBody>
        <w:p w:rsidR="004E6D92" w:rsidRDefault="009F7811" w:rsidP="009F7811">
          <w:pPr>
            <w:pStyle w:val="23597EC19D3C4CC48D363A8CD837C5EC"/>
          </w:pPr>
          <w:r>
            <w:rPr>
              <w:rStyle w:val="Platzhaltertext"/>
            </w:rPr>
            <w:t>Wählen Sie ein Element aus.</w:t>
          </w:r>
        </w:p>
      </w:docPartBody>
    </w:docPart>
    <w:docPart>
      <w:docPartPr>
        <w:name w:val="58897AEE48414D9E8A52A286505DA056"/>
        <w:category>
          <w:name w:val="Allgemein"/>
          <w:gallery w:val="placeholder"/>
        </w:category>
        <w:types>
          <w:type w:val="bbPlcHdr"/>
        </w:types>
        <w:behaviors>
          <w:behavior w:val="content"/>
        </w:behaviors>
        <w:guid w:val="{8E8B6390-CB89-43B0-B32B-9608E94C709F}"/>
      </w:docPartPr>
      <w:docPartBody>
        <w:p w:rsidR="004E6D92" w:rsidRDefault="009F7811" w:rsidP="009F7811">
          <w:pPr>
            <w:pStyle w:val="58897AEE48414D9E8A52A286505DA056"/>
          </w:pPr>
          <w:r>
            <w:rPr>
              <w:rStyle w:val="Platzhaltertext"/>
            </w:rPr>
            <w:t>Wählen Sie ein Element aus.</w:t>
          </w:r>
        </w:p>
      </w:docPartBody>
    </w:docPart>
    <w:docPart>
      <w:docPartPr>
        <w:name w:val="9EBC4B3FDA2949708268B02F5996BAF1"/>
        <w:category>
          <w:name w:val="Allgemein"/>
          <w:gallery w:val="placeholder"/>
        </w:category>
        <w:types>
          <w:type w:val="bbPlcHdr"/>
        </w:types>
        <w:behaviors>
          <w:behavior w:val="content"/>
        </w:behaviors>
        <w:guid w:val="{CE71A415-A151-458A-A8F9-9804468058BF}"/>
      </w:docPartPr>
      <w:docPartBody>
        <w:p w:rsidR="004E6D92" w:rsidRDefault="009F7811" w:rsidP="009F7811">
          <w:pPr>
            <w:pStyle w:val="9EBC4B3FDA2949708268B02F5996BAF1"/>
          </w:pPr>
          <w:r>
            <w:rPr>
              <w:rStyle w:val="Platzhaltertext"/>
            </w:rPr>
            <w:t>Wählen Sie ein Element aus.</w:t>
          </w:r>
        </w:p>
      </w:docPartBody>
    </w:docPart>
    <w:docPart>
      <w:docPartPr>
        <w:name w:val="2C7E3A6913394C51A8E04C884742A14C"/>
        <w:category>
          <w:name w:val="Allgemein"/>
          <w:gallery w:val="placeholder"/>
        </w:category>
        <w:types>
          <w:type w:val="bbPlcHdr"/>
        </w:types>
        <w:behaviors>
          <w:behavior w:val="content"/>
        </w:behaviors>
        <w:guid w:val="{C5C66DF6-BCF7-42F7-9066-5460AE4F8B37}"/>
      </w:docPartPr>
      <w:docPartBody>
        <w:p w:rsidR="004E6D92" w:rsidRDefault="009F7811" w:rsidP="009F7811">
          <w:pPr>
            <w:pStyle w:val="2C7E3A6913394C51A8E04C884742A14C"/>
          </w:pPr>
          <w:r>
            <w:rPr>
              <w:rStyle w:val="Platzhaltertext"/>
            </w:rPr>
            <w:t>Wählen Sie ein Element aus.</w:t>
          </w:r>
        </w:p>
      </w:docPartBody>
    </w:docPart>
    <w:docPart>
      <w:docPartPr>
        <w:name w:val="1E4D0B7F8377426A853D818A3E70E30E"/>
        <w:category>
          <w:name w:val="Allgemein"/>
          <w:gallery w:val="placeholder"/>
        </w:category>
        <w:types>
          <w:type w:val="bbPlcHdr"/>
        </w:types>
        <w:behaviors>
          <w:behavior w:val="content"/>
        </w:behaviors>
        <w:guid w:val="{59A163F9-02BB-4FFA-BE44-D9290720F6A6}"/>
      </w:docPartPr>
      <w:docPartBody>
        <w:p w:rsidR="004E6D92" w:rsidRDefault="009F7811" w:rsidP="009F7811">
          <w:pPr>
            <w:pStyle w:val="1E4D0B7F8377426A853D818A3E70E30E"/>
          </w:pPr>
          <w:r>
            <w:rPr>
              <w:rStyle w:val="Platzhaltertext"/>
            </w:rPr>
            <w:t>Wählen Sie ein Element aus.</w:t>
          </w:r>
        </w:p>
      </w:docPartBody>
    </w:docPart>
    <w:docPart>
      <w:docPartPr>
        <w:name w:val="1C5496E463094E098C1E8DFEE41D6C22"/>
        <w:category>
          <w:name w:val="Allgemein"/>
          <w:gallery w:val="placeholder"/>
        </w:category>
        <w:types>
          <w:type w:val="bbPlcHdr"/>
        </w:types>
        <w:behaviors>
          <w:behavior w:val="content"/>
        </w:behaviors>
        <w:guid w:val="{E74A4093-7BB6-4C05-9B08-CA37F519E7A2}"/>
      </w:docPartPr>
      <w:docPartBody>
        <w:p w:rsidR="001D66BA" w:rsidRDefault="001D66BA" w:rsidP="001D66BA">
          <w:pPr>
            <w:pStyle w:val="1C5496E463094E098C1E8DFEE41D6C22"/>
          </w:pPr>
          <w:r>
            <w:rPr>
              <w:rStyle w:val="Platzhaltertext"/>
            </w:rPr>
            <w:t>Wählen Sie ein Element aus.</w:t>
          </w:r>
        </w:p>
      </w:docPartBody>
    </w:docPart>
    <w:docPart>
      <w:docPartPr>
        <w:name w:val="C2401F4FACFA4197913DDAA1C466910F"/>
        <w:category>
          <w:name w:val="Allgemein"/>
          <w:gallery w:val="placeholder"/>
        </w:category>
        <w:types>
          <w:type w:val="bbPlcHdr"/>
        </w:types>
        <w:behaviors>
          <w:behavior w:val="content"/>
        </w:behaviors>
        <w:guid w:val="{25F70783-56FB-4A32-BF6D-1D58FFD0ABDB}"/>
      </w:docPartPr>
      <w:docPartBody>
        <w:p w:rsidR="001D66BA" w:rsidRDefault="001D66BA" w:rsidP="001D66BA">
          <w:pPr>
            <w:pStyle w:val="C2401F4FACFA4197913DDAA1C466910F"/>
          </w:pPr>
          <w:r>
            <w:rPr>
              <w:rStyle w:val="Platzhaltertext"/>
            </w:rPr>
            <w:t>Wählen Sie ein Element aus.</w:t>
          </w:r>
        </w:p>
      </w:docPartBody>
    </w:docPart>
    <w:docPart>
      <w:docPartPr>
        <w:name w:val="45DD71DF2BC5436685FA2A0AA874E152"/>
        <w:category>
          <w:name w:val="Allgemein"/>
          <w:gallery w:val="placeholder"/>
        </w:category>
        <w:types>
          <w:type w:val="bbPlcHdr"/>
        </w:types>
        <w:behaviors>
          <w:behavior w:val="content"/>
        </w:behaviors>
        <w:guid w:val="{8C051203-CDD0-4043-877F-9BCC4E494946}"/>
      </w:docPartPr>
      <w:docPartBody>
        <w:p w:rsidR="001D66BA" w:rsidRDefault="001D66BA" w:rsidP="001D66BA">
          <w:pPr>
            <w:pStyle w:val="45DD71DF2BC5436685FA2A0AA874E152"/>
          </w:pPr>
          <w:r>
            <w:rPr>
              <w:rStyle w:val="Platzhaltertext"/>
            </w:rPr>
            <w:t>Wählen Sie ein Element aus.</w:t>
          </w:r>
        </w:p>
      </w:docPartBody>
    </w:docPart>
    <w:docPart>
      <w:docPartPr>
        <w:name w:val="46E11EDF950C4FBDAFA2BC28D51B2D94"/>
        <w:category>
          <w:name w:val="Allgemein"/>
          <w:gallery w:val="placeholder"/>
        </w:category>
        <w:types>
          <w:type w:val="bbPlcHdr"/>
        </w:types>
        <w:behaviors>
          <w:behavior w:val="content"/>
        </w:behaviors>
        <w:guid w:val="{F9860AB0-424D-4271-843F-F413DD5EE1A2}"/>
      </w:docPartPr>
      <w:docPartBody>
        <w:p w:rsidR="001D66BA" w:rsidRDefault="001D66BA" w:rsidP="001D66BA">
          <w:pPr>
            <w:pStyle w:val="46E11EDF950C4FBDAFA2BC28D51B2D94"/>
          </w:pPr>
          <w:r>
            <w:rPr>
              <w:rStyle w:val="Platzhaltertext"/>
            </w:rPr>
            <w:t>Wählen Sie ein Element aus.</w:t>
          </w:r>
        </w:p>
      </w:docPartBody>
    </w:docPart>
    <w:docPart>
      <w:docPartPr>
        <w:name w:val="922740F0C73D4E4EAB6E7540C1FE6E1E"/>
        <w:category>
          <w:name w:val="Allgemein"/>
          <w:gallery w:val="placeholder"/>
        </w:category>
        <w:types>
          <w:type w:val="bbPlcHdr"/>
        </w:types>
        <w:behaviors>
          <w:behavior w:val="content"/>
        </w:behaviors>
        <w:guid w:val="{14F03BF0-CFAB-46B8-9812-6D5F194B4EFE}"/>
      </w:docPartPr>
      <w:docPartBody>
        <w:p w:rsidR="001D66BA" w:rsidRDefault="001D66BA" w:rsidP="001D66BA">
          <w:pPr>
            <w:pStyle w:val="922740F0C73D4E4EAB6E7540C1FE6E1E"/>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86"/>
    <w:rsid w:val="000567F6"/>
    <w:rsid w:val="00167DB2"/>
    <w:rsid w:val="001D66BA"/>
    <w:rsid w:val="00223513"/>
    <w:rsid w:val="002F1E73"/>
    <w:rsid w:val="0035267E"/>
    <w:rsid w:val="003A1A3D"/>
    <w:rsid w:val="003B6415"/>
    <w:rsid w:val="004A4B12"/>
    <w:rsid w:val="004E6D92"/>
    <w:rsid w:val="006370EB"/>
    <w:rsid w:val="00863C3A"/>
    <w:rsid w:val="008D2786"/>
    <w:rsid w:val="009A576D"/>
    <w:rsid w:val="009F7811"/>
    <w:rsid w:val="00AE4417"/>
    <w:rsid w:val="00BB3C66"/>
    <w:rsid w:val="00BE63D0"/>
    <w:rsid w:val="00D34579"/>
    <w:rsid w:val="00EC2F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1D66BA"/>
    <w:rPr>
      <w:color w:val="808080"/>
    </w:rPr>
  </w:style>
  <w:style w:type="paragraph" w:customStyle="1" w:styleId="CE36336B3C304C2D9C73DD06D23C4A60">
    <w:name w:val="CE36336B3C304C2D9C73DD06D23C4A60"/>
  </w:style>
  <w:style w:type="paragraph" w:customStyle="1" w:styleId="52892E4D12F04EBBB99F43EE87764348">
    <w:name w:val="52892E4D12F04EBBB99F43EE87764348"/>
  </w:style>
  <w:style w:type="paragraph" w:customStyle="1" w:styleId="FF29062F948E436999EF34900CCBEFD6">
    <w:name w:val="FF29062F948E436999EF34900CCBEFD6"/>
  </w:style>
  <w:style w:type="paragraph" w:customStyle="1" w:styleId="66C89489D08544C4A0F3994BC7F030F4">
    <w:name w:val="66C89489D08544C4A0F3994BC7F030F4"/>
  </w:style>
  <w:style w:type="paragraph" w:customStyle="1" w:styleId="76823563E44C448584104D328BB5D787">
    <w:name w:val="76823563E44C448584104D328BB5D787"/>
  </w:style>
  <w:style w:type="paragraph" w:customStyle="1" w:styleId="B9572455CCDF4167A8418F2B3220DD5F">
    <w:name w:val="B9572455CCDF4167A8418F2B3220DD5F"/>
  </w:style>
  <w:style w:type="paragraph" w:customStyle="1" w:styleId="BE4D0A44F5FD423A93F90609745886CE">
    <w:name w:val="BE4D0A44F5FD423A93F90609745886CE"/>
  </w:style>
  <w:style w:type="paragraph" w:customStyle="1" w:styleId="CE10B86D216C40D880F1ACE8F0EA9F8C">
    <w:name w:val="CE10B86D216C40D880F1ACE8F0EA9F8C"/>
  </w:style>
  <w:style w:type="paragraph" w:customStyle="1" w:styleId="5C2669E021AA4ACDA8FDABC9F2A3EF84">
    <w:name w:val="5C2669E021AA4ACDA8FDABC9F2A3EF84"/>
    <w:rsid w:val="009F7811"/>
  </w:style>
  <w:style w:type="paragraph" w:customStyle="1" w:styleId="5EADAD582B1B49D5BD28934AC1D8456E">
    <w:name w:val="5EADAD582B1B49D5BD28934AC1D8456E"/>
    <w:rsid w:val="009F7811"/>
  </w:style>
  <w:style w:type="paragraph" w:customStyle="1" w:styleId="4C519AB95B5D4EC69700155DCA0BF8B3">
    <w:name w:val="4C519AB95B5D4EC69700155DCA0BF8B3"/>
    <w:rsid w:val="009F7811"/>
  </w:style>
  <w:style w:type="paragraph" w:customStyle="1" w:styleId="733E841938C64D9C8B64F854C5698365">
    <w:name w:val="733E841938C64D9C8B64F854C5698365"/>
    <w:rsid w:val="009F7811"/>
  </w:style>
  <w:style w:type="paragraph" w:customStyle="1" w:styleId="07A89566F4544EAD8D4D305B5BEB41E3">
    <w:name w:val="07A89566F4544EAD8D4D305B5BEB41E3"/>
    <w:rsid w:val="009F7811"/>
  </w:style>
  <w:style w:type="paragraph" w:customStyle="1" w:styleId="9E0A79DD42104465959D7708842AAF4D">
    <w:name w:val="9E0A79DD42104465959D7708842AAF4D"/>
    <w:rsid w:val="009F7811"/>
  </w:style>
  <w:style w:type="paragraph" w:customStyle="1" w:styleId="C8188882B01E4DBF9C1CC1B6300B687B">
    <w:name w:val="C8188882B01E4DBF9C1CC1B6300B687B"/>
    <w:rsid w:val="009F7811"/>
  </w:style>
  <w:style w:type="paragraph" w:customStyle="1" w:styleId="45256923081C4B8DA3CA1E3C6B83997A">
    <w:name w:val="45256923081C4B8DA3CA1E3C6B83997A"/>
    <w:rsid w:val="009F7811"/>
  </w:style>
  <w:style w:type="paragraph" w:customStyle="1" w:styleId="5166C65F599B49FBA3D856FBF29A3125">
    <w:name w:val="5166C65F599B49FBA3D856FBF29A3125"/>
    <w:rsid w:val="009F7811"/>
  </w:style>
  <w:style w:type="paragraph" w:customStyle="1" w:styleId="9196EC7979B04038BDD786E90275DAA9">
    <w:name w:val="9196EC7979B04038BDD786E90275DAA9"/>
    <w:rsid w:val="009F7811"/>
  </w:style>
  <w:style w:type="paragraph" w:customStyle="1" w:styleId="41102E23E87A4CC6B40A28055D9275AC">
    <w:name w:val="41102E23E87A4CC6B40A28055D9275AC"/>
    <w:rsid w:val="009F7811"/>
  </w:style>
  <w:style w:type="paragraph" w:customStyle="1" w:styleId="7E200DB9FB3F46C88F630ACFA568DAA9">
    <w:name w:val="7E200DB9FB3F46C88F630ACFA568DAA9"/>
    <w:rsid w:val="009F7811"/>
  </w:style>
  <w:style w:type="paragraph" w:customStyle="1" w:styleId="2BDE25B92550493FB87BE599B62137B1">
    <w:name w:val="2BDE25B92550493FB87BE599B62137B1"/>
    <w:rsid w:val="009F7811"/>
  </w:style>
  <w:style w:type="paragraph" w:customStyle="1" w:styleId="1CD63E393BB84EF895DAFAF48799E69C">
    <w:name w:val="1CD63E393BB84EF895DAFAF48799E69C"/>
    <w:rsid w:val="009F7811"/>
  </w:style>
  <w:style w:type="paragraph" w:customStyle="1" w:styleId="0203874F836F401184A465EBAD87F52C">
    <w:name w:val="0203874F836F401184A465EBAD87F52C"/>
    <w:rsid w:val="009F7811"/>
  </w:style>
  <w:style w:type="paragraph" w:customStyle="1" w:styleId="D994F9DB821F4AEA8482D29E2B918477">
    <w:name w:val="D994F9DB821F4AEA8482D29E2B918477"/>
    <w:rsid w:val="009F7811"/>
  </w:style>
  <w:style w:type="paragraph" w:customStyle="1" w:styleId="AD973A0C401B4081A48ED15A25FEAFF3">
    <w:name w:val="AD973A0C401B4081A48ED15A25FEAFF3"/>
    <w:rsid w:val="009F7811"/>
  </w:style>
  <w:style w:type="paragraph" w:customStyle="1" w:styleId="357014437BB74C7D89761A87A0D3E0EC">
    <w:name w:val="357014437BB74C7D89761A87A0D3E0EC"/>
    <w:rsid w:val="009F7811"/>
  </w:style>
  <w:style w:type="paragraph" w:customStyle="1" w:styleId="98E8DA6DDFF84C8D9A12839B6FB45DC9">
    <w:name w:val="98E8DA6DDFF84C8D9A12839B6FB45DC9"/>
    <w:rsid w:val="009F7811"/>
  </w:style>
  <w:style w:type="paragraph" w:customStyle="1" w:styleId="7A83B4E08B21492F8C4B4B241A6ED1A2">
    <w:name w:val="7A83B4E08B21492F8C4B4B241A6ED1A2"/>
    <w:rsid w:val="009F7811"/>
  </w:style>
  <w:style w:type="paragraph" w:customStyle="1" w:styleId="38601E24DEC84D01A1216FDA2D268B72">
    <w:name w:val="38601E24DEC84D01A1216FDA2D268B72"/>
    <w:rsid w:val="009F7811"/>
  </w:style>
  <w:style w:type="paragraph" w:customStyle="1" w:styleId="2C3FF83FBEB04937AAA83FA7B1B10DAC">
    <w:name w:val="2C3FF83FBEB04937AAA83FA7B1B10DAC"/>
    <w:rsid w:val="009F7811"/>
  </w:style>
  <w:style w:type="paragraph" w:customStyle="1" w:styleId="62209B5770B244A591C042058DC5E3FB">
    <w:name w:val="62209B5770B244A591C042058DC5E3FB"/>
    <w:rsid w:val="009F7811"/>
  </w:style>
  <w:style w:type="paragraph" w:customStyle="1" w:styleId="B6C5B86CA18E43FE8013EB9FF6DC6597">
    <w:name w:val="B6C5B86CA18E43FE8013EB9FF6DC6597"/>
    <w:rsid w:val="009F7811"/>
  </w:style>
  <w:style w:type="paragraph" w:customStyle="1" w:styleId="940420541CDA4E01A0AED8C4A179F592">
    <w:name w:val="940420541CDA4E01A0AED8C4A179F592"/>
    <w:rsid w:val="009F7811"/>
  </w:style>
  <w:style w:type="paragraph" w:customStyle="1" w:styleId="B2514794366845209BFEEB565201B44B">
    <w:name w:val="B2514794366845209BFEEB565201B44B"/>
    <w:rsid w:val="009F7811"/>
  </w:style>
  <w:style w:type="paragraph" w:customStyle="1" w:styleId="23597EC19D3C4CC48D363A8CD837C5EC">
    <w:name w:val="23597EC19D3C4CC48D363A8CD837C5EC"/>
    <w:rsid w:val="009F7811"/>
  </w:style>
  <w:style w:type="paragraph" w:customStyle="1" w:styleId="58897AEE48414D9E8A52A286505DA056">
    <w:name w:val="58897AEE48414D9E8A52A286505DA056"/>
    <w:rsid w:val="009F7811"/>
  </w:style>
  <w:style w:type="paragraph" w:customStyle="1" w:styleId="9EBC4B3FDA2949708268B02F5996BAF1">
    <w:name w:val="9EBC4B3FDA2949708268B02F5996BAF1"/>
    <w:rsid w:val="009F7811"/>
  </w:style>
  <w:style w:type="paragraph" w:customStyle="1" w:styleId="2C7E3A6913394C51A8E04C884742A14C">
    <w:name w:val="2C7E3A6913394C51A8E04C884742A14C"/>
    <w:rsid w:val="009F7811"/>
  </w:style>
  <w:style w:type="paragraph" w:customStyle="1" w:styleId="1E4D0B7F8377426A853D818A3E70E30E">
    <w:name w:val="1E4D0B7F8377426A853D818A3E70E30E"/>
    <w:rsid w:val="009F7811"/>
  </w:style>
  <w:style w:type="paragraph" w:customStyle="1" w:styleId="086CC6CF82AD4958B0F8449892EFED60">
    <w:name w:val="086CC6CF82AD4958B0F8449892EFED60"/>
    <w:rsid w:val="000567F6"/>
  </w:style>
  <w:style w:type="paragraph" w:customStyle="1" w:styleId="22B9297F4380470CABD892201D176D7D">
    <w:name w:val="22B9297F4380470CABD892201D176D7D"/>
    <w:rsid w:val="000567F6"/>
  </w:style>
  <w:style w:type="paragraph" w:customStyle="1" w:styleId="3AB03A9545F744C68DFAAB1438C285DD">
    <w:name w:val="3AB03A9545F744C68DFAAB1438C285DD"/>
    <w:rsid w:val="000567F6"/>
  </w:style>
  <w:style w:type="paragraph" w:customStyle="1" w:styleId="84A57D233FD64817B56DC297B5F8F3EA">
    <w:name w:val="84A57D233FD64817B56DC297B5F8F3EA"/>
    <w:rsid w:val="000567F6"/>
  </w:style>
  <w:style w:type="paragraph" w:customStyle="1" w:styleId="8FEDB624BE534732865E14AE6AACC838">
    <w:name w:val="8FEDB624BE534732865E14AE6AACC838"/>
    <w:rsid w:val="000567F6"/>
  </w:style>
  <w:style w:type="paragraph" w:customStyle="1" w:styleId="B3FC797C836A4805AF9B723F4028C824">
    <w:name w:val="B3FC797C836A4805AF9B723F4028C824"/>
    <w:rsid w:val="00167DB2"/>
  </w:style>
  <w:style w:type="paragraph" w:customStyle="1" w:styleId="3F599BCA1035448D835D1E23BCACF594">
    <w:name w:val="3F599BCA1035448D835D1E23BCACF594"/>
    <w:rsid w:val="00167DB2"/>
  </w:style>
  <w:style w:type="paragraph" w:customStyle="1" w:styleId="49F0DE7E34654F5D9CA9C9FF5EA117F4">
    <w:name w:val="49F0DE7E34654F5D9CA9C9FF5EA117F4"/>
    <w:rsid w:val="00167DB2"/>
  </w:style>
  <w:style w:type="paragraph" w:customStyle="1" w:styleId="778ABFDF83C849D4A8E1EF5759DCFFDA">
    <w:name w:val="778ABFDF83C849D4A8E1EF5759DCFFDA"/>
    <w:rsid w:val="00167DB2"/>
  </w:style>
  <w:style w:type="paragraph" w:customStyle="1" w:styleId="43913D7F30DB455299D15B65C9C6721F">
    <w:name w:val="43913D7F30DB455299D15B65C9C6721F"/>
    <w:rsid w:val="00167DB2"/>
  </w:style>
  <w:style w:type="paragraph" w:customStyle="1" w:styleId="06DA2A5205DB4ABA9E2D1434493ABF60">
    <w:name w:val="06DA2A5205DB4ABA9E2D1434493ABF60"/>
    <w:rsid w:val="00167DB2"/>
  </w:style>
  <w:style w:type="paragraph" w:customStyle="1" w:styleId="F31F5359ED6648F6A8C80FACD1775DB8">
    <w:name w:val="F31F5359ED6648F6A8C80FACD1775DB8"/>
    <w:rsid w:val="00167DB2"/>
  </w:style>
  <w:style w:type="paragraph" w:customStyle="1" w:styleId="8C4866CF7F3D43F3985974B0C5E0E784">
    <w:name w:val="8C4866CF7F3D43F3985974B0C5E0E784"/>
    <w:rsid w:val="00167DB2"/>
  </w:style>
  <w:style w:type="paragraph" w:customStyle="1" w:styleId="BDFBBCB468124A08862053181222899F">
    <w:name w:val="BDFBBCB468124A08862053181222899F"/>
    <w:rsid w:val="00167DB2"/>
  </w:style>
  <w:style w:type="paragraph" w:customStyle="1" w:styleId="15673E565C584D82B87C4967885AF727">
    <w:name w:val="15673E565C584D82B87C4967885AF727"/>
    <w:rsid w:val="00167DB2"/>
  </w:style>
  <w:style w:type="paragraph" w:customStyle="1" w:styleId="D652514188F645BBABE48B13A42337FA">
    <w:name w:val="D652514188F645BBABE48B13A42337FA"/>
    <w:rsid w:val="00167DB2"/>
  </w:style>
  <w:style w:type="paragraph" w:customStyle="1" w:styleId="5FA699149B694B468CEF333BF7481268">
    <w:name w:val="5FA699149B694B468CEF333BF7481268"/>
    <w:rsid w:val="000567F6"/>
  </w:style>
  <w:style w:type="paragraph" w:customStyle="1" w:styleId="6CDFB146EDF64D69A3B2DA03693C6FC3">
    <w:name w:val="6CDFB146EDF64D69A3B2DA03693C6FC3"/>
    <w:rsid w:val="000567F6"/>
  </w:style>
  <w:style w:type="paragraph" w:customStyle="1" w:styleId="5A770B5118BE479B93523DCA090D97FC">
    <w:name w:val="5A770B5118BE479B93523DCA090D97FC"/>
    <w:rsid w:val="000567F6"/>
  </w:style>
  <w:style w:type="paragraph" w:customStyle="1" w:styleId="187F8D5519C1474395AEE94B0E620C6B">
    <w:name w:val="187F8D5519C1474395AEE94B0E620C6B"/>
    <w:rsid w:val="00167DB2"/>
  </w:style>
  <w:style w:type="paragraph" w:customStyle="1" w:styleId="68D23897857D428DAACBD820FCF51D51">
    <w:name w:val="68D23897857D428DAACBD820FCF51D51"/>
    <w:rsid w:val="00167DB2"/>
  </w:style>
  <w:style w:type="paragraph" w:customStyle="1" w:styleId="5294438E24BA4692992B5BF22BC6A254">
    <w:name w:val="5294438E24BA4692992B5BF22BC6A254"/>
    <w:rsid w:val="00167DB2"/>
  </w:style>
  <w:style w:type="paragraph" w:customStyle="1" w:styleId="7DF28A8F02C9449FA0DC0C306503A09B">
    <w:name w:val="7DF28A8F02C9449FA0DC0C306503A09B"/>
    <w:rsid w:val="000567F6"/>
  </w:style>
  <w:style w:type="paragraph" w:customStyle="1" w:styleId="BE5D4C5A4B084CC5B2548CEFCE1C53DF">
    <w:name w:val="BE5D4C5A4B084CC5B2548CEFCE1C53DF"/>
    <w:rsid w:val="00167DB2"/>
  </w:style>
  <w:style w:type="paragraph" w:customStyle="1" w:styleId="968A907B257941D7AA56363891FCD727">
    <w:name w:val="968A907B257941D7AA56363891FCD727"/>
    <w:rsid w:val="000567F6"/>
  </w:style>
  <w:style w:type="paragraph" w:customStyle="1" w:styleId="3BDDFE48AC8642F0B930FABAA4919419">
    <w:name w:val="3BDDFE48AC8642F0B930FABAA4919419"/>
    <w:rsid w:val="000567F6"/>
  </w:style>
  <w:style w:type="paragraph" w:customStyle="1" w:styleId="9C51BA2A30CF4A8DBCD703C18CBDA277">
    <w:name w:val="9C51BA2A30CF4A8DBCD703C18CBDA277"/>
    <w:rsid w:val="000567F6"/>
  </w:style>
  <w:style w:type="paragraph" w:customStyle="1" w:styleId="B1B4A34E226246178A34BE73489CD7C8">
    <w:name w:val="B1B4A34E226246178A34BE73489CD7C8"/>
    <w:rsid w:val="000567F6"/>
  </w:style>
  <w:style w:type="paragraph" w:customStyle="1" w:styleId="7B717629FB684501A8C58BA7D24758B1">
    <w:name w:val="7B717629FB684501A8C58BA7D24758B1"/>
    <w:rsid w:val="00167DB2"/>
  </w:style>
  <w:style w:type="paragraph" w:customStyle="1" w:styleId="5CE7453BFAA1402BA3284AF7085DE9BA">
    <w:name w:val="5CE7453BFAA1402BA3284AF7085DE9BA"/>
    <w:rsid w:val="00167DB2"/>
  </w:style>
  <w:style w:type="paragraph" w:customStyle="1" w:styleId="70CF02F24362453E9AF0834D117FE6C6">
    <w:name w:val="70CF02F24362453E9AF0834D117FE6C6"/>
    <w:rsid w:val="000567F6"/>
  </w:style>
  <w:style w:type="paragraph" w:customStyle="1" w:styleId="173AC4928DC044E1967149DDA4662DAB">
    <w:name w:val="173AC4928DC044E1967149DDA4662DAB"/>
    <w:rsid w:val="000567F6"/>
  </w:style>
  <w:style w:type="paragraph" w:customStyle="1" w:styleId="C29481E317B6407881781731366F7CD5">
    <w:name w:val="C29481E317B6407881781731366F7CD5"/>
    <w:rsid w:val="000567F6"/>
  </w:style>
  <w:style w:type="paragraph" w:customStyle="1" w:styleId="25A9FD29A348427CA433A8C125F5A1CC">
    <w:name w:val="25A9FD29A348427CA433A8C125F5A1CC"/>
    <w:rsid w:val="000567F6"/>
  </w:style>
  <w:style w:type="paragraph" w:customStyle="1" w:styleId="C2A41E600C8445AC92837CE63C1760D4">
    <w:name w:val="C2A41E600C8445AC92837CE63C1760D4"/>
    <w:rsid w:val="00167DB2"/>
  </w:style>
  <w:style w:type="paragraph" w:customStyle="1" w:styleId="3ED301FAC42347DF8E8BB3D5F5E041A3">
    <w:name w:val="3ED301FAC42347DF8E8BB3D5F5E041A3"/>
    <w:rsid w:val="000567F6"/>
  </w:style>
  <w:style w:type="paragraph" w:customStyle="1" w:styleId="B5F9594FD8C84C81AC49E25FF4E8E640">
    <w:name w:val="B5F9594FD8C84C81AC49E25FF4E8E640"/>
    <w:rsid w:val="000567F6"/>
  </w:style>
  <w:style w:type="paragraph" w:customStyle="1" w:styleId="709F9CF921364DE1A56ADCB2ED0196AC">
    <w:name w:val="709F9CF921364DE1A56ADCB2ED0196AC"/>
    <w:rsid w:val="000567F6"/>
  </w:style>
  <w:style w:type="paragraph" w:customStyle="1" w:styleId="AD0C9EF1FEC3472D8037F7D0B93658F1">
    <w:name w:val="AD0C9EF1FEC3472D8037F7D0B93658F1"/>
    <w:rsid w:val="000567F6"/>
  </w:style>
  <w:style w:type="paragraph" w:customStyle="1" w:styleId="756A7EE11B1F41F494C8022E0AC1473A">
    <w:name w:val="756A7EE11B1F41F494C8022E0AC1473A"/>
    <w:rsid w:val="000567F6"/>
  </w:style>
  <w:style w:type="paragraph" w:customStyle="1" w:styleId="95DA0DD37F194810ACCD00A4C6F938C7">
    <w:name w:val="95DA0DD37F194810ACCD00A4C6F938C7"/>
    <w:rsid w:val="000567F6"/>
  </w:style>
  <w:style w:type="paragraph" w:customStyle="1" w:styleId="E4852489865845EEAD0890E444CEEF79">
    <w:name w:val="E4852489865845EEAD0890E444CEEF79"/>
    <w:rsid w:val="000567F6"/>
  </w:style>
  <w:style w:type="paragraph" w:customStyle="1" w:styleId="BAACD325AB5849D68A09C3D42F52A861">
    <w:name w:val="BAACD325AB5849D68A09C3D42F52A861"/>
    <w:rsid w:val="000567F6"/>
  </w:style>
  <w:style w:type="paragraph" w:customStyle="1" w:styleId="8C90D38DDEE149F29753DE1452BD0F3F">
    <w:name w:val="8C90D38DDEE149F29753DE1452BD0F3F"/>
    <w:rsid w:val="000567F6"/>
  </w:style>
  <w:style w:type="paragraph" w:customStyle="1" w:styleId="69B67B1F793C4599A5FCAD636091C816">
    <w:name w:val="69B67B1F793C4599A5FCAD636091C816"/>
    <w:rsid w:val="000567F6"/>
  </w:style>
  <w:style w:type="paragraph" w:customStyle="1" w:styleId="DC35CD64837D4253B8088E2E3076EE38">
    <w:name w:val="DC35CD64837D4253B8088E2E3076EE38"/>
    <w:rsid w:val="000567F6"/>
  </w:style>
  <w:style w:type="paragraph" w:customStyle="1" w:styleId="67E7F67C21544C498365D1A87AE206FF">
    <w:name w:val="67E7F67C21544C498365D1A87AE206FF"/>
    <w:rsid w:val="000567F6"/>
  </w:style>
  <w:style w:type="paragraph" w:customStyle="1" w:styleId="20F5FBCD75DE4857A4224CFC89E73ECC">
    <w:name w:val="20F5FBCD75DE4857A4224CFC89E73ECC"/>
    <w:rsid w:val="000567F6"/>
  </w:style>
  <w:style w:type="paragraph" w:customStyle="1" w:styleId="2A12EB328327493CA75CACEA2B4F556C">
    <w:name w:val="2A12EB328327493CA75CACEA2B4F556C"/>
    <w:rsid w:val="000567F6"/>
  </w:style>
  <w:style w:type="paragraph" w:customStyle="1" w:styleId="4FCBBFC6BD2145B391E5E5443A30537B">
    <w:name w:val="4FCBBFC6BD2145B391E5E5443A30537B"/>
    <w:rsid w:val="000567F6"/>
  </w:style>
  <w:style w:type="paragraph" w:customStyle="1" w:styleId="55AC2A9D0FDB457B82C72CDCE2FA81A9">
    <w:name w:val="55AC2A9D0FDB457B82C72CDCE2FA81A9"/>
    <w:rsid w:val="000567F6"/>
  </w:style>
  <w:style w:type="paragraph" w:customStyle="1" w:styleId="6F43B322E27D4FF091B18704D55E1147">
    <w:name w:val="6F43B322E27D4FF091B18704D55E1147"/>
    <w:rsid w:val="00167DB2"/>
  </w:style>
  <w:style w:type="paragraph" w:customStyle="1" w:styleId="AEEF01FB7F004C419DF768D0BEF7DC4E">
    <w:name w:val="AEEF01FB7F004C419DF768D0BEF7DC4E"/>
    <w:rsid w:val="00167DB2"/>
  </w:style>
  <w:style w:type="paragraph" w:customStyle="1" w:styleId="AE820FF1E3A24C08A9D5DD4D8C6C4EDA">
    <w:name w:val="AE820FF1E3A24C08A9D5DD4D8C6C4EDA"/>
    <w:rsid w:val="00167DB2"/>
  </w:style>
  <w:style w:type="paragraph" w:customStyle="1" w:styleId="3AD5739E016B4049955EFA28ACF8E631">
    <w:name w:val="3AD5739E016B4049955EFA28ACF8E631"/>
    <w:rsid w:val="00167DB2"/>
  </w:style>
  <w:style w:type="paragraph" w:customStyle="1" w:styleId="45E800895BF24E3ABA42A2062D8E08D4">
    <w:name w:val="45E800895BF24E3ABA42A2062D8E08D4"/>
    <w:rsid w:val="00167DB2"/>
  </w:style>
  <w:style w:type="paragraph" w:customStyle="1" w:styleId="03869A7F40E0421299F26CCD1795955B">
    <w:name w:val="03869A7F40E0421299F26CCD1795955B"/>
    <w:rsid w:val="000567F6"/>
  </w:style>
  <w:style w:type="paragraph" w:customStyle="1" w:styleId="AF53974B18CA41BBAE30C201C43908DD">
    <w:name w:val="AF53974B18CA41BBAE30C201C43908DD"/>
    <w:rsid w:val="000567F6"/>
  </w:style>
  <w:style w:type="paragraph" w:customStyle="1" w:styleId="8171E7812F5843939CE2E5DA93A9557A">
    <w:name w:val="8171E7812F5843939CE2E5DA93A9557A"/>
    <w:rsid w:val="000567F6"/>
  </w:style>
  <w:style w:type="paragraph" w:customStyle="1" w:styleId="93BBF5C87761481FA208EBADEB9895EE">
    <w:name w:val="93BBF5C87761481FA208EBADEB9895EE"/>
    <w:rsid w:val="000567F6"/>
  </w:style>
  <w:style w:type="paragraph" w:customStyle="1" w:styleId="937EB398CA184BD182B708307E3EA355">
    <w:name w:val="937EB398CA184BD182B708307E3EA355"/>
    <w:rsid w:val="000567F6"/>
  </w:style>
  <w:style w:type="paragraph" w:customStyle="1" w:styleId="A931B83DA01B46D19FAAB082A5E19081">
    <w:name w:val="A931B83DA01B46D19FAAB082A5E19081"/>
    <w:rsid w:val="000567F6"/>
  </w:style>
  <w:style w:type="paragraph" w:customStyle="1" w:styleId="777A76E1115A46DA93C93053CC424ADD">
    <w:name w:val="777A76E1115A46DA93C93053CC424ADD"/>
    <w:rsid w:val="000567F6"/>
  </w:style>
  <w:style w:type="paragraph" w:customStyle="1" w:styleId="7226F35D863E4631BACB0F8B50872A6B">
    <w:name w:val="7226F35D863E4631BACB0F8B50872A6B"/>
    <w:rsid w:val="00167DB2"/>
  </w:style>
  <w:style w:type="paragraph" w:customStyle="1" w:styleId="FA443411ECBE4CFAA07FEF3ED8D6E0A5">
    <w:name w:val="FA443411ECBE4CFAA07FEF3ED8D6E0A5"/>
    <w:rsid w:val="00167DB2"/>
  </w:style>
  <w:style w:type="paragraph" w:customStyle="1" w:styleId="F95F54953D604F50BD22C71BD72BDD8E">
    <w:name w:val="F95F54953D604F50BD22C71BD72BDD8E"/>
    <w:rsid w:val="00AE4417"/>
  </w:style>
  <w:style w:type="paragraph" w:customStyle="1" w:styleId="96DFAC54D4184538BD8B26F60907D984">
    <w:name w:val="96DFAC54D4184538BD8B26F60907D984"/>
    <w:rsid w:val="00AE4417"/>
  </w:style>
  <w:style w:type="paragraph" w:customStyle="1" w:styleId="6C9D544502544660AA20F65BEFB835BB">
    <w:name w:val="6C9D544502544660AA20F65BEFB835BB"/>
    <w:rsid w:val="00AE4417"/>
  </w:style>
  <w:style w:type="paragraph" w:customStyle="1" w:styleId="764F8E88B6EE4D64A7B3B9D56A41CC59">
    <w:name w:val="764F8E88B6EE4D64A7B3B9D56A41CC59"/>
    <w:rsid w:val="00AE4417"/>
  </w:style>
  <w:style w:type="paragraph" w:customStyle="1" w:styleId="B9D7754350A34DF5B046C66E0F9FCCD3">
    <w:name w:val="B9D7754350A34DF5B046C66E0F9FCCD3"/>
    <w:rsid w:val="00AE4417"/>
  </w:style>
  <w:style w:type="paragraph" w:customStyle="1" w:styleId="CA57493C811446139FA3EC540A0DAF14">
    <w:name w:val="CA57493C811446139FA3EC540A0DAF14"/>
    <w:rsid w:val="00AE4417"/>
  </w:style>
  <w:style w:type="paragraph" w:customStyle="1" w:styleId="91279B403CD2477BB854BBCA4D02C93A">
    <w:name w:val="91279B403CD2477BB854BBCA4D02C93A"/>
    <w:rsid w:val="00AE4417"/>
  </w:style>
  <w:style w:type="paragraph" w:customStyle="1" w:styleId="C86A1AA8FC994229B135B00F517A63D9">
    <w:name w:val="C86A1AA8FC994229B135B00F517A63D9"/>
    <w:rsid w:val="00AE4417"/>
  </w:style>
  <w:style w:type="paragraph" w:customStyle="1" w:styleId="3E360D5E19334172BF54EECD7C1D56B7">
    <w:name w:val="3E360D5E19334172BF54EECD7C1D56B7"/>
    <w:rsid w:val="00AE4417"/>
  </w:style>
  <w:style w:type="paragraph" w:customStyle="1" w:styleId="80ACF32A9A994AEABE5BD2AB81B59D18">
    <w:name w:val="80ACF32A9A994AEABE5BD2AB81B59D18"/>
    <w:rsid w:val="00AE4417"/>
  </w:style>
  <w:style w:type="paragraph" w:customStyle="1" w:styleId="5DEC368917DB4BA092A763C9F4F1F5BA">
    <w:name w:val="5DEC368917DB4BA092A763C9F4F1F5BA"/>
    <w:rsid w:val="00AE4417"/>
  </w:style>
  <w:style w:type="paragraph" w:customStyle="1" w:styleId="DC42512FAF294F48A0293F5A1F50D885">
    <w:name w:val="DC42512FAF294F48A0293F5A1F50D885"/>
    <w:rsid w:val="00AE4417"/>
  </w:style>
  <w:style w:type="paragraph" w:customStyle="1" w:styleId="5D8A679021834D6C96A378CFC26B954C">
    <w:name w:val="5D8A679021834D6C96A378CFC26B954C"/>
    <w:rsid w:val="00AE4417"/>
  </w:style>
  <w:style w:type="paragraph" w:customStyle="1" w:styleId="DDBF212C67AD46CBACFE554C250B9F19">
    <w:name w:val="DDBF212C67AD46CBACFE554C250B9F19"/>
    <w:rsid w:val="00AE4417"/>
  </w:style>
  <w:style w:type="paragraph" w:customStyle="1" w:styleId="FCDBB041A39C4DEA86A205F1F3F8D5CF">
    <w:name w:val="FCDBB041A39C4DEA86A205F1F3F8D5CF"/>
    <w:rsid w:val="00AE4417"/>
  </w:style>
  <w:style w:type="paragraph" w:customStyle="1" w:styleId="04A51590B51A4C4ABCE9F01D23E79C3E">
    <w:name w:val="04A51590B51A4C4ABCE9F01D23E79C3E"/>
    <w:rsid w:val="00863C3A"/>
  </w:style>
  <w:style w:type="paragraph" w:customStyle="1" w:styleId="43672219C5B741FC9D71D6ED6E94A701">
    <w:name w:val="43672219C5B741FC9D71D6ED6E94A701"/>
    <w:rsid w:val="00863C3A"/>
  </w:style>
  <w:style w:type="paragraph" w:customStyle="1" w:styleId="ABF83EBE336541B5AF13C082F636B78A">
    <w:name w:val="ABF83EBE336541B5AF13C082F636B78A"/>
    <w:rsid w:val="00863C3A"/>
  </w:style>
  <w:style w:type="paragraph" w:customStyle="1" w:styleId="1ED20340B38846FB962F1853E41C0769">
    <w:name w:val="1ED20340B38846FB962F1853E41C0769"/>
    <w:rsid w:val="00863C3A"/>
  </w:style>
  <w:style w:type="paragraph" w:customStyle="1" w:styleId="1D2F16717210468A8AD125E39C7F3522">
    <w:name w:val="1D2F16717210468A8AD125E39C7F3522"/>
    <w:rsid w:val="00863C3A"/>
  </w:style>
  <w:style w:type="paragraph" w:customStyle="1" w:styleId="1C5496E463094E098C1E8DFEE41D6C22">
    <w:name w:val="1C5496E463094E098C1E8DFEE41D6C22"/>
    <w:rsid w:val="001D66BA"/>
  </w:style>
  <w:style w:type="paragraph" w:customStyle="1" w:styleId="C2401F4FACFA4197913DDAA1C466910F">
    <w:name w:val="C2401F4FACFA4197913DDAA1C466910F"/>
    <w:rsid w:val="001D66BA"/>
  </w:style>
  <w:style w:type="paragraph" w:customStyle="1" w:styleId="45DD71DF2BC5436685FA2A0AA874E152">
    <w:name w:val="45DD71DF2BC5436685FA2A0AA874E152"/>
    <w:rsid w:val="001D66BA"/>
  </w:style>
  <w:style w:type="paragraph" w:customStyle="1" w:styleId="46E11EDF950C4FBDAFA2BC28D51B2D94">
    <w:name w:val="46E11EDF950C4FBDAFA2BC28D51B2D94"/>
    <w:rsid w:val="001D66BA"/>
  </w:style>
  <w:style w:type="paragraph" w:customStyle="1" w:styleId="922740F0C73D4E4EAB6E7540C1FE6E1E">
    <w:name w:val="922740F0C73D4E4EAB6E7540C1FE6E1E"/>
    <w:rsid w:val="001D6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TZH-HERMES-Word-Design">
  <a:themeElements>
    <a:clrScheme name="KTZH-Colors-v1-01">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00"/>
      </a:hlink>
      <a:folHlink>
        <a:srgbClr val="000000"/>
      </a:folHlink>
    </a:clrScheme>
    <a:fontScheme name="ArialBlack-Arial">
      <a:majorFont>
        <a:latin typeface="Arial Black"/>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rial"/>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hin-Effects">
      <a:fillStyleLst>
        <a:solidFill>
          <a:schemeClr val="phClr"/>
        </a:solidFill>
        <a:solidFill>
          <a:schemeClr val="phClr"/>
        </a:solidFill>
        <a:solidFill>
          <a:schemeClr val="phClr"/>
        </a:solidFill>
      </a:fillStyleLst>
      <a:lnStyleLst>
        <a:ln w="3175" cap="flat" cmpd="sng" algn="ctr">
          <a:solidFill>
            <a:schemeClr val="phClr">
              <a:satMod val="100000"/>
            </a:schemeClr>
          </a:solidFill>
          <a:prstDash val="solid"/>
        </a:ln>
        <a:ln w="3175" cap="flat" cmpd="sng" algn="ctr">
          <a:solidFill>
            <a:schemeClr val="phClr">
              <a:satMod val="100000"/>
              <a:tint val="100000"/>
              <a:shade val="100000"/>
              <a:lumMod val="100000"/>
            </a:schemeClr>
          </a:solidFill>
          <a:prstDash val="solid"/>
        </a:ln>
        <a:ln w="3175" cap="flat" cmpd="sng" algn="ctr">
          <a:solidFill>
            <a:schemeClr val="bg1">
              <a:satMod val="100000"/>
            </a:scheme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168FE591A7214097CA03CF49715CC7" ma:contentTypeVersion="18" ma:contentTypeDescription="Ein neues Dokument erstellen." ma:contentTypeScope="" ma:versionID="93520ee0f106bf5ba89e8d00c53d2688">
  <xsd:schema xmlns:xsd="http://www.w3.org/2001/XMLSchema" xmlns:xs="http://www.w3.org/2001/XMLSchema" xmlns:p="http://schemas.microsoft.com/office/2006/metadata/properties" xmlns:ns2="078d6a77-5ec1-4345-950d-c7c980761de8" xmlns:ns3="29c820ce-2365-48f6-91d0-19a0a3e295e3" targetNamespace="http://schemas.microsoft.com/office/2006/metadata/properties" ma:root="true" ma:fieldsID="577ee83b1aaf64e869b5c933587759b3" ns2:_="" ns3:_="">
    <xsd:import namespace="078d6a77-5ec1-4345-950d-c7c980761de8"/>
    <xsd:import namespace="29c820ce-2365-48f6-91d0-19a0a3e295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_Flow_SignoffStatus" minOccurs="0"/>
                <xsd:element ref="ns2:MediaServiceBillingMetadata" minOccurs="0"/>
                <xsd:element ref="ns2:ImAdoniserfass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d6a77-5ec1-4345-950d-c7c980761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319013d-3902-4503-8c69-d95b42d8b0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Status_x0020_Unterschrift">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ImAdoniserfasst_x003f_" ma:index="25" nillable="true" ma:displayName="Im Adonis erfasst?" ma:default="0" ma:format="Dropdown" ma:internalName="ImAdoniserfasst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c820ce-2365-48f6-91d0-19a0a3e295e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67bfb41-ea27-475f-bc2d-bcba499f4dc4}" ma:internalName="TaxCatchAll" ma:showField="CatchAllData" ma:web="29c820ce-2365-48f6-91d0-19a0a3e29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doniserfasst_x003f_ xmlns="078d6a77-5ec1-4345-950d-c7c980761de8">false</ImAdoniserfasst_x003f_>
    <TaxCatchAll xmlns="29c820ce-2365-48f6-91d0-19a0a3e295e3" xsi:nil="true"/>
    <lcf76f155ced4ddcb4097134ff3c332f xmlns="078d6a77-5ec1-4345-950d-c7c980761de8">
      <Terms xmlns="http://schemas.microsoft.com/office/infopath/2007/PartnerControls"/>
    </lcf76f155ced4ddcb4097134ff3c332f>
    <_Flow_SignoffStatus xmlns="078d6a77-5ec1-4345-950d-c7c980761d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C8A25-2A12-4E0B-A08D-C2C2D2F61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d6a77-5ec1-4345-950d-c7c980761de8"/>
    <ds:schemaRef ds:uri="29c820ce-2365-48f6-91d0-19a0a3e29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0B1F2-1B8A-4ECE-8139-7F802C092514}">
  <ds:schemaRefs>
    <ds:schemaRef ds:uri="http://schemas.openxmlformats.org/officeDocument/2006/bibliography"/>
  </ds:schemaRefs>
</ds:datastoreItem>
</file>

<file path=customXml/itemProps3.xml><?xml version="1.0" encoding="utf-8"?>
<ds:datastoreItem xmlns:ds="http://schemas.openxmlformats.org/officeDocument/2006/customXml" ds:itemID="{F8F529E1-D2CF-48B4-8446-F8DB55300216}">
  <ds:schemaRefs>
    <ds:schemaRef ds:uri="http://purl.org/dc/terms/"/>
    <ds:schemaRef ds:uri="http://schemas.microsoft.com/office/2006/documentManagement/types"/>
    <ds:schemaRef ds:uri="http://schemas.openxmlformats.org/package/2006/metadata/core-properties"/>
    <ds:schemaRef ds:uri="078d6a77-5ec1-4345-950d-c7c980761de8"/>
    <ds:schemaRef ds:uri="http://purl.org/dc/elements/1.1/"/>
    <ds:schemaRef ds:uri="http://schemas.microsoft.com/office/2006/metadata/properties"/>
    <ds:schemaRef ds:uri="http://schemas.microsoft.com/office/infopath/2007/PartnerControls"/>
    <ds:schemaRef ds:uri="29c820ce-2365-48f6-91d0-19a0a3e295e3"/>
    <ds:schemaRef ds:uri="http://www.w3.org/XML/1998/namespace"/>
    <ds:schemaRef ds:uri="http://purl.org/dc/dcmitype/"/>
  </ds:schemaRefs>
</ds:datastoreItem>
</file>

<file path=customXml/itemProps4.xml><?xml version="1.0" encoding="utf-8"?>
<ds:datastoreItem xmlns:ds="http://schemas.openxmlformats.org/officeDocument/2006/customXml" ds:itemID="{93F75569-5A5E-4642-9B00-EA0349CA9524}">
  <ds:schemaRefs>
    <ds:schemaRef ds:uri="http://schemas.microsoft.com/sharepoint/v3/contenttype/forms"/>
  </ds:schemaRefs>
</ds:datastoreItem>
</file>

<file path=docMetadata/LabelInfo.xml><?xml version="1.0" encoding="utf-8"?>
<clbl:labelList xmlns:clbl="http://schemas.microsoft.com/office/2020/mipLabelMetadata">
  <clbl:label id="{a020d0ae-094a-4d44-b66c-ac3fe8e90c58}" enabled="0" method="" siteId="{a020d0ae-094a-4d44-b66c-ac3fe8e90c58}" removed="1"/>
</clbl:labelList>
</file>

<file path=docProps/app.xml><?xml version="1.0" encoding="utf-8"?>
<Properties xmlns="http://schemas.openxmlformats.org/officeDocument/2006/extended-properties" xmlns:vt="http://schemas.openxmlformats.org/officeDocument/2006/docPropsVTypes">
  <Template>HERMES One ZH.dotx</Template>
  <TotalTime>0</TotalTime>
  <Pages>36</Pages>
  <Words>5957</Words>
  <Characters>37533</Characters>
  <Application>Microsoft Office Word</Application>
  <DocSecurity>0</DocSecurity>
  <Lines>312</Lines>
  <Paragraphs>86</Paragraphs>
  <ScaleCrop>false</ScaleCrop>
  <HeadingPairs>
    <vt:vector size="2" baseType="variant">
      <vt:variant>
        <vt:lpstr>Titel</vt:lpstr>
      </vt:variant>
      <vt:variant>
        <vt:i4>1</vt:i4>
      </vt:variant>
    </vt:vector>
  </HeadingPairs>
  <TitlesOfParts>
    <vt:vector size="1" baseType="lpstr">
      <vt:lpstr>HERMES One Vorhaben</vt:lpstr>
    </vt:vector>
  </TitlesOfParts>
  <Company/>
  <LinksUpToDate>false</LinksUpToDate>
  <CharactersWithSpaces>43404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HERMES One Vorhaben</dc:title>
  <dc:subject/>
  <dc:creator>Daniel Peter</dc:creator>
  <cp:keywords/>
  <dc:description/>
  <cp:lastModifiedBy>Riccarda Meier</cp:lastModifiedBy>
  <cp:revision>2</cp:revision>
  <dcterms:created xsi:type="dcterms:W3CDTF">2025-08-20T09:22:00Z</dcterms:created>
  <dcterms:modified xsi:type="dcterms:W3CDTF">2025-08-20T09:22:00Z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0x0101009D168FE591A7214097CA03CF49715CC7</vt:lpwstr>
  </property>
  <property fmtid="{D5CDD505-2E9C-101B-9397-08002B2CF9AE}" pid="3" name="MediaServiceImageTags">
    <vt:lpwstr/>
  </property>
</Properties>
</file>