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800749"/>
    <w:bookmarkEnd w:id="0"/>
    <w:p w14:paraId="01F2B401" w14:textId="77777777" w:rsidR="003A0A9E" w:rsidRPr="00B70027" w:rsidRDefault="009F7238" w:rsidP="003A0A9E">
      <w:pPr>
        <w:pStyle w:val="KTZH-LayoutProjektname-Box"/>
        <w:framePr w:wrap="notBeside"/>
      </w:pPr>
      <w:sdt>
        <w:sdtPr>
          <w:alias w:val="Projektname (Dok-Eigenschaft)"/>
          <w:tag w:val="KTZH-Projektname"/>
          <w:id w:val="-1947616790"/>
          <w:lock w:val="sdtLocked"/>
          <w:placeholder>
            <w:docPart w:val="ACA243C2DFFE4134BA11142A597C695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BE57F6" w:rsidRPr="00E54B76">
            <w:rPr>
              <w:rStyle w:val="Platzhaltertext"/>
            </w:rPr>
            <w:t>[</w:t>
          </w:r>
          <w:r w:rsidR="00BE57F6">
            <w:rPr>
              <w:rStyle w:val="Platzhaltertext"/>
            </w:rPr>
            <w:t>Projektname einfügen…</w:t>
          </w:r>
          <w:r w:rsidR="00BE57F6" w:rsidRPr="00E54B76">
            <w:rPr>
              <w:rStyle w:val="Platzhaltertext"/>
            </w:rPr>
            <w:t>]</w:t>
          </w:r>
        </w:sdtContent>
      </w:sdt>
    </w:p>
    <w:tbl>
      <w:tblPr>
        <w:tblStyle w:val="KTZH-TabelleKopfangaben"/>
        <w:tblW w:w="10206" w:type="dxa"/>
        <w:tblLook w:val="0200" w:firstRow="0" w:lastRow="0" w:firstColumn="0" w:lastColumn="0" w:noHBand="1" w:noVBand="0"/>
      </w:tblPr>
      <w:tblGrid>
        <w:gridCol w:w="1701"/>
        <w:gridCol w:w="3572"/>
        <w:gridCol w:w="1361"/>
        <w:gridCol w:w="3572"/>
      </w:tblGrid>
      <w:tr w:rsidR="0057016D" w14:paraId="55E88939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F03539" w14:textId="77777777" w:rsidR="00452E47" w:rsidRDefault="0057016D" w:rsidP="00452E47">
            <w:pPr>
              <w:spacing w:before="96" w:after="48"/>
            </w:pPr>
            <w:r>
              <w:t>Direktion</w:t>
            </w:r>
          </w:p>
        </w:tc>
        <w:sdt>
          <w:sdtPr>
            <w:alias w:val="Direktion"/>
            <w:tag w:val="KTZH-Direktion"/>
            <w:id w:val="1519039645"/>
            <w:lock w:val="sdtLocked"/>
            <w:placeholder>
              <w:docPart w:val="F04D1FABCB7548F59A692DE707AC57B0"/>
            </w:placeholder>
            <w:showingPlcHdr/>
            <w:comboBox>
              <w:listItem w:value="Bitte wählen..."/>
              <w:listItem w:displayText="Direktion der Justiz und des Innern" w:value="Direktion der Justiz und des Innern"/>
              <w:listItem w:displayText="Sicherheitsdirektion" w:value="Sicherheitsdirektion"/>
              <w:listItem w:displayText="Finanzdirektion" w:value="Finanzdirektion"/>
              <w:listItem w:displayText="Volkswirtschaftsdirektion" w:value="Volkswirtschaftsdirektion"/>
              <w:listItem w:displayText="Gesundheitsdirektion" w:value="Gesundheitsdirektion"/>
              <w:listItem w:displayText="Bildungsdirektion" w:value="Bildungsdirektion"/>
              <w:listItem w:displayText="Baudirektion" w:value="Baudirektion"/>
              <w:listItem w:displayText="Staatskanzlei" w:value="Staatskanzlei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5836A1A7" w14:textId="77777777" w:rsidR="0057016D" w:rsidRDefault="00772BFF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Direktion w</w:t>
                </w:r>
                <w:r w:rsidRPr="0046225B">
                  <w:rPr>
                    <w:rStyle w:val="Platzhaltertext"/>
                  </w:rPr>
                  <w:t>ählen</w:t>
                </w: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2E45B42" w14:textId="77777777" w:rsidR="0057016D" w:rsidRDefault="0057016D" w:rsidP="00452E47">
            <w:pPr>
              <w:spacing w:before="96" w:after="48"/>
            </w:pPr>
            <w:r>
              <w:t>Amt</w:t>
            </w:r>
          </w:p>
        </w:tc>
        <w:sdt>
          <w:sdtPr>
            <w:alias w:val="Amt"/>
            <w:tag w:val="KTZH-Amt"/>
            <w:id w:val="1152711550"/>
            <w:placeholder>
              <w:docPart w:val="10EE170605B54B23921AD59AABB2C8CC"/>
            </w:placeholder>
            <w:showingPlcHdr/>
            <w:text w:multiLine="1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4D8DD9C7" w14:textId="77777777" w:rsidR="0057016D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Amt einfügen…</w:t>
                </w:r>
              </w:p>
            </w:tc>
          </w:sdtContent>
        </w:sdt>
      </w:tr>
      <w:tr w:rsidR="0057016D" w14:paraId="16B0B361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4E5390E" w14:textId="77777777" w:rsidR="0057016D" w:rsidRDefault="0057016D" w:rsidP="00452E47">
            <w:pPr>
              <w:spacing w:before="96" w:after="48"/>
            </w:pPr>
            <w:r w:rsidRPr="0057016D">
              <w:t>Auftraggeber/in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2" w:type="dxa"/>
          </w:tcPr>
          <w:sdt>
            <w:sdtPr>
              <w:alias w:val="Auftraggeber/in"/>
              <w:tag w:val="KTZH-Auftraggeber/in"/>
              <w:id w:val="918376838"/>
              <w:placeholder>
                <w:docPart w:val="3BAC0DB931D849F1BFAB8C680E87E3CD"/>
              </w:placeholder>
              <w:showingPlcHdr/>
              <w:text w:multiLine="1"/>
            </w:sdtPr>
            <w:sdtEndPr/>
            <w:sdtContent>
              <w:p w14:paraId="78CAB6C2" w14:textId="77777777" w:rsidR="00103491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Auftraggeber/in</w:t>
                </w:r>
                <w:r w:rsidR="00723170">
                  <w:rPr>
                    <w:rStyle w:val="Platzhaltertext"/>
                  </w:rPr>
                  <w:t xml:space="preserve"> einfügen…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3D2272A" w14:textId="77777777" w:rsidR="0057016D" w:rsidRDefault="0057016D" w:rsidP="00452E47">
            <w:pPr>
              <w:spacing w:before="96" w:after="48"/>
            </w:pPr>
            <w:r w:rsidRPr="0057016D">
              <w:t>Status</w:t>
            </w:r>
          </w:p>
        </w:tc>
        <w:sdt>
          <w:sdtPr>
            <w:alias w:val="Status"/>
            <w:tag w:val="Status"/>
            <w:id w:val="1092124244"/>
            <w:placeholder>
              <w:docPart w:val="F13962B20F6A422DB52FAACCFE216E29"/>
            </w:placeholder>
            <w:comboBox>
              <w:listItem w:value="Bitte wählen..."/>
              <w:listItem w:displayText="in Arbeit" w:value="in Arbeit"/>
              <w:listItem w:displayText="in Prüfung" w:value="in Prüfung"/>
              <w:listItem w:displayText="genehmigt zur Nutzung" w:value="genehmigt zur Nutzung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00354550" w14:textId="77777777" w:rsidR="0057016D" w:rsidRDefault="008C2654" w:rsidP="00452E47">
                <w:pPr>
                  <w:spacing w:before="48" w:after="48"/>
                </w:pPr>
                <w:r>
                  <w:t>in Arbeit</w:t>
                </w:r>
              </w:p>
            </w:tc>
          </w:sdtContent>
        </w:sdt>
      </w:tr>
      <w:tr w:rsidR="0057016D" w14:paraId="27D6DF4C" w14:textId="77777777" w:rsidTr="001403E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3DE5540" w14:textId="77777777" w:rsidR="0057016D" w:rsidRDefault="0057016D" w:rsidP="00452E47">
            <w:pPr>
              <w:spacing w:before="96" w:after="48"/>
            </w:pPr>
            <w:r w:rsidRPr="0057016D">
              <w:t>Projektleiter/in</w:t>
            </w:r>
          </w:p>
        </w:tc>
        <w:sdt>
          <w:sdtPr>
            <w:alias w:val="Projektleiter/in"/>
            <w:tag w:val="KTZH-Projektleiter/in"/>
            <w:id w:val="-1635627549"/>
            <w:placeholder>
              <w:docPart w:val="22E9E74704EE4644A23790B2056AEE1A"/>
            </w:placeholder>
            <w:showingPlcHdr/>
            <w:text w:multiLine="1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53794542" w14:textId="77777777" w:rsidR="0057016D" w:rsidRDefault="0042556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Projektleiter/in</w:t>
                </w:r>
                <w:r w:rsidR="00723170">
                  <w:rPr>
                    <w:rStyle w:val="Platzhaltertext"/>
                  </w:rPr>
                  <w:t xml:space="preserve"> einfügen…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E62CC2C" w14:textId="77777777" w:rsidR="0057016D" w:rsidRDefault="0057016D" w:rsidP="00452E47">
            <w:pPr>
              <w:spacing w:before="96" w:after="48"/>
            </w:pPr>
            <w:r w:rsidRPr="0057016D">
              <w:t>Klassifizierung</w:t>
            </w:r>
          </w:p>
        </w:tc>
        <w:sdt>
          <w:sdtPr>
            <w:alias w:val="Klassifizierung"/>
            <w:tag w:val="Klassifizierung"/>
            <w:id w:val="-1681420117"/>
            <w:placeholder>
              <w:docPart w:val="3A2A72135ADA461EBDECAA4DC28770AA"/>
            </w:placeholder>
            <w:showingPlcHdr/>
            <w:comboBox>
              <w:listItem w:value="Bitte wählen..."/>
              <w:listItem w:displayText="Öffentlich" w:value="Öffentlich"/>
              <w:listItem w:displayText="Intern" w:value="Intern"/>
              <w:listItem w:displayText="Vertraulich" w:value="Vertraulich"/>
              <w:listItem w:displayText="Geheim" w:value="Geheim"/>
            </w:comboBox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3572" w:type="dxa"/>
              </w:tcPr>
              <w:p w14:paraId="5F3FA62C" w14:textId="77777777" w:rsidR="0057016D" w:rsidRDefault="008C2654" w:rsidP="00452E47">
                <w:pPr>
                  <w:spacing w:before="48" w:after="48"/>
                </w:pPr>
                <w:r>
                  <w:rPr>
                    <w:rStyle w:val="Platzhaltertext"/>
                  </w:rPr>
                  <w:t>Klassifizierung wählen…</w:t>
                </w:r>
              </w:p>
            </w:tc>
          </w:sdtContent>
        </w:sdt>
      </w:tr>
    </w:tbl>
    <w:p w14:paraId="79411D01" w14:textId="77777777" w:rsidR="002214DB" w:rsidRPr="00723170" w:rsidRDefault="002214DB" w:rsidP="00723170"/>
    <w:p w14:paraId="5202AA9F" w14:textId="77777777" w:rsidR="007A423D" w:rsidRDefault="007A423D" w:rsidP="007A423D">
      <w:pPr>
        <w:pStyle w:val="UntertitelinVerzeichnisKTZH"/>
      </w:pPr>
      <w:bookmarkStart w:id="1" w:name="_Toc179550705"/>
      <w:r w:rsidRPr="00FE5460">
        <w:t>Änderungsverzeichnis</w:t>
      </w:r>
      <w:bookmarkEnd w:id="1"/>
    </w:p>
    <w:tbl>
      <w:tblPr>
        <w:tblStyle w:val="KTZH-TabelleHermes"/>
        <w:tblW w:w="8505" w:type="dxa"/>
        <w:tblLayout w:type="fixed"/>
        <w:tblLook w:val="0420" w:firstRow="1" w:lastRow="0" w:firstColumn="0" w:lastColumn="0" w:noHBand="0" w:noVBand="1"/>
      </w:tblPr>
      <w:tblGrid>
        <w:gridCol w:w="1276"/>
        <w:gridCol w:w="1134"/>
        <w:gridCol w:w="3827"/>
        <w:gridCol w:w="2268"/>
      </w:tblGrid>
      <w:tr w:rsidR="00F660C1" w14:paraId="449891C9" w14:textId="77777777" w:rsidTr="0014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4B5867F5" w14:textId="77777777" w:rsidR="00F660C1" w:rsidRDefault="0057016D" w:rsidP="00452E47">
            <w:r w:rsidRPr="0057016D">
              <w:t>Datum</w:t>
            </w:r>
          </w:p>
        </w:tc>
        <w:tc>
          <w:tcPr>
            <w:tcW w:w="1134" w:type="dxa"/>
          </w:tcPr>
          <w:p w14:paraId="199905D0" w14:textId="77777777" w:rsidR="00F660C1" w:rsidRDefault="0057016D" w:rsidP="00452E47">
            <w:r w:rsidRPr="0057016D">
              <w:t>Version</w:t>
            </w:r>
          </w:p>
        </w:tc>
        <w:tc>
          <w:tcPr>
            <w:tcW w:w="3827" w:type="dxa"/>
          </w:tcPr>
          <w:p w14:paraId="1E80ADF1" w14:textId="77777777" w:rsidR="00F660C1" w:rsidRDefault="0057016D" w:rsidP="00452E47">
            <w:r w:rsidRPr="0057016D">
              <w:t>Änderung</w:t>
            </w:r>
          </w:p>
        </w:tc>
        <w:tc>
          <w:tcPr>
            <w:tcW w:w="2268" w:type="dxa"/>
          </w:tcPr>
          <w:p w14:paraId="499DC4ED" w14:textId="77777777" w:rsidR="00F660C1" w:rsidRDefault="0057016D" w:rsidP="00452E47">
            <w:r w:rsidRPr="0057016D">
              <w:t>Autor/in</w:t>
            </w:r>
          </w:p>
        </w:tc>
      </w:tr>
      <w:tr w:rsidR="00F660C1" w14:paraId="7A1ACA60" w14:textId="77777777" w:rsidTr="0014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um"/>
            <w:tag w:val="Datum"/>
            <w:id w:val="775907865"/>
            <w:placeholder>
              <w:docPart w:val="F74F0B4A7FDD41D69425F922C7DBA2C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C1DB61F" w14:textId="77777777" w:rsidR="00F660C1" w:rsidRDefault="008505A6" w:rsidP="00452E47">
                <w:r w:rsidRPr="004969F9">
                  <w:rPr>
                    <w:rStyle w:val="Platzhaltertext"/>
                  </w:rPr>
                  <w:t>Datum</w:t>
                </w: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tc>
          <w:tcPr>
            <w:tcW w:w="1134" w:type="dxa"/>
          </w:tcPr>
          <w:p w14:paraId="0AE07E89" w14:textId="77777777" w:rsidR="00F660C1" w:rsidRDefault="008505A6" w:rsidP="00452E47">
            <w:r>
              <w:t>0.1</w:t>
            </w:r>
          </w:p>
        </w:tc>
        <w:sdt>
          <w:sdtPr>
            <w:alias w:val="Änderung"/>
            <w:tag w:val="Änderung"/>
            <w:id w:val="-394506425"/>
            <w:placeholder>
              <w:docPart w:val="AC5C804B688547A4A88DA7DC37FE7A87"/>
            </w:placeholder>
            <w:text w:multiLine="1"/>
          </w:sdtPr>
          <w:sdtEndPr/>
          <w:sdtContent>
            <w:tc>
              <w:tcPr>
                <w:tcW w:w="3827" w:type="dxa"/>
              </w:tcPr>
              <w:p w14:paraId="6162F4E1" w14:textId="77777777" w:rsidR="00F660C1" w:rsidRDefault="008D40AF" w:rsidP="00452E47">
                <w:r>
                  <w:t>Erste Version</w:t>
                </w:r>
              </w:p>
            </w:tc>
          </w:sdtContent>
        </w:sdt>
        <w:sdt>
          <w:sdtPr>
            <w:alias w:val="Autor/in"/>
            <w:tag w:val="KTZH-Autor"/>
            <w:id w:val="-1111817574"/>
            <w:placeholder>
              <w:docPart w:val="AC23065EBF83464984CDBAA59354FB78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C5954E6" w14:textId="77777777" w:rsidR="00F660C1" w:rsidRDefault="008D40AF" w:rsidP="00452E47">
                <w:r>
                  <w:rPr>
                    <w:rStyle w:val="Platzhaltertext"/>
                  </w:rPr>
                  <w:t>Vorname Name</w:t>
                </w:r>
                <w:r w:rsidR="008505A6"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F660C1" w14:paraId="2B69FE5B" w14:textId="77777777" w:rsidTr="00140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6" w:type="dxa"/>
          </w:tcPr>
          <w:p w14:paraId="70D2C85F" w14:textId="77777777" w:rsidR="00F660C1" w:rsidRDefault="00F660C1" w:rsidP="00452E47"/>
        </w:tc>
        <w:tc>
          <w:tcPr>
            <w:tcW w:w="1134" w:type="dxa"/>
          </w:tcPr>
          <w:p w14:paraId="615DDC52" w14:textId="77777777" w:rsidR="00F660C1" w:rsidRDefault="00F660C1" w:rsidP="00452E47"/>
        </w:tc>
        <w:tc>
          <w:tcPr>
            <w:tcW w:w="3827" w:type="dxa"/>
          </w:tcPr>
          <w:p w14:paraId="68DA20B6" w14:textId="77777777" w:rsidR="00F660C1" w:rsidRDefault="00F660C1" w:rsidP="00452E47"/>
        </w:tc>
        <w:tc>
          <w:tcPr>
            <w:tcW w:w="2268" w:type="dxa"/>
          </w:tcPr>
          <w:p w14:paraId="1325C7AD" w14:textId="77777777" w:rsidR="00F660C1" w:rsidRDefault="00F660C1" w:rsidP="00452E47"/>
        </w:tc>
      </w:tr>
      <w:tr w:rsidR="00452E47" w14:paraId="321C2715" w14:textId="77777777" w:rsidTr="0014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1C4FBFFA" w14:textId="77777777" w:rsidR="00F660C1" w:rsidRDefault="00F660C1" w:rsidP="00452E47"/>
        </w:tc>
        <w:tc>
          <w:tcPr>
            <w:tcW w:w="1134" w:type="dxa"/>
          </w:tcPr>
          <w:p w14:paraId="3A84A845" w14:textId="77777777" w:rsidR="00F660C1" w:rsidRDefault="00F660C1" w:rsidP="00452E47"/>
        </w:tc>
        <w:tc>
          <w:tcPr>
            <w:tcW w:w="3827" w:type="dxa"/>
          </w:tcPr>
          <w:p w14:paraId="0E383FBA" w14:textId="77777777" w:rsidR="00F660C1" w:rsidRDefault="00F660C1" w:rsidP="00452E47"/>
        </w:tc>
        <w:tc>
          <w:tcPr>
            <w:tcW w:w="2268" w:type="dxa"/>
          </w:tcPr>
          <w:p w14:paraId="1EF18230" w14:textId="77777777" w:rsidR="00F660C1" w:rsidRDefault="00F660C1" w:rsidP="00452E47"/>
        </w:tc>
      </w:tr>
    </w:tbl>
    <w:p w14:paraId="7D141A94" w14:textId="77777777" w:rsidR="00CA1FBF" w:rsidRDefault="00CA1FBF" w:rsidP="00E76033"/>
    <w:p w14:paraId="074CAAB0" w14:textId="77777777" w:rsidR="004C14B9" w:rsidRDefault="004C14B9" w:rsidP="004C14B9">
      <w:pPr>
        <w:pStyle w:val="UntertitelKTZH"/>
      </w:pPr>
      <w:r w:rsidRPr="00E76033">
        <w:t xml:space="preserve">Hinweise </w:t>
      </w:r>
      <w:r>
        <w:t>zum HERMES-Dokument</w:t>
      </w:r>
    </w:p>
    <w:p w14:paraId="233CCC6D" w14:textId="77777777" w:rsidR="004C14B9" w:rsidRDefault="004C14B9" w:rsidP="004C14B9">
      <w:pPr>
        <w:rPr>
          <w:noProof/>
        </w:rPr>
      </w:pPr>
      <w:r>
        <w:rPr>
          <w:noProof/>
        </w:rPr>
        <w:t>Original HERMES-Dokument (Inhalt unverändert)</w:t>
      </w:r>
    </w:p>
    <w:p w14:paraId="6E7B24B2" w14:textId="77777777" w:rsidR="0057016D" w:rsidRDefault="0057016D" w:rsidP="0057016D">
      <w:pPr>
        <w:pStyle w:val="UntertitelinVerzeichnisKTZH"/>
      </w:pPr>
      <w:bookmarkStart w:id="2" w:name="_Toc179550706"/>
      <w:r w:rsidRPr="00EF5190">
        <w:t>Beschreibung</w:t>
      </w:r>
      <w:bookmarkEnd w:id="2"/>
    </w:p>
    <w:p w14:paraId="053BBC3A" w14:textId="77777777" w:rsidR="00CA1FBF" w:rsidRDefault="00707DE5" w:rsidP="0057016D">
      <w:r w:rsidRPr="00707DE5">
        <w:t>Die Projektschlussbeurteilung bildet die Grundlage für den Entscheid zum Projektabschluss. Sie informiert den Auftraggeber über den Soll-Ist-Vergleich bezüglich der sachlichen, terminlichen und finanziellen Projekt- und Vorgehensziele. Die Inhalte des Ergebnisses Projekterfahrungen sind zusammenfassend dokumentiert. Inhalt und Termine der Projekterfolgskontrolle sind bestimmt</w:t>
      </w:r>
      <w:r w:rsidR="0057016D" w:rsidRPr="00EF5190">
        <w:t>.</w:t>
      </w:r>
    </w:p>
    <w:p w14:paraId="5FB09E69" w14:textId="77777777" w:rsidR="00E76033" w:rsidRDefault="00E76033" w:rsidP="00E76033">
      <w:pPr>
        <w:pStyle w:val="UntertitelKTZH"/>
      </w:pPr>
      <w:r w:rsidRPr="00E76033">
        <w:t>Hinweise zur Anwendung des Dokumentes</w:t>
      </w:r>
    </w:p>
    <w:p w14:paraId="15BA1BD5" w14:textId="77777777" w:rsidR="008E07D4" w:rsidRDefault="008E07D4" w:rsidP="0057016D">
      <w:r>
        <w:t xml:space="preserve">Infotext ersichtlich über das ein- bzw. ausblenden der </w:t>
      </w:r>
      <w:r w:rsidRPr="008E07D4">
        <w:rPr>
          <w:b/>
          <w:bCs/>
        </w:rPr>
        <w:t>(¶) Absatzmarke</w:t>
      </w:r>
      <w:r>
        <w:t>.</w:t>
      </w:r>
    </w:p>
    <w:p w14:paraId="1FCA6D42" w14:textId="77777777" w:rsidR="00390863" w:rsidRPr="00390863" w:rsidRDefault="0057016D" w:rsidP="00390863">
      <w:pPr>
        <w:pStyle w:val="HERMESInfotextKTZH"/>
      </w:pPr>
      <w:r w:rsidRPr="00243AD6">
        <w:t>Kursiver</w:t>
      </w:r>
      <w:r>
        <w:t>, grüner</w:t>
      </w:r>
      <w:r w:rsidRPr="00243AD6">
        <w:t xml:space="preserve"> </w:t>
      </w:r>
      <w:r w:rsidR="002F5A76" w:rsidRPr="002F5A76">
        <w:t>oder schwarzer</w:t>
      </w:r>
      <w:r w:rsidR="002F5A76">
        <w:t xml:space="preserve"> </w:t>
      </w:r>
      <w:r w:rsidRPr="00243AD6">
        <w:t>Text im Dokument: Hinweise zur Verwendung oder Beispiele - entsprechend anzupassen oder zu löschen</w:t>
      </w:r>
      <w:r w:rsidRPr="008505A6">
        <w:t>.</w:t>
      </w:r>
    </w:p>
    <w:p w14:paraId="33CE3D44" w14:textId="77777777" w:rsidR="00B94E3B" w:rsidRPr="00B7073A" w:rsidRDefault="00B94E3B" w:rsidP="00B7073A"/>
    <w:sdt>
      <w:sdtPr>
        <w:alias w:val="Abschnittwechsel (geschützt)"/>
        <w:tag w:val="KTZH-Section"/>
        <w:id w:val="1585269667"/>
        <w:lock w:val="sdtContentLocked"/>
        <w:placeholder>
          <w:docPart w:val="6FA32D9C5008460BB4968D79B5DDD30D"/>
        </w:placeholder>
        <w:showingPlcHdr/>
        <w:text/>
      </w:sdtPr>
      <w:sdtEndPr/>
      <w:sdtContent>
        <w:p w14:paraId="0A112DB4" w14:textId="77777777" w:rsidR="0057016D" w:rsidRDefault="00EA5E99" w:rsidP="0057016D">
          <w:r w:rsidRPr="00F2777F">
            <w:t xml:space="preserve">        </w:t>
          </w:r>
        </w:p>
      </w:sdtContent>
    </w:sdt>
    <w:p w14:paraId="5012F741" w14:textId="77777777" w:rsidR="00C81773" w:rsidRDefault="00C81773" w:rsidP="0057016D">
      <w:pPr>
        <w:sectPr w:rsidR="00C81773" w:rsidSect="00C817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62" w:right="936" w:bottom="1134" w:left="2466" w:header="425" w:footer="522" w:gutter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lang w:val="de-DE"/>
        </w:rPr>
        <w:id w:val="18313968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A4608B" w14:textId="77777777" w:rsidR="007A423D" w:rsidRDefault="007A423D">
          <w:pPr>
            <w:pStyle w:val="Inhaltsverzeichnisberschrift"/>
          </w:pPr>
          <w:r>
            <w:rPr>
              <w:lang w:val="de-DE"/>
            </w:rPr>
            <w:t>Inhalt</w:t>
          </w:r>
          <w:r w:rsidR="00E8660D">
            <w:rPr>
              <w:lang w:val="de-DE"/>
            </w:rPr>
            <w:t>sverzeichnis</w:t>
          </w:r>
        </w:p>
        <w:p w14:paraId="43E2DBC2" w14:textId="16D4B28F" w:rsidR="00E17822" w:rsidRDefault="007A423D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r>
            <w:fldChar w:fldCharType="begin"/>
          </w:r>
          <w:r>
            <w:instrText xml:space="preserve"> TOC \o "1-</w:instrText>
          </w:r>
          <w:r w:rsidR="001403E3">
            <w:instrText>3</w:instrText>
          </w:r>
          <w:r>
            <w:instrText xml:space="preserve">" \h \z \u </w:instrText>
          </w:r>
          <w:r>
            <w:fldChar w:fldCharType="separate"/>
          </w:r>
          <w:hyperlink w:anchor="_Toc179550705" w:history="1">
            <w:r w:rsidR="00E17822" w:rsidRPr="00A23192">
              <w:rPr>
                <w:rStyle w:val="Hyperlink"/>
              </w:rPr>
              <w:t>Änderungsverzeichnis</w:t>
            </w:r>
            <w:r w:rsidR="00E17822">
              <w:rPr>
                <w:webHidden/>
              </w:rPr>
              <w:tab/>
            </w:r>
            <w:r w:rsidR="00E17822">
              <w:rPr>
                <w:webHidden/>
              </w:rPr>
              <w:fldChar w:fldCharType="begin"/>
            </w:r>
            <w:r w:rsidR="00E17822">
              <w:rPr>
                <w:webHidden/>
              </w:rPr>
              <w:instrText xml:space="preserve"> PAGEREF _Toc179550705 \h </w:instrText>
            </w:r>
            <w:r w:rsidR="00E17822">
              <w:rPr>
                <w:webHidden/>
              </w:rPr>
            </w:r>
            <w:r w:rsidR="00E17822">
              <w:rPr>
                <w:webHidden/>
              </w:rPr>
              <w:fldChar w:fldCharType="separate"/>
            </w:r>
            <w:r w:rsidR="00E17822">
              <w:rPr>
                <w:webHidden/>
              </w:rPr>
              <w:t>1</w:t>
            </w:r>
            <w:r w:rsidR="00E17822">
              <w:rPr>
                <w:webHidden/>
              </w:rPr>
              <w:fldChar w:fldCharType="end"/>
            </w:r>
          </w:hyperlink>
        </w:p>
        <w:p w14:paraId="71156B81" w14:textId="0EE0A7B9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06" w:history="1">
            <w:r w:rsidRPr="00A23192">
              <w:rPr>
                <w:rStyle w:val="Hyperlink"/>
              </w:rPr>
              <w:t>Beschreibung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DCA1F62" w14:textId="6EA5C930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07" w:history="1">
            <w:r w:rsidRPr="00A23192">
              <w:rPr>
                <w:rStyle w:val="Hyperlink"/>
              </w:rPr>
              <w:t>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Ausgangslage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22E59E" w14:textId="51130F12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08" w:history="1">
            <w:r w:rsidRPr="00A23192">
              <w:rPr>
                <w:rStyle w:val="Hyperlink"/>
              </w:rPr>
              <w:t>2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Beurteilung der Zielerreichung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CFB146" w14:textId="3BB4DDD4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09" w:history="1">
            <w:r w:rsidRPr="00A23192">
              <w:rPr>
                <w:rStyle w:val="Hyperlink"/>
              </w:rPr>
              <w:t>3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Soll/Ist-Vergleich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D079DC" w14:textId="2372C5AE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0" w:history="1">
            <w:r w:rsidRPr="00A23192">
              <w:rPr>
                <w:rStyle w:val="Hyperlink"/>
              </w:rPr>
              <w:t>3.1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Kosten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DDFC5F1" w14:textId="0F0C4355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1" w:history="1">
            <w:r w:rsidRPr="00A23192">
              <w:rPr>
                <w:rStyle w:val="Hyperlink"/>
              </w:rPr>
              <w:t>3.2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Aufwand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CB959EF" w14:textId="7E69A787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2" w:history="1">
            <w:r w:rsidRPr="00A23192">
              <w:rPr>
                <w:rStyle w:val="Hyperlink"/>
              </w:rPr>
              <w:t>3.3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Termine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DBC062E" w14:textId="6FA7CC2C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3" w:history="1">
            <w:r w:rsidRPr="00A23192">
              <w:rPr>
                <w:rStyle w:val="Hyperlink"/>
              </w:rPr>
              <w:t>3.4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Ergebnisse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146032E" w14:textId="6F57AA3D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4" w:history="1">
            <w:r w:rsidRPr="00A23192">
              <w:rPr>
                <w:rStyle w:val="Hyperlink"/>
              </w:rPr>
              <w:t>4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Projekterfahrungen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F4C7D7" w14:textId="278582CA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5" w:history="1">
            <w:r w:rsidRPr="00A23192">
              <w:rPr>
                <w:rStyle w:val="Hyperlink"/>
              </w:rPr>
              <w:t>5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Pendenzen und Massnahmen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AA34B91" w14:textId="2B0428BD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6" w:history="1">
            <w:r w:rsidRPr="00A23192">
              <w:rPr>
                <w:rStyle w:val="Hyperlink"/>
              </w:rPr>
              <w:t>5.1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Direkt aus dem Projekt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969F97" w14:textId="58B18FD8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7" w:history="1">
            <w:r w:rsidRPr="00A23192">
              <w:rPr>
                <w:rStyle w:val="Hyperlink"/>
              </w:rPr>
              <w:t>5.2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Weitere Massnahmen nach Projektabschluss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E753A3F" w14:textId="4FA7B832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8" w:history="1">
            <w:r w:rsidRPr="00A23192">
              <w:rPr>
                <w:rStyle w:val="Hyperlink"/>
              </w:rPr>
              <w:t>6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Antrag und Entscheid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2486D49" w14:textId="3ED7DA3F" w:rsidR="00E17822" w:rsidRDefault="00E17822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19" w:history="1">
            <w:r w:rsidRPr="00A23192">
              <w:rPr>
                <w:rStyle w:val="Hyperlink"/>
              </w:rPr>
              <w:t>6.1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A23192">
              <w:rPr>
                <w:rStyle w:val="Hyperlink"/>
              </w:rPr>
              <w:t>Entscheid Auftraggeberin/in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F9560A9" w14:textId="61CFFCC5" w:rsidR="00E17822" w:rsidRDefault="00E17822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79550720" w:history="1">
            <w:r w:rsidRPr="00A23192">
              <w:rPr>
                <w:rStyle w:val="Hyperlink"/>
              </w:rPr>
              <w:t>Abkürzungen und Glossar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_Toc179550720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198D30" w14:textId="30AA16C0" w:rsidR="007A423D" w:rsidRDefault="007A423D">
          <w:pPr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fldChar w:fldCharType="end"/>
          </w:r>
        </w:p>
      </w:sdtContent>
    </w:sdt>
    <w:p w14:paraId="3E4A1E23" w14:textId="77777777" w:rsidR="00B94E3B" w:rsidRDefault="00B94E3B" w:rsidP="00B94E3B">
      <w:pPr>
        <w:pStyle w:val="Inhaltsverzeichnisberschrift"/>
        <w:rPr>
          <w:lang w:val="de-DE"/>
        </w:rPr>
      </w:pPr>
      <w:r>
        <w:rPr>
          <w:lang w:val="de-DE"/>
        </w:rPr>
        <w:t>Tabellenverzeichnis</w:t>
      </w:r>
    </w:p>
    <w:p w14:paraId="5BDF91B2" w14:textId="63046F67" w:rsidR="00E17822" w:rsidRDefault="00B94E3B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9550721" w:history="1">
        <w:r w:rsidR="00E17822" w:rsidRPr="00E83C70">
          <w:rPr>
            <w:rStyle w:val="Hyperlink"/>
          </w:rPr>
          <w:t>Tabelle 1</w:t>
        </w:r>
        <w:r w:rsidR="00E17822"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="00E17822" w:rsidRPr="00E83C70">
          <w:rPr>
            <w:rStyle w:val="Hyperlink"/>
          </w:rPr>
          <w:t>Systemziele</w:t>
        </w:r>
        <w:r w:rsidR="00E17822">
          <w:rPr>
            <w:webHidden/>
          </w:rPr>
          <w:tab/>
        </w:r>
        <w:r w:rsidR="00E17822">
          <w:rPr>
            <w:webHidden/>
          </w:rPr>
          <w:fldChar w:fldCharType="begin"/>
        </w:r>
        <w:r w:rsidR="00E17822">
          <w:rPr>
            <w:webHidden/>
          </w:rPr>
          <w:instrText xml:space="preserve"> PAGEREF _Toc179550721 \h </w:instrText>
        </w:r>
        <w:r w:rsidR="00E17822">
          <w:rPr>
            <w:webHidden/>
          </w:rPr>
        </w:r>
        <w:r w:rsidR="00E17822">
          <w:rPr>
            <w:webHidden/>
          </w:rPr>
          <w:fldChar w:fldCharType="separate"/>
        </w:r>
        <w:r w:rsidR="00E17822">
          <w:rPr>
            <w:webHidden/>
          </w:rPr>
          <w:t>3</w:t>
        </w:r>
        <w:r w:rsidR="00E17822">
          <w:rPr>
            <w:webHidden/>
          </w:rPr>
          <w:fldChar w:fldCharType="end"/>
        </w:r>
      </w:hyperlink>
    </w:p>
    <w:p w14:paraId="2AE53B26" w14:textId="00FC78F5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2" w:history="1">
        <w:r w:rsidRPr="00E83C70">
          <w:rPr>
            <w:rStyle w:val="Hyperlink"/>
          </w:rPr>
          <w:t>Tabelle 2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Vorgehensziele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71AE058" w14:textId="14C0A217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3" w:history="1">
        <w:r w:rsidRPr="00E83C70">
          <w:rPr>
            <w:rStyle w:val="Hyperlink"/>
          </w:rPr>
          <w:t>Tabelle 3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Kosten/Nutzen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1D6B02" w14:textId="75AB6512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4" w:history="1">
        <w:r w:rsidRPr="00E83C70">
          <w:rPr>
            <w:rStyle w:val="Hyperlink"/>
          </w:rPr>
          <w:t>Tabelle 4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Personalaufwand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9EF9CE" w14:textId="0AC9F2A5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5" w:history="1">
        <w:r w:rsidRPr="00E83C70">
          <w:rPr>
            <w:rStyle w:val="Hyperlink"/>
          </w:rPr>
          <w:t>Tabelle 5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Soll/Ist-Vergleich - Meilensteine Projekt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E211A7" w14:textId="4F24C874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6" w:history="1">
        <w:r w:rsidRPr="00E83C70">
          <w:rPr>
            <w:rStyle w:val="Hyperlink"/>
          </w:rPr>
          <w:t>Tabelle 6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Ergebnisse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CC07E4" w14:textId="556104FE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7" w:history="1">
        <w:r w:rsidRPr="00E83C70">
          <w:rPr>
            <w:rStyle w:val="Hyperlink"/>
          </w:rPr>
          <w:t>Tabelle 7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Projekterfahrung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576F99" w14:textId="0A92A061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8" w:history="1">
        <w:r w:rsidRPr="00E83C70">
          <w:rPr>
            <w:rStyle w:val="Hyperlink"/>
          </w:rPr>
          <w:t>Tabelle 8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Pendenzen und Massnahmen aus dem Projekt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611C25" w14:textId="25AADB1C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29" w:history="1">
        <w:r w:rsidRPr="00E83C70">
          <w:rPr>
            <w:rStyle w:val="Hyperlink"/>
          </w:rPr>
          <w:t>Tabelle 9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Massnahmen nach Projektabschluss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819B70" w14:textId="2B6E99E7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30" w:history="1">
        <w:r w:rsidRPr="00E83C70">
          <w:rPr>
            <w:rStyle w:val="Hyperlink"/>
          </w:rPr>
          <w:t>Tabelle 10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Antrag und Entscheid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34C76C" w14:textId="70067195" w:rsidR="00E17822" w:rsidRDefault="00E17822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79550731" w:history="1">
        <w:r w:rsidRPr="00E83C70">
          <w:rPr>
            <w:rStyle w:val="Hyperlink"/>
          </w:rPr>
          <w:t>Tabelle 11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E83C70">
          <w:rPr>
            <w:rStyle w:val="Hyperlink"/>
          </w:rPr>
          <w:t>Abkürzungen und Glossar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_Toc179550731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527ECF" w14:textId="0DD32266" w:rsidR="00B94E3B" w:rsidRPr="004B3A80" w:rsidRDefault="00B94E3B" w:rsidP="00B94E3B">
      <w:pPr>
        <w:rPr>
          <w:lang w:val="de-DE"/>
        </w:rPr>
      </w:pPr>
      <w:r>
        <w:rPr>
          <w:lang w:val="de-DE"/>
        </w:rPr>
        <w:fldChar w:fldCharType="end"/>
      </w:r>
    </w:p>
    <w:p w14:paraId="32D7B2D4" w14:textId="77777777" w:rsidR="00E8660D" w:rsidRDefault="00536D7E" w:rsidP="00E8660D">
      <w:r>
        <w:br w:type="page"/>
      </w:r>
    </w:p>
    <w:p w14:paraId="17F42A96" w14:textId="77777777" w:rsidR="00707DE5" w:rsidRDefault="00707DE5" w:rsidP="00707DE5">
      <w:pPr>
        <w:pStyle w:val="berschrift1"/>
      </w:pPr>
      <w:bookmarkStart w:id="3" w:name="_Toc179550707"/>
      <w:r>
        <w:lastRenderedPageBreak/>
        <w:t>Ausgangslage</w:t>
      </w:r>
      <w:bookmarkEnd w:id="3"/>
    </w:p>
    <w:p w14:paraId="0D127F7B" w14:textId="77777777" w:rsidR="00707DE5" w:rsidRDefault="00707DE5" w:rsidP="00707DE5">
      <w:pPr>
        <w:pStyle w:val="HERMESInfotextKTZH"/>
      </w:pPr>
      <w:r>
        <w:t>Beschreibung, Hinweis auf Studie und Situationsanalyse</w:t>
      </w:r>
    </w:p>
    <w:p w14:paraId="19B153FF" w14:textId="77777777" w:rsidR="00707DE5" w:rsidRDefault="00707DE5" w:rsidP="00707DE5">
      <w:pPr>
        <w:pStyle w:val="berschrift1"/>
      </w:pPr>
      <w:bookmarkStart w:id="4" w:name="_Toc179550708"/>
      <w:r>
        <w:t>Beurteilung der Zielerreichung</w:t>
      </w:r>
      <w:bookmarkEnd w:id="4"/>
    </w:p>
    <w:p w14:paraId="42F02DF6" w14:textId="77777777" w:rsidR="00E8660D" w:rsidRDefault="00707DE5" w:rsidP="00707DE5">
      <w:pPr>
        <w:pStyle w:val="UntertitelKTZH"/>
      </w:pPr>
      <w:r>
        <w:t>Systemziele</w:t>
      </w:r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794"/>
        <w:gridCol w:w="1701"/>
        <w:gridCol w:w="2268"/>
        <w:gridCol w:w="2268"/>
        <w:gridCol w:w="794"/>
        <w:gridCol w:w="1162"/>
      </w:tblGrid>
      <w:tr w:rsidR="00707DE5" w:rsidRPr="00707DE5" w14:paraId="02FC9730" w14:textId="77777777" w:rsidTr="00707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320056B" w14:textId="77777777" w:rsidR="00707DE5" w:rsidRPr="00707DE5" w:rsidRDefault="00707DE5" w:rsidP="00551636">
            <w:r w:rsidRPr="00707DE5">
              <w:t>Nr.</w:t>
            </w:r>
          </w:p>
        </w:tc>
        <w:tc>
          <w:tcPr>
            <w:tcW w:w="1701" w:type="dxa"/>
          </w:tcPr>
          <w:p w14:paraId="4E7CA58C" w14:textId="77777777" w:rsidR="00707DE5" w:rsidRPr="00707DE5" w:rsidRDefault="00707DE5" w:rsidP="00551636">
            <w:r w:rsidRPr="00707DE5">
              <w:t>Kategorie</w:t>
            </w:r>
          </w:p>
        </w:tc>
        <w:tc>
          <w:tcPr>
            <w:tcW w:w="2268" w:type="dxa"/>
          </w:tcPr>
          <w:p w14:paraId="1EE7D73C" w14:textId="77777777" w:rsidR="00707DE5" w:rsidRPr="00707DE5" w:rsidRDefault="00707DE5" w:rsidP="00551636">
            <w:r w:rsidRPr="00707DE5">
              <w:t>Beschreibung</w:t>
            </w:r>
          </w:p>
        </w:tc>
        <w:tc>
          <w:tcPr>
            <w:tcW w:w="2268" w:type="dxa"/>
          </w:tcPr>
          <w:p w14:paraId="3F38D770" w14:textId="77777777" w:rsidR="00707DE5" w:rsidRPr="00707DE5" w:rsidRDefault="00707DE5" w:rsidP="00551636">
            <w:r w:rsidRPr="00707DE5">
              <w:t>Messgrösse</w:t>
            </w:r>
          </w:p>
        </w:tc>
        <w:tc>
          <w:tcPr>
            <w:tcW w:w="794" w:type="dxa"/>
          </w:tcPr>
          <w:p w14:paraId="02ADB7D6" w14:textId="77777777" w:rsidR="00707DE5" w:rsidRPr="00707DE5" w:rsidRDefault="00707DE5" w:rsidP="00551636">
            <w:r w:rsidRPr="00707DE5">
              <w:t>Priorität*</w:t>
            </w:r>
          </w:p>
        </w:tc>
        <w:tc>
          <w:tcPr>
            <w:tcW w:w="1162" w:type="dxa"/>
          </w:tcPr>
          <w:p w14:paraId="5D723F8B" w14:textId="77777777" w:rsidR="00707DE5" w:rsidRPr="00707DE5" w:rsidRDefault="00707DE5" w:rsidP="00551636">
            <w:r w:rsidRPr="00707DE5">
              <w:t>Erreichungsgrad</w:t>
            </w:r>
          </w:p>
        </w:tc>
      </w:tr>
      <w:tr w:rsidR="00707DE5" w:rsidRPr="00707DE5" w14:paraId="660D093C" w14:textId="77777777" w:rsidTr="0070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F40AED5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14:paraId="5F7FE32B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Marktpositionierung</w:t>
            </w:r>
          </w:p>
        </w:tc>
        <w:tc>
          <w:tcPr>
            <w:tcW w:w="2268" w:type="dxa"/>
          </w:tcPr>
          <w:p w14:paraId="483AC588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Reduktion der Prozessdurchlaufzeit ab Bestelleingang bis Auslieferung</w:t>
            </w:r>
          </w:p>
        </w:tc>
        <w:tc>
          <w:tcPr>
            <w:tcW w:w="2268" w:type="dxa"/>
          </w:tcPr>
          <w:p w14:paraId="11B8D53D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Von heute 4 Tagen auf 3 Tage reduziert; ab einem Monat nach Betriebsaufnahme</w:t>
            </w:r>
          </w:p>
        </w:tc>
        <w:tc>
          <w:tcPr>
            <w:tcW w:w="794" w:type="dxa"/>
          </w:tcPr>
          <w:p w14:paraId="7AD94F09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M</w:t>
            </w:r>
          </w:p>
        </w:tc>
        <w:tc>
          <w:tcPr>
            <w:tcW w:w="1162" w:type="dxa"/>
          </w:tcPr>
          <w:p w14:paraId="7DBA1037" w14:textId="77777777" w:rsidR="00707DE5" w:rsidRPr="00707DE5" w:rsidRDefault="00707DE5" w:rsidP="00551636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100%</w:t>
            </w:r>
          </w:p>
        </w:tc>
      </w:tr>
      <w:tr w:rsidR="00707DE5" w:rsidRPr="00707DE5" w14:paraId="01A4CFB5" w14:textId="77777777" w:rsidTr="00707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D283B5C" w14:textId="77777777" w:rsidR="00707DE5" w:rsidRPr="00707DE5" w:rsidRDefault="00707DE5" w:rsidP="00551636"/>
        </w:tc>
        <w:tc>
          <w:tcPr>
            <w:tcW w:w="1701" w:type="dxa"/>
          </w:tcPr>
          <w:p w14:paraId="2B79F5DD" w14:textId="77777777" w:rsidR="00707DE5" w:rsidRPr="00707DE5" w:rsidRDefault="00707DE5" w:rsidP="00551636"/>
        </w:tc>
        <w:tc>
          <w:tcPr>
            <w:tcW w:w="2268" w:type="dxa"/>
          </w:tcPr>
          <w:p w14:paraId="00D9F708" w14:textId="77777777" w:rsidR="00707DE5" w:rsidRPr="00707DE5" w:rsidRDefault="00707DE5" w:rsidP="00551636"/>
        </w:tc>
        <w:tc>
          <w:tcPr>
            <w:tcW w:w="2268" w:type="dxa"/>
          </w:tcPr>
          <w:p w14:paraId="44E695EB" w14:textId="77777777" w:rsidR="00707DE5" w:rsidRPr="00707DE5" w:rsidRDefault="00707DE5" w:rsidP="00551636"/>
        </w:tc>
        <w:tc>
          <w:tcPr>
            <w:tcW w:w="794" w:type="dxa"/>
          </w:tcPr>
          <w:p w14:paraId="5D12320F" w14:textId="77777777" w:rsidR="00707DE5" w:rsidRPr="00707DE5" w:rsidRDefault="00707DE5" w:rsidP="00551636"/>
        </w:tc>
        <w:tc>
          <w:tcPr>
            <w:tcW w:w="1162" w:type="dxa"/>
          </w:tcPr>
          <w:p w14:paraId="1E175F04" w14:textId="77777777" w:rsidR="00707DE5" w:rsidRPr="00707DE5" w:rsidRDefault="00707DE5" w:rsidP="00707DE5">
            <w:pPr>
              <w:keepNext/>
            </w:pPr>
          </w:p>
        </w:tc>
      </w:tr>
    </w:tbl>
    <w:p w14:paraId="2AC10F86" w14:textId="77777777" w:rsidR="00707DE5" w:rsidRDefault="00707DE5" w:rsidP="00707DE5">
      <w:pPr>
        <w:pStyle w:val="Legende8ptKTZH"/>
      </w:pPr>
      <w:r w:rsidRPr="00707DE5">
        <w:t>* Priorität: M = Muss / 1 = hoch, 2 = mittel, 3 = tief</w:t>
      </w:r>
    </w:p>
    <w:p w14:paraId="4B7D4712" w14:textId="7A668A94" w:rsidR="00707DE5" w:rsidRDefault="00707DE5" w:rsidP="00707DE5">
      <w:pPr>
        <w:pStyle w:val="Beschriftung"/>
      </w:pPr>
      <w:bookmarkStart w:id="5" w:name="_Toc179550721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1</w:t>
      </w:r>
      <w:r w:rsidR="00E17822">
        <w:fldChar w:fldCharType="end"/>
      </w:r>
      <w:r>
        <w:tab/>
      </w:r>
      <w:r w:rsidRPr="00707DE5">
        <w:t>Systemziele</w:t>
      </w:r>
      <w:bookmarkEnd w:id="5"/>
    </w:p>
    <w:p w14:paraId="201C5625" w14:textId="77777777" w:rsidR="00707DE5" w:rsidRDefault="00707DE5" w:rsidP="00707DE5">
      <w:pPr>
        <w:pStyle w:val="HERMESInfotextKTZH"/>
      </w:pPr>
      <w:r>
        <w:t>Beurteilung zu notwendigen Folgenmassnahmen, falls Ziele nicht erreicht wurden</w:t>
      </w:r>
    </w:p>
    <w:p w14:paraId="7A218814" w14:textId="77777777" w:rsidR="00707DE5" w:rsidRDefault="00707DE5" w:rsidP="00707DE5">
      <w:pPr>
        <w:pStyle w:val="UntertitelKTZH"/>
      </w:pPr>
      <w:r>
        <w:t>Vorgehensziele</w:t>
      </w:r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794"/>
        <w:gridCol w:w="1701"/>
        <w:gridCol w:w="2268"/>
        <w:gridCol w:w="2268"/>
        <w:gridCol w:w="794"/>
        <w:gridCol w:w="1162"/>
      </w:tblGrid>
      <w:tr w:rsidR="00707DE5" w:rsidRPr="00707DE5" w14:paraId="4F2F01B4" w14:textId="77777777" w:rsidTr="00723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36E61C5" w14:textId="77777777" w:rsidR="00707DE5" w:rsidRPr="00707DE5" w:rsidRDefault="00707DE5" w:rsidP="00723B4E">
            <w:r w:rsidRPr="00707DE5">
              <w:t>Nr.</w:t>
            </w:r>
          </w:p>
        </w:tc>
        <w:tc>
          <w:tcPr>
            <w:tcW w:w="1701" w:type="dxa"/>
          </w:tcPr>
          <w:p w14:paraId="6CA9C22B" w14:textId="77777777" w:rsidR="00707DE5" w:rsidRPr="00707DE5" w:rsidRDefault="00707DE5" w:rsidP="00723B4E">
            <w:r w:rsidRPr="00707DE5">
              <w:t>Kategorie</w:t>
            </w:r>
          </w:p>
        </w:tc>
        <w:tc>
          <w:tcPr>
            <w:tcW w:w="2268" w:type="dxa"/>
          </w:tcPr>
          <w:p w14:paraId="478AD259" w14:textId="77777777" w:rsidR="00707DE5" w:rsidRPr="00707DE5" w:rsidRDefault="00707DE5" w:rsidP="00723B4E">
            <w:r w:rsidRPr="00707DE5">
              <w:t>Beschreibung</w:t>
            </w:r>
          </w:p>
        </w:tc>
        <w:tc>
          <w:tcPr>
            <w:tcW w:w="2268" w:type="dxa"/>
          </w:tcPr>
          <w:p w14:paraId="33B47B5F" w14:textId="77777777" w:rsidR="00707DE5" w:rsidRPr="00707DE5" w:rsidRDefault="00707DE5" w:rsidP="00723B4E">
            <w:r w:rsidRPr="00707DE5">
              <w:t>Messgrösse</w:t>
            </w:r>
          </w:p>
        </w:tc>
        <w:tc>
          <w:tcPr>
            <w:tcW w:w="794" w:type="dxa"/>
          </w:tcPr>
          <w:p w14:paraId="2DEDB997" w14:textId="77777777" w:rsidR="00707DE5" w:rsidRPr="00707DE5" w:rsidRDefault="00707DE5" w:rsidP="00723B4E">
            <w:r w:rsidRPr="00707DE5">
              <w:t>Priorität*</w:t>
            </w:r>
          </w:p>
        </w:tc>
        <w:tc>
          <w:tcPr>
            <w:tcW w:w="1162" w:type="dxa"/>
          </w:tcPr>
          <w:p w14:paraId="13F593AD" w14:textId="77777777" w:rsidR="00707DE5" w:rsidRPr="00707DE5" w:rsidRDefault="00707DE5" w:rsidP="00723B4E">
            <w:r w:rsidRPr="00707DE5">
              <w:t>Erreichungsgrad</w:t>
            </w:r>
          </w:p>
        </w:tc>
      </w:tr>
      <w:tr w:rsidR="00707DE5" w:rsidRPr="00707DE5" w14:paraId="722F3932" w14:textId="77777777" w:rsidTr="0072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9613686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14:paraId="01758E3F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Qualität der Projektabwicklung</w:t>
            </w:r>
          </w:p>
        </w:tc>
        <w:tc>
          <w:tcPr>
            <w:tcW w:w="2268" w:type="dxa"/>
          </w:tcPr>
          <w:p w14:paraId="15DEB904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Machbarkeit wird mit einer Testinstallation bewiesen.</w:t>
            </w:r>
          </w:p>
        </w:tc>
        <w:tc>
          <w:tcPr>
            <w:tcW w:w="2268" w:type="dxa"/>
          </w:tcPr>
          <w:p w14:paraId="1C6C95CA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Fehlerfreie Bearbeitung eines definierten Geschäftsfalles</w:t>
            </w:r>
          </w:p>
        </w:tc>
        <w:tc>
          <w:tcPr>
            <w:tcW w:w="794" w:type="dxa"/>
          </w:tcPr>
          <w:p w14:paraId="0CBB225E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2</w:t>
            </w:r>
          </w:p>
        </w:tc>
        <w:tc>
          <w:tcPr>
            <w:tcW w:w="1162" w:type="dxa"/>
          </w:tcPr>
          <w:p w14:paraId="02221FEB" w14:textId="77777777" w:rsidR="00707DE5" w:rsidRPr="00707DE5" w:rsidRDefault="00707DE5" w:rsidP="00707DE5">
            <w:pPr>
              <w:rPr>
                <w:i/>
                <w:iCs/>
              </w:rPr>
            </w:pPr>
            <w:r w:rsidRPr="00707DE5">
              <w:rPr>
                <w:i/>
                <w:iCs/>
              </w:rPr>
              <w:t>90%</w:t>
            </w:r>
          </w:p>
        </w:tc>
      </w:tr>
      <w:tr w:rsidR="00707DE5" w:rsidRPr="00707DE5" w14:paraId="5F775DB1" w14:textId="77777777" w:rsidTr="00723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8B22BEB" w14:textId="77777777" w:rsidR="00707DE5" w:rsidRPr="00707DE5" w:rsidRDefault="00707DE5" w:rsidP="00723B4E"/>
        </w:tc>
        <w:tc>
          <w:tcPr>
            <w:tcW w:w="1701" w:type="dxa"/>
          </w:tcPr>
          <w:p w14:paraId="064B82CF" w14:textId="77777777" w:rsidR="00707DE5" w:rsidRPr="00707DE5" w:rsidRDefault="00707DE5" w:rsidP="00723B4E"/>
        </w:tc>
        <w:tc>
          <w:tcPr>
            <w:tcW w:w="2268" w:type="dxa"/>
          </w:tcPr>
          <w:p w14:paraId="19E5E7AA" w14:textId="77777777" w:rsidR="00707DE5" w:rsidRPr="00707DE5" w:rsidRDefault="00707DE5" w:rsidP="00723B4E"/>
        </w:tc>
        <w:tc>
          <w:tcPr>
            <w:tcW w:w="2268" w:type="dxa"/>
          </w:tcPr>
          <w:p w14:paraId="23F51B88" w14:textId="77777777" w:rsidR="00707DE5" w:rsidRPr="00707DE5" w:rsidRDefault="00707DE5" w:rsidP="00723B4E"/>
        </w:tc>
        <w:tc>
          <w:tcPr>
            <w:tcW w:w="794" w:type="dxa"/>
          </w:tcPr>
          <w:p w14:paraId="0D2E01C8" w14:textId="77777777" w:rsidR="00707DE5" w:rsidRPr="00707DE5" w:rsidRDefault="00707DE5" w:rsidP="00723B4E"/>
        </w:tc>
        <w:tc>
          <w:tcPr>
            <w:tcW w:w="1162" w:type="dxa"/>
          </w:tcPr>
          <w:p w14:paraId="3907132C" w14:textId="77777777" w:rsidR="00707DE5" w:rsidRPr="00707DE5" w:rsidRDefault="00707DE5" w:rsidP="00723B4E">
            <w:pPr>
              <w:keepNext/>
            </w:pPr>
          </w:p>
        </w:tc>
      </w:tr>
    </w:tbl>
    <w:p w14:paraId="01523FEC" w14:textId="77777777" w:rsidR="00707DE5" w:rsidRDefault="00707DE5" w:rsidP="00707DE5">
      <w:pPr>
        <w:pStyle w:val="Legende8ptKTZH"/>
      </w:pPr>
      <w:r w:rsidRPr="00707DE5">
        <w:t>* Priorität: M = Muss / 1 = hoch, 2 = mittel, 3 = tief</w:t>
      </w:r>
    </w:p>
    <w:p w14:paraId="4B6AF46F" w14:textId="5A97E035" w:rsidR="00707DE5" w:rsidRDefault="00707DE5" w:rsidP="00707DE5">
      <w:pPr>
        <w:pStyle w:val="Beschriftung"/>
      </w:pPr>
      <w:bookmarkStart w:id="6" w:name="_Toc179550722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2</w:t>
      </w:r>
      <w:r w:rsidR="00E17822">
        <w:fldChar w:fldCharType="end"/>
      </w:r>
      <w:r>
        <w:tab/>
      </w:r>
      <w:r w:rsidRPr="00707DE5">
        <w:t>Vorgehensziele</w:t>
      </w:r>
      <w:bookmarkEnd w:id="6"/>
    </w:p>
    <w:p w14:paraId="725FE34A" w14:textId="77777777" w:rsidR="00CE6F8C" w:rsidRDefault="00CE6F8C" w:rsidP="00CE6F8C">
      <w:pPr>
        <w:pStyle w:val="berschrift1"/>
      </w:pPr>
      <w:bookmarkStart w:id="7" w:name="_Toc179550709"/>
      <w:r>
        <w:t>Soll/Ist-Vergleich</w:t>
      </w:r>
      <w:bookmarkEnd w:id="7"/>
    </w:p>
    <w:p w14:paraId="639F7369" w14:textId="34D89470" w:rsidR="00CE6F8C" w:rsidRDefault="00CE6F8C" w:rsidP="00CE6F8C">
      <w:pPr>
        <w:pStyle w:val="berschrift2"/>
      </w:pPr>
      <w:bookmarkStart w:id="8" w:name="_Toc179550710"/>
      <w:r>
        <w:t>Kosten</w:t>
      </w:r>
      <w:bookmarkEnd w:id="8"/>
    </w:p>
    <w:p w14:paraId="771B61C7" w14:textId="77777777" w:rsidR="00CE6F8C" w:rsidRDefault="00CE6F8C" w:rsidP="00CE6F8C">
      <w:pPr>
        <w:pStyle w:val="HERMESInfotextKTZH"/>
      </w:pPr>
      <w:r>
        <w:t>Kosten für Projektführung, gemäss den Vorgaben der Stammorganisation</w:t>
      </w:r>
    </w:p>
    <w:p w14:paraId="7082F8F0" w14:textId="77777777" w:rsidR="00707DE5" w:rsidRDefault="00CE6F8C" w:rsidP="00CE6F8C">
      <w:pPr>
        <w:pStyle w:val="UntertitelKTZH"/>
      </w:pPr>
      <w:r>
        <w:t>Kosten (CHF)</w:t>
      </w:r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2509"/>
        <w:gridCol w:w="2159"/>
        <w:gridCol w:w="2160"/>
        <w:gridCol w:w="2159"/>
      </w:tblGrid>
      <w:tr w:rsidR="00CE6F8C" w:rsidRPr="00CE6F8C" w14:paraId="6BFC4F92" w14:textId="77777777" w:rsidTr="00CE6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9" w:type="dxa"/>
          </w:tcPr>
          <w:p w14:paraId="6B9513E2" w14:textId="77777777" w:rsidR="00CE6F8C" w:rsidRPr="00CE6F8C" w:rsidRDefault="00CE6F8C" w:rsidP="00C74AE6">
            <w:r w:rsidRPr="00CE6F8C">
              <w:t>Phase</w:t>
            </w:r>
          </w:p>
        </w:tc>
        <w:tc>
          <w:tcPr>
            <w:tcW w:w="2159" w:type="dxa"/>
          </w:tcPr>
          <w:p w14:paraId="5128B951" w14:textId="77777777" w:rsidR="00CE6F8C" w:rsidRPr="00CE6F8C" w:rsidRDefault="00CE6F8C" w:rsidP="00C74AE6">
            <w:r w:rsidRPr="00CE6F8C">
              <w:t>Plan</w:t>
            </w:r>
          </w:p>
        </w:tc>
        <w:tc>
          <w:tcPr>
            <w:tcW w:w="2160" w:type="dxa"/>
          </w:tcPr>
          <w:p w14:paraId="225A27C7" w14:textId="77777777" w:rsidR="00CE6F8C" w:rsidRPr="00CE6F8C" w:rsidRDefault="00CE6F8C" w:rsidP="00C74AE6">
            <w:r w:rsidRPr="00CE6F8C">
              <w:t>Ist</w:t>
            </w:r>
          </w:p>
        </w:tc>
        <w:tc>
          <w:tcPr>
            <w:tcW w:w="2159" w:type="dxa"/>
          </w:tcPr>
          <w:p w14:paraId="77B4BE7A" w14:textId="77777777" w:rsidR="00CE6F8C" w:rsidRPr="00CE6F8C" w:rsidRDefault="00CE6F8C" w:rsidP="00C74AE6">
            <w:r w:rsidRPr="00CE6F8C">
              <w:t>Differenz</w:t>
            </w:r>
          </w:p>
        </w:tc>
      </w:tr>
      <w:tr w:rsidR="00CE6F8C" w:rsidRPr="00CE6F8C" w14:paraId="0433DF53" w14:textId="77777777" w:rsidTr="00CE6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49857A9E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Initialisierung</w:t>
            </w:r>
          </w:p>
        </w:tc>
        <w:tc>
          <w:tcPr>
            <w:tcW w:w="2159" w:type="dxa"/>
          </w:tcPr>
          <w:p w14:paraId="20BDCC80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10‘000</w:t>
            </w:r>
          </w:p>
        </w:tc>
        <w:tc>
          <w:tcPr>
            <w:tcW w:w="2160" w:type="dxa"/>
          </w:tcPr>
          <w:p w14:paraId="2C5B20D2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9‘000</w:t>
            </w:r>
          </w:p>
        </w:tc>
        <w:tc>
          <w:tcPr>
            <w:tcW w:w="2159" w:type="dxa"/>
          </w:tcPr>
          <w:p w14:paraId="3F06D55B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-1‘000</w:t>
            </w:r>
          </w:p>
        </w:tc>
      </w:tr>
      <w:tr w:rsidR="00CE6F8C" w:rsidRPr="00CE6F8C" w14:paraId="70404227" w14:textId="77777777" w:rsidTr="00CE6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550B2FC5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Konzept (</w:t>
            </w:r>
            <w:r w:rsidRPr="00CE6F8C">
              <w:rPr>
                <w:i/>
                <w:iCs/>
                <w:color w:val="0000FF"/>
              </w:rPr>
              <w:t>klassisch</w:t>
            </w:r>
            <w:r w:rsidRPr="00CE6F8C">
              <w:rPr>
                <w:i/>
                <w:iCs/>
              </w:rPr>
              <w:t>)</w:t>
            </w:r>
          </w:p>
        </w:tc>
        <w:tc>
          <w:tcPr>
            <w:tcW w:w="2159" w:type="dxa"/>
          </w:tcPr>
          <w:p w14:paraId="29347062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5BC834F2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2AA3FD7C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</w:tr>
      <w:tr w:rsidR="00CE6F8C" w:rsidRPr="00CE6F8C" w14:paraId="5330A52E" w14:textId="77777777" w:rsidTr="00CE6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6C36D6A4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Realisierung (</w:t>
            </w:r>
            <w:r w:rsidRPr="00CE6F8C">
              <w:rPr>
                <w:i/>
                <w:iCs/>
                <w:color w:val="0000FF"/>
              </w:rPr>
              <w:t>klassisch</w:t>
            </w:r>
            <w:r w:rsidRPr="00CE6F8C">
              <w:rPr>
                <w:i/>
                <w:iCs/>
              </w:rPr>
              <w:t>)</w:t>
            </w:r>
          </w:p>
        </w:tc>
        <w:tc>
          <w:tcPr>
            <w:tcW w:w="2159" w:type="dxa"/>
          </w:tcPr>
          <w:p w14:paraId="0ED530D1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23BE704F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5BE74AE2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</w:tr>
      <w:tr w:rsidR="00CE6F8C" w:rsidRPr="00CE6F8C" w14:paraId="50F66877" w14:textId="77777777" w:rsidTr="00CE6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174CAC2E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Abschluss</w:t>
            </w:r>
          </w:p>
        </w:tc>
        <w:tc>
          <w:tcPr>
            <w:tcW w:w="2159" w:type="dxa"/>
          </w:tcPr>
          <w:p w14:paraId="73762EDC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17F09912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42D17CB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</w:tr>
      <w:tr w:rsidR="00CE6F8C" w:rsidRPr="00CE6F8C" w14:paraId="585F06F2" w14:textId="77777777" w:rsidTr="00CE6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18126D08" w14:textId="77777777" w:rsidR="00CE6F8C" w:rsidRPr="00CE6F8C" w:rsidRDefault="00CE6F8C" w:rsidP="00C74AE6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Total</w:t>
            </w:r>
          </w:p>
        </w:tc>
        <w:tc>
          <w:tcPr>
            <w:tcW w:w="2159" w:type="dxa"/>
          </w:tcPr>
          <w:p w14:paraId="15ED908B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55CEE6A8" w14:textId="77777777" w:rsidR="00CE6F8C" w:rsidRPr="00CE6F8C" w:rsidRDefault="00CE6F8C" w:rsidP="00C74AE6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D73A3C7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</w:p>
        </w:tc>
      </w:tr>
    </w:tbl>
    <w:p w14:paraId="509A6348" w14:textId="77777777" w:rsidR="00CE6F8C" w:rsidRDefault="00CE6F8C" w:rsidP="00CE6F8C">
      <w:pPr>
        <w:pStyle w:val="Legende8ptKTZH"/>
      </w:pPr>
      <w:r>
        <w:lastRenderedPageBreak/>
        <w:t>Legende:</w:t>
      </w:r>
      <w:r>
        <w:tab/>
        <w:t>Plan = Total der geplanten Kosten</w:t>
      </w:r>
    </w:p>
    <w:p w14:paraId="4DDF942D" w14:textId="77777777" w:rsidR="00CE6F8C" w:rsidRDefault="00CE6F8C" w:rsidP="00CE6F8C">
      <w:pPr>
        <w:pStyle w:val="Legende8ptKTZH"/>
      </w:pPr>
      <w:r>
        <w:tab/>
        <w:t xml:space="preserve">Ist = Total der aufgelaufenen Kosten </w:t>
      </w:r>
    </w:p>
    <w:p w14:paraId="15446615" w14:textId="77777777" w:rsidR="00CE6F8C" w:rsidRDefault="00CE6F8C" w:rsidP="00CE6F8C">
      <w:pPr>
        <w:pStyle w:val="Legende8ptKTZH"/>
      </w:pPr>
      <w:r>
        <w:tab/>
        <w:t>Differenz =  Differenz zwischen Plan und Ist</w:t>
      </w:r>
    </w:p>
    <w:p w14:paraId="7C0CDE09" w14:textId="44F90B0D" w:rsidR="00707DE5" w:rsidRDefault="00CE6F8C" w:rsidP="00CE6F8C">
      <w:pPr>
        <w:pStyle w:val="Beschriftung"/>
      </w:pPr>
      <w:bookmarkStart w:id="9" w:name="_Toc179550723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3</w:t>
      </w:r>
      <w:r w:rsidR="00E17822">
        <w:fldChar w:fldCharType="end"/>
      </w:r>
      <w:r>
        <w:tab/>
      </w:r>
      <w:r w:rsidRPr="00CE6F8C">
        <w:t>Kosten/Nutzen</w:t>
      </w:r>
      <w:bookmarkEnd w:id="9"/>
    </w:p>
    <w:p w14:paraId="14AEF822" w14:textId="77777777" w:rsidR="00CE6F8C" w:rsidRDefault="00CE6F8C" w:rsidP="00CE6F8C">
      <w:pPr>
        <w:pStyle w:val="HERMESInfotextKTZH"/>
      </w:pPr>
      <w:r>
        <w:t>Erläuterung von Abweichungen</w:t>
      </w:r>
    </w:p>
    <w:p w14:paraId="1771E361" w14:textId="77777777" w:rsidR="00CE6F8C" w:rsidRDefault="00CE6F8C" w:rsidP="00CE6F8C">
      <w:pPr>
        <w:pStyle w:val="berschrift2"/>
      </w:pPr>
      <w:bookmarkStart w:id="10" w:name="_Toc179550711"/>
      <w:r>
        <w:t>Aufwand</w:t>
      </w:r>
      <w:bookmarkEnd w:id="10"/>
    </w:p>
    <w:p w14:paraId="072CCE78" w14:textId="77777777" w:rsidR="00CE6F8C" w:rsidRDefault="00CE6F8C" w:rsidP="00CE6F8C">
      <w:pPr>
        <w:pStyle w:val="UntertitelKTZH"/>
      </w:pPr>
      <w:r>
        <w:t>Personentage</w:t>
      </w:r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2509"/>
        <w:gridCol w:w="2159"/>
        <w:gridCol w:w="2160"/>
        <w:gridCol w:w="2159"/>
      </w:tblGrid>
      <w:tr w:rsidR="00CE6F8C" w:rsidRPr="00CE6F8C" w14:paraId="69B60705" w14:textId="77777777" w:rsidTr="00E62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9" w:type="dxa"/>
          </w:tcPr>
          <w:p w14:paraId="5CF976FB" w14:textId="77777777" w:rsidR="00CE6F8C" w:rsidRPr="00CE6F8C" w:rsidRDefault="00CE6F8C" w:rsidP="00E62580">
            <w:r w:rsidRPr="00CE6F8C">
              <w:t>Phase</w:t>
            </w:r>
          </w:p>
        </w:tc>
        <w:tc>
          <w:tcPr>
            <w:tcW w:w="2159" w:type="dxa"/>
          </w:tcPr>
          <w:p w14:paraId="69566D86" w14:textId="77777777" w:rsidR="00CE6F8C" w:rsidRPr="00CE6F8C" w:rsidRDefault="00CE6F8C" w:rsidP="00E62580">
            <w:r w:rsidRPr="00CE6F8C">
              <w:t>Plan</w:t>
            </w:r>
          </w:p>
        </w:tc>
        <w:tc>
          <w:tcPr>
            <w:tcW w:w="2160" w:type="dxa"/>
          </w:tcPr>
          <w:p w14:paraId="33B48E90" w14:textId="77777777" w:rsidR="00CE6F8C" w:rsidRPr="00CE6F8C" w:rsidRDefault="00CE6F8C" w:rsidP="00E62580">
            <w:r w:rsidRPr="00CE6F8C">
              <w:t>Ist</w:t>
            </w:r>
          </w:p>
        </w:tc>
        <w:tc>
          <w:tcPr>
            <w:tcW w:w="2159" w:type="dxa"/>
          </w:tcPr>
          <w:p w14:paraId="30CDFED5" w14:textId="77777777" w:rsidR="00CE6F8C" w:rsidRPr="00CE6F8C" w:rsidRDefault="00CE6F8C" w:rsidP="00E62580">
            <w:r w:rsidRPr="00CE6F8C">
              <w:t>Differenz</w:t>
            </w:r>
          </w:p>
        </w:tc>
      </w:tr>
      <w:tr w:rsidR="00CE6F8C" w:rsidRPr="00CE6F8C" w14:paraId="6CD2D516" w14:textId="77777777" w:rsidTr="00E62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07383C43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Initialisierung</w:t>
            </w:r>
          </w:p>
        </w:tc>
        <w:tc>
          <w:tcPr>
            <w:tcW w:w="2159" w:type="dxa"/>
          </w:tcPr>
          <w:p w14:paraId="136C89F8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20</w:t>
            </w:r>
          </w:p>
        </w:tc>
        <w:tc>
          <w:tcPr>
            <w:tcW w:w="2160" w:type="dxa"/>
          </w:tcPr>
          <w:p w14:paraId="45F5A857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17</w:t>
            </w:r>
          </w:p>
        </w:tc>
        <w:tc>
          <w:tcPr>
            <w:tcW w:w="2159" w:type="dxa"/>
          </w:tcPr>
          <w:p w14:paraId="7C47E2C0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-3</w:t>
            </w:r>
          </w:p>
        </w:tc>
      </w:tr>
      <w:tr w:rsidR="00CE6F8C" w:rsidRPr="00CE6F8C" w14:paraId="21CCFD4C" w14:textId="77777777" w:rsidTr="00E62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6F459836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Konzept (</w:t>
            </w:r>
            <w:r w:rsidRPr="00CE6F8C">
              <w:rPr>
                <w:i/>
                <w:iCs/>
                <w:color w:val="0000FF"/>
              </w:rPr>
              <w:t>klassisch</w:t>
            </w:r>
            <w:r w:rsidRPr="00CE6F8C">
              <w:rPr>
                <w:i/>
                <w:iCs/>
              </w:rPr>
              <w:t>)</w:t>
            </w:r>
          </w:p>
        </w:tc>
        <w:tc>
          <w:tcPr>
            <w:tcW w:w="2159" w:type="dxa"/>
          </w:tcPr>
          <w:p w14:paraId="5BED4D1F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25</w:t>
            </w:r>
          </w:p>
        </w:tc>
        <w:tc>
          <w:tcPr>
            <w:tcW w:w="2160" w:type="dxa"/>
          </w:tcPr>
          <w:p w14:paraId="39B481B1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27</w:t>
            </w:r>
          </w:p>
        </w:tc>
        <w:tc>
          <w:tcPr>
            <w:tcW w:w="2159" w:type="dxa"/>
          </w:tcPr>
          <w:p w14:paraId="5CE03E90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+2</w:t>
            </w:r>
          </w:p>
        </w:tc>
      </w:tr>
      <w:tr w:rsidR="00CE6F8C" w:rsidRPr="00CE6F8C" w14:paraId="05A483B3" w14:textId="77777777" w:rsidTr="00E62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501DFE10" w14:textId="77777777" w:rsidR="00CE6F8C" w:rsidRPr="00CE6F8C" w:rsidRDefault="00CE6F8C" w:rsidP="00E62580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Realisierung (</w:t>
            </w:r>
            <w:r w:rsidRPr="00CE6F8C">
              <w:rPr>
                <w:i/>
                <w:iCs/>
                <w:color w:val="0000FF"/>
              </w:rPr>
              <w:t>klassisch</w:t>
            </w:r>
            <w:r w:rsidRPr="00CE6F8C">
              <w:rPr>
                <w:i/>
                <w:iCs/>
              </w:rPr>
              <w:t>)</w:t>
            </w:r>
          </w:p>
        </w:tc>
        <w:tc>
          <w:tcPr>
            <w:tcW w:w="2159" w:type="dxa"/>
          </w:tcPr>
          <w:p w14:paraId="29A88128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406FB11A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17E9F68F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</w:tr>
      <w:tr w:rsidR="00CE6F8C" w:rsidRPr="00CE6F8C" w14:paraId="46E1D229" w14:textId="77777777" w:rsidTr="00E62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2C34F701" w14:textId="77777777" w:rsidR="00CE6F8C" w:rsidRPr="00CE6F8C" w:rsidRDefault="00CE6F8C" w:rsidP="00E62580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Abschluss</w:t>
            </w:r>
          </w:p>
        </w:tc>
        <w:tc>
          <w:tcPr>
            <w:tcW w:w="2159" w:type="dxa"/>
          </w:tcPr>
          <w:p w14:paraId="06F4AED8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73E440E6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169AACBF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</w:tr>
      <w:tr w:rsidR="00CE6F8C" w:rsidRPr="00CE6F8C" w14:paraId="791C437C" w14:textId="77777777" w:rsidTr="00E62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60484044" w14:textId="77777777" w:rsidR="00CE6F8C" w:rsidRPr="00CE6F8C" w:rsidRDefault="00CE6F8C" w:rsidP="00E62580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Total</w:t>
            </w:r>
          </w:p>
        </w:tc>
        <w:tc>
          <w:tcPr>
            <w:tcW w:w="2159" w:type="dxa"/>
          </w:tcPr>
          <w:p w14:paraId="4ED65495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0F77B6D7" w14:textId="77777777" w:rsidR="00CE6F8C" w:rsidRPr="00CE6F8C" w:rsidRDefault="00CE6F8C" w:rsidP="00E62580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7EAE205B" w14:textId="77777777" w:rsidR="00CE6F8C" w:rsidRPr="00CE6F8C" w:rsidRDefault="00CE6F8C" w:rsidP="00E62580">
            <w:pPr>
              <w:keepNext/>
              <w:rPr>
                <w:i/>
                <w:iCs/>
              </w:rPr>
            </w:pPr>
          </w:p>
        </w:tc>
      </w:tr>
    </w:tbl>
    <w:p w14:paraId="4C55D2C6" w14:textId="77777777" w:rsidR="00CE6F8C" w:rsidRDefault="00CE6F8C" w:rsidP="00CE6F8C">
      <w:pPr>
        <w:pStyle w:val="Legende8ptKTZH"/>
      </w:pPr>
      <w:r>
        <w:t>Legende:</w:t>
      </w:r>
      <w:r>
        <w:tab/>
        <w:t>Plan = Total der geplanten Kosten</w:t>
      </w:r>
    </w:p>
    <w:p w14:paraId="1383D0F8" w14:textId="77777777" w:rsidR="00CE6F8C" w:rsidRDefault="00CE6F8C" w:rsidP="00CE6F8C">
      <w:pPr>
        <w:pStyle w:val="Legende8ptKTZH"/>
      </w:pPr>
      <w:r>
        <w:tab/>
        <w:t xml:space="preserve">Ist = Total der aufgelaufenen Kosten </w:t>
      </w:r>
    </w:p>
    <w:p w14:paraId="42F4882B" w14:textId="77777777" w:rsidR="00CE6F8C" w:rsidRDefault="00CE6F8C" w:rsidP="00CE6F8C">
      <w:pPr>
        <w:pStyle w:val="Legende8ptKTZH"/>
      </w:pPr>
      <w:r>
        <w:tab/>
        <w:t>Differenz =  Differenz zwischen Plan und Ist</w:t>
      </w:r>
    </w:p>
    <w:p w14:paraId="3A18BDCD" w14:textId="7691EA13" w:rsidR="00CE6F8C" w:rsidRDefault="00CE6F8C" w:rsidP="00CE6F8C">
      <w:pPr>
        <w:pStyle w:val="Beschriftung"/>
      </w:pPr>
      <w:bookmarkStart w:id="11" w:name="_Toc179550724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4</w:t>
      </w:r>
      <w:r w:rsidR="00E17822">
        <w:fldChar w:fldCharType="end"/>
      </w:r>
      <w:r>
        <w:tab/>
      </w:r>
      <w:r w:rsidRPr="00CE6F8C">
        <w:t>Personalaufwand</w:t>
      </w:r>
      <w:bookmarkEnd w:id="11"/>
    </w:p>
    <w:p w14:paraId="623635B1" w14:textId="77777777" w:rsidR="00CE6F8C" w:rsidRDefault="00CE6F8C" w:rsidP="00CE6F8C">
      <w:pPr>
        <w:pStyle w:val="HERMESInfotextKTZH"/>
      </w:pPr>
      <w:r>
        <w:t>Erläuterung von Abweichungen</w:t>
      </w:r>
    </w:p>
    <w:p w14:paraId="54B6A76F" w14:textId="77777777" w:rsidR="00707DE5" w:rsidRDefault="00CE6F8C" w:rsidP="00CE6F8C">
      <w:pPr>
        <w:pStyle w:val="berschrift2"/>
      </w:pPr>
      <w:bookmarkStart w:id="12" w:name="_Toc179550712"/>
      <w:r w:rsidRPr="00CE6F8C">
        <w:t>Termine</w:t>
      </w:r>
      <w:bookmarkEnd w:id="12"/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4668"/>
        <w:gridCol w:w="2160"/>
        <w:gridCol w:w="2159"/>
      </w:tblGrid>
      <w:tr w:rsidR="00CE6F8C" w:rsidRPr="00CE6F8C" w14:paraId="078CE3F5" w14:textId="77777777" w:rsidTr="00417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8" w:type="dxa"/>
          </w:tcPr>
          <w:p w14:paraId="7E4228E2" w14:textId="77777777" w:rsidR="00CE6F8C" w:rsidRPr="00CE6F8C" w:rsidRDefault="00CE6F8C" w:rsidP="00CE6F8C">
            <w:r>
              <w:t>Meilensteine</w:t>
            </w:r>
          </w:p>
        </w:tc>
        <w:tc>
          <w:tcPr>
            <w:tcW w:w="2160" w:type="dxa"/>
          </w:tcPr>
          <w:p w14:paraId="4B2764F4" w14:textId="77777777" w:rsidR="00CE6F8C" w:rsidRPr="00CE6F8C" w:rsidRDefault="00CE6F8C" w:rsidP="00CE6F8C">
            <w:r>
              <w:t>Plan</w:t>
            </w:r>
          </w:p>
        </w:tc>
        <w:tc>
          <w:tcPr>
            <w:tcW w:w="2159" w:type="dxa"/>
          </w:tcPr>
          <w:p w14:paraId="4158D269" w14:textId="77777777" w:rsidR="00CE6F8C" w:rsidRPr="00CE6F8C" w:rsidRDefault="00CE6F8C" w:rsidP="00CE6F8C">
            <w:r>
              <w:t>Ist</w:t>
            </w:r>
          </w:p>
        </w:tc>
      </w:tr>
      <w:tr w:rsidR="00CE6F8C" w:rsidRPr="00CE6F8C" w14:paraId="754225FC" w14:textId="77777777" w:rsidTr="00AF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8" w:type="dxa"/>
          </w:tcPr>
          <w:p w14:paraId="4311F15D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Projektinitialisierungsfreigabe</w:t>
            </w:r>
          </w:p>
        </w:tc>
        <w:tc>
          <w:tcPr>
            <w:tcW w:w="2160" w:type="dxa"/>
          </w:tcPr>
          <w:p w14:paraId="226561F1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01.01.2022</w:t>
            </w:r>
          </w:p>
        </w:tc>
        <w:tc>
          <w:tcPr>
            <w:tcW w:w="2159" w:type="dxa"/>
          </w:tcPr>
          <w:p w14:paraId="266B1645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  <w:r w:rsidRPr="00CE6F8C">
              <w:rPr>
                <w:i/>
                <w:iCs/>
              </w:rPr>
              <w:t>05.01.2022</w:t>
            </w:r>
          </w:p>
        </w:tc>
      </w:tr>
      <w:tr w:rsidR="00CE6F8C" w:rsidRPr="00CE6F8C" w14:paraId="66BE3F15" w14:textId="77777777" w:rsidTr="00580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68" w:type="dxa"/>
          </w:tcPr>
          <w:p w14:paraId="05B83B59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Systemarchitektur</w:t>
            </w:r>
          </w:p>
        </w:tc>
        <w:tc>
          <w:tcPr>
            <w:tcW w:w="2160" w:type="dxa"/>
          </w:tcPr>
          <w:p w14:paraId="07C9701F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30.3.2022</w:t>
            </w:r>
          </w:p>
        </w:tc>
        <w:tc>
          <w:tcPr>
            <w:tcW w:w="2159" w:type="dxa"/>
          </w:tcPr>
          <w:p w14:paraId="55DEFDDF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  <w:r w:rsidRPr="00CE6F8C">
              <w:rPr>
                <w:i/>
                <w:iCs/>
              </w:rPr>
              <w:t>14.3.2022</w:t>
            </w:r>
          </w:p>
        </w:tc>
      </w:tr>
      <w:tr w:rsidR="00CE6F8C" w:rsidRPr="00CE6F8C" w14:paraId="12CBF2B2" w14:textId="77777777" w:rsidTr="00437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68" w:type="dxa"/>
          </w:tcPr>
          <w:p w14:paraId="2B86F820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Freigabe Realisierung</w:t>
            </w:r>
          </w:p>
        </w:tc>
        <w:tc>
          <w:tcPr>
            <w:tcW w:w="2160" w:type="dxa"/>
          </w:tcPr>
          <w:p w14:paraId="73E9A1E3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30.5.2022</w:t>
            </w:r>
          </w:p>
        </w:tc>
        <w:tc>
          <w:tcPr>
            <w:tcW w:w="2159" w:type="dxa"/>
          </w:tcPr>
          <w:p w14:paraId="64F47F7E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  <w:r w:rsidRPr="00CE6F8C">
              <w:rPr>
                <w:i/>
                <w:iCs/>
              </w:rPr>
              <w:t>20.5.2022</w:t>
            </w:r>
          </w:p>
        </w:tc>
      </w:tr>
      <w:tr w:rsidR="00CE6F8C" w:rsidRPr="00CE6F8C" w14:paraId="49D7AEC4" w14:textId="77777777" w:rsidTr="00025F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68" w:type="dxa"/>
          </w:tcPr>
          <w:p w14:paraId="352A5C0C" w14:textId="77777777" w:rsidR="00CE6F8C" w:rsidRPr="00CE6F8C" w:rsidRDefault="00CE6F8C" w:rsidP="00CE6F8C"/>
        </w:tc>
        <w:tc>
          <w:tcPr>
            <w:tcW w:w="2160" w:type="dxa"/>
          </w:tcPr>
          <w:p w14:paraId="351A19D8" w14:textId="77777777" w:rsidR="00CE6F8C" w:rsidRPr="00CE6F8C" w:rsidRDefault="00CE6F8C" w:rsidP="00CE6F8C"/>
        </w:tc>
        <w:tc>
          <w:tcPr>
            <w:tcW w:w="2159" w:type="dxa"/>
          </w:tcPr>
          <w:p w14:paraId="455E3302" w14:textId="77777777" w:rsidR="00CE6F8C" w:rsidRPr="00CE6F8C" w:rsidRDefault="00CE6F8C" w:rsidP="00CE6F8C">
            <w:pPr>
              <w:keepNext/>
            </w:pPr>
          </w:p>
        </w:tc>
      </w:tr>
    </w:tbl>
    <w:p w14:paraId="72586347" w14:textId="6B24AD3B" w:rsidR="00CE6F8C" w:rsidRDefault="00CE6F8C" w:rsidP="00CE6F8C">
      <w:pPr>
        <w:pStyle w:val="Beschriftung"/>
      </w:pPr>
      <w:bookmarkStart w:id="13" w:name="_Toc179550725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5</w:t>
      </w:r>
      <w:r w:rsidR="00E17822">
        <w:fldChar w:fldCharType="end"/>
      </w:r>
      <w:r>
        <w:tab/>
      </w:r>
      <w:r w:rsidRPr="00CE6F8C">
        <w:t>Soll/Ist-Vergleich - Meilensteine Projekt</w:t>
      </w:r>
      <w:bookmarkEnd w:id="13"/>
    </w:p>
    <w:p w14:paraId="43E57EF9" w14:textId="77777777" w:rsidR="00CE6F8C" w:rsidRDefault="00CE6F8C" w:rsidP="00CE6F8C">
      <w:pPr>
        <w:pStyle w:val="HERMESInfotextKTZH"/>
      </w:pPr>
      <w:r>
        <w:t>Erläuterung von Abweichungen</w:t>
      </w:r>
    </w:p>
    <w:p w14:paraId="5644EAC0" w14:textId="77777777" w:rsidR="00CE6F8C" w:rsidRDefault="00CE6F8C" w:rsidP="00CE6F8C">
      <w:pPr>
        <w:pStyle w:val="berschrift2"/>
      </w:pPr>
      <w:bookmarkStart w:id="14" w:name="_Toc179550713"/>
      <w:r>
        <w:t>Ergebnisse</w:t>
      </w:r>
      <w:bookmarkEnd w:id="14"/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2509"/>
        <w:gridCol w:w="2159"/>
        <w:gridCol w:w="2160"/>
        <w:gridCol w:w="2159"/>
      </w:tblGrid>
      <w:tr w:rsidR="00CE6F8C" w:rsidRPr="00CE6F8C" w14:paraId="0DBEE44A" w14:textId="77777777" w:rsidTr="0077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9" w:type="dxa"/>
          </w:tcPr>
          <w:p w14:paraId="2CEEAEDA" w14:textId="77777777" w:rsidR="00CE6F8C" w:rsidRPr="00CE6F8C" w:rsidRDefault="00CE6F8C" w:rsidP="007746CA">
            <w:r w:rsidRPr="00CE6F8C">
              <w:t>Ergebnis</w:t>
            </w:r>
          </w:p>
        </w:tc>
        <w:tc>
          <w:tcPr>
            <w:tcW w:w="2159" w:type="dxa"/>
          </w:tcPr>
          <w:p w14:paraId="5BB6B8A3" w14:textId="77777777" w:rsidR="00CE6F8C" w:rsidRPr="00CE6F8C" w:rsidRDefault="00CE6F8C" w:rsidP="007746CA">
            <w:r w:rsidRPr="00CE6F8C">
              <w:t>Plan</w:t>
            </w:r>
          </w:p>
        </w:tc>
        <w:tc>
          <w:tcPr>
            <w:tcW w:w="2160" w:type="dxa"/>
          </w:tcPr>
          <w:p w14:paraId="0BD61E15" w14:textId="77777777" w:rsidR="00CE6F8C" w:rsidRPr="00CE6F8C" w:rsidRDefault="00CE6F8C" w:rsidP="007746CA">
            <w:r w:rsidRPr="00CE6F8C">
              <w:t>Ist</w:t>
            </w:r>
          </w:p>
        </w:tc>
        <w:tc>
          <w:tcPr>
            <w:tcW w:w="2159" w:type="dxa"/>
          </w:tcPr>
          <w:p w14:paraId="304CCF71" w14:textId="77777777" w:rsidR="00CE6F8C" w:rsidRPr="00CE6F8C" w:rsidRDefault="00CE6F8C" w:rsidP="007746CA">
            <w:r w:rsidRPr="00CE6F8C">
              <w:t>Differenz</w:t>
            </w:r>
          </w:p>
        </w:tc>
      </w:tr>
      <w:tr w:rsidR="00CE6F8C" w:rsidRPr="00CE6F8C" w14:paraId="37D71756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6F48B43C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Studie</w:t>
            </w:r>
          </w:p>
        </w:tc>
        <w:tc>
          <w:tcPr>
            <w:tcW w:w="2159" w:type="dxa"/>
          </w:tcPr>
          <w:p w14:paraId="53375B54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11.01.2022</w:t>
            </w:r>
          </w:p>
        </w:tc>
        <w:tc>
          <w:tcPr>
            <w:tcW w:w="2160" w:type="dxa"/>
          </w:tcPr>
          <w:p w14:paraId="0DB79756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23.01.2022</w:t>
            </w:r>
          </w:p>
        </w:tc>
        <w:tc>
          <w:tcPr>
            <w:tcW w:w="2159" w:type="dxa"/>
          </w:tcPr>
          <w:p w14:paraId="57356E58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  <w:r w:rsidRPr="00CE6F8C">
              <w:rPr>
                <w:i/>
                <w:iCs/>
              </w:rPr>
              <w:t>+12</w:t>
            </w:r>
          </w:p>
        </w:tc>
      </w:tr>
      <w:tr w:rsidR="00CE6F8C" w:rsidRPr="00CE6F8C" w14:paraId="2E62DC57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51A71143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Durchführungsauftrag</w:t>
            </w:r>
          </w:p>
        </w:tc>
        <w:tc>
          <w:tcPr>
            <w:tcW w:w="2159" w:type="dxa"/>
          </w:tcPr>
          <w:p w14:paraId="114E1B13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20.01.2022</w:t>
            </w:r>
          </w:p>
        </w:tc>
        <w:tc>
          <w:tcPr>
            <w:tcW w:w="2160" w:type="dxa"/>
          </w:tcPr>
          <w:p w14:paraId="7C71524F" w14:textId="77777777" w:rsidR="00CE6F8C" w:rsidRPr="00CE6F8C" w:rsidRDefault="00CE6F8C" w:rsidP="00CE6F8C">
            <w:pPr>
              <w:rPr>
                <w:i/>
                <w:iCs/>
              </w:rPr>
            </w:pPr>
            <w:r w:rsidRPr="00CE6F8C">
              <w:rPr>
                <w:i/>
                <w:iCs/>
              </w:rPr>
              <w:t>01.02.2022</w:t>
            </w:r>
          </w:p>
        </w:tc>
        <w:tc>
          <w:tcPr>
            <w:tcW w:w="2159" w:type="dxa"/>
          </w:tcPr>
          <w:p w14:paraId="226F9990" w14:textId="77777777" w:rsidR="00CE6F8C" w:rsidRPr="00CE6F8C" w:rsidRDefault="00CE6F8C" w:rsidP="00CE6F8C">
            <w:pPr>
              <w:keepNext/>
              <w:rPr>
                <w:i/>
                <w:iCs/>
              </w:rPr>
            </w:pPr>
            <w:r w:rsidRPr="00CE6F8C">
              <w:rPr>
                <w:i/>
                <w:iCs/>
              </w:rPr>
              <w:t>+12</w:t>
            </w:r>
          </w:p>
        </w:tc>
      </w:tr>
      <w:tr w:rsidR="005060CA" w:rsidRPr="00CE6F8C" w14:paraId="11ED2294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21ABC3D5" w14:textId="140AEFBB" w:rsidR="005060CA" w:rsidRPr="00CE6F8C" w:rsidRDefault="005060CA" w:rsidP="005060CA">
            <w:pPr>
              <w:rPr>
                <w:i/>
                <w:iCs/>
              </w:rPr>
            </w:pPr>
            <w:r w:rsidRPr="004E5F66">
              <w:t>I_V1_</w:t>
            </w:r>
            <w:r>
              <w:t>Durchführungsauftrag (Projektauftrag)</w:t>
            </w:r>
          </w:p>
        </w:tc>
        <w:tc>
          <w:tcPr>
            <w:tcW w:w="2159" w:type="dxa"/>
          </w:tcPr>
          <w:p w14:paraId="55848E21" w14:textId="77777777" w:rsidR="005060CA" w:rsidRPr="00CE6F8C" w:rsidRDefault="005060CA" w:rsidP="005060CA">
            <w:pPr>
              <w:rPr>
                <w:i/>
                <w:iCs/>
              </w:rPr>
            </w:pPr>
          </w:p>
        </w:tc>
        <w:tc>
          <w:tcPr>
            <w:tcW w:w="2160" w:type="dxa"/>
          </w:tcPr>
          <w:p w14:paraId="594D7A54" w14:textId="77777777" w:rsidR="005060CA" w:rsidRPr="00CE6F8C" w:rsidRDefault="005060CA" w:rsidP="005060CA">
            <w:pPr>
              <w:rPr>
                <w:i/>
                <w:iCs/>
              </w:rPr>
            </w:pPr>
          </w:p>
        </w:tc>
        <w:tc>
          <w:tcPr>
            <w:tcW w:w="2159" w:type="dxa"/>
          </w:tcPr>
          <w:p w14:paraId="0C5AC967" w14:textId="77777777" w:rsidR="005060CA" w:rsidRPr="00CE6F8C" w:rsidRDefault="005060CA" w:rsidP="005060CA">
            <w:pPr>
              <w:keepNext/>
              <w:rPr>
                <w:i/>
                <w:iCs/>
              </w:rPr>
            </w:pPr>
          </w:p>
        </w:tc>
      </w:tr>
      <w:tr w:rsidR="005060CA" w:rsidRPr="00CE6F8C" w14:paraId="4D7F81A7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5154370B" w14:textId="029B8D8A" w:rsidR="005060CA" w:rsidRPr="00CE6F8C" w:rsidRDefault="005060CA" w:rsidP="005060CA">
            <w:r w:rsidRPr="004E5F66">
              <w:t>K_V2 Datenschutz-Folgeabschätzung</w:t>
            </w:r>
          </w:p>
        </w:tc>
        <w:tc>
          <w:tcPr>
            <w:tcW w:w="2159" w:type="dxa"/>
          </w:tcPr>
          <w:p w14:paraId="26D09270" w14:textId="77777777" w:rsidR="005060CA" w:rsidRPr="00CE6F8C" w:rsidRDefault="005060CA" w:rsidP="005060CA"/>
        </w:tc>
        <w:tc>
          <w:tcPr>
            <w:tcW w:w="2160" w:type="dxa"/>
          </w:tcPr>
          <w:p w14:paraId="2A8EACAE" w14:textId="77777777" w:rsidR="005060CA" w:rsidRPr="00CE6F8C" w:rsidRDefault="005060CA" w:rsidP="005060CA"/>
        </w:tc>
        <w:tc>
          <w:tcPr>
            <w:tcW w:w="2159" w:type="dxa"/>
          </w:tcPr>
          <w:p w14:paraId="3E834875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54B5AC9A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5ED7EE75" w14:textId="24919EE2" w:rsidR="005060CA" w:rsidRPr="00CE6F8C" w:rsidRDefault="005060CA" w:rsidP="005060CA">
            <w:r w:rsidRPr="004E5F66">
              <w:t>K_V3 Regulierungsfolgenabschätzung</w:t>
            </w:r>
          </w:p>
        </w:tc>
        <w:tc>
          <w:tcPr>
            <w:tcW w:w="2159" w:type="dxa"/>
          </w:tcPr>
          <w:p w14:paraId="1CE3E6CE" w14:textId="77777777" w:rsidR="005060CA" w:rsidRPr="00CE6F8C" w:rsidRDefault="005060CA" w:rsidP="005060CA"/>
        </w:tc>
        <w:tc>
          <w:tcPr>
            <w:tcW w:w="2160" w:type="dxa"/>
          </w:tcPr>
          <w:p w14:paraId="6E1A40AE" w14:textId="77777777" w:rsidR="005060CA" w:rsidRPr="00CE6F8C" w:rsidRDefault="005060CA" w:rsidP="005060CA"/>
        </w:tc>
        <w:tc>
          <w:tcPr>
            <w:tcW w:w="2159" w:type="dxa"/>
          </w:tcPr>
          <w:p w14:paraId="003036DF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5F41C987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1E89FF92" w14:textId="0188FCFB" w:rsidR="005060CA" w:rsidRPr="00CE6F8C" w:rsidRDefault="005060CA" w:rsidP="005060CA">
            <w:r w:rsidRPr="004E5F66">
              <w:lastRenderedPageBreak/>
              <w:t>K_V</w:t>
            </w:r>
            <w:r>
              <w:t>4</w:t>
            </w:r>
            <w:r w:rsidRPr="004E5F66">
              <w:t xml:space="preserve"> Normkonzept</w:t>
            </w:r>
          </w:p>
        </w:tc>
        <w:tc>
          <w:tcPr>
            <w:tcW w:w="2159" w:type="dxa"/>
          </w:tcPr>
          <w:p w14:paraId="2F1E466D" w14:textId="77777777" w:rsidR="005060CA" w:rsidRPr="00CE6F8C" w:rsidRDefault="005060CA" w:rsidP="005060CA"/>
        </w:tc>
        <w:tc>
          <w:tcPr>
            <w:tcW w:w="2160" w:type="dxa"/>
          </w:tcPr>
          <w:p w14:paraId="37809AE4" w14:textId="77777777" w:rsidR="005060CA" w:rsidRPr="00CE6F8C" w:rsidRDefault="005060CA" w:rsidP="005060CA"/>
        </w:tc>
        <w:tc>
          <w:tcPr>
            <w:tcW w:w="2159" w:type="dxa"/>
          </w:tcPr>
          <w:p w14:paraId="5BC2E7C1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447437C7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36441A19" w14:textId="7F5DC820" w:rsidR="005060CA" w:rsidRPr="00CE6F8C" w:rsidRDefault="005060CA" w:rsidP="005060CA">
            <w:r w:rsidRPr="00956DCF">
              <w:t xml:space="preserve">R_V_5 Vorentwurf und </w:t>
            </w:r>
            <w:proofErr w:type="spellStart"/>
            <w:r w:rsidRPr="00956DCF">
              <w:t>erläut</w:t>
            </w:r>
            <w:proofErr w:type="spellEnd"/>
            <w:r w:rsidRPr="00956DCF">
              <w:t>. Bericht</w:t>
            </w:r>
          </w:p>
        </w:tc>
        <w:tc>
          <w:tcPr>
            <w:tcW w:w="2159" w:type="dxa"/>
          </w:tcPr>
          <w:p w14:paraId="6DAA12F0" w14:textId="77777777" w:rsidR="005060CA" w:rsidRPr="00CE6F8C" w:rsidRDefault="005060CA" w:rsidP="005060CA"/>
        </w:tc>
        <w:tc>
          <w:tcPr>
            <w:tcW w:w="2160" w:type="dxa"/>
          </w:tcPr>
          <w:p w14:paraId="30A56392" w14:textId="77777777" w:rsidR="005060CA" w:rsidRPr="00CE6F8C" w:rsidRDefault="005060CA" w:rsidP="005060CA"/>
        </w:tc>
        <w:tc>
          <w:tcPr>
            <w:tcW w:w="2159" w:type="dxa"/>
          </w:tcPr>
          <w:p w14:paraId="53E99E8C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0E2E1F8A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69278F5E" w14:textId="4BD37481" w:rsidR="005060CA" w:rsidRPr="00CE6F8C" w:rsidRDefault="005060CA" w:rsidP="005060CA">
            <w:r w:rsidRPr="00956DCF">
              <w:t xml:space="preserve">R_V_6_Zusammenstellung </w:t>
            </w:r>
            <w:proofErr w:type="spellStart"/>
            <w:r w:rsidRPr="00956DCF">
              <w:t>Vernehmlassungsergebis</w:t>
            </w:r>
            <w:proofErr w:type="spellEnd"/>
            <w:r w:rsidRPr="00956DCF">
              <w:t xml:space="preserve">, nicht </w:t>
            </w:r>
            <w:proofErr w:type="spellStart"/>
            <w:r w:rsidRPr="00956DCF">
              <w:t>öffent</w:t>
            </w:r>
            <w:proofErr w:type="spellEnd"/>
            <w:r w:rsidRPr="00956DCF">
              <w:t>.</w:t>
            </w:r>
          </w:p>
        </w:tc>
        <w:tc>
          <w:tcPr>
            <w:tcW w:w="2159" w:type="dxa"/>
          </w:tcPr>
          <w:p w14:paraId="2DB3EDB4" w14:textId="77777777" w:rsidR="005060CA" w:rsidRPr="00CE6F8C" w:rsidRDefault="005060CA" w:rsidP="005060CA"/>
        </w:tc>
        <w:tc>
          <w:tcPr>
            <w:tcW w:w="2160" w:type="dxa"/>
          </w:tcPr>
          <w:p w14:paraId="6AB2E316" w14:textId="77777777" w:rsidR="005060CA" w:rsidRPr="00CE6F8C" w:rsidRDefault="005060CA" w:rsidP="005060CA"/>
        </w:tc>
        <w:tc>
          <w:tcPr>
            <w:tcW w:w="2159" w:type="dxa"/>
          </w:tcPr>
          <w:p w14:paraId="6BBEB4E1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3E060C31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21BEF4F8" w14:textId="4E7CC518" w:rsidR="005060CA" w:rsidRPr="00CE6F8C" w:rsidRDefault="005060CA" w:rsidP="005060CA">
            <w:r w:rsidRPr="00956DCF">
              <w:t xml:space="preserve">R_V_7_Zusammenstellung </w:t>
            </w:r>
            <w:proofErr w:type="spellStart"/>
            <w:r w:rsidRPr="00956DCF">
              <w:t>Vernehmlassungsergebis</w:t>
            </w:r>
            <w:proofErr w:type="spellEnd"/>
            <w:r w:rsidRPr="00956DCF">
              <w:t xml:space="preserve">, </w:t>
            </w:r>
            <w:proofErr w:type="spellStart"/>
            <w:r w:rsidRPr="00956DCF">
              <w:t>öffent</w:t>
            </w:r>
            <w:proofErr w:type="spellEnd"/>
            <w:r w:rsidRPr="00956DCF">
              <w:t>.</w:t>
            </w:r>
          </w:p>
        </w:tc>
        <w:tc>
          <w:tcPr>
            <w:tcW w:w="2159" w:type="dxa"/>
          </w:tcPr>
          <w:p w14:paraId="35C88AB6" w14:textId="77777777" w:rsidR="005060CA" w:rsidRPr="00CE6F8C" w:rsidRDefault="005060CA" w:rsidP="005060CA"/>
        </w:tc>
        <w:tc>
          <w:tcPr>
            <w:tcW w:w="2160" w:type="dxa"/>
          </w:tcPr>
          <w:p w14:paraId="697E3FEE" w14:textId="77777777" w:rsidR="005060CA" w:rsidRPr="00CE6F8C" w:rsidRDefault="005060CA" w:rsidP="005060CA"/>
        </w:tc>
        <w:tc>
          <w:tcPr>
            <w:tcW w:w="2159" w:type="dxa"/>
          </w:tcPr>
          <w:p w14:paraId="2B67892B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687BE731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447EF494" w14:textId="23A2044F" w:rsidR="005060CA" w:rsidRPr="00CE6F8C" w:rsidRDefault="005060CA" w:rsidP="005060CA">
            <w:r w:rsidRPr="00956DCF">
              <w:t>R_V_8a_Gesetz (Neuerlass) Bericht und Antrag</w:t>
            </w:r>
          </w:p>
        </w:tc>
        <w:tc>
          <w:tcPr>
            <w:tcW w:w="2159" w:type="dxa"/>
          </w:tcPr>
          <w:p w14:paraId="5579BAF7" w14:textId="77777777" w:rsidR="005060CA" w:rsidRPr="00CE6F8C" w:rsidRDefault="005060CA" w:rsidP="005060CA"/>
        </w:tc>
        <w:tc>
          <w:tcPr>
            <w:tcW w:w="2160" w:type="dxa"/>
          </w:tcPr>
          <w:p w14:paraId="3A067078" w14:textId="77777777" w:rsidR="005060CA" w:rsidRPr="00CE6F8C" w:rsidRDefault="005060CA" w:rsidP="005060CA"/>
        </w:tc>
        <w:tc>
          <w:tcPr>
            <w:tcW w:w="2159" w:type="dxa"/>
          </w:tcPr>
          <w:p w14:paraId="24158429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0AB6194A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36E7E75A" w14:textId="198C1555" w:rsidR="005060CA" w:rsidRPr="00CE6F8C" w:rsidRDefault="005060CA" w:rsidP="005060CA">
            <w:r w:rsidRPr="00956DCF">
              <w:t>R_V_8b_Gesetz (Änderung) Bericht und Antrag</w:t>
            </w:r>
          </w:p>
        </w:tc>
        <w:tc>
          <w:tcPr>
            <w:tcW w:w="2159" w:type="dxa"/>
          </w:tcPr>
          <w:p w14:paraId="79A33505" w14:textId="77777777" w:rsidR="005060CA" w:rsidRPr="00CE6F8C" w:rsidRDefault="005060CA" w:rsidP="005060CA"/>
        </w:tc>
        <w:tc>
          <w:tcPr>
            <w:tcW w:w="2160" w:type="dxa"/>
          </w:tcPr>
          <w:p w14:paraId="0535EC0B" w14:textId="77777777" w:rsidR="005060CA" w:rsidRPr="00CE6F8C" w:rsidRDefault="005060CA" w:rsidP="005060CA"/>
        </w:tc>
        <w:tc>
          <w:tcPr>
            <w:tcW w:w="2159" w:type="dxa"/>
          </w:tcPr>
          <w:p w14:paraId="00AD12C7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5927C40A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5D64D26E" w14:textId="2E1B0E0F" w:rsidR="005060CA" w:rsidRPr="00CE6F8C" w:rsidRDefault="005060CA" w:rsidP="005060CA">
            <w:r w:rsidRPr="00956DCF">
              <w:t>R_V_9a_VO (Neuerlass) Beschluss RR</w:t>
            </w:r>
          </w:p>
        </w:tc>
        <w:tc>
          <w:tcPr>
            <w:tcW w:w="2159" w:type="dxa"/>
          </w:tcPr>
          <w:p w14:paraId="7FE9B813" w14:textId="77777777" w:rsidR="005060CA" w:rsidRPr="00CE6F8C" w:rsidRDefault="005060CA" w:rsidP="005060CA"/>
        </w:tc>
        <w:tc>
          <w:tcPr>
            <w:tcW w:w="2160" w:type="dxa"/>
          </w:tcPr>
          <w:p w14:paraId="4447A33E" w14:textId="77777777" w:rsidR="005060CA" w:rsidRPr="00CE6F8C" w:rsidRDefault="005060CA" w:rsidP="005060CA"/>
        </w:tc>
        <w:tc>
          <w:tcPr>
            <w:tcW w:w="2159" w:type="dxa"/>
          </w:tcPr>
          <w:p w14:paraId="0B4E628F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4DF96B92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2BCE9328" w14:textId="5EF7276B" w:rsidR="005060CA" w:rsidRPr="00CE6F8C" w:rsidRDefault="005060CA" w:rsidP="005060CA">
            <w:r w:rsidRPr="00956DCF">
              <w:t>R_V_9b_VO (Änderung) Beschluss RR</w:t>
            </w:r>
          </w:p>
        </w:tc>
        <w:tc>
          <w:tcPr>
            <w:tcW w:w="2159" w:type="dxa"/>
          </w:tcPr>
          <w:p w14:paraId="2EF037A7" w14:textId="77777777" w:rsidR="005060CA" w:rsidRPr="00CE6F8C" w:rsidRDefault="005060CA" w:rsidP="005060CA"/>
        </w:tc>
        <w:tc>
          <w:tcPr>
            <w:tcW w:w="2160" w:type="dxa"/>
          </w:tcPr>
          <w:p w14:paraId="5093DE81" w14:textId="77777777" w:rsidR="005060CA" w:rsidRPr="00CE6F8C" w:rsidRDefault="005060CA" w:rsidP="005060CA"/>
        </w:tc>
        <w:tc>
          <w:tcPr>
            <w:tcW w:w="2159" w:type="dxa"/>
          </w:tcPr>
          <w:p w14:paraId="53CBD6B9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4A838822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5287BBE2" w14:textId="4AB02922" w:rsidR="005060CA" w:rsidRPr="00CE6F8C" w:rsidRDefault="005060CA" w:rsidP="005060CA">
            <w:r w:rsidRPr="00956DCF">
              <w:t>R_V_10a_genehmigungsbedürftige VO (Neuerlass) Bericht und Antrag</w:t>
            </w:r>
          </w:p>
        </w:tc>
        <w:tc>
          <w:tcPr>
            <w:tcW w:w="2159" w:type="dxa"/>
          </w:tcPr>
          <w:p w14:paraId="3C3FB94C" w14:textId="77777777" w:rsidR="005060CA" w:rsidRPr="00CE6F8C" w:rsidRDefault="005060CA" w:rsidP="005060CA"/>
        </w:tc>
        <w:tc>
          <w:tcPr>
            <w:tcW w:w="2160" w:type="dxa"/>
          </w:tcPr>
          <w:p w14:paraId="73B47D89" w14:textId="77777777" w:rsidR="005060CA" w:rsidRPr="00CE6F8C" w:rsidRDefault="005060CA" w:rsidP="005060CA"/>
        </w:tc>
        <w:tc>
          <w:tcPr>
            <w:tcW w:w="2159" w:type="dxa"/>
          </w:tcPr>
          <w:p w14:paraId="6E40E44E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4C0C189F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280C63A4" w14:textId="6326E174" w:rsidR="005060CA" w:rsidRPr="00CE6F8C" w:rsidRDefault="005060CA" w:rsidP="005060CA">
            <w:r w:rsidRPr="00956DCF">
              <w:t>R_V_10b_genehmigungsbedürftige VO (Änderung) Bericht und Antrag</w:t>
            </w:r>
          </w:p>
        </w:tc>
        <w:tc>
          <w:tcPr>
            <w:tcW w:w="2159" w:type="dxa"/>
          </w:tcPr>
          <w:p w14:paraId="7E57640A" w14:textId="77777777" w:rsidR="005060CA" w:rsidRPr="00CE6F8C" w:rsidRDefault="005060CA" w:rsidP="005060CA"/>
        </w:tc>
        <w:tc>
          <w:tcPr>
            <w:tcW w:w="2160" w:type="dxa"/>
          </w:tcPr>
          <w:p w14:paraId="79A5CF30" w14:textId="77777777" w:rsidR="005060CA" w:rsidRPr="00CE6F8C" w:rsidRDefault="005060CA" w:rsidP="005060CA"/>
        </w:tc>
        <w:tc>
          <w:tcPr>
            <w:tcW w:w="2159" w:type="dxa"/>
          </w:tcPr>
          <w:p w14:paraId="690A5281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72EC6CE7" w14:textId="77777777" w:rsidTr="007746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9" w:type="dxa"/>
          </w:tcPr>
          <w:p w14:paraId="479E7988" w14:textId="65A412C1" w:rsidR="005060CA" w:rsidRPr="00CE6F8C" w:rsidRDefault="005060CA" w:rsidP="005060CA">
            <w:r w:rsidRPr="00956DCF">
              <w:t>R_V_11 Inkraftsetzung</w:t>
            </w:r>
          </w:p>
        </w:tc>
        <w:tc>
          <w:tcPr>
            <w:tcW w:w="2159" w:type="dxa"/>
          </w:tcPr>
          <w:p w14:paraId="25A92768" w14:textId="77777777" w:rsidR="005060CA" w:rsidRPr="00CE6F8C" w:rsidRDefault="005060CA" w:rsidP="005060CA"/>
        </w:tc>
        <w:tc>
          <w:tcPr>
            <w:tcW w:w="2160" w:type="dxa"/>
          </w:tcPr>
          <w:p w14:paraId="655981D1" w14:textId="77777777" w:rsidR="005060CA" w:rsidRPr="00CE6F8C" w:rsidRDefault="005060CA" w:rsidP="005060CA"/>
        </w:tc>
        <w:tc>
          <w:tcPr>
            <w:tcW w:w="2159" w:type="dxa"/>
          </w:tcPr>
          <w:p w14:paraId="35D6223E" w14:textId="77777777" w:rsidR="005060CA" w:rsidRPr="00CE6F8C" w:rsidRDefault="005060CA" w:rsidP="005060CA">
            <w:pPr>
              <w:keepNext/>
            </w:pPr>
          </w:p>
        </w:tc>
      </w:tr>
      <w:tr w:rsidR="005060CA" w:rsidRPr="00CE6F8C" w14:paraId="1F02662D" w14:textId="77777777" w:rsidTr="0077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9" w:type="dxa"/>
          </w:tcPr>
          <w:p w14:paraId="7BCF11FE" w14:textId="77777777" w:rsidR="005060CA" w:rsidRPr="00CE6F8C" w:rsidRDefault="005060CA" w:rsidP="005060CA"/>
        </w:tc>
        <w:tc>
          <w:tcPr>
            <w:tcW w:w="2159" w:type="dxa"/>
          </w:tcPr>
          <w:p w14:paraId="51F232E9" w14:textId="77777777" w:rsidR="005060CA" w:rsidRPr="00CE6F8C" w:rsidRDefault="005060CA" w:rsidP="005060CA"/>
        </w:tc>
        <w:tc>
          <w:tcPr>
            <w:tcW w:w="2160" w:type="dxa"/>
          </w:tcPr>
          <w:p w14:paraId="5397F560" w14:textId="77777777" w:rsidR="005060CA" w:rsidRPr="00CE6F8C" w:rsidRDefault="005060CA" w:rsidP="005060CA"/>
        </w:tc>
        <w:tc>
          <w:tcPr>
            <w:tcW w:w="2159" w:type="dxa"/>
          </w:tcPr>
          <w:p w14:paraId="07AD50D3" w14:textId="77777777" w:rsidR="005060CA" w:rsidRPr="00CE6F8C" w:rsidRDefault="005060CA" w:rsidP="005060CA">
            <w:pPr>
              <w:keepNext/>
            </w:pPr>
          </w:p>
        </w:tc>
      </w:tr>
    </w:tbl>
    <w:p w14:paraId="2F9DB2A5" w14:textId="77777777" w:rsidR="00CE6F8C" w:rsidRDefault="00CE6F8C" w:rsidP="00CE6F8C">
      <w:pPr>
        <w:pStyle w:val="Legende8ptKTZH"/>
      </w:pPr>
      <w:r>
        <w:t xml:space="preserve">Legende: </w:t>
      </w:r>
      <w:r>
        <w:tab/>
        <w:t>Plan = Termin geplant</w:t>
      </w:r>
    </w:p>
    <w:p w14:paraId="4FDB28A6" w14:textId="77777777" w:rsidR="00CE6F8C" w:rsidRDefault="00CE6F8C" w:rsidP="00CE6F8C">
      <w:pPr>
        <w:pStyle w:val="Legende8ptKTZH"/>
      </w:pPr>
      <w:r>
        <w:tab/>
        <w:t>Ist = Datum effektiv erreicht</w:t>
      </w:r>
    </w:p>
    <w:p w14:paraId="25B357CD" w14:textId="77777777" w:rsidR="00CE6F8C" w:rsidRDefault="00CE6F8C" w:rsidP="00CE6F8C">
      <w:pPr>
        <w:pStyle w:val="Legende8ptKTZH"/>
      </w:pPr>
      <w:r>
        <w:tab/>
        <w:t>Differenz =  Differenz zwischen Plan und Ist</w:t>
      </w:r>
    </w:p>
    <w:p w14:paraId="6C3C11BC" w14:textId="71AF17CE" w:rsidR="00CE6F8C" w:rsidRDefault="00CE6F8C" w:rsidP="00CE6F8C">
      <w:pPr>
        <w:pStyle w:val="Beschriftung"/>
      </w:pPr>
      <w:bookmarkStart w:id="15" w:name="_Toc179550726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6</w:t>
      </w:r>
      <w:r w:rsidR="00E17822">
        <w:fldChar w:fldCharType="end"/>
      </w:r>
      <w:r>
        <w:tab/>
      </w:r>
      <w:r w:rsidRPr="00CE6F8C">
        <w:t>Ergebnisse</w:t>
      </w:r>
      <w:bookmarkEnd w:id="15"/>
    </w:p>
    <w:p w14:paraId="57815753" w14:textId="77777777" w:rsidR="00CE6F8C" w:rsidRDefault="00CE6F8C" w:rsidP="00CE6F8C">
      <w:pPr>
        <w:pStyle w:val="HERMESInfotextKTZH"/>
      </w:pPr>
      <w:r>
        <w:t>Erläuterung von Abweichungen</w:t>
      </w:r>
    </w:p>
    <w:p w14:paraId="17FFF913" w14:textId="77777777" w:rsidR="00CE6F8C" w:rsidRDefault="00CE6F8C" w:rsidP="00CE6F8C">
      <w:pPr>
        <w:pStyle w:val="berschrift1"/>
      </w:pPr>
      <w:bookmarkStart w:id="16" w:name="_Toc179550714"/>
      <w:r w:rsidRPr="00CE6F8C">
        <w:t>Projekterfahrungen</w:t>
      </w:r>
      <w:bookmarkEnd w:id="16"/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793"/>
        <w:gridCol w:w="1701"/>
        <w:gridCol w:w="2155"/>
        <w:gridCol w:w="2155"/>
        <w:gridCol w:w="2183"/>
      </w:tblGrid>
      <w:tr w:rsidR="00CE6F8C" w:rsidRPr="00CE6F8C" w14:paraId="278DEE72" w14:textId="77777777" w:rsidTr="004B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2031349" w14:textId="77777777" w:rsidR="00CE6F8C" w:rsidRPr="00CE6F8C" w:rsidRDefault="00CE6F8C" w:rsidP="000C28D6">
            <w:r w:rsidRPr="00CE6F8C">
              <w:t>Nr.</w:t>
            </w:r>
          </w:p>
        </w:tc>
        <w:tc>
          <w:tcPr>
            <w:tcW w:w="1701" w:type="dxa"/>
          </w:tcPr>
          <w:p w14:paraId="5B07B900" w14:textId="77777777" w:rsidR="00CE6F8C" w:rsidRPr="00CE6F8C" w:rsidRDefault="00CE6F8C" w:rsidP="000C28D6">
            <w:r w:rsidRPr="00CE6F8C">
              <w:t>Bereich</w:t>
            </w:r>
          </w:p>
        </w:tc>
        <w:tc>
          <w:tcPr>
            <w:tcW w:w="2155" w:type="dxa"/>
          </w:tcPr>
          <w:p w14:paraId="52511AE7" w14:textId="77777777" w:rsidR="00CE6F8C" w:rsidRPr="00CE6F8C" w:rsidRDefault="00CE6F8C" w:rsidP="000C28D6">
            <w:r w:rsidRPr="00CE6F8C">
              <w:t>Erfahrung</w:t>
            </w:r>
          </w:p>
        </w:tc>
        <w:tc>
          <w:tcPr>
            <w:tcW w:w="2155" w:type="dxa"/>
          </w:tcPr>
          <w:p w14:paraId="0C81EAF6" w14:textId="77777777" w:rsidR="00CE6F8C" w:rsidRPr="00CE6F8C" w:rsidRDefault="00CE6F8C" w:rsidP="000C28D6">
            <w:r w:rsidRPr="00CE6F8C">
              <w:t>Relevanz</w:t>
            </w:r>
          </w:p>
        </w:tc>
        <w:tc>
          <w:tcPr>
            <w:tcW w:w="2183" w:type="dxa"/>
          </w:tcPr>
          <w:p w14:paraId="6F1F8714" w14:textId="77777777" w:rsidR="00CE6F8C" w:rsidRPr="00CE6F8C" w:rsidRDefault="00CE6F8C" w:rsidP="000C28D6">
            <w:r w:rsidRPr="00CE6F8C">
              <w:t>Empfehlung</w:t>
            </w:r>
          </w:p>
        </w:tc>
      </w:tr>
      <w:tr w:rsidR="00CE6F8C" w:rsidRPr="00CE6F8C" w14:paraId="79A6D6D8" w14:textId="77777777" w:rsidTr="004B3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B015FB6" w14:textId="77777777" w:rsidR="00CE6F8C" w:rsidRPr="004B3A80" w:rsidRDefault="00CE6F8C" w:rsidP="000C28D6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01</w:t>
            </w:r>
          </w:p>
        </w:tc>
        <w:tc>
          <w:tcPr>
            <w:tcW w:w="1701" w:type="dxa"/>
          </w:tcPr>
          <w:p w14:paraId="4EC189DB" w14:textId="77777777" w:rsidR="00CE6F8C" w:rsidRPr="004B3A80" w:rsidRDefault="00CE6F8C" w:rsidP="000C28D6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Beschaffung</w:t>
            </w:r>
          </w:p>
        </w:tc>
        <w:tc>
          <w:tcPr>
            <w:tcW w:w="2155" w:type="dxa"/>
          </w:tcPr>
          <w:p w14:paraId="71D26DFF" w14:textId="77777777" w:rsidR="00CE6F8C" w:rsidRPr="004B3A80" w:rsidRDefault="00CE6F8C" w:rsidP="000C28D6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Beratung durch Beschaffungsstelle bei der Beschaffungsplanung war sehr hilfreich</w:t>
            </w:r>
          </w:p>
        </w:tc>
        <w:tc>
          <w:tcPr>
            <w:tcW w:w="2155" w:type="dxa"/>
          </w:tcPr>
          <w:p w14:paraId="30D2CEDE" w14:textId="77777777" w:rsidR="00CE6F8C" w:rsidRPr="004B3A80" w:rsidRDefault="00CE6F8C" w:rsidP="000C28D6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Andere Projekte; Kompetenzzentrum PM</w:t>
            </w:r>
          </w:p>
        </w:tc>
        <w:tc>
          <w:tcPr>
            <w:tcW w:w="2183" w:type="dxa"/>
          </w:tcPr>
          <w:p w14:paraId="2256DE9C" w14:textId="77777777" w:rsidR="00CE6F8C" w:rsidRPr="004B3A80" w:rsidRDefault="00CE6F8C" w:rsidP="000C28D6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 xml:space="preserve">In Checkliste </w:t>
            </w:r>
            <w:proofErr w:type="spellStart"/>
            <w:r w:rsidRPr="004B3A80">
              <w:rPr>
                <w:i/>
                <w:iCs/>
              </w:rPr>
              <w:t>xyz</w:t>
            </w:r>
            <w:proofErr w:type="spellEnd"/>
            <w:r w:rsidRPr="004B3A80">
              <w:rPr>
                <w:i/>
                <w:iCs/>
              </w:rPr>
              <w:t xml:space="preserve"> aufnehmen</w:t>
            </w:r>
          </w:p>
        </w:tc>
      </w:tr>
      <w:tr w:rsidR="004B3A80" w:rsidRPr="00CE6F8C" w14:paraId="2CC4687C" w14:textId="77777777" w:rsidTr="004B3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08D03F3" w14:textId="77777777" w:rsidR="004B3A80" w:rsidRPr="00CE6F8C" w:rsidRDefault="004B3A80" w:rsidP="000C28D6"/>
        </w:tc>
        <w:tc>
          <w:tcPr>
            <w:tcW w:w="1701" w:type="dxa"/>
          </w:tcPr>
          <w:p w14:paraId="0CDD2EEA" w14:textId="77777777" w:rsidR="004B3A80" w:rsidRPr="00CE6F8C" w:rsidRDefault="004B3A80" w:rsidP="000C28D6"/>
        </w:tc>
        <w:tc>
          <w:tcPr>
            <w:tcW w:w="2155" w:type="dxa"/>
          </w:tcPr>
          <w:p w14:paraId="1C5D6BE0" w14:textId="77777777" w:rsidR="004B3A80" w:rsidRPr="00CE6F8C" w:rsidRDefault="004B3A80" w:rsidP="000C28D6"/>
        </w:tc>
        <w:tc>
          <w:tcPr>
            <w:tcW w:w="2155" w:type="dxa"/>
          </w:tcPr>
          <w:p w14:paraId="470031F0" w14:textId="77777777" w:rsidR="004B3A80" w:rsidRPr="00CE6F8C" w:rsidRDefault="004B3A80" w:rsidP="000C28D6"/>
        </w:tc>
        <w:tc>
          <w:tcPr>
            <w:tcW w:w="2183" w:type="dxa"/>
          </w:tcPr>
          <w:p w14:paraId="6D889B8D" w14:textId="77777777" w:rsidR="004B3A80" w:rsidRPr="00CE6F8C" w:rsidRDefault="004B3A80" w:rsidP="004B3A80">
            <w:pPr>
              <w:keepNext/>
            </w:pPr>
          </w:p>
        </w:tc>
      </w:tr>
    </w:tbl>
    <w:p w14:paraId="05E9250F" w14:textId="04ABAFFC" w:rsidR="00CE6F8C" w:rsidRDefault="004B3A80" w:rsidP="004B3A80">
      <w:pPr>
        <w:pStyle w:val="Beschriftung"/>
      </w:pPr>
      <w:bookmarkStart w:id="17" w:name="_Toc179550727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7</w:t>
      </w:r>
      <w:r w:rsidR="00E17822">
        <w:fldChar w:fldCharType="end"/>
      </w:r>
      <w:r>
        <w:tab/>
      </w:r>
      <w:r w:rsidRPr="004B3A80">
        <w:t>Projekterfahrung</w:t>
      </w:r>
      <w:bookmarkEnd w:id="17"/>
    </w:p>
    <w:p w14:paraId="5C3F52EA" w14:textId="77777777" w:rsidR="004B3A80" w:rsidRDefault="004B3A80" w:rsidP="004B3A80">
      <w:pPr>
        <w:pStyle w:val="berschrift1"/>
      </w:pPr>
      <w:bookmarkStart w:id="18" w:name="_Toc179550715"/>
      <w:r>
        <w:lastRenderedPageBreak/>
        <w:t>Pendenzen und Massnahmen</w:t>
      </w:r>
      <w:bookmarkEnd w:id="18"/>
    </w:p>
    <w:p w14:paraId="045CCA21" w14:textId="77777777" w:rsidR="004B3A80" w:rsidRPr="004B3A80" w:rsidRDefault="004B3A80" w:rsidP="004B3A80">
      <w:pPr>
        <w:pStyle w:val="berschrift2"/>
      </w:pPr>
      <w:bookmarkStart w:id="19" w:name="_Toc179550716"/>
      <w:r>
        <w:t>Direkt aus dem Projekt</w:t>
      </w:r>
      <w:bookmarkEnd w:id="19"/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793"/>
        <w:gridCol w:w="2382"/>
        <w:gridCol w:w="2382"/>
        <w:gridCol w:w="1814"/>
        <w:gridCol w:w="1616"/>
      </w:tblGrid>
      <w:tr w:rsidR="004B3A80" w:rsidRPr="00CE6F8C" w14:paraId="5ADF7D81" w14:textId="77777777" w:rsidTr="004B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3" w:type="dxa"/>
          </w:tcPr>
          <w:p w14:paraId="76C315C6" w14:textId="77777777" w:rsidR="004B3A80" w:rsidRPr="00CE6F8C" w:rsidRDefault="004B3A80" w:rsidP="004B3A80">
            <w:r w:rsidRPr="00CE6F8C">
              <w:t>Nr.</w:t>
            </w:r>
          </w:p>
        </w:tc>
        <w:tc>
          <w:tcPr>
            <w:tcW w:w="2381" w:type="dxa"/>
          </w:tcPr>
          <w:p w14:paraId="35273934" w14:textId="77777777" w:rsidR="004B3A80" w:rsidRPr="00CE6F8C" w:rsidRDefault="004B3A80" w:rsidP="004B3A80">
            <w:r>
              <w:t>Offener Punkte</w:t>
            </w:r>
          </w:p>
        </w:tc>
        <w:tc>
          <w:tcPr>
            <w:tcW w:w="2381" w:type="dxa"/>
          </w:tcPr>
          <w:p w14:paraId="3CCA4580" w14:textId="77777777" w:rsidR="004B3A80" w:rsidRPr="00CE6F8C" w:rsidRDefault="004B3A80" w:rsidP="004B3A80">
            <w:r>
              <w:t>Massnahme</w:t>
            </w:r>
          </w:p>
        </w:tc>
        <w:tc>
          <w:tcPr>
            <w:tcW w:w="1814" w:type="dxa"/>
          </w:tcPr>
          <w:p w14:paraId="36D90F86" w14:textId="77777777" w:rsidR="004B3A80" w:rsidRPr="00CE6F8C" w:rsidRDefault="004B3A80" w:rsidP="004B3A80">
            <w:r>
              <w:t>Verantwortlicher</w:t>
            </w:r>
          </w:p>
        </w:tc>
        <w:tc>
          <w:tcPr>
            <w:tcW w:w="1616" w:type="dxa"/>
          </w:tcPr>
          <w:p w14:paraId="40356138" w14:textId="77777777" w:rsidR="004B3A80" w:rsidRPr="00CE6F8C" w:rsidRDefault="004B3A80" w:rsidP="004B3A80">
            <w:r w:rsidRPr="00DB0B1E">
              <w:t>Umsetzungstermin</w:t>
            </w:r>
          </w:p>
        </w:tc>
      </w:tr>
      <w:tr w:rsidR="004B3A80" w:rsidRPr="00CE6F8C" w14:paraId="7AAA84B2" w14:textId="77777777" w:rsidTr="004B3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" w:type="dxa"/>
          </w:tcPr>
          <w:p w14:paraId="4ADEA7BD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01</w:t>
            </w:r>
          </w:p>
        </w:tc>
        <w:tc>
          <w:tcPr>
            <w:tcW w:w="2381" w:type="dxa"/>
          </w:tcPr>
          <w:p w14:paraId="5AD5CA63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Übergabe Testsystem und Hilfsmittel an Anwendungsverantwortlichen</w:t>
            </w:r>
          </w:p>
        </w:tc>
        <w:tc>
          <w:tcPr>
            <w:tcW w:w="2381" w:type="dxa"/>
          </w:tcPr>
          <w:p w14:paraId="56C211CE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Übergabe durchführen</w:t>
            </w:r>
          </w:p>
        </w:tc>
        <w:tc>
          <w:tcPr>
            <w:tcW w:w="1814" w:type="dxa"/>
          </w:tcPr>
          <w:p w14:paraId="6E31DD81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Jan Hasler</w:t>
            </w:r>
          </w:p>
        </w:tc>
        <w:tc>
          <w:tcPr>
            <w:tcW w:w="1616" w:type="dxa"/>
          </w:tcPr>
          <w:p w14:paraId="0A0B9D9F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15.12.2022</w:t>
            </w:r>
          </w:p>
        </w:tc>
      </w:tr>
      <w:tr w:rsidR="004B3A80" w:rsidRPr="00CE6F8C" w14:paraId="402E669F" w14:textId="77777777" w:rsidTr="004B3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3" w:type="dxa"/>
          </w:tcPr>
          <w:p w14:paraId="7AB199BF" w14:textId="77777777" w:rsidR="004B3A80" w:rsidRPr="00CE6F8C" w:rsidRDefault="004B3A80" w:rsidP="00CB7C4C"/>
        </w:tc>
        <w:tc>
          <w:tcPr>
            <w:tcW w:w="2381" w:type="dxa"/>
          </w:tcPr>
          <w:p w14:paraId="0A64229C" w14:textId="77777777" w:rsidR="004B3A80" w:rsidRPr="00CE6F8C" w:rsidRDefault="004B3A80" w:rsidP="00CB7C4C"/>
        </w:tc>
        <w:tc>
          <w:tcPr>
            <w:tcW w:w="2381" w:type="dxa"/>
          </w:tcPr>
          <w:p w14:paraId="3E9075A4" w14:textId="77777777" w:rsidR="004B3A80" w:rsidRPr="00CE6F8C" w:rsidRDefault="004B3A80" w:rsidP="00CB7C4C"/>
        </w:tc>
        <w:tc>
          <w:tcPr>
            <w:tcW w:w="1814" w:type="dxa"/>
          </w:tcPr>
          <w:p w14:paraId="46FDEC8B" w14:textId="77777777" w:rsidR="004B3A80" w:rsidRPr="00CE6F8C" w:rsidRDefault="004B3A80" w:rsidP="00CB7C4C"/>
        </w:tc>
        <w:tc>
          <w:tcPr>
            <w:tcW w:w="1616" w:type="dxa"/>
          </w:tcPr>
          <w:p w14:paraId="166873C7" w14:textId="77777777" w:rsidR="004B3A80" w:rsidRPr="00CE6F8C" w:rsidRDefault="004B3A80" w:rsidP="00CB7C4C">
            <w:pPr>
              <w:keepNext/>
            </w:pPr>
          </w:p>
        </w:tc>
      </w:tr>
    </w:tbl>
    <w:p w14:paraId="4F23A69F" w14:textId="4DA41B4D" w:rsidR="004B3A80" w:rsidRDefault="004B3A80" w:rsidP="004B3A80">
      <w:pPr>
        <w:pStyle w:val="Beschriftung"/>
      </w:pPr>
      <w:bookmarkStart w:id="20" w:name="_Toc179550728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8</w:t>
      </w:r>
      <w:r w:rsidR="00E17822">
        <w:fldChar w:fldCharType="end"/>
      </w:r>
      <w:r>
        <w:tab/>
      </w:r>
      <w:r w:rsidRPr="004B3A80">
        <w:t>Pendenzen und Massnahmen aus dem Projekt</w:t>
      </w:r>
      <w:bookmarkEnd w:id="20"/>
    </w:p>
    <w:p w14:paraId="25BBF8D5" w14:textId="77777777" w:rsidR="004B3A80" w:rsidRDefault="004B3A80" w:rsidP="004B3A80">
      <w:pPr>
        <w:pStyle w:val="berschrift2"/>
      </w:pPr>
      <w:bookmarkStart w:id="21" w:name="_Toc179550717"/>
      <w:r w:rsidRPr="004B3A80">
        <w:t>Weitere Massnahmen nach Projektabschluss</w:t>
      </w:r>
      <w:bookmarkEnd w:id="21"/>
    </w:p>
    <w:tbl>
      <w:tblPr>
        <w:tblStyle w:val="KTZH-TabelleHermes"/>
        <w:tblW w:w="8987" w:type="dxa"/>
        <w:tblLook w:val="04A0" w:firstRow="1" w:lastRow="0" w:firstColumn="1" w:lastColumn="0" w:noHBand="0" w:noVBand="1"/>
      </w:tblPr>
      <w:tblGrid>
        <w:gridCol w:w="793"/>
        <w:gridCol w:w="2382"/>
        <w:gridCol w:w="2382"/>
        <w:gridCol w:w="1814"/>
        <w:gridCol w:w="1616"/>
      </w:tblGrid>
      <w:tr w:rsidR="004B3A80" w:rsidRPr="00CE6F8C" w14:paraId="3C9DF492" w14:textId="77777777" w:rsidTr="004B3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3" w:type="dxa"/>
          </w:tcPr>
          <w:p w14:paraId="3745B967" w14:textId="77777777" w:rsidR="004B3A80" w:rsidRPr="00CE6F8C" w:rsidRDefault="004B3A80" w:rsidP="00222435">
            <w:r w:rsidRPr="00CE6F8C">
              <w:t>Nr.</w:t>
            </w:r>
          </w:p>
        </w:tc>
        <w:tc>
          <w:tcPr>
            <w:tcW w:w="2382" w:type="dxa"/>
          </w:tcPr>
          <w:p w14:paraId="08E67CD6" w14:textId="77777777" w:rsidR="004B3A80" w:rsidRPr="00CE6F8C" w:rsidRDefault="004B3A80" w:rsidP="00222435">
            <w:r>
              <w:t>Offener Punkte</w:t>
            </w:r>
          </w:p>
        </w:tc>
        <w:tc>
          <w:tcPr>
            <w:tcW w:w="2382" w:type="dxa"/>
          </w:tcPr>
          <w:p w14:paraId="0D4FDE1C" w14:textId="77777777" w:rsidR="004B3A80" w:rsidRPr="00CE6F8C" w:rsidRDefault="004B3A80" w:rsidP="00222435">
            <w:r>
              <w:t>Massnahme</w:t>
            </w:r>
          </w:p>
        </w:tc>
        <w:tc>
          <w:tcPr>
            <w:tcW w:w="1814" w:type="dxa"/>
          </w:tcPr>
          <w:p w14:paraId="4C088CC5" w14:textId="77777777" w:rsidR="004B3A80" w:rsidRPr="00CE6F8C" w:rsidRDefault="004B3A80" w:rsidP="00222435">
            <w:r>
              <w:t>Verantwortlicher</w:t>
            </w:r>
          </w:p>
        </w:tc>
        <w:tc>
          <w:tcPr>
            <w:tcW w:w="1616" w:type="dxa"/>
          </w:tcPr>
          <w:p w14:paraId="7F0D4F08" w14:textId="77777777" w:rsidR="004B3A80" w:rsidRPr="00CE6F8C" w:rsidRDefault="004B3A80" w:rsidP="00222435">
            <w:r w:rsidRPr="00DB0B1E">
              <w:t>Umsetzungstermin</w:t>
            </w:r>
          </w:p>
        </w:tc>
      </w:tr>
      <w:tr w:rsidR="004B3A80" w:rsidRPr="00CE6F8C" w14:paraId="09661ECB" w14:textId="77777777" w:rsidTr="004B3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" w:type="dxa"/>
          </w:tcPr>
          <w:p w14:paraId="12BC58E3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01</w:t>
            </w:r>
          </w:p>
        </w:tc>
        <w:tc>
          <w:tcPr>
            <w:tcW w:w="2382" w:type="dxa"/>
          </w:tcPr>
          <w:p w14:paraId="5EAAB9C1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Projekterfolgskontrolle</w:t>
            </w:r>
          </w:p>
        </w:tc>
        <w:tc>
          <w:tcPr>
            <w:tcW w:w="2382" w:type="dxa"/>
          </w:tcPr>
          <w:p w14:paraId="56A51148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 xml:space="preserve">Kontrolle des Projekterfolgs (nach einer Betriebszeit von </w:t>
            </w:r>
            <w:proofErr w:type="spellStart"/>
            <w:r w:rsidRPr="004B3A80">
              <w:rPr>
                <w:i/>
                <w:iCs/>
              </w:rPr>
              <w:t>nn</w:t>
            </w:r>
            <w:proofErr w:type="spellEnd"/>
            <w:r w:rsidRPr="004B3A80">
              <w:rPr>
                <w:i/>
                <w:iCs/>
              </w:rPr>
              <w:t xml:space="preserve"> Monaten): </w:t>
            </w:r>
          </w:p>
        </w:tc>
        <w:tc>
          <w:tcPr>
            <w:tcW w:w="1814" w:type="dxa"/>
          </w:tcPr>
          <w:p w14:paraId="1594CDC7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Edgar A. Poe</w:t>
            </w:r>
          </w:p>
        </w:tc>
        <w:tc>
          <w:tcPr>
            <w:tcW w:w="1616" w:type="dxa"/>
          </w:tcPr>
          <w:p w14:paraId="08A6FDE0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31.05.2022</w:t>
            </w:r>
          </w:p>
        </w:tc>
      </w:tr>
      <w:tr w:rsidR="004B3A80" w:rsidRPr="00CE6F8C" w14:paraId="0305C37E" w14:textId="77777777" w:rsidTr="004B3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3" w:type="dxa"/>
          </w:tcPr>
          <w:p w14:paraId="2DB80FDD" w14:textId="77777777" w:rsidR="004B3A80" w:rsidRPr="00CE6F8C" w:rsidRDefault="004B3A80" w:rsidP="004B3A80"/>
        </w:tc>
        <w:tc>
          <w:tcPr>
            <w:tcW w:w="2382" w:type="dxa"/>
          </w:tcPr>
          <w:p w14:paraId="09455B05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Wirtschaftlichkeitsermittlung</w:t>
            </w:r>
          </w:p>
        </w:tc>
        <w:tc>
          <w:tcPr>
            <w:tcW w:w="2382" w:type="dxa"/>
          </w:tcPr>
          <w:p w14:paraId="44C1781A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Ermittlung der effektiven Wirtschaftlichkeit in einer Nachkalkulation</w:t>
            </w:r>
          </w:p>
        </w:tc>
        <w:tc>
          <w:tcPr>
            <w:tcW w:w="1814" w:type="dxa"/>
          </w:tcPr>
          <w:p w14:paraId="4D295A81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Jan Hasler</w:t>
            </w:r>
          </w:p>
        </w:tc>
        <w:tc>
          <w:tcPr>
            <w:tcW w:w="1616" w:type="dxa"/>
          </w:tcPr>
          <w:p w14:paraId="4681F7A1" w14:textId="77777777" w:rsidR="004B3A80" w:rsidRPr="004B3A80" w:rsidRDefault="004B3A80" w:rsidP="004B3A80">
            <w:pPr>
              <w:keepNext/>
              <w:rPr>
                <w:i/>
                <w:iCs/>
              </w:rPr>
            </w:pPr>
            <w:r w:rsidRPr="004B3A80">
              <w:rPr>
                <w:i/>
                <w:iCs/>
              </w:rPr>
              <w:t>15.04.2022</w:t>
            </w:r>
          </w:p>
        </w:tc>
      </w:tr>
      <w:tr w:rsidR="004B3A80" w:rsidRPr="00CE6F8C" w14:paraId="123008E5" w14:textId="77777777" w:rsidTr="004B3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" w:type="dxa"/>
          </w:tcPr>
          <w:p w14:paraId="0F2970C0" w14:textId="77777777" w:rsidR="004B3A80" w:rsidRPr="00CE6F8C" w:rsidRDefault="004B3A80" w:rsidP="004B3A80"/>
        </w:tc>
        <w:tc>
          <w:tcPr>
            <w:tcW w:w="2382" w:type="dxa"/>
          </w:tcPr>
          <w:p w14:paraId="43D71D2A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Nachhaltigkeitskontrolle</w:t>
            </w:r>
          </w:p>
        </w:tc>
        <w:tc>
          <w:tcPr>
            <w:tcW w:w="2382" w:type="dxa"/>
          </w:tcPr>
          <w:p w14:paraId="2E86B391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Ermittlung der effektiven Nachhaltigkeit in einem Nachhaltigkeitsbericht</w:t>
            </w:r>
          </w:p>
        </w:tc>
        <w:tc>
          <w:tcPr>
            <w:tcW w:w="1814" w:type="dxa"/>
          </w:tcPr>
          <w:p w14:paraId="00A39D51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Jan Hasler</w:t>
            </w:r>
          </w:p>
        </w:tc>
        <w:tc>
          <w:tcPr>
            <w:tcW w:w="1616" w:type="dxa"/>
          </w:tcPr>
          <w:p w14:paraId="1FD6E586" w14:textId="77777777" w:rsidR="004B3A80" w:rsidRPr="004B3A80" w:rsidRDefault="004B3A80" w:rsidP="004B3A80">
            <w:pPr>
              <w:keepNext/>
              <w:rPr>
                <w:i/>
                <w:iCs/>
              </w:rPr>
            </w:pPr>
            <w:r w:rsidRPr="004B3A80">
              <w:rPr>
                <w:i/>
                <w:iCs/>
              </w:rPr>
              <w:t>15.04.2022</w:t>
            </w:r>
          </w:p>
        </w:tc>
      </w:tr>
      <w:tr w:rsidR="004B3A80" w:rsidRPr="00CE6F8C" w14:paraId="60B7C3D3" w14:textId="77777777" w:rsidTr="004B3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3" w:type="dxa"/>
          </w:tcPr>
          <w:p w14:paraId="57D1F58C" w14:textId="77777777" w:rsidR="004B3A80" w:rsidRPr="00CE6F8C" w:rsidRDefault="004B3A80" w:rsidP="004B3A80"/>
        </w:tc>
        <w:tc>
          <w:tcPr>
            <w:tcW w:w="2382" w:type="dxa"/>
          </w:tcPr>
          <w:p w14:paraId="2CC5CE78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Kundenzufriedenheitsermittlung</w:t>
            </w:r>
          </w:p>
        </w:tc>
        <w:tc>
          <w:tcPr>
            <w:tcW w:w="2382" w:type="dxa"/>
          </w:tcPr>
          <w:p w14:paraId="3B8EA238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 xml:space="preserve">Kundenzufriedenheit ermitteln und analysieren; Bericht an Stelle </w:t>
            </w:r>
            <w:proofErr w:type="spellStart"/>
            <w:r w:rsidRPr="004B3A80">
              <w:rPr>
                <w:i/>
                <w:iCs/>
              </w:rPr>
              <w:t>xyz</w:t>
            </w:r>
            <w:proofErr w:type="spellEnd"/>
          </w:p>
        </w:tc>
        <w:tc>
          <w:tcPr>
            <w:tcW w:w="1814" w:type="dxa"/>
          </w:tcPr>
          <w:p w14:paraId="69F202E7" w14:textId="77777777" w:rsidR="004B3A80" w:rsidRPr="004B3A80" w:rsidRDefault="004B3A80" w:rsidP="004B3A80">
            <w:pPr>
              <w:rPr>
                <w:i/>
                <w:iCs/>
              </w:rPr>
            </w:pPr>
            <w:r w:rsidRPr="004B3A80">
              <w:rPr>
                <w:i/>
                <w:iCs/>
              </w:rPr>
              <w:t>Gustav Schneider</w:t>
            </w:r>
          </w:p>
        </w:tc>
        <w:tc>
          <w:tcPr>
            <w:tcW w:w="1616" w:type="dxa"/>
          </w:tcPr>
          <w:p w14:paraId="0466397B" w14:textId="77777777" w:rsidR="004B3A80" w:rsidRPr="004B3A80" w:rsidRDefault="004B3A80" w:rsidP="004B3A80">
            <w:pPr>
              <w:keepNext/>
              <w:rPr>
                <w:i/>
                <w:iCs/>
              </w:rPr>
            </w:pPr>
            <w:r w:rsidRPr="004B3A80">
              <w:rPr>
                <w:i/>
                <w:iCs/>
              </w:rPr>
              <w:t>01.06 2022</w:t>
            </w:r>
          </w:p>
        </w:tc>
      </w:tr>
      <w:tr w:rsidR="004B3A80" w:rsidRPr="00CE6F8C" w14:paraId="65FBB366" w14:textId="77777777" w:rsidTr="004B3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" w:type="dxa"/>
          </w:tcPr>
          <w:p w14:paraId="04E072F0" w14:textId="77777777" w:rsidR="004B3A80" w:rsidRPr="00CE6F8C" w:rsidRDefault="004B3A80" w:rsidP="00222435"/>
        </w:tc>
        <w:tc>
          <w:tcPr>
            <w:tcW w:w="2382" w:type="dxa"/>
          </w:tcPr>
          <w:p w14:paraId="31A60946" w14:textId="77777777" w:rsidR="004B3A80" w:rsidRPr="00CE6F8C" w:rsidRDefault="004B3A80" w:rsidP="00222435"/>
        </w:tc>
        <w:tc>
          <w:tcPr>
            <w:tcW w:w="2382" w:type="dxa"/>
          </w:tcPr>
          <w:p w14:paraId="49BEA316" w14:textId="77777777" w:rsidR="004B3A80" w:rsidRPr="00CE6F8C" w:rsidRDefault="004B3A80" w:rsidP="00222435"/>
        </w:tc>
        <w:tc>
          <w:tcPr>
            <w:tcW w:w="1814" w:type="dxa"/>
          </w:tcPr>
          <w:p w14:paraId="318368F9" w14:textId="77777777" w:rsidR="004B3A80" w:rsidRPr="00CE6F8C" w:rsidRDefault="004B3A80" w:rsidP="00222435"/>
        </w:tc>
        <w:tc>
          <w:tcPr>
            <w:tcW w:w="1616" w:type="dxa"/>
          </w:tcPr>
          <w:p w14:paraId="195ED41A" w14:textId="77777777" w:rsidR="004B3A80" w:rsidRPr="00CE6F8C" w:rsidRDefault="004B3A80" w:rsidP="00222435">
            <w:pPr>
              <w:keepNext/>
            </w:pPr>
          </w:p>
        </w:tc>
      </w:tr>
    </w:tbl>
    <w:p w14:paraId="041E349D" w14:textId="688A1BBE" w:rsidR="004B3A80" w:rsidRDefault="004B3A80" w:rsidP="004B3A80">
      <w:pPr>
        <w:pStyle w:val="Beschriftung"/>
      </w:pPr>
      <w:bookmarkStart w:id="22" w:name="_Toc179550729"/>
      <w:r>
        <w:t xml:space="preserve">Tabelle </w:t>
      </w:r>
      <w:r w:rsidR="00E17822">
        <w:fldChar w:fldCharType="begin"/>
      </w:r>
      <w:r w:rsidR="00E17822">
        <w:instrText xml:space="preserve"> SEQ Tabelle \* ARABIC </w:instrText>
      </w:r>
      <w:r w:rsidR="00E17822">
        <w:fldChar w:fldCharType="separate"/>
      </w:r>
      <w:r w:rsidR="00E17822">
        <w:rPr>
          <w:noProof/>
        </w:rPr>
        <w:t>9</w:t>
      </w:r>
      <w:r w:rsidR="00E17822">
        <w:fldChar w:fldCharType="end"/>
      </w:r>
      <w:r>
        <w:tab/>
      </w:r>
      <w:r w:rsidRPr="004B3A80">
        <w:t>Massnahmen nach Projektabschluss</w:t>
      </w:r>
      <w:bookmarkEnd w:id="22"/>
    </w:p>
    <w:p w14:paraId="15D5155F" w14:textId="390234B0" w:rsidR="004B3A80" w:rsidRDefault="004B3A80" w:rsidP="004B3A80">
      <w:pPr>
        <w:pStyle w:val="berschrift1"/>
      </w:pPr>
      <w:bookmarkStart w:id="23" w:name="_Toc179550718"/>
      <w:r>
        <w:t>Antrag</w:t>
      </w:r>
      <w:r w:rsidR="00E20042">
        <w:t xml:space="preserve"> und Entscheid</w:t>
      </w:r>
      <w:bookmarkEnd w:id="23"/>
    </w:p>
    <w:p w14:paraId="2AA1A90B" w14:textId="77777777" w:rsidR="004B3A80" w:rsidRDefault="004B3A80" w:rsidP="004B3A80">
      <w:pPr>
        <w:pStyle w:val="HERMESInfotextKTZH"/>
      </w:pPr>
      <w:r>
        <w:t>Antrag zum Projektabschluss</w:t>
      </w:r>
    </w:p>
    <w:p w14:paraId="321007EF" w14:textId="48D237BD" w:rsidR="00E20042" w:rsidRPr="004B3A80" w:rsidRDefault="00E17822" w:rsidP="00E20042">
      <w:pPr>
        <w:pStyle w:val="berschrift2"/>
      </w:pPr>
      <w:bookmarkStart w:id="24" w:name="_Toc179550719"/>
      <w:r>
        <w:t>Entscheid Auftraggeberin/in</w:t>
      </w:r>
      <w:bookmarkEnd w:id="24"/>
    </w:p>
    <w:tbl>
      <w:tblPr>
        <w:tblStyle w:val="KTZH-TabelleHermes"/>
        <w:tblW w:w="9072" w:type="dxa"/>
        <w:tblLook w:val="04A0" w:firstRow="1" w:lastRow="0" w:firstColumn="1" w:lastColumn="0" w:noHBand="0" w:noVBand="1"/>
      </w:tblPr>
      <w:tblGrid>
        <w:gridCol w:w="1560"/>
        <w:gridCol w:w="2976"/>
        <w:gridCol w:w="2552"/>
        <w:gridCol w:w="1984"/>
      </w:tblGrid>
      <w:tr w:rsidR="00E20042" w:rsidRPr="00CE6F8C" w14:paraId="24B51375" w14:textId="77777777" w:rsidTr="009F7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0" w:type="dxa"/>
          </w:tcPr>
          <w:p w14:paraId="2C0D1F30" w14:textId="786EC5C8" w:rsidR="00E20042" w:rsidRPr="00CE6F8C" w:rsidRDefault="00E20042" w:rsidP="00160F9F">
            <w:r>
              <w:t>Datum</w:t>
            </w:r>
          </w:p>
        </w:tc>
        <w:tc>
          <w:tcPr>
            <w:tcW w:w="2976" w:type="dxa"/>
          </w:tcPr>
          <w:p w14:paraId="0E72333B" w14:textId="54B5D3C6" w:rsidR="00E20042" w:rsidRPr="00CE6F8C" w:rsidRDefault="009F7238" w:rsidP="00160F9F">
            <w:r>
              <w:t xml:space="preserve">Genehmigt: </w:t>
            </w:r>
            <w:r w:rsidR="00E20042">
              <w:t xml:space="preserve">Unterschrift </w:t>
            </w:r>
          </w:p>
        </w:tc>
        <w:tc>
          <w:tcPr>
            <w:tcW w:w="2552" w:type="dxa"/>
          </w:tcPr>
          <w:p w14:paraId="4E241A27" w14:textId="1DAB46B1" w:rsidR="00E20042" w:rsidRPr="00CE6F8C" w:rsidRDefault="009F7238" w:rsidP="00160F9F">
            <w:r>
              <w:t>Abgelehnt Unterschrift</w:t>
            </w:r>
          </w:p>
        </w:tc>
        <w:tc>
          <w:tcPr>
            <w:tcW w:w="1984" w:type="dxa"/>
          </w:tcPr>
          <w:p w14:paraId="5A0C1B17" w14:textId="2BFB3440" w:rsidR="00E20042" w:rsidRPr="00CE6F8C" w:rsidRDefault="00E17822" w:rsidP="00160F9F">
            <w:r>
              <w:t>Abgelehnt: Auflagen/Hinweise</w:t>
            </w:r>
          </w:p>
        </w:tc>
      </w:tr>
      <w:tr w:rsidR="00E20042" w:rsidRPr="00CE6F8C" w14:paraId="3D98077B" w14:textId="77777777" w:rsidTr="009F7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0" w:type="dxa"/>
          </w:tcPr>
          <w:p w14:paraId="51B83782" w14:textId="67E0BC0C" w:rsidR="00E20042" w:rsidRPr="004B3A80" w:rsidRDefault="00E20042" w:rsidP="00E17822">
            <w:pPr>
              <w:spacing w:after="240" w:line="720" w:lineRule="auto"/>
              <w:rPr>
                <w:i/>
                <w:iCs/>
              </w:rPr>
            </w:pPr>
          </w:p>
        </w:tc>
        <w:tc>
          <w:tcPr>
            <w:tcW w:w="2976" w:type="dxa"/>
          </w:tcPr>
          <w:p w14:paraId="2336656C" w14:textId="1E1057F6" w:rsidR="00E20042" w:rsidRPr="004B3A80" w:rsidRDefault="00E17822" w:rsidP="00E17822">
            <w:pPr>
              <w:spacing w:line="72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552" w:type="dxa"/>
          </w:tcPr>
          <w:p w14:paraId="78DDA8FD" w14:textId="7029FAC3" w:rsidR="00E20042" w:rsidRPr="004B3A80" w:rsidRDefault="00E17822" w:rsidP="00E17822">
            <w:pPr>
              <w:spacing w:line="72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14:paraId="6AA8DA0F" w14:textId="4F6B98E2" w:rsidR="00E20042" w:rsidRPr="004B3A80" w:rsidRDefault="00E17822" w:rsidP="00E17822">
            <w:pPr>
              <w:keepNext/>
              <w:spacing w:line="72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</w:tbl>
    <w:p w14:paraId="74B8C7B0" w14:textId="6BDA6079" w:rsidR="00E17822" w:rsidRDefault="00E17822">
      <w:pPr>
        <w:pStyle w:val="Beschriftung"/>
      </w:pPr>
      <w:bookmarkStart w:id="25" w:name="_Toc179550730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ab/>
        <w:t>Antrag und Entscheid</w:t>
      </w:r>
      <w:bookmarkEnd w:id="25"/>
    </w:p>
    <w:p w14:paraId="7AC7F36B" w14:textId="77777777" w:rsidR="00E8660D" w:rsidRDefault="00E8660D">
      <w:r>
        <w:br w:type="page"/>
      </w:r>
    </w:p>
    <w:p w14:paraId="63D249A1" w14:textId="77777777" w:rsidR="00293395" w:rsidRPr="00293395" w:rsidRDefault="0082777E" w:rsidP="00324BD8">
      <w:pPr>
        <w:pStyle w:val="UntertitelinVerzeichnisKTZH"/>
      </w:pPr>
      <w:bookmarkStart w:id="26" w:name="_Toc179550720"/>
      <w:r w:rsidRPr="0082777E">
        <w:lastRenderedPageBreak/>
        <w:t>Abkürzungen und Glossar</w:t>
      </w:r>
      <w:bookmarkEnd w:id="26"/>
    </w:p>
    <w:tbl>
      <w:tblPr>
        <w:tblStyle w:val="KTZH-TabelleHermes"/>
        <w:tblW w:w="0" w:type="auto"/>
        <w:tblLook w:val="0420" w:firstRow="1" w:lastRow="0" w:firstColumn="0" w:lastColumn="0" w:noHBand="0" w:noVBand="1"/>
      </w:tblPr>
      <w:tblGrid>
        <w:gridCol w:w="1843"/>
        <w:gridCol w:w="7142"/>
      </w:tblGrid>
      <w:tr w:rsidR="0082777E" w:rsidRPr="0082777E" w14:paraId="4E241C6C" w14:textId="77777777" w:rsidTr="007C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155F85C6" w14:textId="77777777" w:rsidR="0082777E" w:rsidRPr="0082777E" w:rsidRDefault="0082777E" w:rsidP="00045788">
            <w:r w:rsidRPr="0082777E">
              <w:t>Abkürzung / Fachwort</w:t>
            </w:r>
          </w:p>
        </w:tc>
        <w:tc>
          <w:tcPr>
            <w:tcW w:w="7142" w:type="dxa"/>
          </w:tcPr>
          <w:p w14:paraId="0C9BC012" w14:textId="77777777" w:rsidR="0082777E" w:rsidRPr="0082777E" w:rsidRDefault="0082777E" w:rsidP="00045788">
            <w:r w:rsidRPr="0082777E">
              <w:t>Erläuterung</w:t>
            </w:r>
          </w:p>
        </w:tc>
      </w:tr>
      <w:tr w:rsidR="0082777E" w:rsidRPr="0082777E" w14:paraId="79B8FFB9" w14:textId="77777777" w:rsidTr="007C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5A6349AD" w14:textId="77777777" w:rsidR="0082777E" w:rsidRPr="0082777E" w:rsidRDefault="0082777E" w:rsidP="00045788">
            <w:r w:rsidRPr="0082777E">
              <w:t>HERMES</w:t>
            </w:r>
          </w:p>
        </w:tc>
        <w:tc>
          <w:tcPr>
            <w:tcW w:w="7142" w:type="dxa"/>
          </w:tcPr>
          <w:p w14:paraId="2E0E6803" w14:textId="77777777" w:rsidR="0082777E" w:rsidRPr="0082777E" w:rsidRDefault="0082777E" w:rsidP="00045788">
            <w:r w:rsidRPr="0082777E">
              <w:t xml:space="preserve">Vorgehensmethodik für Projekte und Programme HERMES 2022 ist ein </w:t>
            </w:r>
            <w:proofErr w:type="spellStart"/>
            <w:proofErr w:type="gramStart"/>
            <w:r w:rsidRPr="0082777E">
              <w:t>eCH</w:t>
            </w:r>
            <w:proofErr w:type="spellEnd"/>
            <w:r w:rsidRPr="0082777E">
              <w:t xml:space="preserve"> Standard</w:t>
            </w:r>
            <w:proofErr w:type="gramEnd"/>
          </w:p>
        </w:tc>
      </w:tr>
      <w:tr w:rsidR="0082777E" w:rsidRPr="0082777E" w14:paraId="11F4CABD" w14:textId="77777777" w:rsidTr="007C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493744BB" w14:textId="77777777" w:rsidR="0082777E" w:rsidRPr="0082777E" w:rsidRDefault="0082777E" w:rsidP="00045788"/>
        </w:tc>
        <w:tc>
          <w:tcPr>
            <w:tcW w:w="7142" w:type="dxa"/>
          </w:tcPr>
          <w:p w14:paraId="6854A2C2" w14:textId="77777777" w:rsidR="0082777E" w:rsidRPr="0082777E" w:rsidRDefault="0082777E" w:rsidP="00045788"/>
        </w:tc>
      </w:tr>
      <w:tr w:rsidR="0082777E" w:rsidRPr="0082777E" w14:paraId="6E3DDF25" w14:textId="77777777" w:rsidTr="007C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7127B77" w14:textId="77777777" w:rsidR="0082777E" w:rsidRPr="0082777E" w:rsidRDefault="0082777E" w:rsidP="00045788"/>
        </w:tc>
        <w:tc>
          <w:tcPr>
            <w:tcW w:w="7142" w:type="dxa"/>
          </w:tcPr>
          <w:p w14:paraId="1B177706" w14:textId="77777777" w:rsidR="0082777E" w:rsidRPr="0082777E" w:rsidRDefault="0082777E" w:rsidP="00045788"/>
        </w:tc>
      </w:tr>
      <w:tr w:rsidR="0082777E" w:rsidRPr="0082777E" w14:paraId="3FBF3F03" w14:textId="77777777" w:rsidTr="007C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56A67099" w14:textId="77777777" w:rsidR="0082777E" w:rsidRPr="0082777E" w:rsidRDefault="0082777E" w:rsidP="00045788"/>
        </w:tc>
        <w:tc>
          <w:tcPr>
            <w:tcW w:w="7142" w:type="dxa"/>
          </w:tcPr>
          <w:p w14:paraId="4A3A759F" w14:textId="77777777" w:rsidR="0082777E" w:rsidRPr="0082777E" w:rsidRDefault="0082777E" w:rsidP="00045788"/>
        </w:tc>
      </w:tr>
      <w:tr w:rsidR="0082777E" w:rsidRPr="0082777E" w14:paraId="64881103" w14:textId="77777777" w:rsidTr="007C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6E11F4C" w14:textId="77777777" w:rsidR="0082777E" w:rsidRPr="0082777E" w:rsidRDefault="0082777E" w:rsidP="00045788"/>
        </w:tc>
        <w:tc>
          <w:tcPr>
            <w:tcW w:w="7142" w:type="dxa"/>
          </w:tcPr>
          <w:p w14:paraId="257A6BD8" w14:textId="77777777" w:rsidR="0082777E" w:rsidRPr="0082777E" w:rsidRDefault="0082777E" w:rsidP="00E17822">
            <w:pPr>
              <w:keepNext/>
            </w:pPr>
          </w:p>
        </w:tc>
      </w:tr>
    </w:tbl>
    <w:p w14:paraId="7DBA6E15" w14:textId="2D4887BB" w:rsidR="00390863" w:rsidRPr="00390863" w:rsidRDefault="00E17822" w:rsidP="00E17822">
      <w:pPr>
        <w:pStyle w:val="Beschriftung"/>
      </w:pPr>
      <w:bookmarkStart w:id="27" w:name="_Toc134806745"/>
      <w:bookmarkStart w:id="28" w:name="_Toc135757633"/>
      <w:bookmarkStart w:id="29" w:name="_Toc179550731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>
        <w:tab/>
        <w:t>Abkürzungen und Glossar</w:t>
      </w:r>
      <w:bookmarkEnd w:id="27"/>
      <w:bookmarkEnd w:id="28"/>
      <w:bookmarkEnd w:id="29"/>
    </w:p>
    <w:sectPr w:rsidR="00390863" w:rsidRPr="00390863" w:rsidSect="0093417D">
      <w:pgSz w:w="11906" w:h="16838" w:code="9"/>
      <w:pgMar w:top="2552" w:right="936" w:bottom="1134" w:left="1985" w:header="425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E5A2" w14:textId="77777777" w:rsidR="005060CA" w:rsidRDefault="005060CA" w:rsidP="00A16E13">
      <w:pPr>
        <w:spacing w:line="240" w:lineRule="auto"/>
      </w:pPr>
      <w:r>
        <w:separator/>
      </w:r>
    </w:p>
  </w:endnote>
  <w:endnote w:type="continuationSeparator" w:id="0">
    <w:p w14:paraId="3837BEA8" w14:textId="77777777" w:rsidR="005060CA" w:rsidRDefault="005060CA" w:rsidP="00A16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CPM"/>
      <w:tag w:val="KTZH-CCPM2"/>
      <w:id w:val="-634872731"/>
      <w:lock w:val="sdtLocked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422E53ED" w14:textId="77777777" w:rsidR="000339B5" w:rsidRDefault="00CA1FBF" w:rsidP="008E07D4">
        <w:pPr>
          <w:pStyle w:val="KTZH-LayoutCCPM-Box"/>
          <w:framePr w:wrap="around"/>
        </w:pPr>
        <w:r w:rsidRPr="004C1C23">
          <w:t>CCPM Competence Center Projektmanagement</w:t>
        </w:r>
      </w:p>
    </w:sdtContent>
  </w:sdt>
  <w:p w14:paraId="065678A7" w14:textId="77777777" w:rsidR="004C1C23" w:rsidRDefault="004C1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Logo HERMES"/>
      <w:tag w:val="KTZH-Logo-HERMES"/>
      <w:id w:val="-1578207717"/>
      <w:placeholder>
        <w:docPart w:val="3A2A72135ADA461EBDECAA4DC28770AA"/>
      </w:placeholder>
    </w:sdtPr>
    <w:sdtEndPr/>
    <w:sdtContent>
      <w:p w14:paraId="73187C4C" w14:textId="77777777" w:rsidR="004A37E8" w:rsidRDefault="007A423D" w:rsidP="004C1C23">
        <w:pPr>
          <w:pStyle w:val="KTZH-LayoutLogo-HERMES-Box"/>
          <w:framePr w:wrap="around"/>
        </w:pPr>
        <w:r>
          <w:drawing>
            <wp:inline distT="0" distB="0" distL="0" distR="0" wp14:anchorId="26EAEBE4" wp14:editId="1D684E9D">
              <wp:extent cx="720000" cy="118800"/>
              <wp:effectExtent l="0" t="0" r="4445" b="0"/>
              <wp:docPr id="647718097" name="Grafik 647718097" descr="Logo HERM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7718097" name="Grafik 647718097" descr="Logo HERME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11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alias w:val="CCPM"/>
      <w:tag w:val="KTZH-CCPM"/>
      <w:id w:val="538240091"/>
      <w:lock w:val="sdtLocked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0D65604E" w14:textId="77777777" w:rsidR="004A37E8" w:rsidRDefault="00CA1FBF" w:rsidP="008E07D4">
        <w:pPr>
          <w:pStyle w:val="KTZH-LayoutCCPM-Box"/>
          <w:framePr w:wrap="around"/>
        </w:pPr>
        <w:r w:rsidRPr="00CA1FBF">
          <w:t>CCPM Competence Center Projektmanagement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51DB" w14:textId="77777777" w:rsidR="005060CA" w:rsidRDefault="005060CA" w:rsidP="00A16E13">
      <w:pPr>
        <w:spacing w:line="240" w:lineRule="auto"/>
      </w:pPr>
      <w:r>
        <w:separator/>
      </w:r>
    </w:p>
  </w:footnote>
  <w:footnote w:type="continuationSeparator" w:id="0">
    <w:p w14:paraId="2B93FE4B" w14:textId="77777777" w:rsidR="005060CA" w:rsidRDefault="005060CA" w:rsidP="00A16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Wappen"/>
      <w:tag w:val="KTZH-Wappen-Rechts"/>
      <w:id w:val="-1011839609"/>
      <w:lock w:val="sdtContentLocked"/>
      <w:placeholder>
        <w:docPart w:val="10EE170605B54B23921AD59AABB2C8CC"/>
      </w:placeholder>
    </w:sdtPr>
    <w:sdtEndPr/>
    <w:sdtContent>
      <w:p w14:paraId="2709D9EC" w14:textId="77777777" w:rsidR="00A16E13" w:rsidRDefault="002C76A0" w:rsidP="009C1591">
        <w:pPr>
          <w:pStyle w:val="KTZH-LayoutWappen-Page2-Box"/>
          <w:framePr w:wrap="around"/>
        </w:pPr>
        <w:r w:rsidRPr="00A04E00">
          <w:drawing>
            <wp:inline distT="0" distB="0" distL="0" distR="0" wp14:anchorId="163E10B1" wp14:editId="66132220">
              <wp:extent cx="215900" cy="215900"/>
              <wp:effectExtent l="0" t="0" r="0" b="0"/>
              <wp:docPr id="429135817" name="Grafik 429135817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878662" name="Grafik 1456878662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FF9FD10" w14:textId="77777777" w:rsidR="009C1591" w:rsidRDefault="005A1B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1" layoutInCell="1" allowOverlap="1" wp14:anchorId="07111EF0" wp14:editId="36DC9396">
              <wp:simplePos x="0" y="0"/>
              <wp:positionH relativeFrom="page">
                <wp:align>right</wp:align>
              </wp:positionH>
              <wp:positionV relativeFrom="page">
                <wp:posOffset>269875</wp:posOffset>
              </wp:positionV>
              <wp:extent cx="2340000" cy="1080000"/>
              <wp:effectExtent l="0" t="0" r="3175" b="6350"/>
              <wp:wrapNone/>
              <wp:docPr id="170339122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 (Dok-Eigenschaft)"/>
                            <w:tag w:val="KTZH-Titel2"/>
                            <w:id w:val="-1002959409"/>
                            <w:lock w:val="sdtLocked"/>
                            <w:placeholder>
                              <w:docPart w:val="FF8411FACAF6403E9FEE6E8235AC198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/>
                          <w:sdtContent>
                            <w:p w14:paraId="459CAD22" w14:textId="77777777" w:rsidR="00BA18E2" w:rsidRDefault="00707DE5" w:rsidP="005F5BFE">
                              <w:pPr>
                                <w:pStyle w:val="KTZH-LayoutInfo-Page2-Box"/>
                              </w:pPr>
                              <w:r>
                                <w:t>Projektschlussbeurteilung</w:t>
                              </w:r>
                            </w:p>
                          </w:sdtContent>
                        </w:sdt>
                        <w:sdt>
                          <w:sdtPr>
                            <w:alias w:val="Projektname (Dok-Eigenschaft)"/>
                            <w:tag w:val="KTZH-Projektname2"/>
                            <w:id w:val="-1018464489"/>
                            <w:lock w:val="sdtLocked"/>
                            <w:placeholder>
                              <w:docPart w:val="7C6FCD3DB37141F4920BCA4B5EA52F40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 w:multiLine="1"/>
                          </w:sdtPr>
                          <w:sdtEndPr/>
                          <w:sdtContent>
                            <w:p w14:paraId="26AAD1DC" w14:textId="77777777" w:rsidR="005A1B0D" w:rsidRDefault="00BE57F6" w:rsidP="005F5BFE">
                              <w:pPr>
                                <w:pStyle w:val="KTZH-LayoutInfo-Page2-Box"/>
                              </w:pPr>
                              <w:r w:rsidRPr="00E54B76">
                                <w:rPr>
                                  <w:rStyle w:val="Platzhaltertext"/>
                                </w:rPr>
                                <w:t>[</w:t>
                              </w:r>
                              <w:r>
                                <w:rPr>
                                  <w:rStyle w:val="Platzhaltertext"/>
                                </w:rPr>
                                <w:t>Projektname-Referenz</w:t>
                              </w:r>
                              <w:r w:rsidRPr="00E54B76">
                                <w:rPr>
                                  <w:rStyle w:val="Platzhaltertext"/>
                                </w:rPr>
                                <w:t>]</w:t>
                              </w:r>
                            </w:p>
                          </w:sdtContent>
                        </w:sdt>
                        <w:p w14:paraId="0241BCF7" w14:textId="77777777" w:rsidR="00BA18E2" w:rsidRDefault="00CC6407" w:rsidP="005F5BFE">
                          <w:pPr>
                            <w:pStyle w:val="KTZH-LayoutInfo-Page2-Box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9F7238">
                            <w:fldChar w:fldCharType="begin"/>
                          </w:r>
                          <w:r w:rsidR="009F7238">
                            <w:instrText xml:space="preserve"> NUMPAGES   \* MERGEFORMAT </w:instrText>
                          </w:r>
                          <w:r w:rsidR="009F7238">
                            <w:fldChar w:fldCharType="separate"/>
                          </w:r>
                          <w:r>
                            <w:t>12</w:t>
                          </w:r>
                          <w:r w:rsidR="009F723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11E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33.05pt;margin-top:21.25pt;width:184.25pt;height:85.05pt;z-index:251744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" filled="f" stroked="f" strokeweight=".5pt">
              <v:textbox inset="0,0,0,0">
                <w:txbxContent>
                  <w:sdt>
                    <w:sdtPr>
                      <w:alias w:val="Titel (Dok-Eigenschaft)"/>
                      <w:tag w:val="KTZH-Titel2"/>
                      <w:id w:val="-1002959409"/>
                      <w:lock w:val="sdtLocked"/>
                      <w:placeholder>
                        <w:docPart w:val="FF8411FACAF6403E9FEE6E8235AC198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/>
                    <w:sdtContent>
                      <w:p w14:paraId="459CAD22" w14:textId="77777777" w:rsidR="00BA18E2" w:rsidRDefault="00707DE5" w:rsidP="005F5BFE">
                        <w:pPr>
                          <w:pStyle w:val="KTZH-LayoutInfo-Page2-Box"/>
                        </w:pPr>
                        <w:r>
                          <w:t>Projektschlussbeurteilung</w:t>
                        </w:r>
                      </w:p>
                    </w:sdtContent>
                  </w:sdt>
                  <w:sdt>
                    <w:sdtPr>
                      <w:alias w:val="Projektname (Dok-Eigenschaft)"/>
                      <w:tag w:val="KTZH-Projektname2"/>
                      <w:id w:val="-1018464489"/>
                      <w:lock w:val="sdtLocked"/>
                      <w:placeholder>
                        <w:docPart w:val="7C6FCD3DB37141F4920BCA4B5EA52F4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p w14:paraId="26AAD1DC" w14:textId="77777777" w:rsidR="005A1B0D" w:rsidRDefault="00BE57F6" w:rsidP="005F5BFE">
                        <w:pPr>
                          <w:pStyle w:val="KTZH-LayoutInfo-Page2-Box"/>
                        </w:pPr>
                        <w:r w:rsidRPr="00E54B76">
                          <w:rPr>
                            <w:rStyle w:val="Platzhaltertext"/>
                          </w:rPr>
                          <w:t>[</w:t>
                        </w:r>
                        <w:r>
                          <w:rPr>
                            <w:rStyle w:val="Platzhaltertext"/>
                          </w:rPr>
                          <w:t>Projektname-Referenz</w:t>
                        </w:r>
                        <w:r w:rsidRPr="00E54B76">
                          <w:rPr>
                            <w:rStyle w:val="Platzhaltertext"/>
                          </w:rPr>
                          <w:t>]</w:t>
                        </w:r>
                      </w:p>
                    </w:sdtContent>
                  </w:sdt>
                  <w:p w14:paraId="0241BCF7" w14:textId="77777777" w:rsidR="00BA18E2" w:rsidRDefault="00CC6407" w:rsidP="005F5BFE">
                    <w:pPr>
                      <w:pStyle w:val="KTZH-LayoutInfo-Page2-Box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9F7238">
                      <w:fldChar w:fldCharType="begin"/>
                    </w:r>
                    <w:r w:rsidR="009F7238">
                      <w:instrText xml:space="preserve"> NUMPAGES   \* MERGEFORMAT </w:instrText>
                    </w:r>
                    <w:r w:rsidR="009F7238">
                      <w:fldChar w:fldCharType="separate"/>
                    </w:r>
                    <w:r>
                      <w:t>12</w:t>
                    </w:r>
                    <w:r w:rsidR="009F723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Wappen"/>
      <w:tag w:val="KTZH-Wappen-Links"/>
      <w:id w:val="-1524619554"/>
      <w:lock w:val="sdtContentLocked"/>
      <w:placeholder>
        <w:docPart w:val="F04D1FABCB7548F59A692DE707AC57B0"/>
      </w:placeholder>
    </w:sdtPr>
    <w:sdtEndPr/>
    <w:sdtContent>
      <w:p w14:paraId="69DC473E" w14:textId="77777777" w:rsidR="00274439" w:rsidRDefault="002C76A0" w:rsidP="009C1591">
        <w:pPr>
          <w:pStyle w:val="KTZH-LayoutWappen-Page1-Box"/>
          <w:framePr w:wrap="around"/>
        </w:pPr>
        <w:r w:rsidRPr="00A04E00">
          <w:drawing>
            <wp:inline distT="0" distB="0" distL="0" distR="0" wp14:anchorId="4716B663" wp14:editId="4D5FC616">
              <wp:extent cx="215900" cy="215900"/>
              <wp:effectExtent l="0" t="0" r="0" b="0"/>
              <wp:docPr id="1192581954" name="Grafik 1192581954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Grafik 44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2A5F309" w14:textId="77777777" w:rsidR="00960812" w:rsidRDefault="00960812">
    <w:pPr>
      <w:pStyle w:val="Kopfzeile"/>
    </w:pPr>
  </w:p>
  <w:p w14:paraId="73696E1E" w14:textId="77777777" w:rsidR="005F5BFE" w:rsidRDefault="00447036" w:rsidP="005F5BFE">
    <w:pPr>
      <w:pStyle w:val="KTZH-LayoutInfo1-Page1-Box"/>
      <w:framePr w:wrap="notBeside"/>
    </w:pPr>
    <w:r>
      <w:t>Kanton Zürich</w:t>
    </w:r>
  </w:p>
  <w:p w14:paraId="2EB26A8A" w14:textId="1EA15DF9" w:rsidR="003A0A9E" w:rsidRPr="003A0A9E" w:rsidRDefault="009F7238" w:rsidP="003D0244">
    <w:pPr>
      <w:pStyle w:val="KTZH-LayoutInfo2-Page1-Box"/>
      <w:framePr w:wrap="notBeside"/>
    </w:pPr>
    <w:sdt>
      <w:sdtPr>
        <w:alias w:val="Titel (Dok-Eigenschaft)"/>
        <w:tag w:val="KTZH-Titel"/>
        <w:id w:val="-1012607253"/>
        <w:lock w:val="sdtLocked"/>
        <w:placeholder>
          <w:docPart w:val="22E9E74704EE4644A23790B2056AEE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707DE5">
          <w:t>Projektschlussbeurteilung</w:t>
        </w:r>
        <w:r w:rsidR="005060CA">
          <w:t xml:space="preserve"> Rechtsetzung</w:t>
        </w:r>
      </w:sdtContent>
    </w:sdt>
  </w:p>
  <w:sdt>
    <w:sdtPr>
      <w:alias w:val="Löwe"/>
      <w:tag w:val="KTZH-Loewe-Box"/>
      <w:id w:val="-1769538991"/>
      <w:lock w:val="sdtContentLocked"/>
      <w:placeholder>
        <w:docPart w:val="ACA243C2DFFE4134BA11142A597C6957"/>
      </w:placeholder>
    </w:sdtPr>
    <w:sdtEndPr/>
    <w:sdtContent>
      <w:p w14:paraId="0DADEA81" w14:textId="77777777" w:rsidR="00437AC8" w:rsidRDefault="002C76A0" w:rsidP="00437AC8">
        <w:pPr>
          <w:pStyle w:val="KTZH-LayoutLoewe-Box"/>
          <w:framePr w:wrap="around"/>
        </w:pPr>
        <w:r w:rsidRPr="00A04E00">
          <w:drawing>
            <wp:inline distT="0" distB="0" distL="0" distR="0" wp14:anchorId="6E3F16D3" wp14:editId="055B9EE2">
              <wp:extent cx="811843" cy="1075879"/>
              <wp:effectExtent l="0" t="0" r="7620" b="0"/>
              <wp:docPr id="1896254124" name="Grafik 1896254124" descr="Löwe des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1080" name="Grafik 127111080" descr="Löwe des Kanton Zürich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2" r="1730" b="3402"/>
                      <a:stretch/>
                    </pic:blipFill>
                    <pic:spPr bwMode="auto">
                      <a:xfrm>
                        <a:off x="0" y="0"/>
                        <a:ext cx="813708" cy="107835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207"/>
    <w:multiLevelType w:val="hybridMultilevel"/>
    <w:tmpl w:val="DAE28BC8"/>
    <w:lvl w:ilvl="0" w:tplc="E8861D92">
      <w:start w:val="1"/>
      <w:numFmt w:val="decimal"/>
      <w:pStyle w:val="Listennummer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3532DB4"/>
    <w:multiLevelType w:val="multilevel"/>
    <w:tmpl w:val="86D65A1E"/>
    <w:styleLink w:val="List-KTZHNummeriert"/>
    <w:lvl w:ilvl="0">
      <w:start w:val="1"/>
      <w:numFmt w:val="decimal"/>
      <w:pStyle w:val="Nummeriert1KTZ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meriert2KTZH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iert3KTZH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B1E81"/>
    <w:multiLevelType w:val="hybridMultilevel"/>
    <w:tmpl w:val="FF5E4450"/>
    <w:lvl w:ilvl="0" w:tplc="A3A2EF7C">
      <w:start w:val="1"/>
      <w:numFmt w:val="bullet"/>
      <w:pStyle w:val="Aufzhlungszeichen3"/>
      <w:lvlText w:val="–"/>
      <w:lvlJc w:val="left"/>
      <w:pPr>
        <w:ind w:left="12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0DED6226"/>
    <w:multiLevelType w:val="hybridMultilevel"/>
    <w:tmpl w:val="2BD842B4"/>
    <w:lvl w:ilvl="0" w:tplc="407E9C9A">
      <w:start w:val="1"/>
      <w:numFmt w:val="decimal"/>
      <w:pStyle w:val="Listennummer5"/>
      <w:lvlText w:val="%1."/>
      <w:lvlJc w:val="left"/>
      <w:pPr>
        <w:ind w:left="1852" w:hanging="360"/>
      </w:pPr>
    </w:lvl>
    <w:lvl w:ilvl="1" w:tplc="08070019" w:tentative="1">
      <w:start w:val="1"/>
      <w:numFmt w:val="lowerLetter"/>
      <w:lvlText w:val="%2."/>
      <w:lvlJc w:val="left"/>
      <w:pPr>
        <w:ind w:left="2572" w:hanging="360"/>
      </w:pPr>
    </w:lvl>
    <w:lvl w:ilvl="2" w:tplc="0807001B" w:tentative="1">
      <w:start w:val="1"/>
      <w:numFmt w:val="lowerRoman"/>
      <w:lvlText w:val="%3."/>
      <w:lvlJc w:val="right"/>
      <w:pPr>
        <w:ind w:left="3292" w:hanging="180"/>
      </w:pPr>
    </w:lvl>
    <w:lvl w:ilvl="3" w:tplc="0807000F" w:tentative="1">
      <w:start w:val="1"/>
      <w:numFmt w:val="decimal"/>
      <w:lvlText w:val="%4."/>
      <w:lvlJc w:val="left"/>
      <w:pPr>
        <w:ind w:left="4012" w:hanging="360"/>
      </w:pPr>
    </w:lvl>
    <w:lvl w:ilvl="4" w:tplc="08070019" w:tentative="1">
      <w:start w:val="1"/>
      <w:numFmt w:val="lowerLetter"/>
      <w:lvlText w:val="%5."/>
      <w:lvlJc w:val="left"/>
      <w:pPr>
        <w:ind w:left="4732" w:hanging="360"/>
      </w:pPr>
    </w:lvl>
    <w:lvl w:ilvl="5" w:tplc="0807001B" w:tentative="1">
      <w:start w:val="1"/>
      <w:numFmt w:val="lowerRoman"/>
      <w:lvlText w:val="%6."/>
      <w:lvlJc w:val="right"/>
      <w:pPr>
        <w:ind w:left="5452" w:hanging="180"/>
      </w:pPr>
    </w:lvl>
    <w:lvl w:ilvl="6" w:tplc="0807000F" w:tentative="1">
      <w:start w:val="1"/>
      <w:numFmt w:val="decimal"/>
      <w:lvlText w:val="%7."/>
      <w:lvlJc w:val="left"/>
      <w:pPr>
        <w:ind w:left="6172" w:hanging="360"/>
      </w:pPr>
    </w:lvl>
    <w:lvl w:ilvl="7" w:tplc="08070019" w:tentative="1">
      <w:start w:val="1"/>
      <w:numFmt w:val="lowerLetter"/>
      <w:lvlText w:val="%8."/>
      <w:lvlJc w:val="left"/>
      <w:pPr>
        <w:ind w:left="6892" w:hanging="360"/>
      </w:pPr>
    </w:lvl>
    <w:lvl w:ilvl="8" w:tplc="08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" w15:restartNumberingAfterBreak="0">
    <w:nsid w:val="100242EE"/>
    <w:multiLevelType w:val="hybridMultilevel"/>
    <w:tmpl w:val="BB2E6EFE"/>
    <w:lvl w:ilvl="0" w:tplc="85466316">
      <w:start w:val="1"/>
      <w:numFmt w:val="bullet"/>
      <w:pStyle w:val="HERMESInfotext-AufzhlungKTZH"/>
      <w:lvlText w:val="•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1F5321" w:themeColor="accent3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2CA0"/>
    <w:multiLevelType w:val="multilevel"/>
    <w:tmpl w:val="7A50DA9E"/>
    <w:styleLink w:val="List-KTZHAnhang"/>
    <w:lvl w:ilvl="0">
      <w:start w:val="1"/>
      <w:numFmt w:val="upperLetter"/>
      <w:pStyle w:val="AnhangKTZH"/>
      <w:lvlText w:val="Anhang %1"/>
      <w:lvlJc w:val="left"/>
      <w:pPr>
        <w:ind w:left="1418" w:hanging="141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752985"/>
    <w:multiLevelType w:val="hybridMultilevel"/>
    <w:tmpl w:val="137A7232"/>
    <w:lvl w:ilvl="0" w:tplc="F3D0F324">
      <w:start w:val="1"/>
      <w:numFmt w:val="bullet"/>
      <w:pStyle w:val="Aufzhlungszeichen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5977DDD"/>
    <w:multiLevelType w:val="multilevel"/>
    <w:tmpl w:val="981E3364"/>
    <w:numStyleLink w:val="List-KTZHberschriften"/>
  </w:abstractNum>
  <w:abstractNum w:abstractNumId="8" w15:restartNumberingAfterBreak="0">
    <w:nsid w:val="2AD43EA9"/>
    <w:multiLevelType w:val="hybridMultilevel"/>
    <w:tmpl w:val="2B50F100"/>
    <w:lvl w:ilvl="0" w:tplc="2DA2163A">
      <w:start w:val="1"/>
      <w:numFmt w:val="bullet"/>
      <w:pStyle w:val="Aufzhlungszeichen5"/>
      <w:lvlText w:val="–"/>
      <w:lvlJc w:val="left"/>
      <w:pPr>
        <w:ind w:left="185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2CEF0DF6"/>
    <w:multiLevelType w:val="hybridMultilevel"/>
    <w:tmpl w:val="49C09D1C"/>
    <w:lvl w:ilvl="0" w:tplc="4A061784">
      <w:start w:val="1"/>
      <w:numFmt w:val="decimal"/>
      <w:pStyle w:val="Legende8ptNummeriertKTZH"/>
      <w:lvlText w:val="%1"/>
      <w:lvlJc w:val="left"/>
      <w:pPr>
        <w:ind w:left="284" w:hanging="284"/>
      </w:pPr>
      <w:rPr>
        <w:rFonts w:asciiTheme="minorHAnsi" w:hAnsiTheme="minorHAnsi"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7CAB"/>
    <w:multiLevelType w:val="hybridMultilevel"/>
    <w:tmpl w:val="F500B708"/>
    <w:lvl w:ilvl="0" w:tplc="2CF068CA">
      <w:start w:val="1"/>
      <w:numFmt w:val="bullet"/>
      <w:pStyle w:val="Aufzhlungszeichen4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5AF35752"/>
    <w:multiLevelType w:val="hybridMultilevel"/>
    <w:tmpl w:val="79F2C24E"/>
    <w:lvl w:ilvl="0" w:tplc="BC06AD90">
      <w:start w:val="1"/>
      <w:numFmt w:val="decimal"/>
      <w:pStyle w:val="Listennumm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60BD2"/>
    <w:multiLevelType w:val="hybridMultilevel"/>
    <w:tmpl w:val="439ADBAE"/>
    <w:lvl w:ilvl="0" w:tplc="FB8843E8">
      <w:start w:val="1"/>
      <w:numFmt w:val="decimal"/>
      <w:pStyle w:val="Listennummer4"/>
      <w:lvlText w:val="%1."/>
      <w:lvlJc w:val="left"/>
      <w:pPr>
        <w:ind w:left="1569" w:hanging="360"/>
      </w:pPr>
    </w:lvl>
    <w:lvl w:ilvl="1" w:tplc="08070019" w:tentative="1">
      <w:start w:val="1"/>
      <w:numFmt w:val="lowerLetter"/>
      <w:lvlText w:val="%2."/>
      <w:lvlJc w:val="left"/>
      <w:pPr>
        <w:ind w:left="2289" w:hanging="360"/>
      </w:pPr>
    </w:lvl>
    <w:lvl w:ilvl="2" w:tplc="0807001B" w:tentative="1">
      <w:start w:val="1"/>
      <w:numFmt w:val="lowerRoman"/>
      <w:lvlText w:val="%3."/>
      <w:lvlJc w:val="right"/>
      <w:pPr>
        <w:ind w:left="3009" w:hanging="180"/>
      </w:pPr>
    </w:lvl>
    <w:lvl w:ilvl="3" w:tplc="0807000F" w:tentative="1">
      <w:start w:val="1"/>
      <w:numFmt w:val="decimal"/>
      <w:lvlText w:val="%4."/>
      <w:lvlJc w:val="left"/>
      <w:pPr>
        <w:ind w:left="3729" w:hanging="360"/>
      </w:pPr>
    </w:lvl>
    <w:lvl w:ilvl="4" w:tplc="08070019" w:tentative="1">
      <w:start w:val="1"/>
      <w:numFmt w:val="lowerLetter"/>
      <w:lvlText w:val="%5."/>
      <w:lvlJc w:val="left"/>
      <w:pPr>
        <w:ind w:left="4449" w:hanging="360"/>
      </w:pPr>
    </w:lvl>
    <w:lvl w:ilvl="5" w:tplc="0807001B" w:tentative="1">
      <w:start w:val="1"/>
      <w:numFmt w:val="lowerRoman"/>
      <w:lvlText w:val="%6."/>
      <w:lvlJc w:val="right"/>
      <w:pPr>
        <w:ind w:left="5169" w:hanging="180"/>
      </w:pPr>
    </w:lvl>
    <w:lvl w:ilvl="6" w:tplc="0807000F" w:tentative="1">
      <w:start w:val="1"/>
      <w:numFmt w:val="decimal"/>
      <w:lvlText w:val="%7."/>
      <w:lvlJc w:val="left"/>
      <w:pPr>
        <w:ind w:left="5889" w:hanging="360"/>
      </w:pPr>
    </w:lvl>
    <w:lvl w:ilvl="7" w:tplc="08070019" w:tentative="1">
      <w:start w:val="1"/>
      <w:numFmt w:val="lowerLetter"/>
      <w:lvlText w:val="%8."/>
      <w:lvlJc w:val="left"/>
      <w:pPr>
        <w:ind w:left="6609" w:hanging="360"/>
      </w:pPr>
    </w:lvl>
    <w:lvl w:ilvl="8" w:tplc="08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 w15:restartNumberingAfterBreak="0">
    <w:nsid w:val="724518BD"/>
    <w:multiLevelType w:val="hybridMultilevel"/>
    <w:tmpl w:val="853818D6"/>
    <w:lvl w:ilvl="0" w:tplc="7DDE3EE0">
      <w:start w:val="1"/>
      <w:numFmt w:val="decimal"/>
      <w:pStyle w:val="Listennummer2"/>
      <w:lvlText w:val="%1."/>
      <w:lvlJc w:val="left"/>
      <w:pPr>
        <w:ind w:left="1145" w:hanging="360"/>
      </w:pPr>
    </w:lvl>
    <w:lvl w:ilvl="1" w:tplc="08070019" w:tentative="1">
      <w:start w:val="1"/>
      <w:numFmt w:val="lowerLetter"/>
      <w:lvlText w:val="%2."/>
      <w:lvlJc w:val="left"/>
      <w:pPr>
        <w:ind w:left="1865" w:hanging="360"/>
      </w:pPr>
    </w:lvl>
    <w:lvl w:ilvl="2" w:tplc="0807001B" w:tentative="1">
      <w:start w:val="1"/>
      <w:numFmt w:val="lowerRoman"/>
      <w:lvlText w:val="%3."/>
      <w:lvlJc w:val="right"/>
      <w:pPr>
        <w:ind w:left="2585" w:hanging="180"/>
      </w:pPr>
    </w:lvl>
    <w:lvl w:ilvl="3" w:tplc="0807000F" w:tentative="1">
      <w:start w:val="1"/>
      <w:numFmt w:val="decimal"/>
      <w:lvlText w:val="%4."/>
      <w:lvlJc w:val="left"/>
      <w:pPr>
        <w:ind w:left="3305" w:hanging="360"/>
      </w:pPr>
    </w:lvl>
    <w:lvl w:ilvl="4" w:tplc="08070019" w:tentative="1">
      <w:start w:val="1"/>
      <w:numFmt w:val="lowerLetter"/>
      <w:lvlText w:val="%5."/>
      <w:lvlJc w:val="left"/>
      <w:pPr>
        <w:ind w:left="4025" w:hanging="360"/>
      </w:pPr>
    </w:lvl>
    <w:lvl w:ilvl="5" w:tplc="0807001B" w:tentative="1">
      <w:start w:val="1"/>
      <w:numFmt w:val="lowerRoman"/>
      <w:lvlText w:val="%6."/>
      <w:lvlJc w:val="right"/>
      <w:pPr>
        <w:ind w:left="4745" w:hanging="180"/>
      </w:pPr>
    </w:lvl>
    <w:lvl w:ilvl="6" w:tplc="0807000F" w:tentative="1">
      <w:start w:val="1"/>
      <w:numFmt w:val="decimal"/>
      <w:lvlText w:val="%7."/>
      <w:lvlJc w:val="left"/>
      <w:pPr>
        <w:ind w:left="5465" w:hanging="360"/>
      </w:pPr>
    </w:lvl>
    <w:lvl w:ilvl="7" w:tplc="08070019" w:tentative="1">
      <w:start w:val="1"/>
      <w:numFmt w:val="lowerLetter"/>
      <w:lvlText w:val="%8."/>
      <w:lvlJc w:val="left"/>
      <w:pPr>
        <w:ind w:left="6185" w:hanging="360"/>
      </w:pPr>
    </w:lvl>
    <w:lvl w:ilvl="8" w:tplc="08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895291"/>
    <w:multiLevelType w:val="hybridMultilevel"/>
    <w:tmpl w:val="4A680F80"/>
    <w:lvl w:ilvl="0" w:tplc="F5E01BD6">
      <w:start w:val="1"/>
      <w:numFmt w:val="bullet"/>
      <w:pStyle w:val="Aufzhlungszeichen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37468"/>
    <w:multiLevelType w:val="multilevel"/>
    <w:tmpl w:val="981E3364"/>
    <w:styleLink w:val="List-KTZHberschriften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187C80"/>
    <w:multiLevelType w:val="multilevel"/>
    <w:tmpl w:val="B2E8F250"/>
    <w:styleLink w:val="List-KTZHAlphabetisch"/>
    <w:lvl w:ilvl="0">
      <w:start w:val="1"/>
      <w:numFmt w:val="lowerLetter"/>
      <w:pStyle w:val="Alphabetisch1KTZH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lphabetisch2KTZH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pStyle w:val="Alphabetisch3KTZH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A253999"/>
    <w:multiLevelType w:val="multilevel"/>
    <w:tmpl w:val="5BA0686C"/>
    <w:styleLink w:val="List-KTZHAufzhlung"/>
    <w:lvl w:ilvl="0">
      <w:start w:val="1"/>
      <w:numFmt w:val="bullet"/>
      <w:pStyle w:val="Aufzhlung1KTZH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pStyle w:val="Aufzhlung2KTZH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pStyle w:val="Aufzhlung3KTZH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num w:numId="1" w16cid:durableId="439297289">
    <w:abstractNumId w:val="14"/>
  </w:num>
  <w:num w:numId="2" w16cid:durableId="505360840">
    <w:abstractNumId w:val="6"/>
  </w:num>
  <w:num w:numId="3" w16cid:durableId="195117416">
    <w:abstractNumId w:val="2"/>
  </w:num>
  <w:num w:numId="4" w16cid:durableId="1378579746">
    <w:abstractNumId w:val="10"/>
  </w:num>
  <w:num w:numId="5" w16cid:durableId="321667670">
    <w:abstractNumId w:val="8"/>
  </w:num>
  <w:num w:numId="6" w16cid:durableId="1858424172">
    <w:abstractNumId w:val="11"/>
  </w:num>
  <w:num w:numId="7" w16cid:durableId="811559642">
    <w:abstractNumId w:val="13"/>
  </w:num>
  <w:num w:numId="8" w16cid:durableId="1690180829">
    <w:abstractNumId w:val="0"/>
  </w:num>
  <w:num w:numId="9" w16cid:durableId="1093206234">
    <w:abstractNumId w:val="12"/>
  </w:num>
  <w:num w:numId="10" w16cid:durableId="552892861">
    <w:abstractNumId w:val="3"/>
  </w:num>
  <w:num w:numId="11" w16cid:durableId="49695778">
    <w:abstractNumId w:val="15"/>
  </w:num>
  <w:num w:numId="12" w16cid:durableId="1669211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1530619">
    <w:abstractNumId w:val="17"/>
  </w:num>
  <w:num w:numId="14" w16cid:durableId="1764108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026127">
    <w:abstractNumId w:val="1"/>
  </w:num>
  <w:num w:numId="16" w16cid:durableId="670257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337491">
    <w:abstractNumId w:val="16"/>
  </w:num>
  <w:num w:numId="18" w16cid:durableId="932276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40556">
    <w:abstractNumId w:val="7"/>
  </w:num>
  <w:num w:numId="20" w16cid:durableId="761295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0226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11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271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77031">
    <w:abstractNumId w:val="9"/>
  </w:num>
  <w:num w:numId="25" w16cid:durableId="557130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468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4249038">
    <w:abstractNumId w:val="5"/>
  </w:num>
  <w:num w:numId="28" w16cid:durableId="149636951">
    <w:abstractNumId w:val="4"/>
  </w:num>
  <w:num w:numId="29" w16cid:durableId="2110655812">
    <w:abstractNumId w:val="4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A"/>
    <w:rsid w:val="00020F20"/>
    <w:rsid w:val="000339B5"/>
    <w:rsid w:val="00041E44"/>
    <w:rsid w:val="000463C3"/>
    <w:rsid w:val="00066112"/>
    <w:rsid w:val="000663FC"/>
    <w:rsid w:val="00067ED5"/>
    <w:rsid w:val="00071ABE"/>
    <w:rsid w:val="0007223B"/>
    <w:rsid w:val="000773B7"/>
    <w:rsid w:val="00086CB3"/>
    <w:rsid w:val="0008702C"/>
    <w:rsid w:val="000A1D90"/>
    <w:rsid w:val="000A6179"/>
    <w:rsid w:val="000C3069"/>
    <w:rsid w:val="000F0D33"/>
    <w:rsid w:val="00103491"/>
    <w:rsid w:val="00103FB8"/>
    <w:rsid w:val="00124E6A"/>
    <w:rsid w:val="0013025B"/>
    <w:rsid w:val="001319BF"/>
    <w:rsid w:val="001369E5"/>
    <w:rsid w:val="001403E3"/>
    <w:rsid w:val="00143E8C"/>
    <w:rsid w:val="00145F5D"/>
    <w:rsid w:val="00147B21"/>
    <w:rsid w:val="00160AB5"/>
    <w:rsid w:val="00186700"/>
    <w:rsid w:val="00194DBA"/>
    <w:rsid w:val="001A0903"/>
    <w:rsid w:val="001B1615"/>
    <w:rsid w:val="001B581A"/>
    <w:rsid w:val="001C4C94"/>
    <w:rsid w:val="001C74DB"/>
    <w:rsid w:val="001E1A07"/>
    <w:rsid w:val="001E5372"/>
    <w:rsid w:val="001F0D83"/>
    <w:rsid w:val="001F7CC9"/>
    <w:rsid w:val="002214DB"/>
    <w:rsid w:val="0024133F"/>
    <w:rsid w:val="00243AD6"/>
    <w:rsid w:val="0024597A"/>
    <w:rsid w:val="00247B54"/>
    <w:rsid w:val="00263FCC"/>
    <w:rsid w:val="00274439"/>
    <w:rsid w:val="00291A84"/>
    <w:rsid w:val="0029270A"/>
    <w:rsid w:val="00292CA4"/>
    <w:rsid w:val="00293395"/>
    <w:rsid w:val="00294B8C"/>
    <w:rsid w:val="002A0F2A"/>
    <w:rsid w:val="002A504C"/>
    <w:rsid w:val="002A72FB"/>
    <w:rsid w:val="002B0147"/>
    <w:rsid w:val="002B3BC3"/>
    <w:rsid w:val="002B4F07"/>
    <w:rsid w:val="002C76A0"/>
    <w:rsid w:val="002D0F73"/>
    <w:rsid w:val="002F50BF"/>
    <w:rsid w:val="002F5A76"/>
    <w:rsid w:val="0030611F"/>
    <w:rsid w:val="0031426C"/>
    <w:rsid w:val="00324325"/>
    <w:rsid w:val="00324BD8"/>
    <w:rsid w:val="003360E4"/>
    <w:rsid w:val="00337C57"/>
    <w:rsid w:val="00376058"/>
    <w:rsid w:val="00377795"/>
    <w:rsid w:val="00390863"/>
    <w:rsid w:val="0039089D"/>
    <w:rsid w:val="003926D7"/>
    <w:rsid w:val="003A0A9E"/>
    <w:rsid w:val="003A3708"/>
    <w:rsid w:val="003C668D"/>
    <w:rsid w:val="003C7E1B"/>
    <w:rsid w:val="003D0244"/>
    <w:rsid w:val="003E08F1"/>
    <w:rsid w:val="003E169E"/>
    <w:rsid w:val="003F62E7"/>
    <w:rsid w:val="003F6E9E"/>
    <w:rsid w:val="00400E08"/>
    <w:rsid w:val="004062E2"/>
    <w:rsid w:val="00406798"/>
    <w:rsid w:val="00417045"/>
    <w:rsid w:val="00423BE4"/>
    <w:rsid w:val="00425564"/>
    <w:rsid w:val="00437AC8"/>
    <w:rsid w:val="0044366E"/>
    <w:rsid w:val="00447036"/>
    <w:rsid w:val="00447C97"/>
    <w:rsid w:val="0045011A"/>
    <w:rsid w:val="00452E47"/>
    <w:rsid w:val="00457B91"/>
    <w:rsid w:val="00466E39"/>
    <w:rsid w:val="00472716"/>
    <w:rsid w:val="00486BA1"/>
    <w:rsid w:val="00487E0E"/>
    <w:rsid w:val="00495799"/>
    <w:rsid w:val="00497EF1"/>
    <w:rsid w:val="004A37E8"/>
    <w:rsid w:val="004A7D58"/>
    <w:rsid w:val="004B3A80"/>
    <w:rsid w:val="004C14B9"/>
    <w:rsid w:val="004C1C23"/>
    <w:rsid w:val="004D09A0"/>
    <w:rsid w:val="004F3C51"/>
    <w:rsid w:val="005060CA"/>
    <w:rsid w:val="00515C53"/>
    <w:rsid w:val="005200A6"/>
    <w:rsid w:val="00522C00"/>
    <w:rsid w:val="00524359"/>
    <w:rsid w:val="00527289"/>
    <w:rsid w:val="00536D7E"/>
    <w:rsid w:val="005506D3"/>
    <w:rsid w:val="00552042"/>
    <w:rsid w:val="005535A3"/>
    <w:rsid w:val="005602CD"/>
    <w:rsid w:val="00563FDE"/>
    <w:rsid w:val="00567E06"/>
    <w:rsid w:val="0057016D"/>
    <w:rsid w:val="005715DC"/>
    <w:rsid w:val="005816F2"/>
    <w:rsid w:val="00584C4B"/>
    <w:rsid w:val="00585D57"/>
    <w:rsid w:val="005919F3"/>
    <w:rsid w:val="00594BD7"/>
    <w:rsid w:val="00597D92"/>
    <w:rsid w:val="005A1B0D"/>
    <w:rsid w:val="005A60DA"/>
    <w:rsid w:val="005B25D9"/>
    <w:rsid w:val="005B6D58"/>
    <w:rsid w:val="005C524D"/>
    <w:rsid w:val="005E096A"/>
    <w:rsid w:val="005E2926"/>
    <w:rsid w:val="005F0768"/>
    <w:rsid w:val="005F1883"/>
    <w:rsid w:val="005F5BFE"/>
    <w:rsid w:val="005F79D0"/>
    <w:rsid w:val="00602402"/>
    <w:rsid w:val="00606999"/>
    <w:rsid w:val="006103A8"/>
    <w:rsid w:val="006130E0"/>
    <w:rsid w:val="00621905"/>
    <w:rsid w:val="00625FA2"/>
    <w:rsid w:val="00650B7D"/>
    <w:rsid w:val="006724FB"/>
    <w:rsid w:val="006751BA"/>
    <w:rsid w:val="00681D8F"/>
    <w:rsid w:val="00683CD8"/>
    <w:rsid w:val="006842E5"/>
    <w:rsid w:val="00693BE7"/>
    <w:rsid w:val="00695E49"/>
    <w:rsid w:val="006A7B9D"/>
    <w:rsid w:val="006B04D0"/>
    <w:rsid w:val="006B1547"/>
    <w:rsid w:val="006C290C"/>
    <w:rsid w:val="006C3860"/>
    <w:rsid w:val="006D1FA3"/>
    <w:rsid w:val="006D338C"/>
    <w:rsid w:val="006E4F4E"/>
    <w:rsid w:val="006E64D3"/>
    <w:rsid w:val="006F0536"/>
    <w:rsid w:val="006F4F90"/>
    <w:rsid w:val="006F5D0E"/>
    <w:rsid w:val="006F6467"/>
    <w:rsid w:val="0070468D"/>
    <w:rsid w:val="00704A56"/>
    <w:rsid w:val="00707C0C"/>
    <w:rsid w:val="00707DE5"/>
    <w:rsid w:val="00723170"/>
    <w:rsid w:val="00730E78"/>
    <w:rsid w:val="00731F88"/>
    <w:rsid w:val="00743BDA"/>
    <w:rsid w:val="00744FE1"/>
    <w:rsid w:val="00755271"/>
    <w:rsid w:val="00772166"/>
    <w:rsid w:val="00772BFF"/>
    <w:rsid w:val="00780B6E"/>
    <w:rsid w:val="00780D74"/>
    <w:rsid w:val="00783227"/>
    <w:rsid w:val="007859D2"/>
    <w:rsid w:val="007A423D"/>
    <w:rsid w:val="007A658E"/>
    <w:rsid w:val="007C0CE9"/>
    <w:rsid w:val="007E4CA1"/>
    <w:rsid w:val="007F184D"/>
    <w:rsid w:val="00801DD0"/>
    <w:rsid w:val="00807A00"/>
    <w:rsid w:val="00812488"/>
    <w:rsid w:val="0082518B"/>
    <w:rsid w:val="0082777E"/>
    <w:rsid w:val="00835005"/>
    <w:rsid w:val="00841F07"/>
    <w:rsid w:val="00844DEF"/>
    <w:rsid w:val="00844FBC"/>
    <w:rsid w:val="008505A6"/>
    <w:rsid w:val="00850929"/>
    <w:rsid w:val="008542E2"/>
    <w:rsid w:val="00864688"/>
    <w:rsid w:val="0086739F"/>
    <w:rsid w:val="0089778C"/>
    <w:rsid w:val="008B5998"/>
    <w:rsid w:val="008B7B5C"/>
    <w:rsid w:val="008C2654"/>
    <w:rsid w:val="008C4008"/>
    <w:rsid w:val="008C5C12"/>
    <w:rsid w:val="008C7720"/>
    <w:rsid w:val="008D40AF"/>
    <w:rsid w:val="008E07D4"/>
    <w:rsid w:val="008E351F"/>
    <w:rsid w:val="008E3FE9"/>
    <w:rsid w:val="008F1CCD"/>
    <w:rsid w:val="008F6797"/>
    <w:rsid w:val="009010F1"/>
    <w:rsid w:val="0090198E"/>
    <w:rsid w:val="0090406C"/>
    <w:rsid w:val="00906893"/>
    <w:rsid w:val="0091122E"/>
    <w:rsid w:val="0091467F"/>
    <w:rsid w:val="00915B04"/>
    <w:rsid w:val="009224FB"/>
    <w:rsid w:val="009229DB"/>
    <w:rsid w:val="009259D8"/>
    <w:rsid w:val="00927947"/>
    <w:rsid w:val="0093243E"/>
    <w:rsid w:val="0093417D"/>
    <w:rsid w:val="0093449F"/>
    <w:rsid w:val="009345F9"/>
    <w:rsid w:val="0094665C"/>
    <w:rsid w:val="00960812"/>
    <w:rsid w:val="00962858"/>
    <w:rsid w:val="0096791B"/>
    <w:rsid w:val="0097327D"/>
    <w:rsid w:val="00977E37"/>
    <w:rsid w:val="009848B5"/>
    <w:rsid w:val="009A450D"/>
    <w:rsid w:val="009A4838"/>
    <w:rsid w:val="009A51A3"/>
    <w:rsid w:val="009C1591"/>
    <w:rsid w:val="009C7B90"/>
    <w:rsid w:val="009D5E19"/>
    <w:rsid w:val="009E7AA9"/>
    <w:rsid w:val="009F0279"/>
    <w:rsid w:val="009F25A0"/>
    <w:rsid w:val="009F5344"/>
    <w:rsid w:val="009F7238"/>
    <w:rsid w:val="009F7E8C"/>
    <w:rsid w:val="00A12F8E"/>
    <w:rsid w:val="00A16E13"/>
    <w:rsid w:val="00A17593"/>
    <w:rsid w:val="00A17701"/>
    <w:rsid w:val="00A27EB0"/>
    <w:rsid w:val="00A34820"/>
    <w:rsid w:val="00A40B22"/>
    <w:rsid w:val="00A43567"/>
    <w:rsid w:val="00A45ED5"/>
    <w:rsid w:val="00A51A7D"/>
    <w:rsid w:val="00A53C39"/>
    <w:rsid w:val="00A55792"/>
    <w:rsid w:val="00A61AB3"/>
    <w:rsid w:val="00A66766"/>
    <w:rsid w:val="00A676EE"/>
    <w:rsid w:val="00A73555"/>
    <w:rsid w:val="00A832E0"/>
    <w:rsid w:val="00A86FA0"/>
    <w:rsid w:val="00A902AD"/>
    <w:rsid w:val="00A91F16"/>
    <w:rsid w:val="00AA51C0"/>
    <w:rsid w:val="00AA58F7"/>
    <w:rsid w:val="00AB4540"/>
    <w:rsid w:val="00AC1E24"/>
    <w:rsid w:val="00AC2142"/>
    <w:rsid w:val="00AC636D"/>
    <w:rsid w:val="00AD1648"/>
    <w:rsid w:val="00AE7599"/>
    <w:rsid w:val="00AF5AC2"/>
    <w:rsid w:val="00AF7216"/>
    <w:rsid w:val="00B04B37"/>
    <w:rsid w:val="00B11094"/>
    <w:rsid w:val="00B154F6"/>
    <w:rsid w:val="00B16B69"/>
    <w:rsid w:val="00B27722"/>
    <w:rsid w:val="00B301E5"/>
    <w:rsid w:val="00B43326"/>
    <w:rsid w:val="00B46794"/>
    <w:rsid w:val="00B47A09"/>
    <w:rsid w:val="00B529EF"/>
    <w:rsid w:val="00B61CD2"/>
    <w:rsid w:val="00B648F2"/>
    <w:rsid w:val="00B6530D"/>
    <w:rsid w:val="00B66F34"/>
    <w:rsid w:val="00B70027"/>
    <w:rsid w:val="00B7073A"/>
    <w:rsid w:val="00B82149"/>
    <w:rsid w:val="00B86336"/>
    <w:rsid w:val="00B87BFB"/>
    <w:rsid w:val="00B94E3B"/>
    <w:rsid w:val="00BA18E2"/>
    <w:rsid w:val="00BB080E"/>
    <w:rsid w:val="00BB518D"/>
    <w:rsid w:val="00BD6CD1"/>
    <w:rsid w:val="00BE0053"/>
    <w:rsid w:val="00BE072A"/>
    <w:rsid w:val="00BE4852"/>
    <w:rsid w:val="00BE57F6"/>
    <w:rsid w:val="00BE5D29"/>
    <w:rsid w:val="00BE62FA"/>
    <w:rsid w:val="00BF63FF"/>
    <w:rsid w:val="00C005E2"/>
    <w:rsid w:val="00C008AD"/>
    <w:rsid w:val="00C02B67"/>
    <w:rsid w:val="00C11488"/>
    <w:rsid w:val="00C164D2"/>
    <w:rsid w:val="00C17F0F"/>
    <w:rsid w:val="00C30CC6"/>
    <w:rsid w:val="00C31750"/>
    <w:rsid w:val="00C401B1"/>
    <w:rsid w:val="00C43684"/>
    <w:rsid w:val="00C47FB5"/>
    <w:rsid w:val="00C64A90"/>
    <w:rsid w:val="00C67D22"/>
    <w:rsid w:val="00C70549"/>
    <w:rsid w:val="00C7529C"/>
    <w:rsid w:val="00C81773"/>
    <w:rsid w:val="00C81D46"/>
    <w:rsid w:val="00C82FA5"/>
    <w:rsid w:val="00CA1E6E"/>
    <w:rsid w:val="00CA1FBF"/>
    <w:rsid w:val="00CB6235"/>
    <w:rsid w:val="00CC476E"/>
    <w:rsid w:val="00CC6407"/>
    <w:rsid w:val="00CD18DD"/>
    <w:rsid w:val="00CD602C"/>
    <w:rsid w:val="00CD6F9E"/>
    <w:rsid w:val="00CE6F8C"/>
    <w:rsid w:val="00CF4ABE"/>
    <w:rsid w:val="00D01A0D"/>
    <w:rsid w:val="00D01A80"/>
    <w:rsid w:val="00D1518D"/>
    <w:rsid w:val="00D15426"/>
    <w:rsid w:val="00D15D07"/>
    <w:rsid w:val="00D475D6"/>
    <w:rsid w:val="00D60768"/>
    <w:rsid w:val="00D75428"/>
    <w:rsid w:val="00D87FB2"/>
    <w:rsid w:val="00DA4C8A"/>
    <w:rsid w:val="00DC5378"/>
    <w:rsid w:val="00DD5248"/>
    <w:rsid w:val="00DD6595"/>
    <w:rsid w:val="00DF50AF"/>
    <w:rsid w:val="00E15AFD"/>
    <w:rsid w:val="00E17822"/>
    <w:rsid w:val="00E20042"/>
    <w:rsid w:val="00E21DC5"/>
    <w:rsid w:val="00E21E29"/>
    <w:rsid w:val="00E21E56"/>
    <w:rsid w:val="00E359A8"/>
    <w:rsid w:val="00E4327B"/>
    <w:rsid w:val="00E45571"/>
    <w:rsid w:val="00E62BC5"/>
    <w:rsid w:val="00E63E93"/>
    <w:rsid w:val="00E65634"/>
    <w:rsid w:val="00E6747F"/>
    <w:rsid w:val="00E71CC7"/>
    <w:rsid w:val="00E75BA8"/>
    <w:rsid w:val="00E76033"/>
    <w:rsid w:val="00E8093A"/>
    <w:rsid w:val="00E82C5A"/>
    <w:rsid w:val="00E863C5"/>
    <w:rsid w:val="00E8660D"/>
    <w:rsid w:val="00E93C9B"/>
    <w:rsid w:val="00EA5E99"/>
    <w:rsid w:val="00EB0619"/>
    <w:rsid w:val="00EC0FFB"/>
    <w:rsid w:val="00ED072A"/>
    <w:rsid w:val="00ED49F8"/>
    <w:rsid w:val="00ED4A7D"/>
    <w:rsid w:val="00ED62C8"/>
    <w:rsid w:val="00EE2220"/>
    <w:rsid w:val="00EE52D5"/>
    <w:rsid w:val="00EF2721"/>
    <w:rsid w:val="00EF5190"/>
    <w:rsid w:val="00F0086A"/>
    <w:rsid w:val="00F0092F"/>
    <w:rsid w:val="00F150FB"/>
    <w:rsid w:val="00F17B5A"/>
    <w:rsid w:val="00F20596"/>
    <w:rsid w:val="00F253B1"/>
    <w:rsid w:val="00F2777F"/>
    <w:rsid w:val="00F442CA"/>
    <w:rsid w:val="00F44C29"/>
    <w:rsid w:val="00F51467"/>
    <w:rsid w:val="00F660C1"/>
    <w:rsid w:val="00F71142"/>
    <w:rsid w:val="00F83745"/>
    <w:rsid w:val="00FA17A6"/>
    <w:rsid w:val="00FA17D3"/>
    <w:rsid w:val="00FA1E64"/>
    <w:rsid w:val="00FA542E"/>
    <w:rsid w:val="00FC2161"/>
    <w:rsid w:val="00FC2AA6"/>
    <w:rsid w:val="00FC4CED"/>
    <w:rsid w:val="00FC508B"/>
    <w:rsid w:val="00FD6068"/>
    <w:rsid w:val="00FE4587"/>
    <w:rsid w:val="00FE5460"/>
    <w:rsid w:val="00FE7E54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85A15"/>
  <w15:chartTrackingRefBased/>
  <w15:docId w15:val="{38F50019-74DD-4CB4-A09B-F2BA1341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de-CH" w:eastAsia="en-US" w:bidi="ar-SA"/>
        <w14:ligatures w14:val="standardContextual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9" w:unhideWhenUsed="1"/>
    <w:lsdException w:name="footnote text" w:uiPriority="92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3" w:unhideWhenUsed="1"/>
    <w:lsdException w:name="endnote text" w:semiHidden="1" w:uiPriority="93" w:unhideWhenUsed="1"/>
    <w:lsdException w:name="table of authorities" w:semiHidden="1" w:uiPriority="41" w:unhideWhenUsed="1"/>
    <w:lsdException w:name="macro" w:semiHidden="1" w:uiPriority="29" w:unhideWhenUsed="1"/>
    <w:lsdException w:name="toa heading" w:semiHidden="1" w:uiPriority="41" w:unhideWhenUsed="1"/>
    <w:lsdException w:name="List" w:semiHidden="1"/>
    <w:lsdException w:name="List Bullet" w:uiPriority="90"/>
    <w:lsdException w:name="List Number" w:uiPriority="9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90"/>
    <w:lsdException w:name="List Bullet 3" w:uiPriority="90"/>
    <w:lsdException w:name="List Bullet 4" w:uiPriority="90"/>
    <w:lsdException w:name="List Bullet 5" w:uiPriority="90"/>
    <w:lsdException w:name="List Number 2" w:uiPriority="91"/>
    <w:lsdException w:name="List Number 3" w:uiPriority="91"/>
    <w:lsdException w:name="List Number 4" w:uiPriority="91"/>
    <w:lsdException w:name="List Number 5" w:uiPriority="9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 w:uiPriority="92"/>
    <w:lsdException w:name="Body Text 2" w:semiHidden="1"/>
    <w:lsdException w:name="Body Text 3" w:semiHidden="1" w:uiPriority="85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042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460"/>
    <w:pPr>
      <w:keepNext/>
      <w:keepLines/>
      <w:numPr>
        <w:numId w:val="19"/>
      </w:numPr>
      <w:spacing w:before="360" w:after="20"/>
      <w:contextualSpacing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5460"/>
    <w:pPr>
      <w:keepNext/>
      <w:keepLines/>
      <w:numPr>
        <w:ilvl w:val="1"/>
        <w:numId w:val="19"/>
      </w:numPr>
      <w:spacing w:before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5460"/>
    <w:pPr>
      <w:keepNext/>
      <w:keepLines/>
      <w:numPr>
        <w:ilvl w:val="2"/>
        <w:numId w:val="19"/>
      </w:numPr>
      <w:spacing w:before="248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5460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E5460"/>
    <w:pPr>
      <w:keepNext/>
      <w:keepLines/>
      <w:numPr>
        <w:ilvl w:val="4"/>
        <w:numId w:val="19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186700"/>
    <w:pPr>
      <w:keepNext/>
      <w:keepLines/>
      <w:spacing w:before="2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186700"/>
    <w:pPr>
      <w:keepNext/>
      <w:keepLines/>
      <w:spacing w:before="24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186700"/>
    <w:pPr>
      <w:keepNext/>
      <w:keepLines/>
      <w:spacing w:before="2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186700"/>
    <w:pPr>
      <w:keepNext/>
      <w:keepLines/>
      <w:spacing w:before="24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926"/>
    <w:rPr>
      <w:rFonts w:asciiTheme="majorHAnsi" w:eastAsiaTheme="majorEastAsia" w:hAnsiTheme="majorHAnsi" w:cstheme="majorBidi"/>
      <w:kern w:val="0"/>
      <w:szCs w:val="32"/>
    </w:rPr>
  </w:style>
  <w:style w:type="paragraph" w:styleId="Kopfzeile">
    <w:name w:val="header"/>
    <w:basedOn w:val="Standard"/>
    <w:link w:val="KopfzeileZchn"/>
    <w:uiPriority w:val="82"/>
    <w:semiHidden/>
    <w:rsid w:val="00FC508B"/>
    <w:pPr>
      <w:spacing w:line="259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82"/>
    <w:semiHidden/>
    <w:rsid w:val="000773B7"/>
    <w:rPr>
      <w:kern w:val="0"/>
      <w:sz w:val="16"/>
    </w:rPr>
  </w:style>
  <w:style w:type="paragraph" w:styleId="Fuzeile">
    <w:name w:val="footer"/>
    <w:basedOn w:val="Standard"/>
    <w:link w:val="FuzeileZchn"/>
    <w:uiPriority w:val="83"/>
    <w:semiHidden/>
    <w:rsid w:val="00FC508B"/>
    <w:pPr>
      <w:spacing w:line="259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3"/>
    <w:semiHidden/>
    <w:rsid w:val="000773B7"/>
    <w:rPr>
      <w:kern w:val="0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2926"/>
    <w:rPr>
      <w:rFonts w:asciiTheme="majorHAnsi" w:eastAsiaTheme="majorEastAsia" w:hAnsiTheme="majorHAnsi" w:cstheme="majorBidi"/>
      <w:kern w:val="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2926"/>
    <w:rPr>
      <w:rFonts w:asciiTheme="majorHAnsi" w:eastAsiaTheme="majorEastAsia" w:hAnsiTheme="majorHAnsi" w:cstheme="majorBidi"/>
      <w:kern w:val="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2926"/>
    <w:rPr>
      <w:rFonts w:eastAsiaTheme="majorEastAsia" w:cstheme="majorBidi"/>
      <w:iCs/>
      <w:kern w:val="0"/>
    </w:rPr>
  </w:style>
  <w:style w:type="character" w:styleId="Hyperlink">
    <w:name w:val="Hyperlink"/>
    <w:basedOn w:val="Absatz-Standardschriftart"/>
    <w:uiPriority w:val="99"/>
    <w:rsid w:val="00536D7E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6D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536D7E"/>
    <w:rPr>
      <w:color w:val="00000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18D"/>
    <w:rPr>
      <w:rFonts w:eastAsiaTheme="majorEastAsia" w:cstheme="majorBidi"/>
      <w:iCs/>
      <w:kern w:val="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18D"/>
    <w:rPr>
      <w:rFonts w:eastAsiaTheme="majorEastAsia" w:cstheme="majorBidi"/>
      <w:iCs/>
      <w:kern w:val="0"/>
    </w:rPr>
  </w:style>
  <w:style w:type="paragraph" w:styleId="Literaturverzeichnis">
    <w:name w:val="Bibliography"/>
    <w:basedOn w:val="Standard"/>
    <w:next w:val="Standard"/>
    <w:uiPriority w:val="41"/>
    <w:semiHidden/>
    <w:unhideWhenUsed/>
    <w:rsid w:val="00536D7E"/>
  </w:style>
  <w:style w:type="paragraph" w:customStyle="1" w:styleId="Kopfzeileausgeblendet">
    <w:name w:val="Kopfzeile: ausgeblendet"/>
    <w:basedOn w:val="Standard"/>
    <w:uiPriority w:val="81"/>
    <w:semiHidden/>
    <w:rsid w:val="004062E2"/>
    <w:pPr>
      <w:framePr w:w="851" w:h="454" w:hRule="exact" w:wrap="around" w:vAnchor="page" w:hAnchor="page" w:x="1" w:yAlign="top" w:anchorLock="1"/>
      <w:spacing w:before="120" w:line="240" w:lineRule="auto"/>
      <w:ind w:left="170"/>
    </w:pPr>
    <w:rPr>
      <w:vanish/>
      <w:color w:val="B79EC6" w:themeColor="text2" w:themeTint="99"/>
      <w:sz w:val="16"/>
    </w:rPr>
  </w:style>
  <w:style w:type="paragraph" w:styleId="Titel">
    <w:name w:val="Title"/>
    <w:basedOn w:val="Standard"/>
    <w:next w:val="Standard"/>
    <w:link w:val="TitelZchn"/>
    <w:uiPriority w:val="10"/>
    <w:semiHidden/>
    <w:rsid w:val="00186700"/>
    <w:pPr>
      <w:spacing w:before="240" w:after="240"/>
    </w:pPr>
    <w:rPr>
      <w:rFonts w:asciiTheme="majorHAnsi" w:eastAsiaTheme="majorEastAsia" w:hAnsiTheme="majorHAnsi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773B7"/>
    <w:rPr>
      <w:rFonts w:asciiTheme="majorHAnsi" w:eastAsiaTheme="majorEastAsia" w:hAnsiTheme="majorHAnsi" w:cstheme="majorBidi"/>
      <w:kern w:val="0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BB080E"/>
    <w:pPr>
      <w:numPr>
        <w:ilvl w:val="1"/>
      </w:numPr>
      <w:spacing w:before="240"/>
    </w:pPr>
    <w:rPr>
      <w:rFonts w:asciiTheme="majorHAnsi" w:eastAsiaTheme="minorEastAsia" w:hAnsiTheme="majorHAns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9778C"/>
    <w:rPr>
      <w:rFonts w:asciiTheme="majorHAnsi" w:eastAsiaTheme="minorEastAsia" w:hAnsiTheme="majorHAnsi"/>
      <w:kern w:val="0"/>
      <w:szCs w:val="22"/>
    </w:rPr>
  </w:style>
  <w:style w:type="paragraph" w:customStyle="1" w:styleId="HERMESKTZH">
    <w:name w:val="****** HERMES (KTZH) ******"/>
    <w:basedOn w:val="Standard"/>
    <w:next w:val="Standard"/>
    <w:uiPriority w:val="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BERSCHRIFTEN">
    <w:name w:val="****** ÜBERSCHRIFTEN ******"/>
    <w:basedOn w:val="Standard"/>
    <w:next w:val="Standard"/>
    <w:uiPriority w:val="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TEXT">
    <w:name w:val="****** TEXT ******"/>
    <w:basedOn w:val="Standard"/>
    <w:next w:val="Standard"/>
    <w:uiPriority w:val="14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VERZEICHNIS">
    <w:name w:val="****** VERZEICHNIS ******"/>
    <w:basedOn w:val="Standard"/>
    <w:next w:val="Standard"/>
    <w:uiPriority w:val="3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LAYOUT">
    <w:name w:val="****** LAYOUT ******"/>
    <w:basedOn w:val="Standard"/>
    <w:next w:val="Standard"/>
    <w:uiPriority w:val="7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DIVERSES">
    <w:name w:val="****** DIVERSES ******"/>
    <w:basedOn w:val="Standard"/>
    <w:uiPriority w:val="89"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HERMESOriginal">
    <w:name w:val="****** HERMES (Original) ******"/>
    <w:basedOn w:val="Standard"/>
    <w:next w:val="Standard"/>
    <w:uiPriority w:val="86"/>
    <w:semiHidden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styleId="Umschlagadresse">
    <w:name w:val="envelope address"/>
    <w:basedOn w:val="Standard"/>
    <w:uiPriority w:val="99"/>
    <w:semiHidden/>
    <w:rsid w:val="00704A56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rsid w:val="00704A56"/>
    <w:pPr>
      <w:spacing w:line="240" w:lineRule="auto"/>
    </w:pPr>
    <w:rPr>
      <w:rFonts w:eastAsiaTheme="majorEastAsia" w:cstheme="majorBidi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704A56"/>
    <w:rPr>
      <w:color w:val="auto"/>
      <w:bdr w:val="none" w:sz="0" w:space="0" w:color="auto"/>
      <w:shd w:val="clear" w:color="auto" w:fill="BEE6FF" w:themeFill="accent1" w:themeFillTint="33"/>
    </w:rPr>
  </w:style>
  <w:style w:type="paragraph" w:styleId="Blocktext">
    <w:name w:val="Block Text"/>
    <w:basedOn w:val="Standard"/>
    <w:uiPriority w:val="99"/>
    <w:semiHidden/>
    <w:rsid w:val="00A91F16"/>
    <w:pPr>
      <w:pBdr>
        <w:top w:val="single" w:sz="2" w:space="11" w:color="auto"/>
        <w:left w:val="single" w:sz="2" w:space="21" w:color="auto"/>
        <w:bottom w:val="single" w:sz="2" w:space="12" w:color="auto"/>
        <w:right w:val="single" w:sz="2" w:space="21" w:color="auto"/>
      </w:pBdr>
      <w:spacing w:before="240" w:after="240"/>
      <w:ind w:left="425" w:right="425"/>
      <w:contextualSpacing/>
    </w:pPr>
    <w:rPr>
      <w:rFonts w:eastAsiaTheme="minorEastAsia"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704A5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04A56"/>
    <w:rPr>
      <w:iCs/>
    </w:rPr>
  </w:style>
  <w:style w:type="character" w:styleId="SchwacheHervorhebung">
    <w:name w:val="Subtle Emphasis"/>
    <w:aliases w:val="8pt."/>
    <w:basedOn w:val="Absatz-Standardschriftart"/>
    <w:uiPriority w:val="19"/>
    <w:semiHidden/>
    <w:rsid w:val="00743BDA"/>
    <w:rPr>
      <w:rFonts w:asciiTheme="majorHAnsi" w:hAnsiTheme="majorHAnsi"/>
      <w:i w:val="0"/>
      <w:iCs/>
      <w:color w:val="auto"/>
      <w:sz w:val="16"/>
    </w:rPr>
  </w:style>
  <w:style w:type="paragraph" w:styleId="RGV-berschrift">
    <w:name w:val="toa heading"/>
    <w:basedOn w:val="Standard"/>
    <w:next w:val="Standard"/>
    <w:uiPriority w:val="41"/>
    <w:semiHidden/>
    <w:unhideWhenUsed/>
    <w:rsid w:val="00704A56"/>
    <w:pPr>
      <w:spacing w:before="240" w:after="20"/>
    </w:pPr>
    <w:rPr>
      <w:rFonts w:asciiTheme="majorHAnsi" w:eastAsiaTheme="majorEastAsia" w:hAnsiTheme="majorHAnsi" w:cstheme="majorBidi"/>
      <w:bCs/>
      <w:szCs w:val="24"/>
    </w:rPr>
  </w:style>
  <w:style w:type="character" w:styleId="Buchtitel">
    <w:name w:val="Book Title"/>
    <w:basedOn w:val="Absatz-Standardschriftart"/>
    <w:uiPriority w:val="99"/>
    <w:semiHidden/>
    <w:rsid w:val="00704A56"/>
    <w:rPr>
      <w:b w:val="0"/>
      <w:bCs/>
      <w:i w:val="0"/>
      <w:iCs/>
      <w:spacing w:val="0"/>
      <w:kern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04A56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04A56"/>
    <w:pPr>
      <w:spacing w:before="240"/>
    </w:pPr>
    <w:rPr>
      <w:rFonts w:asciiTheme="majorHAnsi" w:eastAsiaTheme="majorEastAsia" w:hAnsiTheme="majorHAnsi" w:cstheme="majorBidi"/>
      <w:bCs/>
    </w:rPr>
  </w:style>
  <w:style w:type="paragraph" w:styleId="Inhaltsverzeichnisberschrift">
    <w:name w:val="TOC Heading"/>
    <w:basedOn w:val="Standard"/>
    <w:next w:val="Standard"/>
    <w:uiPriority w:val="39"/>
    <w:qFormat/>
    <w:rsid w:val="00E21DC5"/>
    <w:pPr>
      <w:spacing w:after="60"/>
      <w:contextualSpacing/>
    </w:pPr>
    <w:rPr>
      <w:rFonts w:asciiTheme="majorHAnsi" w:hAnsiTheme="majorHAnsi"/>
    </w:rPr>
  </w:style>
  <w:style w:type="character" w:styleId="Hervorhebung">
    <w:name w:val="Emphasis"/>
    <w:aliases w:val="9.5 pt."/>
    <w:basedOn w:val="Absatz-Standardschriftart"/>
    <w:uiPriority w:val="20"/>
    <w:qFormat/>
    <w:rsid w:val="00FE7E54"/>
    <w:rPr>
      <w:rFonts w:asciiTheme="majorHAnsi" w:hAnsiTheme="majorHAnsi"/>
      <w:i w:val="0"/>
      <w:iCs/>
      <w:sz w:val="19"/>
    </w:rPr>
  </w:style>
  <w:style w:type="paragraph" w:styleId="Makrotext">
    <w:name w:val="macro"/>
    <w:link w:val="MakrotextZchn"/>
    <w:uiPriority w:val="29"/>
    <w:semiHidden/>
    <w:rsid w:val="00704A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29"/>
    <w:semiHidden/>
    <w:rsid w:val="00864688"/>
    <w:rPr>
      <w:rFonts w:ascii="Consolas" w:hAnsi="Consolas"/>
      <w:sz w:val="20"/>
      <w:szCs w:val="20"/>
    </w:rPr>
  </w:style>
  <w:style w:type="character" w:styleId="IntensiveHervorhebung">
    <w:name w:val="Intense Emphasis"/>
    <w:aliases w:val="10.5 pt"/>
    <w:basedOn w:val="Absatz-Standardschriftart"/>
    <w:uiPriority w:val="21"/>
    <w:qFormat/>
    <w:rsid w:val="00704A56"/>
    <w:rPr>
      <w:rFonts w:asciiTheme="majorHAnsi" w:hAnsiTheme="majorHAnsi"/>
      <w:i w:val="0"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04A56"/>
    <w:rPr>
      <w:caps w:val="0"/>
      <w:smallCaps w:val="0"/>
      <w:color w:val="auto"/>
      <w:kern w:val="0"/>
      <w:u w:val="single"/>
    </w:rPr>
  </w:style>
  <w:style w:type="character" w:styleId="IntensiverVerweis">
    <w:name w:val="Intense Reference"/>
    <w:basedOn w:val="Absatz-Standardschriftart"/>
    <w:uiPriority w:val="32"/>
    <w:semiHidden/>
    <w:rsid w:val="00927947"/>
    <w:rPr>
      <w:rFonts w:asciiTheme="majorHAnsi" w:hAnsiTheme="majorHAnsi"/>
      <w:b w:val="0"/>
      <w:bCs/>
      <w:caps w:val="0"/>
      <w:smallCaps w:val="0"/>
      <w:color w:val="auto"/>
      <w:kern w:val="0"/>
      <w:sz w:val="18"/>
      <w:u w:val="single"/>
    </w:rPr>
  </w:style>
  <w:style w:type="paragraph" w:styleId="Beschriftung">
    <w:name w:val="caption"/>
    <w:basedOn w:val="Standard"/>
    <w:next w:val="Standard"/>
    <w:uiPriority w:val="35"/>
    <w:qFormat/>
    <w:rsid w:val="00293395"/>
    <w:pPr>
      <w:tabs>
        <w:tab w:val="left" w:pos="1276"/>
      </w:tabs>
      <w:spacing w:before="120" w:after="240" w:line="259" w:lineRule="auto"/>
    </w:pPr>
    <w:rPr>
      <w:b/>
      <w:iCs/>
      <w:sz w:val="16"/>
      <w:szCs w:val="18"/>
    </w:rPr>
  </w:style>
  <w:style w:type="paragraph" w:customStyle="1" w:styleId="Absatz">
    <w:name w:val="Absatz"/>
    <w:basedOn w:val="HermesOriginalStandard"/>
    <w:next w:val="Standard"/>
    <w:uiPriority w:val="87"/>
    <w:semiHidden/>
    <w:rsid w:val="008542E2"/>
  </w:style>
  <w:style w:type="paragraph" w:customStyle="1" w:styleId="Absatz0Pt">
    <w:name w:val="Absatz 0Pt."/>
    <w:basedOn w:val="HermesOriginalStandard"/>
    <w:next w:val="Standard"/>
    <w:uiPriority w:val="87"/>
    <w:semiHidden/>
    <w:rsid w:val="008542E2"/>
  </w:style>
  <w:style w:type="paragraph" w:customStyle="1" w:styleId="Default">
    <w:name w:val="Default"/>
    <w:basedOn w:val="HermesOriginalStandard"/>
    <w:next w:val="Standard"/>
    <w:uiPriority w:val="87"/>
    <w:semiHidden/>
    <w:rsid w:val="008542E2"/>
  </w:style>
  <w:style w:type="paragraph" w:customStyle="1" w:styleId="TextCDB">
    <w:name w:val="Text_CDB"/>
    <w:basedOn w:val="HermesOriginalStandard"/>
    <w:next w:val="Standard"/>
    <w:uiPriority w:val="87"/>
    <w:semiHidden/>
    <w:rsid w:val="00844DEF"/>
    <w:rPr>
      <w:color w:val="C00000"/>
    </w:rPr>
  </w:style>
  <w:style w:type="paragraph" w:customStyle="1" w:styleId="Inhaltsverzeichnis12">
    <w:name w:val="Inhaltsverzeichnis 12"/>
    <w:basedOn w:val="HermesOriginalStandard"/>
    <w:next w:val="Standard"/>
    <w:uiPriority w:val="87"/>
    <w:semiHidden/>
    <w:rsid w:val="006F6467"/>
  </w:style>
  <w:style w:type="paragraph" w:customStyle="1" w:styleId="Titel-Projektbezeichnung1">
    <w:name w:val="Titel-Projektbezeichnung 1"/>
    <w:basedOn w:val="HermesOriginalStandard"/>
    <w:next w:val="Standard"/>
    <w:uiPriority w:val="87"/>
    <w:semiHidden/>
    <w:rsid w:val="008542E2"/>
  </w:style>
  <w:style w:type="paragraph" w:customStyle="1" w:styleId="Titel-Projektbezeichnung2">
    <w:name w:val="Titel-Projektbezeichnung 2"/>
    <w:basedOn w:val="HermesOriginalStandard"/>
    <w:next w:val="Standard"/>
    <w:uiPriority w:val="87"/>
    <w:semiHidden/>
    <w:rsid w:val="008542E2"/>
  </w:style>
  <w:style w:type="paragraph" w:customStyle="1" w:styleId="HERMESH5alte-Version">
    <w:name w:val="****** HERMES (H5 alte-Version) ******"/>
    <w:basedOn w:val="Standard"/>
    <w:next w:val="Standard"/>
    <w:uiPriority w:val="84"/>
    <w:semiHidden/>
    <w:rsid w:val="00625FA2"/>
    <w:pPr>
      <w:spacing w:line="240" w:lineRule="auto"/>
      <w:jc w:val="center"/>
    </w:pPr>
    <w:rPr>
      <w:color w:val="885EA0" w:themeColor="text2"/>
      <w:sz w:val="16"/>
    </w:rPr>
  </w:style>
  <w:style w:type="character" w:customStyle="1" w:styleId="Absatz-StandardschriftartKTZH">
    <w:name w:val="Absatz-Standardschriftart: KTZH"/>
    <w:basedOn w:val="Absatz-Standardschriftart"/>
    <w:uiPriority w:val="1"/>
    <w:qFormat/>
    <w:rsid w:val="00625FA2"/>
  </w:style>
  <w:style w:type="paragraph" w:customStyle="1" w:styleId="H5Grafikeinfgen">
    <w:name w:val="H5 Grafik einfügen"/>
    <w:basedOn w:val="H5-Standard"/>
    <w:next w:val="Standard"/>
    <w:uiPriority w:val="85"/>
    <w:semiHidden/>
    <w:rsid w:val="006F6467"/>
    <w:pPr>
      <w:spacing w:line="240" w:lineRule="auto"/>
    </w:pPr>
  </w:style>
  <w:style w:type="paragraph" w:customStyle="1" w:styleId="H5Text105linksbndig">
    <w:name w:val="H5 Text 10.5 linksbündig"/>
    <w:basedOn w:val="H5-Standard"/>
    <w:next w:val="Standard"/>
    <w:link w:val="H5Text105linksbndigZchn"/>
    <w:uiPriority w:val="85"/>
    <w:semiHidden/>
    <w:rsid w:val="00E82C5A"/>
  </w:style>
  <w:style w:type="paragraph" w:customStyle="1" w:styleId="H5Kopftitel">
    <w:name w:val="H5 Kopftitel"/>
    <w:basedOn w:val="H5-Standard"/>
    <w:next w:val="Standard"/>
    <w:uiPriority w:val="85"/>
    <w:semiHidden/>
    <w:rsid w:val="006F6467"/>
  </w:style>
  <w:style w:type="paragraph" w:customStyle="1" w:styleId="H5Listeabc">
    <w:name w:val="H5 Liste a b c"/>
    <w:basedOn w:val="H5-Standard"/>
    <w:next w:val="Standard"/>
    <w:uiPriority w:val="85"/>
    <w:semiHidden/>
    <w:rsid w:val="006F6467"/>
  </w:style>
  <w:style w:type="paragraph" w:customStyle="1" w:styleId="H5ListeBindestrich">
    <w:name w:val="H5 Liste Bindestrich"/>
    <w:basedOn w:val="H5-Standard"/>
    <w:next w:val="Standard"/>
    <w:uiPriority w:val="85"/>
    <w:semiHidden/>
    <w:rsid w:val="006F6467"/>
  </w:style>
  <w:style w:type="paragraph" w:customStyle="1" w:styleId="H5ListeNummernArabisch">
    <w:name w:val="H5 Liste Nummern Arabisch"/>
    <w:basedOn w:val="H5-Standard"/>
    <w:next w:val="Standard"/>
    <w:uiPriority w:val="85"/>
    <w:semiHidden/>
    <w:rsid w:val="006F6467"/>
  </w:style>
  <w:style w:type="paragraph" w:customStyle="1" w:styleId="H5Projekttitel">
    <w:name w:val="H5 Projekttitel"/>
    <w:basedOn w:val="H5-Standard"/>
    <w:next w:val="Standard"/>
    <w:uiPriority w:val="85"/>
    <w:semiHidden/>
    <w:rsid w:val="006F6467"/>
  </w:style>
  <w:style w:type="paragraph" w:customStyle="1" w:styleId="H5Text105bold">
    <w:name w:val="H5 Text 10.5 bold"/>
    <w:basedOn w:val="H5-Standard"/>
    <w:next w:val="Standard"/>
    <w:link w:val="H5Text105boldZchn"/>
    <w:uiPriority w:val="85"/>
    <w:semiHidden/>
    <w:rsid w:val="006F6467"/>
  </w:style>
  <w:style w:type="paragraph" w:customStyle="1" w:styleId="H5Text105rechtsbndig">
    <w:name w:val="H5 Text 10.5 rechtsbündig"/>
    <w:basedOn w:val="H5-Standard"/>
    <w:next w:val="Standard"/>
    <w:uiPriority w:val="85"/>
    <w:semiHidden/>
    <w:rsid w:val="006F6467"/>
  </w:style>
  <w:style w:type="character" w:customStyle="1" w:styleId="H5Text105linksbndigZchn">
    <w:name w:val="H5 Text 10.5 linksbündig Zchn"/>
    <w:basedOn w:val="Absatz-Standardschriftart"/>
    <w:link w:val="H5Text105linksbndig"/>
    <w:uiPriority w:val="85"/>
    <w:semiHidden/>
    <w:rsid w:val="00E82C5A"/>
    <w:rPr>
      <w:noProof/>
      <w:color w:val="C00000"/>
      <w:kern w:val="0"/>
    </w:rPr>
  </w:style>
  <w:style w:type="character" w:customStyle="1" w:styleId="H5Text105boldZchn">
    <w:name w:val="H5 Text 10.5 bold Zchn"/>
    <w:basedOn w:val="H5Text105linksbndigZchn"/>
    <w:link w:val="H5Text105bold"/>
    <w:uiPriority w:val="85"/>
    <w:semiHidden/>
    <w:rsid w:val="0008702C"/>
    <w:rPr>
      <w:noProof/>
      <w:color w:val="7030A0"/>
      <w:kern w:val="0"/>
    </w:rPr>
  </w:style>
  <w:style w:type="paragraph" w:customStyle="1" w:styleId="TabHngend075cmKTZH">
    <w:name w:val="Tab+Hängend 0.75 cm: KTZH"/>
    <w:basedOn w:val="Standard"/>
    <w:uiPriority w:val="17"/>
    <w:rsid w:val="008F1CCD"/>
    <w:pPr>
      <w:tabs>
        <w:tab w:val="left" w:pos="425"/>
      </w:tabs>
      <w:spacing w:before="120"/>
      <w:ind w:left="425" w:hanging="425"/>
    </w:pPr>
  </w:style>
  <w:style w:type="paragraph" w:customStyle="1" w:styleId="H5Text8ptrechtsbndig">
    <w:name w:val="H5 Text 8pt rechtsbündig"/>
    <w:basedOn w:val="H5-Standard"/>
    <w:next w:val="Standard"/>
    <w:uiPriority w:val="85"/>
    <w:semiHidden/>
    <w:rsid w:val="006F6467"/>
  </w:style>
  <w:style w:type="paragraph" w:customStyle="1" w:styleId="H5Zwischentitel105">
    <w:name w:val="H5 Zwischentitel 10.5"/>
    <w:basedOn w:val="H5-Standard"/>
    <w:next w:val="Standard"/>
    <w:uiPriority w:val="85"/>
    <w:semiHidden/>
    <w:qFormat/>
    <w:rsid w:val="006F6467"/>
  </w:style>
  <w:style w:type="paragraph" w:styleId="Aufzhlungszeichen">
    <w:name w:val="List Bullet"/>
    <w:basedOn w:val="Standard"/>
    <w:uiPriority w:val="90"/>
    <w:semiHidden/>
    <w:rsid w:val="00DD5248"/>
    <w:pPr>
      <w:numPr>
        <w:numId w:val="1"/>
      </w:numPr>
      <w:tabs>
        <w:tab w:val="left" w:pos="425"/>
      </w:tabs>
      <w:contextualSpacing/>
    </w:pPr>
  </w:style>
  <w:style w:type="paragraph" w:styleId="Listennummer">
    <w:name w:val="List Number"/>
    <w:basedOn w:val="Standard"/>
    <w:uiPriority w:val="91"/>
    <w:semiHidden/>
    <w:rsid w:val="00497EF1"/>
    <w:pPr>
      <w:numPr>
        <w:numId w:val="6"/>
      </w:numPr>
      <w:tabs>
        <w:tab w:val="left" w:pos="425"/>
      </w:tabs>
      <w:ind w:left="425" w:hanging="425"/>
      <w:contextualSpacing/>
    </w:pPr>
  </w:style>
  <w:style w:type="paragraph" w:styleId="Aufzhlungszeichen5">
    <w:name w:val="List Bullet 5"/>
    <w:basedOn w:val="Standard"/>
    <w:uiPriority w:val="90"/>
    <w:semiHidden/>
    <w:rsid w:val="00DD5248"/>
    <w:pPr>
      <w:numPr>
        <w:numId w:val="5"/>
      </w:numPr>
      <w:tabs>
        <w:tab w:val="left" w:pos="2126"/>
      </w:tabs>
      <w:ind w:left="2126" w:hanging="425"/>
      <w:contextualSpacing/>
    </w:pPr>
  </w:style>
  <w:style w:type="paragraph" w:styleId="Aufzhlungszeichen4">
    <w:name w:val="List Bullet 4"/>
    <w:basedOn w:val="Standard"/>
    <w:uiPriority w:val="90"/>
    <w:semiHidden/>
    <w:rsid w:val="00DD5248"/>
    <w:pPr>
      <w:numPr>
        <w:numId w:val="4"/>
      </w:numPr>
      <w:tabs>
        <w:tab w:val="left" w:pos="1701"/>
      </w:tabs>
      <w:ind w:left="1701" w:hanging="425"/>
      <w:contextualSpacing/>
    </w:pPr>
  </w:style>
  <w:style w:type="paragraph" w:styleId="Aufzhlungszeichen3">
    <w:name w:val="List Bullet 3"/>
    <w:basedOn w:val="Standard"/>
    <w:uiPriority w:val="90"/>
    <w:semiHidden/>
    <w:rsid w:val="00DD5248"/>
    <w:pPr>
      <w:numPr>
        <w:numId w:val="3"/>
      </w:numPr>
      <w:tabs>
        <w:tab w:val="left" w:pos="1276"/>
      </w:tabs>
      <w:ind w:left="1276" w:hanging="425"/>
      <w:contextualSpacing/>
    </w:pPr>
  </w:style>
  <w:style w:type="paragraph" w:styleId="Aufzhlungszeichen2">
    <w:name w:val="List Bullet 2"/>
    <w:basedOn w:val="Standard"/>
    <w:uiPriority w:val="90"/>
    <w:semiHidden/>
    <w:rsid w:val="00DD5248"/>
    <w:pPr>
      <w:numPr>
        <w:numId w:val="2"/>
      </w:numPr>
      <w:tabs>
        <w:tab w:val="left" w:pos="851"/>
      </w:tabs>
      <w:ind w:left="850" w:hanging="425"/>
      <w:contextualSpacing/>
    </w:pPr>
  </w:style>
  <w:style w:type="paragraph" w:styleId="Listennummer2">
    <w:name w:val="List Number 2"/>
    <w:basedOn w:val="Standard"/>
    <w:uiPriority w:val="91"/>
    <w:semiHidden/>
    <w:rsid w:val="00497EF1"/>
    <w:pPr>
      <w:numPr>
        <w:numId w:val="7"/>
      </w:numPr>
      <w:tabs>
        <w:tab w:val="left" w:pos="851"/>
      </w:tabs>
      <w:ind w:left="850" w:hanging="425"/>
      <w:contextualSpacing/>
    </w:pPr>
  </w:style>
  <w:style w:type="paragraph" w:styleId="Listennummer3">
    <w:name w:val="List Number 3"/>
    <w:basedOn w:val="Standard"/>
    <w:uiPriority w:val="91"/>
    <w:semiHidden/>
    <w:rsid w:val="00497EF1"/>
    <w:pPr>
      <w:numPr>
        <w:numId w:val="8"/>
      </w:numPr>
      <w:tabs>
        <w:tab w:val="left" w:pos="1276"/>
      </w:tabs>
      <w:ind w:left="1276" w:hanging="425"/>
      <w:contextualSpacing/>
    </w:pPr>
  </w:style>
  <w:style w:type="paragraph" w:styleId="Listennummer4">
    <w:name w:val="List Number 4"/>
    <w:basedOn w:val="Standard"/>
    <w:uiPriority w:val="91"/>
    <w:semiHidden/>
    <w:rsid w:val="00A73555"/>
    <w:pPr>
      <w:numPr>
        <w:numId w:val="9"/>
      </w:numPr>
      <w:tabs>
        <w:tab w:val="left" w:pos="1701"/>
      </w:tabs>
      <w:ind w:left="1701" w:hanging="425"/>
      <w:contextualSpacing/>
    </w:pPr>
  </w:style>
  <w:style w:type="paragraph" w:styleId="Listennummer5">
    <w:name w:val="List Number 5"/>
    <w:basedOn w:val="Standard"/>
    <w:uiPriority w:val="91"/>
    <w:semiHidden/>
    <w:rsid w:val="00A73555"/>
    <w:pPr>
      <w:numPr>
        <w:numId w:val="10"/>
      </w:numPr>
      <w:tabs>
        <w:tab w:val="left" w:pos="2126"/>
      </w:tabs>
      <w:ind w:left="2126" w:hanging="425"/>
      <w:contextualSpacing/>
    </w:pPr>
  </w:style>
  <w:style w:type="paragraph" w:styleId="Verzeichnis1">
    <w:name w:val="toc 1"/>
    <w:basedOn w:val="Standard"/>
    <w:next w:val="Standard"/>
    <w:uiPriority w:val="39"/>
    <w:rsid w:val="00E21DC5"/>
    <w:pPr>
      <w:tabs>
        <w:tab w:val="left" w:pos="567"/>
        <w:tab w:val="right" w:pos="8987"/>
      </w:tabs>
      <w:spacing w:after="60"/>
      <w:ind w:left="567" w:hanging="567"/>
    </w:pPr>
    <w:rPr>
      <w:noProof/>
    </w:rPr>
  </w:style>
  <w:style w:type="paragraph" w:styleId="Verzeichnis2">
    <w:name w:val="toc 2"/>
    <w:basedOn w:val="Standard"/>
    <w:next w:val="Standard"/>
    <w:uiPriority w:val="39"/>
    <w:rsid w:val="00EA5E99"/>
    <w:pPr>
      <w:tabs>
        <w:tab w:val="left" w:pos="1134"/>
        <w:tab w:val="right" w:pos="8987"/>
      </w:tabs>
      <w:ind w:left="1134" w:hanging="567"/>
    </w:pPr>
    <w:rPr>
      <w:noProof/>
    </w:rPr>
  </w:style>
  <w:style w:type="paragraph" w:styleId="Verzeichnis3">
    <w:name w:val="toc 3"/>
    <w:basedOn w:val="Standard"/>
    <w:next w:val="Standard"/>
    <w:uiPriority w:val="39"/>
    <w:rsid w:val="001403E3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4">
    <w:name w:val="toc 4"/>
    <w:basedOn w:val="Standard"/>
    <w:next w:val="Standard"/>
    <w:uiPriority w:val="39"/>
    <w:semiHidden/>
    <w:rsid w:val="00EA5E99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5">
    <w:name w:val="toc 5"/>
    <w:basedOn w:val="Standard"/>
    <w:next w:val="Standard"/>
    <w:uiPriority w:val="39"/>
    <w:semiHidden/>
    <w:rsid w:val="00EA5E99"/>
    <w:pPr>
      <w:tabs>
        <w:tab w:val="left" w:pos="2268"/>
        <w:tab w:val="right" w:pos="8987"/>
      </w:tabs>
      <w:ind w:left="2268" w:hanging="1134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semiHidden/>
    <w:rsid w:val="00D87FB2"/>
  </w:style>
  <w:style w:type="paragraph" w:styleId="Verzeichnis7">
    <w:name w:val="toc 7"/>
    <w:basedOn w:val="Standard"/>
    <w:next w:val="Standard"/>
    <w:autoRedefine/>
    <w:uiPriority w:val="39"/>
    <w:semiHidden/>
    <w:rsid w:val="00D87FB2"/>
  </w:style>
  <w:style w:type="paragraph" w:styleId="Verzeichnis8">
    <w:name w:val="toc 8"/>
    <w:basedOn w:val="Standard"/>
    <w:next w:val="Standard"/>
    <w:autoRedefine/>
    <w:uiPriority w:val="39"/>
    <w:semiHidden/>
    <w:rsid w:val="00D87FB2"/>
  </w:style>
  <w:style w:type="paragraph" w:styleId="Verzeichnis9">
    <w:name w:val="toc 9"/>
    <w:basedOn w:val="Standard"/>
    <w:next w:val="Standard"/>
    <w:autoRedefine/>
    <w:uiPriority w:val="39"/>
    <w:semiHidden/>
    <w:rsid w:val="00D87FB2"/>
  </w:style>
  <w:style w:type="paragraph" w:styleId="Abbildungsverzeichnis">
    <w:name w:val="table of figures"/>
    <w:basedOn w:val="Standard"/>
    <w:next w:val="Standard"/>
    <w:uiPriority w:val="99"/>
    <w:rsid w:val="0094665C"/>
    <w:pPr>
      <w:tabs>
        <w:tab w:val="left" w:pos="1276"/>
        <w:tab w:val="right" w:pos="8987"/>
      </w:tabs>
      <w:spacing w:after="60"/>
      <w:ind w:left="1276" w:hanging="1276"/>
    </w:pPr>
    <w:rPr>
      <w:noProof/>
    </w:rPr>
  </w:style>
  <w:style w:type="paragraph" w:styleId="Standardeinzug">
    <w:name w:val="Normal Indent"/>
    <w:basedOn w:val="Standard"/>
    <w:uiPriority w:val="29"/>
    <w:semiHidden/>
    <w:rsid w:val="00423BE4"/>
    <w:pPr>
      <w:ind w:left="425"/>
    </w:pPr>
  </w:style>
  <w:style w:type="paragraph" w:customStyle="1" w:styleId="KTZH-LayoutLoewe-Box">
    <w:name w:val="KTZH-Layout: Loewe-Box"/>
    <w:basedOn w:val="Standard"/>
    <w:next w:val="Kopfzeile"/>
    <w:uiPriority w:val="75"/>
    <w:semiHidden/>
    <w:rsid w:val="00E65634"/>
    <w:pPr>
      <w:framePr w:w="1304" w:h="1758" w:hRule="exact" w:wrap="around" w:vAnchor="page" w:hAnchor="page" w:x="568" w:y="426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1-Box">
    <w:name w:val="KTZH-Layout: Wappen-Page1-Box"/>
    <w:basedOn w:val="Standard"/>
    <w:next w:val="Kopfzeile"/>
    <w:uiPriority w:val="75"/>
    <w:semiHidden/>
    <w:rsid w:val="00E65634"/>
    <w:pPr>
      <w:framePr w:w="340" w:h="340" w:hRule="exact" w:wrap="around" w:vAnchor="page" w:hAnchor="page" w:x="1986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2-Box">
    <w:name w:val="KTZH-Layout: Wappen-Page2-Box"/>
    <w:basedOn w:val="Standard"/>
    <w:next w:val="Fuzeile"/>
    <w:uiPriority w:val="75"/>
    <w:semiHidden/>
    <w:rsid w:val="00E65634"/>
    <w:pPr>
      <w:framePr w:w="4167" w:h="340" w:hRule="exact" w:wrap="around" w:vAnchor="page" w:hAnchor="page" w:xAlign="right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Info-Page2-Box">
    <w:name w:val="KTZH-Layout: Info-Page2-Box"/>
    <w:basedOn w:val="Standard"/>
    <w:uiPriority w:val="78"/>
    <w:rsid w:val="00621905"/>
    <w:pPr>
      <w:framePr w:w="3686" w:h="1701" w:hRule="exact" w:wrap="around" w:vAnchor="page" w:hAnchor="page" w:xAlign="right" w:y="426" w:anchorLock="1"/>
      <w:spacing w:line="259" w:lineRule="auto"/>
      <w:ind w:right="567"/>
    </w:pPr>
    <w:rPr>
      <w:noProof/>
      <w:sz w:val="16"/>
    </w:rPr>
  </w:style>
  <w:style w:type="paragraph" w:customStyle="1" w:styleId="KTZH-LayoutInfo1-Page1-Box">
    <w:name w:val="KTZH-Layout: Info1-Page1-Box"/>
    <w:basedOn w:val="Standard"/>
    <w:next w:val="KTZH-LayoutInfo2-Page1-Box"/>
    <w:uiPriority w:val="77"/>
    <w:rsid w:val="008C4008"/>
    <w:pPr>
      <w:framePr w:w="8505" w:wrap="notBeside" w:vAnchor="page" w:hAnchor="page" w:x="2467" w:y="908" w:anchorLock="1"/>
      <w:spacing w:line="240" w:lineRule="auto"/>
    </w:pPr>
    <w:rPr>
      <w:sz w:val="16"/>
    </w:rPr>
  </w:style>
  <w:style w:type="paragraph" w:customStyle="1" w:styleId="KTZH-LayoutInfo2-Page1-Box">
    <w:name w:val="KTZH-Layout: Info2-Page1-Box"/>
    <w:basedOn w:val="KTZH-LayoutInfo1-Page1-Box"/>
    <w:next w:val="KTZH-LayoutInfo3-Page1-Box"/>
    <w:uiPriority w:val="77"/>
    <w:rsid w:val="00621905"/>
    <w:pPr>
      <w:framePr w:h="340" w:wrap="notBeside" w:y="1084"/>
      <w:spacing w:after="20" w:line="192" w:lineRule="auto"/>
      <w:contextualSpacing/>
    </w:pPr>
    <w:rPr>
      <w:rFonts w:asciiTheme="majorHAnsi" w:hAnsiTheme="majorHAnsi"/>
      <w:noProof/>
      <w:sz w:val="32"/>
    </w:rPr>
  </w:style>
  <w:style w:type="paragraph" w:customStyle="1" w:styleId="KTZH-LayoutLogo-HERMES-Box">
    <w:name w:val="KTZH-Layout: Logo-HERMES-Box"/>
    <w:basedOn w:val="Standard"/>
    <w:next w:val="Fuzeile"/>
    <w:uiPriority w:val="76"/>
    <w:semiHidden/>
    <w:rsid w:val="004C1C23"/>
    <w:pPr>
      <w:framePr w:h="737" w:hRule="exact" w:wrap="around" w:vAnchor="page" w:hAnchor="text" w:yAlign="bottom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Projektname-Box">
    <w:name w:val="KTZH-Layout: Projektname-Box"/>
    <w:basedOn w:val="Standard"/>
    <w:uiPriority w:val="74"/>
    <w:rsid w:val="005506D3"/>
    <w:pPr>
      <w:framePr w:w="8505" w:wrap="notBeside" w:vAnchor="page" w:hAnchor="margin" w:y="1419" w:anchorLock="1"/>
    </w:pPr>
    <w:rPr>
      <w:rFonts w:asciiTheme="majorHAnsi" w:hAnsiTheme="majorHAnsi"/>
    </w:rPr>
  </w:style>
  <w:style w:type="paragraph" w:customStyle="1" w:styleId="Aufzhlung1KTZH">
    <w:name w:val="Aufzählung 1: KTZH"/>
    <w:basedOn w:val="Standard"/>
    <w:uiPriority w:val="6"/>
    <w:qFormat/>
    <w:rsid w:val="00BE62FA"/>
    <w:pPr>
      <w:numPr>
        <w:numId w:val="13"/>
      </w:numPr>
    </w:pPr>
  </w:style>
  <w:style w:type="paragraph" w:customStyle="1" w:styleId="Nummeriert1KTZH">
    <w:name w:val="Nummeriert 1: KTZH"/>
    <w:basedOn w:val="Standard"/>
    <w:uiPriority w:val="7"/>
    <w:qFormat/>
    <w:rsid w:val="00BE62FA"/>
    <w:pPr>
      <w:numPr>
        <w:numId w:val="15"/>
      </w:numPr>
    </w:pPr>
  </w:style>
  <w:style w:type="paragraph" w:customStyle="1" w:styleId="Alphabetisch1KTZH">
    <w:name w:val="Alphabetisch 1: KTZH"/>
    <w:basedOn w:val="Standard"/>
    <w:uiPriority w:val="8"/>
    <w:qFormat/>
    <w:rsid w:val="00BE62FA"/>
    <w:pPr>
      <w:numPr>
        <w:numId w:val="17"/>
      </w:numPr>
    </w:pPr>
  </w:style>
  <w:style w:type="paragraph" w:customStyle="1" w:styleId="Aufzhlung2KTZH">
    <w:name w:val="Aufzählung 2: KTZH"/>
    <w:basedOn w:val="Aufzhlung1KTZH"/>
    <w:uiPriority w:val="6"/>
    <w:qFormat/>
    <w:rsid w:val="00BE62FA"/>
    <w:pPr>
      <w:numPr>
        <w:ilvl w:val="1"/>
      </w:numPr>
    </w:pPr>
  </w:style>
  <w:style w:type="paragraph" w:customStyle="1" w:styleId="Aufzhlung3KTZH">
    <w:name w:val="Aufzählung 3: KTZH"/>
    <w:basedOn w:val="Aufzhlung1KTZH"/>
    <w:uiPriority w:val="6"/>
    <w:semiHidden/>
    <w:qFormat/>
    <w:rsid w:val="00BE62FA"/>
    <w:pPr>
      <w:numPr>
        <w:ilvl w:val="2"/>
      </w:numPr>
    </w:pPr>
  </w:style>
  <w:style w:type="paragraph" w:customStyle="1" w:styleId="Nummeriert2KTZH">
    <w:name w:val="Nummeriert 2: KTZH"/>
    <w:basedOn w:val="Nummeriert1KTZH"/>
    <w:uiPriority w:val="7"/>
    <w:semiHidden/>
    <w:qFormat/>
    <w:rsid w:val="00BE62FA"/>
    <w:pPr>
      <w:numPr>
        <w:ilvl w:val="1"/>
      </w:numPr>
    </w:pPr>
  </w:style>
  <w:style w:type="paragraph" w:customStyle="1" w:styleId="Nummeriert3KTZH">
    <w:name w:val="Nummeriert 3: KTZH"/>
    <w:basedOn w:val="Nummeriert1KTZH"/>
    <w:uiPriority w:val="7"/>
    <w:semiHidden/>
    <w:qFormat/>
    <w:rsid w:val="00BE62FA"/>
    <w:pPr>
      <w:numPr>
        <w:ilvl w:val="2"/>
      </w:numPr>
    </w:pPr>
  </w:style>
  <w:style w:type="paragraph" w:customStyle="1" w:styleId="Alphabetisch2KTZH">
    <w:name w:val="Alphabetisch 2: KTZH"/>
    <w:basedOn w:val="Alphabetisch1KTZH"/>
    <w:uiPriority w:val="8"/>
    <w:semiHidden/>
    <w:qFormat/>
    <w:rsid w:val="00BE62FA"/>
    <w:pPr>
      <w:numPr>
        <w:ilvl w:val="1"/>
      </w:numPr>
    </w:pPr>
  </w:style>
  <w:style w:type="paragraph" w:customStyle="1" w:styleId="Alphabetisch3KTZH">
    <w:name w:val="Alphabetisch 3: KTZH"/>
    <w:basedOn w:val="Alphabetisch1KTZH"/>
    <w:uiPriority w:val="8"/>
    <w:semiHidden/>
    <w:qFormat/>
    <w:rsid w:val="00BE62FA"/>
    <w:pPr>
      <w:numPr>
        <w:ilvl w:val="2"/>
      </w:numPr>
    </w:pPr>
  </w:style>
  <w:style w:type="numbering" w:customStyle="1" w:styleId="List-KTZHberschriften">
    <w:name w:val="List-KTZH: Überschriften"/>
    <w:uiPriority w:val="99"/>
    <w:rsid w:val="00FE5460"/>
    <w:pPr>
      <w:numPr>
        <w:numId w:val="11"/>
      </w:numPr>
    </w:pPr>
  </w:style>
  <w:style w:type="numbering" w:customStyle="1" w:styleId="List-KTZHAufzhlung">
    <w:name w:val="List-KTZH: Aufzählung"/>
    <w:uiPriority w:val="99"/>
    <w:rsid w:val="00A66766"/>
    <w:pPr>
      <w:numPr>
        <w:numId w:val="13"/>
      </w:numPr>
    </w:pPr>
  </w:style>
  <w:style w:type="numbering" w:customStyle="1" w:styleId="List-KTZHNummeriert">
    <w:name w:val="List-KTZH: Nummeriert"/>
    <w:uiPriority w:val="99"/>
    <w:rsid w:val="00E8093A"/>
    <w:pPr>
      <w:numPr>
        <w:numId w:val="15"/>
      </w:numPr>
    </w:pPr>
  </w:style>
  <w:style w:type="numbering" w:customStyle="1" w:styleId="List-KTZHAlphabetisch">
    <w:name w:val="List-KTZH: Alphabetisch"/>
    <w:uiPriority w:val="99"/>
    <w:rsid w:val="001369E5"/>
    <w:pPr>
      <w:numPr>
        <w:numId w:val="17"/>
      </w:numPr>
    </w:pPr>
  </w:style>
  <w:style w:type="paragraph" w:customStyle="1" w:styleId="UntertitelKTZH">
    <w:name w:val="Untertitel: KTZH"/>
    <w:basedOn w:val="Untertitel"/>
    <w:next w:val="Standard"/>
    <w:uiPriority w:val="2"/>
    <w:qFormat/>
    <w:rsid w:val="00EF5190"/>
  </w:style>
  <w:style w:type="paragraph" w:customStyle="1" w:styleId="UntertitelinVerzeichnisKTZH">
    <w:name w:val="Untertitel (in Verzeichnis): KTZH"/>
    <w:basedOn w:val="UntertitelKTZH"/>
    <w:next w:val="Standard"/>
    <w:uiPriority w:val="12"/>
    <w:qFormat/>
    <w:rsid w:val="00EF5190"/>
    <w:pPr>
      <w:outlineLvl w:val="0"/>
    </w:pPr>
  </w:style>
  <w:style w:type="paragraph" w:customStyle="1" w:styleId="HERMESInfotextKTZH">
    <w:name w:val="HERMES Infotext: KTZH"/>
    <w:basedOn w:val="Standard"/>
    <w:next w:val="Standard"/>
    <w:uiPriority w:val="72"/>
    <w:rsid w:val="000339B5"/>
    <w:pPr>
      <w:widowControl w:val="0"/>
      <w:pBdr>
        <w:left w:val="dashSmallGap" w:sz="4" w:space="4" w:color="1F5321" w:themeColor="accent3" w:themeShade="80"/>
      </w:pBdr>
      <w:spacing w:before="60" w:after="60"/>
      <w:contextualSpacing/>
    </w:pPr>
    <w:rPr>
      <w:i/>
      <w:vanish/>
      <w:color w:val="1F5321" w:themeColor="accent3" w:themeShade="80"/>
    </w:rPr>
  </w:style>
  <w:style w:type="paragraph" w:customStyle="1" w:styleId="Text8ptKTZH">
    <w:name w:val="Text 8 pt.: KTZH"/>
    <w:basedOn w:val="Standard"/>
    <w:uiPriority w:val="14"/>
    <w:qFormat/>
    <w:rsid w:val="00FE5460"/>
    <w:pPr>
      <w:tabs>
        <w:tab w:val="left" w:pos="851"/>
      </w:tabs>
      <w:spacing w:line="259" w:lineRule="auto"/>
    </w:pPr>
    <w:rPr>
      <w:sz w:val="16"/>
    </w:rPr>
  </w:style>
  <w:style w:type="table" w:styleId="Tabellenraster">
    <w:name w:val="Table Grid"/>
    <w:basedOn w:val="NormaleTabelle"/>
    <w:uiPriority w:val="39"/>
    <w:rsid w:val="00F660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TZH-TabelleHermes">
    <w:name w:val="KTZH-Tabelle: Hermes"/>
    <w:basedOn w:val="NormaleTabelle"/>
    <w:uiPriority w:val="99"/>
    <w:qFormat/>
    <w:rsid w:val="00452E47"/>
    <w:pPr>
      <w:spacing w:line="240" w:lineRule="auto"/>
    </w:pPr>
    <w:rPr>
      <w:rFonts w:cs="Arial"/>
      <w:kern w:val="0"/>
      <w14:ligatures w14:val="none"/>
    </w:rPr>
    <w:tblPr>
      <w:tblStyleRowBandSize w:val="1"/>
      <w:tblBorders>
        <w:insideV w:val="single" w:sz="36" w:space="0" w:color="FFFFFF" w:themeColor="background1"/>
      </w:tblBorders>
      <w:tblCellMar>
        <w:top w:w="57" w:type="dxa"/>
        <w:left w:w="0" w:type="dxa"/>
        <w:bottom w:w="57" w:type="dxa"/>
        <w:right w:w="6" w:type="dxa"/>
      </w:tblCellMar>
    </w:tblPr>
    <w:tcPr>
      <w:shd w:val="clear" w:color="auto" w:fill="auto"/>
    </w:tcPr>
    <w:tblStylePr w:type="firstRow">
      <w:pPr>
        <w:keepNext/>
        <w:wordWrap/>
        <w:spacing w:line="200" w:lineRule="exact"/>
      </w:pPr>
      <w:rPr>
        <w:rFonts w:asciiTheme="minorHAnsi" w:hAnsiTheme="minorHAnsi"/>
        <w:b w:val="0"/>
        <w:color w:val="auto"/>
        <w:sz w:val="16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lastRow">
      <w:tblPr/>
      <w:tcPr>
        <w:tcBorders>
          <w:top w:val="single" w:sz="48" w:space="0" w:color="FFFFFF" w:themeColor="background1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E6F6FF"/>
      </w:tcPr>
    </w:tblStylePr>
    <w:tblStylePr w:type="band1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  <w:tblStylePr w:type="band2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</w:style>
  <w:style w:type="table" w:customStyle="1" w:styleId="KTZH-TabelleKopfangaben">
    <w:name w:val="KTZH-Tabelle: Kopfangaben"/>
    <w:basedOn w:val="NormaleTabelle"/>
    <w:uiPriority w:val="99"/>
    <w:rsid w:val="005816F2"/>
    <w:pPr>
      <w:spacing w:before="40" w:after="40" w:line="240" w:lineRule="auto"/>
    </w:pPr>
    <w:rPr>
      <w:rFonts w:cs="Arial"/>
      <w:kern w:val="0"/>
      <w14:ligatures w14:val="none"/>
    </w:rPr>
    <w:tblPr>
      <w:tblStyleColBandSize w:val="1"/>
      <w:tblInd w:w="-1701" w:type="dxa"/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  <w:tblCellMar>
        <w:left w:w="0" w:type="dxa"/>
        <w:right w:w="11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wordWrap/>
        <w:spacing w:beforeLines="40" w:before="40" w:beforeAutospacing="0" w:afterLines="20" w:after="20" w:afterAutospacing="0" w:line="240" w:lineRule="auto"/>
        <w:jc w:val="right"/>
      </w:pPr>
      <w:rPr>
        <w:rFonts w:asciiTheme="minorHAnsi" w:hAnsiTheme="minorHAnsi"/>
        <w:sz w:val="16"/>
      </w:rPr>
      <w:tblPr/>
      <w:tcPr>
        <w:tcMar>
          <w:top w:w="0" w:type="nil"/>
          <w:left w:w="0" w:type="nil"/>
          <w:bottom w:w="0" w:type="nil"/>
          <w:right w:w="113" w:type="dxa"/>
        </w:tcMar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rPr>
        <w:rFonts w:asciiTheme="minorHAnsi" w:hAnsiTheme="minorHAnsi"/>
        <w:sz w:val="21"/>
      </w:rPr>
      <w:tblPr/>
      <w:tcPr>
        <w:shd w:val="clear" w:color="auto" w:fill="F0FAFF"/>
      </w:tcPr>
    </w:tblStylePr>
  </w:style>
  <w:style w:type="table" w:customStyle="1" w:styleId="KTZH-TabelleUnterschrift">
    <w:name w:val="KTZH-Tabelle: Unterschrift"/>
    <w:basedOn w:val="NormaleTabelle"/>
    <w:uiPriority w:val="99"/>
    <w:rsid w:val="005816F2"/>
    <w:pPr>
      <w:spacing w:before="20" w:after="20" w:line="240" w:lineRule="auto"/>
    </w:pPr>
    <w:tblPr>
      <w:tblStyleColBandSize w:val="1"/>
      <w:tblInd w:w="-1701" w:type="dxa"/>
    </w:tblPr>
    <w:tblStylePr w:type="firstRow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40" w:before="40" w:beforeAutospacing="0" w:afterLines="20" w:after="20" w:afterAutospacing="0" w:line="240" w:lineRule="auto"/>
        <w:jc w:val="right"/>
      </w:pPr>
      <w:rPr>
        <w:sz w:val="16"/>
      </w:rPr>
    </w:tblStylePr>
    <w:tblStylePr w:type="band1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  <w:shd w:val="clear" w:color="auto" w:fill="F0FAFF"/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</w:tcPr>
    </w:tblStylePr>
  </w:style>
  <w:style w:type="paragraph" w:styleId="Funotentext">
    <w:name w:val="footnote text"/>
    <w:basedOn w:val="Standard"/>
    <w:link w:val="FunotentextZchn"/>
    <w:uiPriority w:val="92"/>
    <w:rsid w:val="002A0F2A"/>
    <w:pPr>
      <w:tabs>
        <w:tab w:val="left" w:pos="425"/>
      </w:tabs>
      <w:spacing w:before="40" w:line="259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2"/>
    <w:rsid w:val="002A0F2A"/>
    <w:rPr>
      <w:kern w:val="0"/>
      <w:sz w:val="16"/>
      <w:szCs w:val="20"/>
    </w:rPr>
  </w:style>
  <w:style w:type="character" w:styleId="Funotenzeichen">
    <w:name w:val="footnote reference"/>
    <w:basedOn w:val="Absatz-Standardschriftart"/>
    <w:uiPriority w:val="92"/>
    <w:semiHidden/>
    <w:unhideWhenUsed/>
    <w:rsid w:val="00D01A0D"/>
    <w:rPr>
      <w:vertAlign w:val="superscript"/>
    </w:rPr>
  </w:style>
  <w:style w:type="paragraph" w:styleId="Endnotentext">
    <w:name w:val="endnote text"/>
    <w:basedOn w:val="Standard"/>
    <w:link w:val="EndnotentextZchn"/>
    <w:uiPriority w:val="93"/>
    <w:semiHidden/>
    <w:rsid w:val="002A0F2A"/>
    <w:pPr>
      <w:tabs>
        <w:tab w:val="left" w:pos="425"/>
      </w:tabs>
      <w:spacing w:before="40"/>
      <w:ind w:left="425" w:hanging="425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3"/>
    <w:semiHidden/>
    <w:rsid w:val="00844DEF"/>
    <w:rPr>
      <w:kern w:val="0"/>
      <w:sz w:val="20"/>
      <w:szCs w:val="20"/>
    </w:rPr>
  </w:style>
  <w:style w:type="character" w:styleId="Endnotenzeichen">
    <w:name w:val="endnote reference"/>
    <w:basedOn w:val="Absatz-Standardschriftart"/>
    <w:uiPriority w:val="93"/>
    <w:semiHidden/>
    <w:rsid w:val="002A0F2A"/>
    <w:rPr>
      <w:vertAlign w:val="superscript"/>
    </w:rPr>
  </w:style>
  <w:style w:type="paragraph" w:customStyle="1" w:styleId="Legende8ptKTZH">
    <w:name w:val="Legende 8 pt.: KTZH"/>
    <w:basedOn w:val="Text8ptKTZH"/>
    <w:uiPriority w:val="15"/>
    <w:qFormat/>
    <w:rsid w:val="001F0D83"/>
    <w:pPr>
      <w:keepNext/>
      <w:keepLines/>
      <w:spacing w:before="120" w:after="240"/>
      <w:contextualSpacing/>
    </w:pPr>
  </w:style>
  <w:style w:type="paragraph" w:styleId="Listenabsatz">
    <w:name w:val="List Paragraph"/>
    <w:basedOn w:val="Standard"/>
    <w:uiPriority w:val="99"/>
    <w:rsid w:val="00AC636D"/>
    <w:pPr>
      <w:ind w:left="720"/>
      <w:contextualSpacing/>
    </w:pPr>
  </w:style>
  <w:style w:type="paragraph" w:customStyle="1" w:styleId="KTZH-LayoutInfo3-Page1-Box">
    <w:name w:val="KTZH-Layout: Info3-Page1-Box"/>
    <w:basedOn w:val="Standard"/>
    <w:uiPriority w:val="77"/>
    <w:semiHidden/>
    <w:rsid w:val="008C4008"/>
    <w:pPr>
      <w:framePr w:w="8505" w:wrap="notBeside" w:vAnchor="page" w:hAnchor="page" w:x="2467" w:y="1464" w:anchorLock="1"/>
      <w:spacing w:line="259" w:lineRule="auto"/>
    </w:pPr>
    <w:rPr>
      <w:sz w:val="16"/>
    </w:rPr>
  </w:style>
  <w:style w:type="paragraph" w:styleId="Textkrper3">
    <w:name w:val="Body Text 3"/>
    <w:basedOn w:val="Standard"/>
    <w:link w:val="Textkrper3Zchn"/>
    <w:uiPriority w:val="99"/>
    <w:semiHidden/>
    <w:rsid w:val="005B25D9"/>
    <w:pPr>
      <w:spacing w:line="259" w:lineRule="auto"/>
    </w:pPr>
    <w:rPr>
      <w:color w:val="000000" w:themeColor="text1"/>
      <w:sz w:val="18"/>
      <w:szCs w:val="16"/>
      <w14:ligatures w14:val="non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43567"/>
    <w:rPr>
      <w:color w:val="000000" w:themeColor="text1"/>
      <w:kern w:val="0"/>
      <w:sz w:val="18"/>
      <w:szCs w:val="16"/>
      <w14:ligatures w14:val="none"/>
    </w:rPr>
  </w:style>
  <w:style w:type="paragraph" w:customStyle="1" w:styleId="KTZH-LayoutCCPM-Box">
    <w:name w:val="KTZH-Layout: CCPM-Box"/>
    <w:basedOn w:val="Fuzeile"/>
    <w:next w:val="Fuzeile"/>
    <w:uiPriority w:val="76"/>
    <w:semiHidden/>
    <w:rsid w:val="004C1C23"/>
    <w:pPr>
      <w:framePr w:h="227" w:wrap="around" w:vAnchor="page" w:hAnchor="page" w:xAlign="right" w:yAlign="bottom" w:anchorLock="1"/>
      <w:spacing w:after="522"/>
      <w:ind w:right="907"/>
      <w:contextualSpacing/>
    </w:pPr>
    <w:rPr>
      <w:noProof/>
      <w:sz w:val="13"/>
    </w:rPr>
  </w:style>
  <w:style w:type="paragraph" w:customStyle="1" w:styleId="KTZH-LayoutProjektname-Box2Zeile">
    <w:name w:val="KTZH-Layout: Projektname-Box (2. Zeile)"/>
    <w:basedOn w:val="KTZH-LayoutProjektname-Box"/>
    <w:uiPriority w:val="74"/>
    <w:semiHidden/>
    <w:rsid w:val="00E76033"/>
    <w:pPr>
      <w:framePr w:wrap="notBeside" w:y="1787"/>
    </w:pPr>
  </w:style>
  <w:style w:type="paragraph" w:customStyle="1" w:styleId="Legende8ptNummeriertKTZH">
    <w:name w:val="Legende 8 pt. (Nummeriert): KTZH"/>
    <w:basedOn w:val="Legende8ptKTZH"/>
    <w:uiPriority w:val="16"/>
    <w:qFormat/>
    <w:rsid w:val="00515C53"/>
    <w:pPr>
      <w:numPr>
        <w:numId w:val="24"/>
      </w:numPr>
      <w:tabs>
        <w:tab w:val="clear" w:pos="851"/>
        <w:tab w:val="left" w:pos="284"/>
      </w:tabs>
    </w:pPr>
  </w:style>
  <w:style w:type="paragraph" w:customStyle="1" w:styleId="H5-Standard">
    <w:name w:val="H5-Standard"/>
    <w:next w:val="Standard"/>
    <w:uiPriority w:val="84"/>
    <w:semiHidden/>
    <w:rsid w:val="00E82C5A"/>
    <w:rPr>
      <w:noProof/>
      <w:color w:val="C00000"/>
      <w:kern w:val="0"/>
    </w:rPr>
  </w:style>
  <w:style w:type="paragraph" w:customStyle="1" w:styleId="HermesOriginalStandard">
    <w:name w:val="Hermes Original Standard"/>
    <w:next w:val="Standard"/>
    <w:uiPriority w:val="86"/>
    <w:semiHidden/>
    <w:rsid w:val="0008702C"/>
    <w:rPr>
      <w:noProof/>
      <w:color w:val="FF0000"/>
      <w:kern w:val="0"/>
    </w:rPr>
  </w:style>
  <w:style w:type="paragraph" w:customStyle="1" w:styleId="AnhangKTZH">
    <w:name w:val="Anhang: KTZH"/>
    <w:basedOn w:val="UntertitelinVerzeichnisKTZH"/>
    <w:uiPriority w:val="13"/>
    <w:semiHidden/>
    <w:qFormat/>
    <w:rsid w:val="00EE2220"/>
    <w:pPr>
      <w:numPr>
        <w:ilvl w:val="0"/>
        <w:numId w:val="27"/>
      </w:numPr>
      <w:outlineLvl w:val="1"/>
    </w:pPr>
  </w:style>
  <w:style w:type="numbering" w:customStyle="1" w:styleId="List-KTZHAnhang">
    <w:name w:val="List-KTZH: Anhang"/>
    <w:uiPriority w:val="99"/>
    <w:rsid w:val="00EE2220"/>
    <w:pPr>
      <w:numPr>
        <w:numId w:val="27"/>
      </w:numPr>
    </w:pPr>
  </w:style>
  <w:style w:type="paragraph" w:customStyle="1" w:styleId="HERMESInfotext-AufzhlungKTZH">
    <w:name w:val="HERMES Infotext-Aufzählung: KTZH"/>
    <w:basedOn w:val="HERMESInfotextKTZH"/>
    <w:next w:val="Standard"/>
    <w:uiPriority w:val="72"/>
    <w:rsid w:val="00E8660D"/>
    <w:pPr>
      <w:numPr>
        <w:numId w:val="28"/>
      </w:numPr>
    </w:pPr>
  </w:style>
  <w:style w:type="paragraph" w:customStyle="1" w:styleId="HERMESInfotextkantonsspezifischKTZH">
    <w:name w:val="HERMES Infotext (kantonsspezifisch): KTZH"/>
    <w:basedOn w:val="HERMESInfotextKTZH"/>
    <w:next w:val="Standard"/>
    <w:uiPriority w:val="73"/>
    <w:rsid w:val="00597D92"/>
  </w:style>
  <w:style w:type="paragraph" w:customStyle="1" w:styleId="HERMESInfotext-AufzhlungkantonsspezifischKTZH">
    <w:name w:val="HERMES Infotext-Aufzählung (kantonsspezifisch): KTZH"/>
    <w:basedOn w:val="HERMESInfotext-AufzhlungKTZH"/>
    <w:next w:val="Standard"/>
    <w:uiPriority w:val="73"/>
    <w:rsid w:val="00ED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4ic1\Downloads\Projektschlussbeurteilung-KTZH-v1-01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A243C2DFFE4134BA11142A597C6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75AE9-380A-4070-B0BC-F60694467271}"/>
      </w:docPartPr>
      <w:docPartBody>
        <w:p w:rsidR="00420659" w:rsidRDefault="00420659">
          <w:pPr>
            <w:pStyle w:val="ACA243C2DFFE4134BA11142A597C6957"/>
          </w:pPr>
          <w:r w:rsidRPr="00E54B76">
            <w:rPr>
              <w:rStyle w:val="Platzhaltertext"/>
            </w:rPr>
            <w:t>[</w:t>
          </w:r>
          <w:r>
            <w:rPr>
              <w:rStyle w:val="Platzhaltertext"/>
            </w:rPr>
            <w:t>Projektname einfügen…</w:t>
          </w:r>
          <w:r w:rsidRPr="00E54B76">
            <w:rPr>
              <w:rStyle w:val="Platzhaltertext"/>
            </w:rPr>
            <w:t>]</w:t>
          </w:r>
        </w:p>
      </w:docPartBody>
    </w:docPart>
    <w:docPart>
      <w:docPartPr>
        <w:name w:val="F04D1FABCB7548F59A692DE707AC5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CDB9D-D42C-429A-AF7C-D4C6B86D31FB}"/>
      </w:docPartPr>
      <w:docPartBody>
        <w:p w:rsidR="00420659" w:rsidRDefault="00420659">
          <w:pPr>
            <w:pStyle w:val="F04D1FABCB7548F59A692DE707AC57B0"/>
          </w:pPr>
          <w:r>
            <w:rPr>
              <w:rStyle w:val="Platzhaltertext"/>
            </w:rPr>
            <w:t>Direktion w</w:t>
          </w:r>
          <w:r w:rsidRPr="0046225B">
            <w:rPr>
              <w:rStyle w:val="Platzhaltertext"/>
            </w:rPr>
            <w:t>ählen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10EE170605B54B23921AD59AABB2C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26DE0-43D6-49EF-9CC8-5D46D29D3C1E}"/>
      </w:docPartPr>
      <w:docPartBody>
        <w:p w:rsidR="00420659" w:rsidRDefault="00420659">
          <w:pPr>
            <w:pStyle w:val="10EE170605B54B23921AD59AABB2C8CC"/>
          </w:pPr>
          <w:r>
            <w:rPr>
              <w:rStyle w:val="Platzhaltertext"/>
            </w:rPr>
            <w:t>Amt einfügen…</w:t>
          </w:r>
        </w:p>
      </w:docPartBody>
    </w:docPart>
    <w:docPart>
      <w:docPartPr>
        <w:name w:val="3BAC0DB931D849F1BFAB8C680E87E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F4B27-64D8-422C-A34C-5FC2C813A05F}"/>
      </w:docPartPr>
      <w:docPartBody>
        <w:p w:rsidR="00420659" w:rsidRDefault="00420659">
          <w:pPr>
            <w:pStyle w:val="3BAC0DB931D849F1BFAB8C680E87E3CD"/>
          </w:pPr>
          <w:r>
            <w:rPr>
              <w:rStyle w:val="Platzhaltertext"/>
            </w:rPr>
            <w:t>Auftraggeber/in einfügen…</w:t>
          </w:r>
        </w:p>
      </w:docPartBody>
    </w:docPart>
    <w:docPart>
      <w:docPartPr>
        <w:name w:val="F13962B20F6A422DB52FAACCFE216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61FF2-A865-4987-A47B-95AEA512AC9B}"/>
      </w:docPartPr>
      <w:docPartBody>
        <w:p w:rsidR="00420659" w:rsidRDefault="00420659">
          <w:pPr>
            <w:pStyle w:val="F13962B20F6A422DB52FAACCFE216E29"/>
          </w:pPr>
          <w:r>
            <w:rPr>
              <w:rStyle w:val="Platzhaltertext"/>
            </w:rPr>
            <w:t>Status w</w:t>
          </w:r>
          <w:r w:rsidRPr="00171DB8">
            <w:rPr>
              <w:rStyle w:val="Platzhaltertext"/>
            </w:rPr>
            <w:t>ählen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22E9E74704EE4644A23790B2056AE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E6D96-6010-447B-8F5D-D8244D65CC40}"/>
      </w:docPartPr>
      <w:docPartBody>
        <w:p w:rsidR="00420659" w:rsidRDefault="00420659">
          <w:pPr>
            <w:pStyle w:val="22E9E74704EE4644A23790B2056AEE1A"/>
          </w:pPr>
          <w:r>
            <w:rPr>
              <w:rStyle w:val="Platzhaltertext"/>
            </w:rPr>
            <w:t>Projektleiter/in einfügen…</w:t>
          </w:r>
        </w:p>
      </w:docPartBody>
    </w:docPart>
    <w:docPart>
      <w:docPartPr>
        <w:name w:val="3A2A72135ADA461EBDECAA4DC2877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719B3-81A8-4087-9A42-DF28C0A1EE01}"/>
      </w:docPartPr>
      <w:docPartBody>
        <w:p w:rsidR="00420659" w:rsidRDefault="00420659">
          <w:pPr>
            <w:pStyle w:val="3A2A72135ADA461EBDECAA4DC28770AA"/>
          </w:pPr>
          <w:r>
            <w:rPr>
              <w:rStyle w:val="Platzhaltertext"/>
            </w:rPr>
            <w:t>Klassifizierung wählen…</w:t>
          </w:r>
        </w:p>
      </w:docPartBody>
    </w:docPart>
    <w:docPart>
      <w:docPartPr>
        <w:name w:val="F74F0B4A7FDD41D69425F922C7DBA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4FBE1-F3DD-4D37-8647-2E97674675A9}"/>
      </w:docPartPr>
      <w:docPartBody>
        <w:p w:rsidR="00420659" w:rsidRDefault="00420659">
          <w:pPr>
            <w:pStyle w:val="F74F0B4A7FDD41D69425F922C7DBA2C5"/>
          </w:pPr>
          <w:r w:rsidRPr="004969F9">
            <w:rPr>
              <w:rStyle w:val="Platzhaltertext"/>
            </w:rPr>
            <w:t>Datum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AC5C804B688547A4A88DA7DC37FE7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6CBEB-523C-476B-8067-276E88802389}"/>
      </w:docPartPr>
      <w:docPartBody>
        <w:p w:rsidR="00420659" w:rsidRDefault="00420659">
          <w:pPr>
            <w:pStyle w:val="AC5C804B688547A4A88DA7DC37FE7A87"/>
          </w:pPr>
          <w:r>
            <w:rPr>
              <w:rStyle w:val="Platzhaltertext"/>
            </w:rPr>
            <w:t>Text…</w:t>
          </w:r>
        </w:p>
      </w:docPartBody>
    </w:docPart>
    <w:docPart>
      <w:docPartPr>
        <w:name w:val="AC23065EBF83464984CDBAA59354F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2A75E-87AE-47D0-99CF-4E158F1138EC}"/>
      </w:docPartPr>
      <w:docPartBody>
        <w:p w:rsidR="00420659" w:rsidRDefault="00420659">
          <w:pPr>
            <w:pStyle w:val="AC23065EBF83464984CDBAA59354FB78"/>
          </w:pPr>
          <w:r>
            <w:rPr>
              <w:rStyle w:val="Platzhaltertext"/>
            </w:rPr>
            <w:t>Vorname Name…</w:t>
          </w:r>
        </w:p>
      </w:docPartBody>
    </w:docPart>
    <w:docPart>
      <w:docPartPr>
        <w:name w:val="6FA32D9C5008460BB4968D79B5DDD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79B08-F5A8-4767-B174-74C3009E0515}"/>
      </w:docPartPr>
      <w:docPartBody>
        <w:p w:rsidR="00420659" w:rsidRDefault="00420659">
          <w:pPr>
            <w:pStyle w:val="6FA32D9C5008460BB4968D79B5DDD30D"/>
          </w:pPr>
          <w:r w:rsidRPr="00F2777F">
            <w:t xml:space="preserve">        </w:t>
          </w:r>
        </w:p>
      </w:docPartBody>
    </w:docPart>
    <w:docPart>
      <w:docPartPr>
        <w:name w:val="FF8411FACAF6403E9FEE6E8235AC1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EDE40-D181-487E-B385-727DF0A2DD6B}"/>
      </w:docPartPr>
      <w:docPartBody>
        <w:p w:rsidR="00420659" w:rsidRDefault="00420659">
          <w:pPr>
            <w:pStyle w:val="FF8411FACAF6403E9FEE6E8235AC1989"/>
          </w:pPr>
          <w:r w:rsidRPr="00E54B76">
            <w:rPr>
              <w:rStyle w:val="Platzhaltertext"/>
            </w:rPr>
            <w:t>[Titel</w:t>
          </w:r>
          <w:r>
            <w:rPr>
              <w:rStyle w:val="Platzhaltertext"/>
            </w:rPr>
            <w:t>-Referenz</w:t>
          </w:r>
          <w:r w:rsidRPr="00E54B76">
            <w:rPr>
              <w:rStyle w:val="Platzhaltertext"/>
            </w:rPr>
            <w:t>]</w:t>
          </w:r>
        </w:p>
      </w:docPartBody>
    </w:docPart>
    <w:docPart>
      <w:docPartPr>
        <w:name w:val="7C6FCD3DB37141F4920BCA4B5EA52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C7978-AB63-4B99-98F7-99461C7940D5}"/>
      </w:docPartPr>
      <w:docPartBody>
        <w:p w:rsidR="00420659" w:rsidRDefault="00420659">
          <w:pPr>
            <w:pStyle w:val="7C6FCD3DB37141F4920BCA4B5EA52F40"/>
          </w:pPr>
          <w:r w:rsidRPr="00E54B76">
            <w:rPr>
              <w:rStyle w:val="Platzhaltertext"/>
            </w:rPr>
            <w:t>[</w:t>
          </w:r>
          <w:r>
            <w:rPr>
              <w:rStyle w:val="Platzhaltertext"/>
            </w:rPr>
            <w:t>Projektname-Referenz</w:t>
          </w:r>
          <w:r w:rsidRPr="00E54B76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59"/>
    <w:rsid w:val="00194DBA"/>
    <w:rsid w:val="0042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auto"/>
      <w:bdr w:val="none" w:sz="0" w:space="0" w:color="auto"/>
      <w:shd w:val="clear" w:color="auto" w:fill="C1E4F5" w:themeFill="accent1" w:themeFillTint="33"/>
    </w:rPr>
  </w:style>
  <w:style w:type="paragraph" w:customStyle="1" w:styleId="ACA243C2DFFE4134BA11142A597C6957">
    <w:name w:val="ACA243C2DFFE4134BA11142A597C6957"/>
  </w:style>
  <w:style w:type="paragraph" w:customStyle="1" w:styleId="F04D1FABCB7548F59A692DE707AC57B0">
    <w:name w:val="F04D1FABCB7548F59A692DE707AC57B0"/>
  </w:style>
  <w:style w:type="paragraph" w:customStyle="1" w:styleId="10EE170605B54B23921AD59AABB2C8CC">
    <w:name w:val="10EE170605B54B23921AD59AABB2C8CC"/>
  </w:style>
  <w:style w:type="paragraph" w:customStyle="1" w:styleId="3BAC0DB931D849F1BFAB8C680E87E3CD">
    <w:name w:val="3BAC0DB931D849F1BFAB8C680E87E3CD"/>
  </w:style>
  <w:style w:type="paragraph" w:customStyle="1" w:styleId="F13962B20F6A422DB52FAACCFE216E29">
    <w:name w:val="F13962B20F6A422DB52FAACCFE216E29"/>
  </w:style>
  <w:style w:type="paragraph" w:customStyle="1" w:styleId="22E9E74704EE4644A23790B2056AEE1A">
    <w:name w:val="22E9E74704EE4644A23790B2056AEE1A"/>
  </w:style>
  <w:style w:type="paragraph" w:customStyle="1" w:styleId="3A2A72135ADA461EBDECAA4DC28770AA">
    <w:name w:val="3A2A72135ADA461EBDECAA4DC28770AA"/>
  </w:style>
  <w:style w:type="paragraph" w:customStyle="1" w:styleId="F74F0B4A7FDD41D69425F922C7DBA2C5">
    <w:name w:val="F74F0B4A7FDD41D69425F922C7DBA2C5"/>
  </w:style>
  <w:style w:type="paragraph" w:customStyle="1" w:styleId="AC5C804B688547A4A88DA7DC37FE7A87">
    <w:name w:val="AC5C804B688547A4A88DA7DC37FE7A87"/>
  </w:style>
  <w:style w:type="paragraph" w:customStyle="1" w:styleId="AC23065EBF83464984CDBAA59354FB78">
    <w:name w:val="AC23065EBF83464984CDBAA59354FB78"/>
  </w:style>
  <w:style w:type="paragraph" w:customStyle="1" w:styleId="6FA32D9C5008460BB4968D79B5DDD30D">
    <w:name w:val="6FA32D9C5008460BB4968D79B5DDD30D"/>
  </w:style>
  <w:style w:type="paragraph" w:customStyle="1" w:styleId="FF8411FACAF6403E9FEE6E8235AC1989">
    <w:name w:val="FF8411FACAF6403E9FEE6E8235AC1989"/>
  </w:style>
  <w:style w:type="paragraph" w:customStyle="1" w:styleId="7C6FCD3DB37141F4920BCA4B5EA52F40">
    <w:name w:val="7C6FCD3DB37141F4920BCA4B5EA52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TZH-HERMES-Word-Design">
  <a:themeElements>
    <a:clrScheme name="KTZH-Colors-v1-01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00"/>
      </a:hlink>
      <a:folHlink>
        <a:srgbClr val="000000"/>
      </a:folHlink>
    </a:clrScheme>
    <a:fontScheme name="ArialBlack-Arial">
      <a:majorFont>
        <a:latin typeface="Arial Black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in-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3175" cap="flat" cmpd="sng" algn="ctr">
          <a:solidFill>
            <a:schemeClr val="phClr">
              <a:satMod val="100000"/>
            </a:schemeClr>
          </a:solidFill>
          <a:prstDash val="solid"/>
        </a:ln>
        <a:ln w="3175" cap="flat" cmpd="sng" algn="ctr">
          <a:solidFill>
            <a:schemeClr val="phClr">
              <a:satMod val="100000"/>
              <a:tint val="100000"/>
              <a:shade val="100000"/>
              <a:lumMod val="100000"/>
            </a:schemeClr>
          </a:solidFill>
          <a:prstDash val="solid"/>
        </a:ln>
        <a:ln w="3175" cap="flat" cmpd="sng" algn="ctr">
          <a:solidFill>
            <a:schemeClr val="bg1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B1F2-1B8A-4ECE-8139-7F802C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Projektschlussbeurteilung-KTZH-v1-01 (2).dotx</Template>
  <TotalTime>0</TotalTime>
  <Pages>7</Pages>
  <Words>1139</Words>
  <Characters>7182</Characters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Projektschlussbeurteilung</vt:lpstr>
    </vt:vector>
  </TitlesOfParts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2023-05-23T15:58:00Z</cp:lastPrinted>
  <dcterms:created xsi:type="dcterms:W3CDTF">2024-10-11T12:11:00Z</dcterms:created>
  <dcterms:modified xsi:type="dcterms:W3CDTF">2024-10-11T13:05:00Z</dcterms:modified>
</cp:coreProperties>
</file>